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AFA20" w14:textId="41AA9A1A" w:rsidR="00810D8B" w:rsidRPr="000554CC" w:rsidRDefault="00810D8B" w:rsidP="007A35AE">
      <w:pPr>
        <w:ind w:firstLine="0"/>
        <w:jc w:val="left"/>
        <w:rPr>
          <w:i/>
          <w:szCs w:val="22"/>
        </w:rPr>
      </w:pPr>
      <w:r w:rsidRPr="00D37857">
        <w:rPr>
          <w:b/>
          <w:bCs/>
          <w:sz w:val="28"/>
          <w:szCs w:val="22"/>
        </w:rPr>
        <w:br w:type="page"/>
      </w:r>
    </w:p>
    <w:p w14:paraId="17EA5E71" w14:textId="77777777" w:rsidR="00810D8B" w:rsidRDefault="00810D8B" w:rsidP="00810D8B">
      <w:pPr>
        <w:ind w:firstLine="0"/>
        <w:rPr>
          <w:szCs w:val="22"/>
        </w:rPr>
      </w:pPr>
    </w:p>
    <w:p w14:paraId="536023E2" w14:textId="77777777" w:rsidR="007A35AE" w:rsidRDefault="007A35AE" w:rsidP="00810D8B">
      <w:pPr>
        <w:ind w:firstLine="0"/>
        <w:rPr>
          <w:szCs w:val="22"/>
        </w:rPr>
      </w:pPr>
    </w:p>
    <w:p w14:paraId="78A89995" w14:textId="77777777" w:rsidR="007A35AE" w:rsidRDefault="007A35AE" w:rsidP="00810D8B">
      <w:pPr>
        <w:ind w:firstLine="0"/>
        <w:rPr>
          <w:szCs w:val="22"/>
        </w:rPr>
      </w:pPr>
    </w:p>
    <w:p w14:paraId="0DD3E0A2" w14:textId="77777777" w:rsidR="007A35AE" w:rsidRDefault="007A35AE" w:rsidP="00810D8B">
      <w:pPr>
        <w:ind w:firstLine="0"/>
        <w:rPr>
          <w:szCs w:val="22"/>
        </w:rPr>
      </w:pPr>
    </w:p>
    <w:p w14:paraId="5F8F7575" w14:textId="77777777" w:rsidR="007A35AE" w:rsidRDefault="007A35AE" w:rsidP="00810D8B">
      <w:pPr>
        <w:ind w:firstLine="0"/>
        <w:rPr>
          <w:szCs w:val="22"/>
        </w:rPr>
      </w:pPr>
    </w:p>
    <w:p w14:paraId="367698D4" w14:textId="77777777" w:rsidR="007A35AE" w:rsidRPr="0018195E" w:rsidRDefault="007A35AE" w:rsidP="00810D8B">
      <w:pPr>
        <w:ind w:firstLine="0"/>
        <w:rPr>
          <w:szCs w:val="22"/>
        </w:rPr>
      </w:pPr>
    </w:p>
    <w:p w14:paraId="3524F2BE" w14:textId="77777777" w:rsidR="007A35AE" w:rsidRPr="00BC25E9" w:rsidRDefault="007A35AE" w:rsidP="007A35AE">
      <w:pPr>
        <w:ind w:firstLine="0"/>
        <w:jc w:val="center"/>
        <w:rPr>
          <w:i/>
          <w:szCs w:val="22"/>
          <w:lang w:val="en-US"/>
        </w:rPr>
      </w:pPr>
      <w:r w:rsidRPr="00BC25E9">
        <w:rPr>
          <w:i/>
          <w:szCs w:val="22"/>
          <w:lang w:val="en-US"/>
        </w:rPr>
        <w:t>To my family and friends, thanks for the support and inspiration.</w:t>
      </w:r>
    </w:p>
    <w:p w14:paraId="658125B5" w14:textId="77777777" w:rsidR="007A35AE" w:rsidRPr="00BC25E9" w:rsidRDefault="007A35AE" w:rsidP="007A35AE">
      <w:pPr>
        <w:ind w:firstLine="0"/>
        <w:jc w:val="center"/>
        <w:rPr>
          <w:i/>
          <w:szCs w:val="22"/>
          <w:lang w:val="en-US"/>
        </w:rPr>
      </w:pPr>
    </w:p>
    <w:p w14:paraId="269083EC" w14:textId="77777777" w:rsidR="007A35AE" w:rsidRPr="00BC25E9" w:rsidRDefault="007A35AE" w:rsidP="007A35AE">
      <w:pPr>
        <w:ind w:firstLine="0"/>
        <w:jc w:val="center"/>
        <w:rPr>
          <w:i/>
          <w:szCs w:val="22"/>
          <w:lang w:val="en-US"/>
        </w:rPr>
      </w:pPr>
      <w:r w:rsidRPr="00BC25E9">
        <w:rPr>
          <w:i/>
          <w:szCs w:val="22"/>
          <w:lang w:val="en-US"/>
        </w:rPr>
        <w:t>To the fantasy genre and video games, thanks for fueling my imagination.</w:t>
      </w:r>
    </w:p>
    <w:p w14:paraId="1121AF2E" w14:textId="77777777" w:rsidR="007A35AE" w:rsidRPr="00BC25E9" w:rsidRDefault="007A35AE" w:rsidP="007A35AE">
      <w:pPr>
        <w:ind w:firstLine="0"/>
        <w:jc w:val="center"/>
        <w:rPr>
          <w:i/>
          <w:szCs w:val="22"/>
          <w:lang w:val="en-US"/>
        </w:rPr>
      </w:pPr>
    </w:p>
    <w:p w14:paraId="544A4543" w14:textId="16D880B1" w:rsidR="007A35AE" w:rsidRPr="00BC25E9" w:rsidRDefault="007A35AE" w:rsidP="007A35AE">
      <w:pPr>
        <w:ind w:firstLine="0"/>
        <w:jc w:val="center"/>
        <w:rPr>
          <w:i/>
          <w:szCs w:val="22"/>
          <w:lang w:val="en-US"/>
        </w:rPr>
      </w:pPr>
      <w:r w:rsidRPr="00BC25E9">
        <w:rPr>
          <w:i/>
          <w:szCs w:val="22"/>
          <w:lang w:val="en-US"/>
        </w:rPr>
        <w:t xml:space="preserve">And to all the </w:t>
      </w:r>
      <w:r w:rsidR="00BC25E9">
        <w:rPr>
          <w:i/>
          <w:szCs w:val="22"/>
          <w:lang w:val="en-US"/>
        </w:rPr>
        <w:t>fantasy kingdom building fans</w:t>
      </w:r>
      <w:r w:rsidRPr="00BC25E9">
        <w:rPr>
          <w:i/>
          <w:szCs w:val="22"/>
          <w:lang w:val="en-US"/>
        </w:rPr>
        <w:t xml:space="preserve"> out there, this </w:t>
      </w:r>
      <w:proofErr w:type="gramStart"/>
      <w:r w:rsidRPr="00BC25E9">
        <w:rPr>
          <w:i/>
          <w:szCs w:val="22"/>
          <w:lang w:val="en-US"/>
        </w:rPr>
        <w:t>one's</w:t>
      </w:r>
      <w:proofErr w:type="gramEnd"/>
      <w:r w:rsidRPr="00BC25E9">
        <w:rPr>
          <w:i/>
          <w:szCs w:val="22"/>
          <w:lang w:val="en-US"/>
        </w:rPr>
        <w:t xml:space="preserve"> for you.</w:t>
      </w:r>
    </w:p>
    <w:p w14:paraId="404FF51B" w14:textId="77777777" w:rsidR="007A35AE" w:rsidRPr="00BC25E9" w:rsidRDefault="007A35AE" w:rsidP="007A35AE">
      <w:pPr>
        <w:ind w:firstLine="0"/>
        <w:jc w:val="center"/>
        <w:rPr>
          <w:i/>
          <w:szCs w:val="22"/>
          <w:lang w:val="en-US"/>
        </w:rPr>
      </w:pPr>
    </w:p>
    <w:p w14:paraId="2957BA9B" w14:textId="567AD783" w:rsidR="00810D8B" w:rsidRPr="00BC25E9" w:rsidRDefault="007A35AE" w:rsidP="007A35AE">
      <w:pPr>
        <w:ind w:firstLine="0"/>
        <w:jc w:val="center"/>
        <w:rPr>
          <w:szCs w:val="22"/>
          <w:lang w:val="en-US"/>
        </w:rPr>
      </w:pPr>
      <w:r w:rsidRPr="00BC25E9">
        <w:rPr>
          <w:i/>
          <w:szCs w:val="22"/>
          <w:lang w:val="en-US"/>
        </w:rPr>
        <w:t>— Sinclair</w:t>
      </w:r>
    </w:p>
    <w:p w14:paraId="5289AF47" w14:textId="77777777" w:rsidR="00810D8B" w:rsidRPr="00BC25E9" w:rsidRDefault="00810D8B" w:rsidP="00810D8B">
      <w:pPr>
        <w:ind w:firstLine="0"/>
        <w:rPr>
          <w:iCs/>
          <w:lang w:val="en-US"/>
        </w:rPr>
      </w:pPr>
    </w:p>
    <w:p w14:paraId="0A440438" w14:textId="7ED1C611" w:rsidR="00810D8B" w:rsidRPr="00BC25E9" w:rsidRDefault="00810D8B" w:rsidP="007A35AE">
      <w:pPr>
        <w:ind w:firstLine="0"/>
        <w:rPr>
          <w:b/>
          <w:bCs/>
          <w:sz w:val="28"/>
          <w:szCs w:val="22"/>
          <w:lang w:val="en-US"/>
        </w:rPr>
      </w:pPr>
      <w:r w:rsidRPr="00BC25E9">
        <w:rPr>
          <w:b/>
          <w:bCs/>
          <w:sz w:val="28"/>
          <w:lang w:val="en-US"/>
        </w:rPr>
        <w:br w:type="page"/>
      </w:r>
    </w:p>
    <w:p w14:paraId="6AFE4676" w14:textId="77777777" w:rsidR="007A35AE" w:rsidRPr="00BC25E9" w:rsidRDefault="007A35AE" w:rsidP="007A35AE">
      <w:pPr>
        <w:ind w:firstLine="0"/>
        <w:rPr>
          <w:b/>
          <w:bCs/>
          <w:sz w:val="28"/>
          <w:szCs w:val="22"/>
          <w:lang w:val="en-US"/>
        </w:rPr>
      </w:pPr>
    </w:p>
    <w:p w14:paraId="77C735C4" w14:textId="77777777" w:rsidR="007A35AE" w:rsidRPr="00BC25E9" w:rsidRDefault="007A35AE" w:rsidP="007A35AE">
      <w:pPr>
        <w:ind w:firstLine="0"/>
        <w:rPr>
          <w:b/>
          <w:bCs/>
          <w:sz w:val="28"/>
          <w:szCs w:val="22"/>
          <w:lang w:val="en-US"/>
        </w:rPr>
      </w:pPr>
    </w:p>
    <w:p w14:paraId="685053B3" w14:textId="77777777" w:rsidR="007A35AE" w:rsidRPr="00BC25E9" w:rsidRDefault="007A35AE" w:rsidP="007A35AE">
      <w:pPr>
        <w:ind w:firstLine="0"/>
        <w:rPr>
          <w:i/>
          <w:szCs w:val="22"/>
          <w:lang w:val="en-US"/>
        </w:rPr>
      </w:pPr>
    </w:p>
    <w:p w14:paraId="51FFFE62" w14:textId="77777777" w:rsidR="007A35AE" w:rsidRPr="00BC25E9" w:rsidRDefault="007A35AE" w:rsidP="007A35AE">
      <w:pPr>
        <w:ind w:firstLine="0"/>
        <w:rPr>
          <w:i/>
          <w:szCs w:val="22"/>
          <w:lang w:val="en-US"/>
        </w:rPr>
      </w:pPr>
    </w:p>
    <w:p w14:paraId="6E6294E2" w14:textId="77777777" w:rsidR="00810D8B" w:rsidRPr="00BC25E9" w:rsidRDefault="00810D8B" w:rsidP="00810D8B">
      <w:pPr>
        <w:ind w:firstLine="0"/>
        <w:rPr>
          <w:szCs w:val="22"/>
          <w:lang w:val="en-US"/>
        </w:rPr>
      </w:pPr>
    </w:p>
    <w:p w14:paraId="56F69950" w14:textId="77777777" w:rsidR="00810D8B" w:rsidRPr="00BC25E9" w:rsidRDefault="00810D8B" w:rsidP="00810D8B">
      <w:pPr>
        <w:ind w:firstLine="0"/>
        <w:rPr>
          <w:szCs w:val="22"/>
          <w:lang w:val="en-US"/>
        </w:rPr>
      </w:pPr>
    </w:p>
    <w:p w14:paraId="4D646B9A" w14:textId="3506DDC9" w:rsidR="00810D8B" w:rsidRPr="00BC25E9" w:rsidRDefault="007A35AE" w:rsidP="00810D8B">
      <w:pPr>
        <w:ind w:firstLine="0"/>
        <w:rPr>
          <w:b/>
          <w:sz w:val="28"/>
          <w:lang w:val="en-US"/>
        </w:rPr>
      </w:pPr>
      <w:r w:rsidRPr="00BC25E9">
        <w:rPr>
          <w:b/>
          <w:sz w:val="28"/>
          <w:lang w:val="en-US"/>
        </w:rPr>
        <w:t>Sinclair</w:t>
      </w:r>
    </w:p>
    <w:p w14:paraId="2080CF1C" w14:textId="77777777" w:rsidR="00810D8B" w:rsidRPr="00BC25E9" w:rsidRDefault="00810D8B" w:rsidP="00810D8B">
      <w:pPr>
        <w:ind w:firstLine="0"/>
        <w:rPr>
          <w:lang w:val="en-US"/>
        </w:rPr>
      </w:pPr>
    </w:p>
    <w:p w14:paraId="089628B0" w14:textId="77777777" w:rsidR="00810D8B" w:rsidRPr="00BC25E9" w:rsidRDefault="00810D8B" w:rsidP="00810D8B">
      <w:pPr>
        <w:ind w:firstLine="0"/>
        <w:rPr>
          <w:lang w:val="en-US"/>
        </w:rPr>
      </w:pPr>
    </w:p>
    <w:p w14:paraId="3496F9D0" w14:textId="0E94BEE5" w:rsidR="00810D8B" w:rsidRPr="00BC25E9" w:rsidRDefault="007A35AE" w:rsidP="00810D8B">
      <w:pPr>
        <w:ind w:firstLine="0"/>
        <w:rPr>
          <w:b/>
          <w:sz w:val="20"/>
          <w:szCs w:val="22"/>
          <w:lang w:val="en-US"/>
        </w:rPr>
      </w:pPr>
      <w:r w:rsidRPr="00BC25E9">
        <w:rPr>
          <w:b/>
          <w:sz w:val="44"/>
          <w:szCs w:val="22"/>
          <w:lang w:val="en-US"/>
        </w:rPr>
        <w:t>Knight's Love in War's Embrace</w:t>
      </w:r>
    </w:p>
    <w:p w14:paraId="1EFA723D" w14:textId="77777777" w:rsidR="00810D8B" w:rsidRPr="00BC25E9" w:rsidRDefault="00810D8B" w:rsidP="00810D8B">
      <w:pPr>
        <w:ind w:firstLine="0"/>
        <w:rPr>
          <w:b/>
          <w:lang w:val="en-US"/>
        </w:rPr>
      </w:pPr>
    </w:p>
    <w:p w14:paraId="76BA9CA9" w14:textId="71514F2B" w:rsidR="00810D8B" w:rsidRPr="00BC25E9" w:rsidRDefault="007A35AE" w:rsidP="00810D8B">
      <w:pPr>
        <w:ind w:firstLine="0"/>
        <w:rPr>
          <w:b/>
          <w:sz w:val="24"/>
          <w:szCs w:val="22"/>
          <w:lang w:val="en-US"/>
        </w:rPr>
      </w:pPr>
      <w:r w:rsidRPr="00BC25E9">
        <w:rPr>
          <w:b/>
          <w:sz w:val="24"/>
          <w:szCs w:val="22"/>
          <w:lang w:val="en-US"/>
        </w:rPr>
        <w:t>The Struggle of Old and New</w:t>
      </w:r>
    </w:p>
    <w:p w14:paraId="40DCB60F" w14:textId="77777777" w:rsidR="007A35AE" w:rsidRPr="00BC25E9" w:rsidRDefault="007A35AE" w:rsidP="00810D8B">
      <w:pPr>
        <w:ind w:firstLine="0"/>
        <w:rPr>
          <w:b/>
          <w:lang w:val="en-US"/>
        </w:rPr>
      </w:pPr>
    </w:p>
    <w:p w14:paraId="7018F182" w14:textId="77777777" w:rsidR="00810D8B" w:rsidRPr="00BC25E9" w:rsidRDefault="00810D8B" w:rsidP="00810D8B">
      <w:pPr>
        <w:ind w:firstLine="0"/>
        <w:rPr>
          <w:b/>
          <w:lang w:val="en-US"/>
        </w:rPr>
      </w:pPr>
    </w:p>
    <w:p w14:paraId="029D4D82" w14:textId="77777777" w:rsidR="00810D8B" w:rsidRPr="00BC25E9" w:rsidRDefault="00810D8B" w:rsidP="00810D8B">
      <w:pPr>
        <w:ind w:firstLine="0"/>
        <w:rPr>
          <w:i/>
          <w:szCs w:val="22"/>
          <w:lang w:val="en-US"/>
        </w:rPr>
      </w:pPr>
    </w:p>
    <w:p w14:paraId="1EB4A21D" w14:textId="77777777" w:rsidR="007A35AE" w:rsidRPr="00BC25E9" w:rsidRDefault="007A35AE" w:rsidP="00810D8B">
      <w:pPr>
        <w:ind w:firstLine="0"/>
        <w:rPr>
          <w:lang w:val="en-US"/>
        </w:rPr>
      </w:pPr>
    </w:p>
    <w:p w14:paraId="67B3253A" w14:textId="77777777" w:rsidR="004B3B1F" w:rsidRPr="00BC25E9" w:rsidRDefault="00810D8B" w:rsidP="00854F34">
      <w:pPr>
        <w:ind w:firstLine="0"/>
        <w:jc w:val="left"/>
        <w:rPr>
          <w:szCs w:val="18"/>
          <w:lang w:val="en-US"/>
        </w:rPr>
      </w:pPr>
      <w:r w:rsidRPr="00BC25E9">
        <w:rPr>
          <w:b/>
          <w:bCs/>
          <w:sz w:val="28"/>
          <w:lang w:val="en-US"/>
        </w:rPr>
        <w:br w:type="page"/>
      </w:r>
    </w:p>
    <w:p w14:paraId="36313870" w14:textId="77777777" w:rsidR="007A35AE" w:rsidRDefault="007A35AE" w:rsidP="007A35AE">
      <w:pPr>
        <w:pStyle w:val="Heading3"/>
      </w:pPr>
      <w:bookmarkStart w:id="0" w:name="_Toc170848965"/>
      <w:r>
        <w:rPr>
          <w:noProof/>
        </w:rPr>
        <w:lastRenderedPageBreak/>
        <w:drawing>
          <wp:inline distT="0" distB="0" distL="0" distR="0" wp14:anchorId="5E937240" wp14:editId="675CCDB1">
            <wp:extent cx="1252537" cy="263692"/>
            <wp:effectExtent l="0" t="0" r="0" b="0"/>
            <wp:docPr id="1" name="Drawing 0" descr="Ein Bild, das Schwarz, Dunkelhei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 name="Drawing 0" descr="Ein Bild, das Schwarz, Dunkelheit enthält.&#10;&#10;Automatisch generierte Beschreibung"/>
                    <pic:cNvPicPr>
                      <a:picLocks noChangeAspect="1"/>
                    </pic:cNvPicPr>
                  </pic:nvPicPr>
                  <pic:blipFill>
                    <a:blip r:embed="rId8"/>
                    <a:stretch>
                      <a:fillRect/>
                    </a:stretch>
                  </pic:blipFill>
                  <pic:spPr>
                    <a:xfrm>
                      <a:off x="0" y="0"/>
                      <a:ext cx="1252537" cy="263692"/>
                    </a:xfrm>
                    <a:prstGeom prst="rect">
                      <a:avLst/>
                    </a:prstGeom>
                  </pic:spPr>
                </pic:pic>
              </a:graphicData>
            </a:graphic>
          </wp:inline>
        </w:drawing>
      </w:r>
      <w:bookmarkEnd w:id="0"/>
    </w:p>
    <w:p w14:paraId="194F0385" w14:textId="77777777" w:rsidR="007A35AE" w:rsidRDefault="007A35AE" w:rsidP="007A35AE">
      <w:pPr>
        <w:ind w:firstLine="0"/>
      </w:pPr>
    </w:p>
    <w:p w14:paraId="0746CF33" w14:textId="77777777" w:rsidR="007A35AE" w:rsidRDefault="007A35AE" w:rsidP="007A35AE">
      <w:pPr>
        <w:ind w:firstLine="0"/>
      </w:pPr>
      <w:r>
        <w:t>© 2024 Sinclair</w:t>
      </w:r>
    </w:p>
    <w:p w14:paraId="42878EC0" w14:textId="77777777" w:rsidR="007A35AE" w:rsidRDefault="007A35AE" w:rsidP="007A35AE">
      <w:pPr>
        <w:ind w:firstLine="0"/>
        <w:rPr>
          <w:color w:val="000000"/>
        </w:rPr>
      </w:pPr>
      <w:r>
        <w:br/>
      </w:r>
      <w:r>
        <w:br/>
      </w:r>
      <w:r>
        <w:br/>
      </w:r>
      <w:r>
        <w:br/>
      </w:r>
      <w:r>
        <w:br/>
      </w:r>
      <w:r>
        <w:rPr>
          <w:color w:val="000000"/>
        </w:rPr>
        <w:t>Druck und Distribution im Auftrag des Autors:</w:t>
      </w:r>
    </w:p>
    <w:p w14:paraId="657C3091" w14:textId="77777777" w:rsidR="007A35AE" w:rsidRDefault="007A35AE" w:rsidP="007A35AE">
      <w:pPr>
        <w:ind w:firstLine="0"/>
        <w:rPr>
          <w:color w:val="000000"/>
        </w:rPr>
      </w:pPr>
      <w:r>
        <w:rPr>
          <w:color w:val="000000"/>
        </w:rPr>
        <w:t>tredition GmbH, Heinz-Beusen-Stieg 5, 22926 Ahrensburg, Germany</w:t>
      </w:r>
    </w:p>
    <w:p w14:paraId="68601C31" w14:textId="77777777" w:rsidR="007A35AE" w:rsidRDefault="007A35AE" w:rsidP="007A35AE">
      <w:pPr>
        <w:ind w:firstLine="0"/>
        <w:rPr>
          <w:color w:val="000000"/>
        </w:rPr>
      </w:pPr>
    </w:p>
    <w:p w14:paraId="4A2664C2" w14:textId="77777777" w:rsidR="007A35AE" w:rsidRDefault="007A35AE" w:rsidP="007A35AE">
      <w:pPr>
        <w:ind w:firstLine="0"/>
        <w:rPr>
          <w:color w:val="000000"/>
        </w:rPr>
      </w:pPr>
      <w:r>
        <w:rPr>
          <w:color w:val="000000"/>
        </w:rPr>
        <w:t>Das Werk, einschließlich seiner Teile, ist urheberrechtlich geschützt. Für die Inhalte ist der Autor verantwortlich. Jede Verwertung ist ohne seine Zustimmung unzulässig. Die Publikation und Verbreitung erfolgen im Auftrag des Autors, zu erreichen unter: Fabian Strauß, Daimlerstraße 92, 12277 Berlin, Germany.</w:t>
      </w:r>
      <w:r>
        <w:br/>
      </w:r>
      <w:r>
        <w:br/>
      </w:r>
      <w:r>
        <w:br/>
      </w:r>
    </w:p>
    <w:p w14:paraId="3DF441F7" w14:textId="77777777" w:rsidR="007A35AE" w:rsidRDefault="007A35AE" w:rsidP="007A35AE">
      <w:pPr>
        <w:ind w:firstLine="0"/>
      </w:pPr>
    </w:p>
    <w:p w14:paraId="4C056492" w14:textId="13762334" w:rsidR="00832D21" w:rsidRPr="007F3ADF" w:rsidRDefault="00E91CF3" w:rsidP="00832D21">
      <w:pPr>
        <w:ind w:firstLine="0"/>
      </w:pPr>
      <w:r w:rsidRPr="00E91CF3">
        <w:t>.</w:t>
      </w:r>
    </w:p>
    <w:p w14:paraId="05F01900" w14:textId="77777777" w:rsidR="00810D8B" w:rsidRDefault="00810D8B" w:rsidP="00BC77E2">
      <w:pPr>
        <w:ind w:firstLine="0"/>
        <w:rPr>
          <w:sz w:val="28"/>
          <w:szCs w:val="22"/>
        </w:rPr>
        <w:sectPr w:rsidR="00810D8B" w:rsidSect="00D4129C">
          <w:headerReference w:type="default" r:id="rId9"/>
          <w:pgSz w:w="8392" w:h="11907" w:code="11"/>
          <w:pgMar w:top="964" w:right="851" w:bottom="1134" w:left="964" w:header="709" w:footer="709" w:gutter="0"/>
          <w:cols w:space="708"/>
          <w:titlePg/>
          <w:docGrid w:linePitch="360"/>
        </w:sectPr>
      </w:pPr>
    </w:p>
    <w:p w14:paraId="77AD26DF" w14:textId="77777777" w:rsidR="00810D8B" w:rsidRPr="0018195E" w:rsidRDefault="00810D8B" w:rsidP="00810D8B">
      <w:pPr>
        <w:ind w:firstLine="0"/>
        <w:rPr>
          <w:szCs w:val="22"/>
        </w:rPr>
      </w:pPr>
    </w:p>
    <w:sdt>
      <w:sdtPr>
        <w:rPr>
          <w:rFonts w:ascii="Book Antiqua" w:eastAsia="Times New Roman" w:hAnsi="Book Antiqua" w:cs="Times New Roman"/>
          <w:color w:val="auto"/>
          <w:sz w:val="22"/>
          <w:szCs w:val="24"/>
        </w:rPr>
        <w:id w:val="650178313"/>
        <w:docPartObj>
          <w:docPartGallery w:val="Table of Contents"/>
          <w:docPartUnique/>
        </w:docPartObj>
      </w:sdtPr>
      <w:sdtEndPr>
        <w:rPr>
          <w:b/>
          <w:bCs/>
        </w:rPr>
      </w:sdtEndPr>
      <w:sdtContent>
        <w:p w14:paraId="6F1B33FD" w14:textId="5B3681D8" w:rsidR="00BC77E2" w:rsidRPr="00BC77E2" w:rsidRDefault="00BC77E2" w:rsidP="00BC77E2">
          <w:pPr>
            <w:pStyle w:val="TOCHeading"/>
            <w:pBdr>
              <w:bottom w:val="single" w:sz="4" w:space="1" w:color="auto"/>
            </w:pBdr>
            <w:shd w:val="clear" w:color="auto" w:fill="FFFFFF" w:themeFill="background1"/>
            <w:rPr>
              <w:rFonts w:ascii="Book Antiqua" w:hAnsi="Book Antiqua"/>
              <w:b/>
              <w:bCs/>
              <w:color w:val="auto"/>
            </w:rPr>
          </w:pPr>
          <w:r w:rsidRPr="00BC77E2">
            <w:rPr>
              <w:rFonts w:ascii="Book Antiqua" w:hAnsi="Book Antiqua"/>
              <w:b/>
              <w:bCs/>
              <w:color w:val="auto"/>
            </w:rPr>
            <w:t>Inhaltsverzeichnis</w:t>
          </w:r>
        </w:p>
        <w:p w14:paraId="4837CBAE" w14:textId="67E23121" w:rsidR="00BC77E2" w:rsidRDefault="00BC77E2">
          <w:pPr>
            <w:pStyle w:val="TOC3"/>
            <w:tabs>
              <w:tab w:val="right" w:leader="dot" w:pos="6567"/>
            </w:tabs>
            <w:rPr>
              <w:rFonts w:asciiTheme="minorHAnsi" w:eastAsiaTheme="minorEastAsia" w:hAnsiTheme="minorHAnsi" w:cstheme="minorBidi"/>
              <w:noProof/>
              <w:kern w:val="2"/>
              <w:sz w:val="24"/>
              <w14:ligatures w14:val="standardContextual"/>
            </w:rPr>
          </w:pPr>
          <w:r>
            <w:fldChar w:fldCharType="begin"/>
          </w:r>
          <w:r>
            <w:instrText xml:space="preserve"> TOC \o "1-3" \h \z \u </w:instrText>
          </w:r>
          <w:r>
            <w:fldChar w:fldCharType="separate"/>
          </w:r>
          <w:hyperlink w:anchor="_Toc170848965" w:history="1"/>
        </w:p>
        <w:p w14:paraId="1F8DBE1C" w14:textId="4B637951"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66" w:history="1">
            <w:r w:rsidR="00BC77E2" w:rsidRPr="00575B40">
              <w:rPr>
                <w:rStyle w:val="Hyperlink"/>
                <w:noProof/>
              </w:rPr>
              <w:t>Chapter 1: A new kind of Field</w:t>
            </w:r>
            <w:r w:rsidR="00BC77E2">
              <w:rPr>
                <w:noProof/>
                <w:webHidden/>
              </w:rPr>
              <w:tab/>
            </w:r>
            <w:r w:rsidR="00BC77E2">
              <w:rPr>
                <w:noProof/>
                <w:webHidden/>
              </w:rPr>
              <w:fldChar w:fldCharType="begin"/>
            </w:r>
            <w:r w:rsidR="00BC77E2">
              <w:rPr>
                <w:noProof/>
                <w:webHidden/>
              </w:rPr>
              <w:instrText xml:space="preserve"> PAGEREF _Toc170848966 \h </w:instrText>
            </w:r>
            <w:r w:rsidR="00BC77E2">
              <w:rPr>
                <w:noProof/>
                <w:webHidden/>
              </w:rPr>
            </w:r>
            <w:r w:rsidR="00BC77E2">
              <w:rPr>
                <w:noProof/>
                <w:webHidden/>
              </w:rPr>
              <w:fldChar w:fldCharType="separate"/>
            </w:r>
            <w:r w:rsidR="00BC77E2">
              <w:rPr>
                <w:noProof/>
                <w:webHidden/>
              </w:rPr>
              <w:t>7</w:t>
            </w:r>
            <w:r w:rsidR="00BC77E2">
              <w:rPr>
                <w:noProof/>
                <w:webHidden/>
              </w:rPr>
              <w:fldChar w:fldCharType="end"/>
            </w:r>
          </w:hyperlink>
        </w:p>
        <w:p w14:paraId="1BC3013B" w14:textId="6D48451A"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67" w:history="1">
            <w:r w:rsidR="00BC77E2" w:rsidRPr="00575B40">
              <w:rPr>
                <w:rStyle w:val="Hyperlink"/>
                <w:noProof/>
              </w:rPr>
              <w:t>Chapter 2: Bound by Shadows</w:t>
            </w:r>
            <w:r w:rsidR="00BC77E2">
              <w:rPr>
                <w:noProof/>
                <w:webHidden/>
              </w:rPr>
              <w:tab/>
            </w:r>
            <w:r w:rsidR="00BC77E2">
              <w:rPr>
                <w:noProof/>
                <w:webHidden/>
              </w:rPr>
              <w:fldChar w:fldCharType="begin"/>
            </w:r>
            <w:r w:rsidR="00BC77E2">
              <w:rPr>
                <w:noProof/>
                <w:webHidden/>
              </w:rPr>
              <w:instrText xml:space="preserve"> PAGEREF _Toc170848967 \h </w:instrText>
            </w:r>
            <w:r w:rsidR="00BC77E2">
              <w:rPr>
                <w:noProof/>
                <w:webHidden/>
              </w:rPr>
            </w:r>
            <w:r w:rsidR="00BC77E2">
              <w:rPr>
                <w:noProof/>
                <w:webHidden/>
              </w:rPr>
              <w:fldChar w:fldCharType="separate"/>
            </w:r>
            <w:r w:rsidR="00BC77E2">
              <w:rPr>
                <w:noProof/>
                <w:webHidden/>
              </w:rPr>
              <w:t>13</w:t>
            </w:r>
            <w:r w:rsidR="00BC77E2">
              <w:rPr>
                <w:noProof/>
                <w:webHidden/>
              </w:rPr>
              <w:fldChar w:fldCharType="end"/>
            </w:r>
          </w:hyperlink>
        </w:p>
        <w:p w14:paraId="2312EBBC" w14:textId="343CAE1C"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68" w:history="1">
            <w:r w:rsidR="00BC77E2" w:rsidRPr="00575B40">
              <w:rPr>
                <w:rStyle w:val="Hyperlink"/>
                <w:noProof/>
              </w:rPr>
              <w:t>Chapter 3: Once Again Embraced by Darkness</w:t>
            </w:r>
            <w:r w:rsidR="00BC77E2">
              <w:rPr>
                <w:noProof/>
                <w:webHidden/>
              </w:rPr>
              <w:tab/>
            </w:r>
            <w:r w:rsidR="00BC77E2">
              <w:rPr>
                <w:noProof/>
                <w:webHidden/>
              </w:rPr>
              <w:fldChar w:fldCharType="begin"/>
            </w:r>
            <w:r w:rsidR="00BC77E2">
              <w:rPr>
                <w:noProof/>
                <w:webHidden/>
              </w:rPr>
              <w:instrText xml:space="preserve"> PAGEREF _Toc170848968 \h </w:instrText>
            </w:r>
            <w:r w:rsidR="00BC77E2">
              <w:rPr>
                <w:noProof/>
                <w:webHidden/>
              </w:rPr>
            </w:r>
            <w:r w:rsidR="00BC77E2">
              <w:rPr>
                <w:noProof/>
                <w:webHidden/>
              </w:rPr>
              <w:fldChar w:fldCharType="separate"/>
            </w:r>
            <w:r w:rsidR="00BC77E2">
              <w:rPr>
                <w:noProof/>
                <w:webHidden/>
              </w:rPr>
              <w:t>19</w:t>
            </w:r>
            <w:r w:rsidR="00BC77E2">
              <w:rPr>
                <w:noProof/>
                <w:webHidden/>
              </w:rPr>
              <w:fldChar w:fldCharType="end"/>
            </w:r>
          </w:hyperlink>
        </w:p>
        <w:p w14:paraId="27EA40B9" w14:textId="0EE0F311"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69" w:history="1">
            <w:r w:rsidR="00BC77E2" w:rsidRPr="00575B40">
              <w:rPr>
                <w:rStyle w:val="Hyperlink"/>
                <w:noProof/>
              </w:rPr>
              <w:t>Chapter 4: Building a Name Amidst the Mockery</w:t>
            </w:r>
            <w:r w:rsidR="00BC77E2">
              <w:rPr>
                <w:noProof/>
                <w:webHidden/>
              </w:rPr>
              <w:tab/>
            </w:r>
            <w:r w:rsidR="00BC77E2">
              <w:rPr>
                <w:noProof/>
                <w:webHidden/>
              </w:rPr>
              <w:fldChar w:fldCharType="begin"/>
            </w:r>
            <w:r w:rsidR="00BC77E2">
              <w:rPr>
                <w:noProof/>
                <w:webHidden/>
              </w:rPr>
              <w:instrText xml:space="preserve"> PAGEREF _Toc170848969 \h </w:instrText>
            </w:r>
            <w:r w:rsidR="00BC77E2">
              <w:rPr>
                <w:noProof/>
                <w:webHidden/>
              </w:rPr>
            </w:r>
            <w:r w:rsidR="00BC77E2">
              <w:rPr>
                <w:noProof/>
                <w:webHidden/>
              </w:rPr>
              <w:fldChar w:fldCharType="separate"/>
            </w:r>
            <w:r w:rsidR="00BC77E2">
              <w:rPr>
                <w:noProof/>
                <w:webHidden/>
              </w:rPr>
              <w:t>26</w:t>
            </w:r>
            <w:r w:rsidR="00BC77E2">
              <w:rPr>
                <w:noProof/>
                <w:webHidden/>
              </w:rPr>
              <w:fldChar w:fldCharType="end"/>
            </w:r>
          </w:hyperlink>
        </w:p>
        <w:p w14:paraId="60C1C03D" w14:textId="6AA7922A"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0" w:history="1">
            <w:r w:rsidR="00BC77E2" w:rsidRPr="00575B40">
              <w:rPr>
                <w:rStyle w:val="Hyperlink"/>
                <w:noProof/>
              </w:rPr>
              <w:t>Chapter 5: A Woman, a Duel, a Friendship</w:t>
            </w:r>
            <w:r w:rsidR="00BC77E2">
              <w:rPr>
                <w:noProof/>
                <w:webHidden/>
              </w:rPr>
              <w:tab/>
            </w:r>
            <w:r w:rsidR="00BC77E2">
              <w:rPr>
                <w:noProof/>
                <w:webHidden/>
              </w:rPr>
              <w:fldChar w:fldCharType="begin"/>
            </w:r>
            <w:r w:rsidR="00BC77E2">
              <w:rPr>
                <w:noProof/>
                <w:webHidden/>
              </w:rPr>
              <w:instrText xml:space="preserve"> PAGEREF _Toc170848970 \h </w:instrText>
            </w:r>
            <w:r w:rsidR="00BC77E2">
              <w:rPr>
                <w:noProof/>
                <w:webHidden/>
              </w:rPr>
            </w:r>
            <w:r w:rsidR="00BC77E2">
              <w:rPr>
                <w:noProof/>
                <w:webHidden/>
              </w:rPr>
              <w:fldChar w:fldCharType="separate"/>
            </w:r>
            <w:r w:rsidR="00BC77E2">
              <w:rPr>
                <w:noProof/>
                <w:webHidden/>
              </w:rPr>
              <w:t>32</w:t>
            </w:r>
            <w:r w:rsidR="00BC77E2">
              <w:rPr>
                <w:noProof/>
                <w:webHidden/>
              </w:rPr>
              <w:fldChar w:fldCharType="end"/>
            </w:r>
          </w:hyperlink>
        </w:p>
        <w:p w14:paraId="03F8C57F" w14:textId="0C8CAD54"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1" w:history="1">
            <w:r w:rsidR="00BC77E2" w:rsidRPr="00575B40">
              <w:rPr>
                <w:rStyle w:val="Hyperlink"/>
                <w:noProof/>
              </w:rPr>
              <w:t>Chapter 6: The Game of Chess begins</w:t>
            </w:r>
            <w:r w:rsidR="00BC77E2">
              <w:rPr>
                <w:noProof/>
                <w:webHidden/>
              </w:rPr>
              <w:tab/>
            </w:r>
            <w:r w:rsidR="00BC77E2">
              <w:rPr>
                <w:noProof/>
                <w:webHidden/>
              </w:rPr>
              <w:fldChar w:fldCharType="begin"/>
            </w:r>
            <w:r w:rsidR="00BC77E2">
              <w:rPr>
                <w:noProof/>
                <w:webHidden/>
              </w:rPr>
              <w:instrText xml:space="preserve"> PAGEREF _Toc170848971 \h </w:instrText>
            </w:r>
            <w:r w:rsidR="00BC77E2">
              <w:rPr>
                <w:noProof/>
                <w:webHidden/>
              </w:rPr>
            </w:r>
            <w:r w:rsidR="00BC77E2">
              <w:rPr>
                <w:noProof/>
                <w:webHidden/>
              </w:rPr>
              <w:fldChar w:fldCharType="separate"/>
            </w:r>
            <w:r w:rsidR="00BC77E2">
              <w:rPr>
                <w:noProof/>
                <w:webHidden/>
              </w:rPr>
              <w:t>38</w:t>
            </w:r>
            <w:r w:rsidR="00BC77E2">
              <w:rPr>
                <w:noProof/>
                <w:webHidden/>
              </w:rPr>
              <w:fldChar w:fldCharType="end"/>
            </w:r>
          </w:hyperlink>
        </w:p>
        <w:p w14:paraId="79BD4ABC" w14:textId="6CFE5350"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2" w:history="1">
            <w:r w:rsidR="00BC77E2" w:rsidRPr="00575B40">
              <w:rPr>
                <w:rStyle w:val="Hyperlink"/>
                <w:noProof/>
              </w:rPr>
              <w:t>Chapter 7: A Hidden Fire setting ablaze</w:t>
            </w:r>
            <w:r w:rsidR="00BC77E2">
              <w:rPr>
                <w:noProof/>
                <w:webHidden/>
              </w:rPr>
              <w:tab/>
            </w:r>
            <w:r w:rsidR="00BC77E2">
              <w:rPr>
                <w:noProof/>
                <w:webHidden/>
              </w:rPr>
              <w:fldChar w:fldCharType="begin"/>
            </w:r>
            <w:r w:rsidR="00BC77E2">
              <w:rPr>
                <w:noProof/>
                <w:webHidden/>
              </w:rPr>
              <w:instrText xml:space="preserve"> PAGEREF _Toc170848972 \h </w:instrText>
            </w:r>
            <w:r w:rsidR="00BC77E2">
              <w:rPr>
                <w:noProof/>
                <w:webHidden/>
              </w:rPr>
            </w:r>
            <w:r w:rsidR="00BC77E2">
              <w:rPr>
                <w:noProof/>
                <w:webHidden/>
              </w:rPr>
              <w:fldChar w:fldCharType="separate"/>
            </w:r>
            <w:r w:rsidR="00BC77E2">
              <w:rPr>
                <w:noProof/>
                <w:webHidden/>
              </w:rPr>
              <w:t>43</w:t>
            </w:r>
            <w:r w:rsidR="00BC77E2">
              <w:rPr>
                <w:noProof/>
                <w:webHidden/>
              </w:rPr>
              <w:fldChar w:fldCharType="end"/>
            </w:r>
          </w:hyperlink>
        </w:p>
        <w:p w14:paraId="6DE917F0" w14:textId="6B137C03"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3" w:history="1">
            <w:r w:rsidR="00BC77E2" w:rsidRPr="00575B40">
              <w:rPr>
                <w:rStyle w:val="Hyperlink"/>
                <w:noProof/>
              </w:rPr>
              <w:t>Chapter 8: Secrets Behind Walls</w:t>
            </w:r>
            <w:r w:rsidR="00BC77E2">
              <w:rPr>
                <w:noProof/>
                <w:webHidden/>
              </w:rPr>
              <w:tab/>
            </w:r>
            <w:r w:rsidR="00BC77E2">
              <w:rPr>
                <w:noProof/>
                <w:webHidden/>
              </w:rPr>
              <w:fldChar w:fldCharType="begin"/>
            </w:r>
            <w:r w:rsidR="00BC77E2">
              <w:rPr>
                <w:noProof/>
                <w:webHidden/>
              </w:rPr>
              <w:instrText xml:space="preserve"> PAGEREF _Toc170848973 \h </w:instrText>
            </w:r>
            <w:r w:rsidR="00BC77E2">
              <w:rPr>
                <w:noProof/>
                <w:webHidden/>
              </w:rPr>
            </w:r>
            <w:r w:rsidR="00BC77E2">
              <w:rPr>
                <w:noProof/>
                <w:webHidden/>
              </w:rPr>
              <w:fldChar w:fldCharType="separate"/>
            </w:r>
            <w:r w:rsidR="00BC77E2">
              <w:rPr>
                <w:noProof/>
                <w:webHidden/>
              </w:rPr>
              <w:t>48</w:t>
            </w:r>
            <w:r w:rsidR="00BC77E2">
              <w:rPr>
                <w:noProof/>
                <w:webHidden/>
              </w:rPr>
              <w:fldChar w:fldCharType="end"/>
            </w:r>
          </w:hyperlink>
        </w:p>
        <w:p w14:paraId="224845F4" w14:textId="68A7B159"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4" w:history="1">
            <w:r w:rsidR="00BC77E2" w:rsidRPr="00575B40">
              <w:rPr>
                <w:rStyle w:val="Hyperlink"/>
                <w:noProof/>
              </w:rPr>
              <w:t>Chapter 9: Forged in Fire &amp; Sweat</w:t>
            </w:r>
            <w:r w:rsidR="00BC77E2">
              <w:rPr>
                <w:noProof/>
                <w:webHidden/>
              </w:rPr>
              <w:tab/>
            </w:r>
            <w:r w:rsidR="00BC77E2">
              <w:rPr>
                <w:noProof/>
                <w:webHidden/>
              </w:rPr>
              <w:fldChar w:fldCharType="begin"/>
            </w:r>
            <w:r w:rsidR="00BC77E2">
              <w:rPr>
                <w:noProof/>
                <w:webHidden/>
              </w:rPr>
              <w:instrText xml:space="preserve"> PAGEREF _Toc170848974 \h </w:instrText>
            </w:r>
            <w:r w:rsidR="00BC77E2">
              <w:rPr>
                <w:noProof/>
                <w:webHidden/>
              </w:rPr>
            </w:r>
            <w:r w:rsidR="00BC77E2">
              <w:rPr>
                <w:noProof/>
                <w:webHidden/>
              </w:rPr>
              <w:fldChar w:fldCharType="separate"/>
            </w:r>
            <w:r w:rsidR="00BC77E2">
              <w:rPr>
                <w:noProof/>
                <w:webHidden/>
              </w:rPr>
              <w:t>53</w:t>
            </w:r>
            <w:r w:rsidR="00BC77E2">
              <w:rPr>
                <w:noProof/>
                <w:webHidden/>
              </w:rPr>
              <w:fldChar w:fldCharType="end"/>
            </w:r>
          </w:hyperlink>
        </w:p>
        <w:p w14:paraId="49B06D8B" w14:textId="3F5036B8"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5" w:history="1">
            <w:r w:rsidR="00BC77E2" w:rsidRPr="00575B40">
              <w:rPr>
                <w:rStyle w:val="Hyperlink"/>
                <w:noProof/>
              </w:rPr>
              <w:t>Chapter 10: The Laughter of a Doctor</w:t>
            </w:r>
            <w:r w:rsidR="00BC77E2">
              <w:rPr>
                <w:noProof/>
                <w:webHidden/>
              </w:rPr>
              <w:tab/>
            </w:r>
            <w:r w:rsidR="00BC77E2">
              <w:rPr>
                <w:noProof/>
                <w:webHidden/>
              </w:rPr>
              <w:fldChar w:fldCharType="begin"/>
            </w:r>
            <w:r w:rsidR="00BC77E2">
              <w:rPr>
                <w:noProof/>
                <w:webHidden/>
              </w:rPr>
              <w:instrText xml:space="preserve"> PAGEREF _Toc170848975 \h </w:instrText>
            </w:r>
            <w:r w:rsidR="00BC77E2">
              <w:rPr>
                <w:noProof/>
                <w:webHidden/>
              </w:rPr>
            </w:r>
            <w:r w:rsidR="00BC77E2">
              <w:rPr>
                <w:noProof/>
                <w:webHidden/>
              </w:rPr>
              <w:fldChar w:fldCharType="separate"/>
            </w:r>
            <w:r w:rsidR="00BC77E2">
              <w:rPr>
                <w:noProof/>
                <w:webHidden/>
              </w:rPr>
              <w:t>57</w:t>
            </w:r>
            <w:r w:rsidR="00BC77E2">
              <w:rPr>
                <w:noProof/>
                <w:webHidden/>
              </w:rPr>
              <w:fldChar w:fldCharType="end"/>
            </w:r>
          </w:hyperlink>
        </w:p>
        <w:p w14:paraId="1067476A" w14:textId="3E0C65A2"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6" w:history="1">
            <w:r w:rsidR="00BC77E2" w:rsidRPr="00575B40">
              <w:rPr>
                <w:rStyle w:val="Hyperlink"/>
                <w:noProof/>
              </w:rPr>
              <w:t>Chapter 11: Stealing Glances among Horses</w:t>
            </w:r>
            <w:r w:rsidR="00BC77E2">
              <w:rPr>
                <w:noProof/>
                <w:webHidden/>
              </w:rPr>
              <w:tab/>
            </w:r>
            <w:r w:rsidR="00BC77E2">
              <w:rPr>
                <w:noProof/>
                <w:webHidden/>
              </w:rPr>
              <w:fldChar w:fldCharType="begin"/>
            </w:r>
            <w:r w:rsidR="00BC77E2">
              <w:rPr>
                <w:noProof/>
                <w:webHidden/>
              </w:rPr>
              <w:instrText xml:space="preserve"> PAGEREF _Toc170848976 \h </w:instrText>
            </w:r>
            <w:r w:rsidR="00BC77E2">
              <w:rPr>
                <w:noProof/>
                <w:webHidden/>
              </w:rPr>
            </w:r>
            <w:r w:rsidR="00BC77E2">
              <w:rPr>
                <w:noProof/>
                <w:webHidden/>
              </w:rPr>
              <w:fldChar w:fldCharType="separate"/>
            </w:r>
            <w:r w:rsidR="00BC77E2">
              <w:rPr>
                <w:noProof/>
                <w:webHidden/>
              </w:rPr>
              <w:t>62</w:t>
            </w:r>
            <w:r w:rsidR="00BC77E2">
              <w:rPr>
                <w:noProof/>
                <w:webHidden/>
              </w:rPr>
              <w:fldChar w:fldCharType="end"/>
            </w:r>
          </w:hyperlink>
        </w:p>
        <w:p w14:paraId="652B5FC8" w14:textId="318DD119"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7" w:history="1">
            <w:r w:rsidR="00BC77E2" w:rsidRPr="00575B40">
              <w:rPr>
                <w:rStyle w:val="Hyperlink"/>
                <w:noProof/>
              </w:rPr>
              <w:t>Chapter 12: A field painted red</w:t>
            </w:r>
            <w:r w:rsidR="00BC77E2">
              <w:rPr>
                <w:noProof/>
                <w:webHidden/>
              </w:rPr>
              <w:tab/>
            </w:r>
            <w:r w:rsidR="00BC77E2">
              <w:rPr>
                <w:noProof/>
                <w:webHidden/>
              </w:rPr>
              <w:fldChar w:fldCharType="begin"/>
            </w:r>
            <w:r w:rsidR="00BC77E2">
              <w:rPr>
                <w:noProof/>
                <w:webHidden/>
              </w:rPr>
              <w:instrText xml:space="preserve"> PAGEREF _Toc170848977 \h </w:instrText>
            </w:r>
            <w:r w:rsidR="00BC77E2">
              <w:rPr>
                <w:noProof/>
                <w:webHidden/>
              </w:rPr>
            </w:r>
            <w:r w:rsidR="00BC77E2">
              <w:rPr>
                <w:noProof/>
                <w:webHidden/>
              </w:rPr>
              <w:fldChar w:fldCharType="separate"/>
            </w:r>
            <w:r w:rsidR="00BC77E2">
              <w:rPr>
                <w:noProof/>
                <w:webHidden/>
              </w:rPr>
              <w:t>67</w:t>
            </w:r>
            <w:r w:rsidR="00BC77E2">
              <w:rPr>
                <w:noProof/>
                <w:webHidden/>
              </w:rPr>
              <w:fldChar w:fldCharType="end"/>
            </w:r>
          </w:hyperlink>
        </w:p>
        <w:p w14:paraId="4C06774A" w14:textId="092941D0"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8" w:history="1">
            <w:r w:rsidR="00BC77E2" w:rsidRPr="00575B40">
              <w:rPr>
                <w:rStyle w:val="Hyperlink"/>
                <w:noProof/>
              </w:rPr>
              <w:t>Chapter 13: The Hearts of the Broken</w:t>
            </w:r>
            <w:r w:rsidR="00BC77E2">
              <w:rPr>
                <w:noProof/>
                <w:webHidden/>
              </w:rPr>
              <w:tab/>
            </w:r>
            <w:r w:rsidR="00BC77E2">
              <w:rPr>
                <w:noProof/>
                <w:webHidden/>
              </w:rPr>
              <w:fldChar w:fldCharType="begin"/>
            </w:r>
            <w:r w:rsidR="00BC77E2">
              <w:rPr>
                <w:noProof/>
                <w:webHidden/>
              </w:rPr>
              <w:instrText xml:space="preserve"> PAGEREF _Toc170848978 \h </w:instrText>
            </w:r>
            <w:r w:rsidR="00BC77E2">
              <w:rPr>
                <w:noProof/>
                <w:webHidden/>
              </w:rPr>
            </w:r>
            <w:r w:rsidR="00BC77E2">
              <w:rPr>
                <w:noProof/>
                <w:webHidden/>
              </w:rPr>
              <w:fldChar w:fldCharType="separate"/>
            </w:r>
            <w:r w:rsidR="00BC77E2">
              <w:rPr>
                <w:noProof/>
                <w:webHidden/>
              </w:rPr>
              <w:t>72</w:t>
            </w:r>
            <w:r w:rsidR="00BC77E2">
              <w:rPr>
                <w:noProof/>
                <w:webHidden/>
              </w:rPr>
              <w:fldChar w:fldCharType="end"/>
            </w:r>
          </w:hyperlink>
        </w:p>
        <w:p w14:paraId="2F1B207C" w14:textId="23166EAA"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79" w:history="1">
            <w:r w:rsidR="00BC77E2" w:rsidRPr="00575B40">
              <w:rPr>
                <w:rStyle w:val="Hyperlink"/>
                <w:noProof/>
              </w:rPr>
              <w:t>Chapter 14: The Real War Begins</w:t>
            </w:r>
            <w:r w:rsidR="00BC77E2">
              <w:rPr>
                <w:noProof/>
                <w:webHidden/>
              </w:rPr>
              <w:tab/>
            </w:r>
            <w:r w:rsidR="00BC77E2">
              <w:rPr>
                <w:noProof/>
                <w:webHidden/>
              </w:rPr>
              <w:fldChar w:fldCharType="begin"/>
            </w:r>
            <w:r w:rsidR="00BC77E2">
              <w:rPr>
                <w:noProof/>
                <w:webHidden/>
              </w:rPr>
              <w:instrText xml:space="preserve"> PAGEREF _Toc170848979 \h </w:instrText>
            </w:r>
            <w:r w:rsidR="00BC77E2">
              <w:rPr>
                <w:noProof/>
                <w:webHidden/>
              </w:rPr>
            </w:r>
            <w:r w:rsidR="00BC77E2">
              <w:rPr>
                <w:noProof/>
                <w:webHidden/>
              </w:rPr>
              <w:fldChar w:fldCharType="separate"/>
            </w:r>
            <w:r w:rsidR="00BC77E2">
              <w:rPr>
                <w:noProof/>
                <w:webHidden/>
              </w:rPr>
              <w:t>77</w:t>
            </w:r>
            <w:r w:rsidR="00BC77E2">
              <w:rPr>
                <w:noProof/>
                <w:webHidden/>
              </w:rPr>
              <w:fldChar w:fldCharType="end"/>
            </w:r>
          </w:hyperlink>
        </w:p>
        <w:p w14:paraId="3EB9FD47" w14:textId="6006B9A1"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80" w:history="1">
            <w:r w:rsidR="00BC77E2" w:rsidRPr="00575B40">
              <w:rPr>
                <w:rStyle w:val="Hyperlink"/>
                <w:noProof/>
              </w:rPr>
              <w:t>Chapter 15: A Kingdom's Breaking Point</w:t>
            </w:r>
            <w:r w:rsidR="00BC77E2">
              <w:rPr>
                <w:noProof/>
                <w:webHidden/>
              </w:rPr>
              <w:tab/>
            </w:r>
            <w:r w:rsidR="00BC77E2">
              <w:rPr>
                <w:noProof/>
                <w:webHidden/>
              </w:rPr>
              <w:fldChar w:fldCharType="begin"/>
            </w:r>
            <w:r w:rsidR="00BC77E2">
              <w:rPr>
                <w:noProof/>
                <w:webHidden/>
              </w:rPr>
              <w:instrText xml:space="preserve"> PAGEREF _Toc170848980 \h </w:instrText>
            </w:r>
            <w:r w:rsidR="00BC77E2">
              <w:rPr>
                <w:noProof/>
                <w:webHidden/>
              </w:rPr>
            </w:r>
            <w:r w:rsidR="00BC77E2">
              <w:rPr>
                <w:noProof/>
                <w:webHidden/>
              </w:rPr>
              <w:fldChar w:fldCharType="separate"/>
            </w:r>
            <w:r w:rsidR="00BC77E2">
              <w:rPr>
                <w:noProof/>
                <w:webHidden/>
              </w:rPr>
              <w:t>81</w:t>
            </w:r>
            <w:r w:rsidR="00BC77E2">
              <w:rPr>
                <w:noProof/>
                <w:webHidden/>
              </w:rPr>
              <w:fldChar w:fldCharType="end"/>
            </w:r>
          </w:hyperlink>
        </w:p>
        <w:p w14:paraId="00366A88" w14:textId="5EF8E5FD"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81" w:history="1">
            <w:r w:rsidR="00BC77E2" w:rsidRPr="00575B40">
              <w:rPr>
                <w:rStyle w:val="Hyperlink"/>
                <w:noProof/>
              </w:rPr>
              <w:t>Chapter 16: A Day of Uncertainty</w:t>
            </w:r>
            <w:r w:rsidR="00BC77E2">
              <w:rPr>
                <w:noProof/>
                <w:webHidden/>
              </w:rPr>
              <w:tab/>
            </w:r>
            <w:r w:rsidR="00BC77E2">
              <w:rPr>
                <w:noProof/>
                <w:webHidden/>
              </w:rPr>
              <w:fldChar w:fldCharType="begin"/>
            </w:r>
            <w:r w:rsidR="00BC77E2">
              <w:rPr>
                <w:noProof/>
                <w:webHidden/>
              </w:rPr>
              <w:instrText xml:space="preserve"> PAGEREF _Toc170848981 \h </w:instrText>
            </w:r>
            <w:r w:rsidR="00BC77E2">
              <w:rPr>
                <w:noProof/>
                <w:webHidden/>
              </w:rPr>
            </w:r>
            <w:r w:rsidR="00BC77E2">
              <w:rPr>
                <w:noProof/>
                <w:webHidden/>
              </w:rPr>
              <w:fldChar w:fldCharType="separate"/>
            </w:r>
            <w:r w:rsidR="00BC77E2">
              <w:rPr>
                <w:noProof/>
                <w:webHidden/>
              </w:rPr>
              <w:t>85</w:t>
            </w:r>
            <w:r w:rsidR="00BC77E2">
              <w:rPr>
                <w:noProof/>
                <w:webHidden/>
              </w:rPr>
              <w:fldChar w:fldCharType="end"/>
            </w:r>
          </w:hyperlink>
        </w:p>
        <w:p w14:paraId="42A19FCC" w14:textId="3A926F60"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82" w:history="1">
            <w:r w:rsidR="00BC77E2" w:rsidRPr="00575B40">
              <w:rPr>
                <w:rStyle w:val="Hyperlink"/>
                <w:noProof/>
              </w:rPr>
              <w:t>Chapter 17: Shadows of Ambition</w:t>
            </w:r>
            <w:r w:rsidR="00BC77E2">
              <w:rPr>
                <w:noProof/>
                <w:webHidden/>
              </w:rPr>
              <w:tab/>
            </w:r>
            <w:r w:rsidR="00BC77E2">
              <w:rPr>
                <w:noProof/>
                <w:webHidden/>
              </w:rPr>
              <w:fldChar w:fldCharType="begin"/>
            </w:r>
            <w:r w:rsidR="00BC77E2">
              <w:rPr>
                <w:noProof/>
                <w:webHidden/>
              </w:rPr>
              <w:instrText xml:space="preserve"> PAGEREF _Toc170848982 \h </w:instrText>
            </w:r>
            <w:r w:rsidR="00BC77E2">
              <w:rPr>
                <w:noProof/>
                <w:webHidden/>
              </w:rPr>
            </w:r>
            <w:r w:rsidR="00BC77E2">
              <w:rPr>
                <w:noProof/>
                <w:webHidden/>
              </w:rPr>
              <w:fldChar w:fldCharType="separate"/>
            </w:r>
            <w:r w:rsidR="00BC77E2">
              <w:rPr>
                <w:noProof/>
                <w:webHidden/>
              </w:rPr>
              <w:t>90</w:t>
            </w:r>
            <w:r w:rsidR="00BC77E2">
              <w:rPr>
                <w:noProof/>
                <w:webHidden/>
              </w:rPr>
              <w:fldChar w:fldCharType="end"/>
            </w:r>
          </w:hyperlink>
        </w:p>
        <w:p w14:paraId="4D7C3E62" w14:textId="39F3182E"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83" w:history="1">
            <w:r w:rsidR="00BC77E2" w:rsidRPr="00575B40">
              <w:rPr>
                <w:rStyle w:val="Hyperlink"/>
                <w:noProof/>
              </w:rPr>
              <w:t>Chapter 18: Crackling by the Fire</w:t>
            </w:r>
            <w:r w:rsidR="00BC77E2">
              <w:rPr>
                <w:noProof/>
                <w:webHidden/>
              </w:rPr>
              <w:tab/>
            </w:r>
            <w:r w:rsidR="00BC77E2">
              <w:rPr>
                <w:noProof/>
                <w:webHidden/>
              </w:rPr>
              <w:fldChar w:fldCharType="begin"/>
            </w:r>
            <w:r w:rsidR="00BC77E2">
              <w:rPr>
                <w:noProof/>
                <w:webHidden/>
              </w:rPr>
              <w:instrText xml:space="preserve"> PAGEREF _Toc170848983 \h </w:instrText>
            </w:r>
            <w:r w:rsidR="00BC77E2">
              <w:rPr>
                <w:noProof/>
                <w:webHidden/>
              </w:rPr>
            </w:r>
            <w:r w:rsidR="00BC77E2">
              <w:rPr>
                <w:noProof/>
                <w:webHidden/>
              </w:rPr>
              <w:fldChar w:fldCharType="separate"/>
            </w:r>
            <w:r w:rsidR="00BC77E2">
              <w:rPr>
                <w:noProof/>
                <w:webHidden/>
              </w:rPr>
              <w:t>95</w:t>
            </w:r>
            <w:r w:rsidR="00BC77E2">
              <w:rPr>
                <w:noProof/>
                <w:webHidden/>
              </w:rPr>
              <w:fldChar w:fldCharType="end"/>
            </w:r>
          </w:hyperlink>
        </w:p>
        <w:p w14:paraId="327225B2" w14:textId="2BE165A8"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84" w:history="1">
            <w:r w:rsidR="00BC77E2" w:rsidRPr="00575B40">
              <w:rPr>
                <w:rStyle w:val="Hyperlink"/>
                <w:noProof/>
              </w:rPr>
              <w:t>Chapter 19: The Prince's Obsession</w:t>
            </w:r>
            <w:r w:rsidR="00BC77E2">
              <w:rPr>
                <w:noProof/>
                <w:webHidden/>
              </w:rPr>
              <w:tab/>
            </w:r>
            <w:r w:rsidR="00BC77E2">
              <w:rPr>
                <w:noProof/>
                <w:webHidden/>
              </w:rPr>
              <w:fldChar w:fldCharType="begin"/>
            </w:r>
            <w:r w:rsidR="00BC77E2">
              <w:rPr>
                <w:noProof/>
                <w:webHidden/>
              </w:rPr>
              <w:instrText xml:space="preserve"> PAGEREF _Toc170848984 \h </w:instrText>
            </w:r>
            <w:r w:rsidR="00BC77E2">
              <w:rPr>
                <w:noProof/>
                <w:webHidden/>
              </w:rPr>
            </w:r>
            <w:r w:rsidR="00BC77E2">
              <w:rPr>
                <w:noProof/>
                <w:webHidden/>
              </w:rPr>
              <w:fldChar w:fldCharType="separate"/>
            </w:r>
            <w:r w:rsidR="00BC77E2">
              <w:rPr>
                <w:noProof/>
                <w:webHidden/>
              </w:rPr>
              <w:t>99</w:t>
            </w:r>
            <w:r w:rsidR="00BC77E2">
              <w:rPr>
                <w:noProof/>
                <w:webHidden/>
              </w:rPr>
              <w:fldChar w:fldCharType="end"/>
            </w:r>
          </w:hyperlink>
        </w:p>
        <w:p w14:paraId="601CED50" w14:textId="6A7E904E"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85" w:history="1">
            <w:r w:rsidR="00BC77E2" w:rsidRPr="00575B40">
              <w:rPr>
                <w:rStyle w:val="Hyperlink"/>
                <w:noProof/>
              </w:rPr>
              <w:t>Chapter 20: The Silent Tide</w:t>
            </w:r>
            <w:r w:rsidR="00BC77E2">
              <w:rPr>
                <w:noProof/>
                <w:webHidden/>
              </w:rPr>
              <w:tab/>
            </w:r>
            <w:r w:rsidR="00BC77E2">
              <w:rPr>
                <w:noProof/>
                <w:webHidden/>
              </w:rPr>
              <w:fldChar w:fldCharType="begin"/>
            </w:r>
            <w:r w:rsidR="00BC77E2">
              <w:rPr>
                <w:noProof/>
                <w:webHidden/>
              </w:rPr>
              <w:instrText xml:space="preserve"> PAGEREF _Toc170848985 \h </w:instrText>
            </w:r>
            <w:r w:rsidR="00BC77E2">
              <w:rPr>
                <w:noProof/>
                <w:webHidden/>
              </w:rPr>
            </w:r>
            <w:r w:rsidR="00BC77E2">
              <w:rPr>
                <w:noProof/>
                <w:webHidden/>
              </w:rPr>
              <w:fldChar w:fldCharType="separate"/>
            </w:r>
            <w:r w:rsidR="00BC77E2">
              <w:rPr>
                <w:noProof/>
                <w:webHidden/>
              </w:rPr>
              <w:t>103</w:t>
            </w:r>
            <w:r w:rsidR="00BC77E2">
              <w:rPr>
                <w:noProof/>
                <w:webHidden/>
              </w:rPr>
              <w:fldChar w:fldCharType="end"/>
            </w:r>
          </w:hyperlink>
        </w:p>
        <w:p w14:paraId="50C8F31F" w14:textId="1C2B1327" w:rsidR="00BC77E2" w:rsidRDefault="00000000">
          <w:pPr>
            <w:pStyle w:val="TOC1"/>
            <w:tabs>
              <w:tab w:val="right" w:leader="dot" w:pos="6567"/>
            </w:tabs>
            <w:rPr>
              <w:rFonts w:asciiTheme="minorHAnsi" w:eastAsiaTheme="minorEastAsia" w:hAnsiTheme="minorHAnsi" w:cstheme="minorBidi"/>
              <w:b w:val="0"/>
              <w:noProof/>
              <w:kern w:val="2"/>
              <w14:ligatures w14:val="standardContextual"/>
            </w:rPr>
          </w:pPr>
          <w:hyperlink w:anchor="_Toc170848986" w:history="1">
            <w:r w:rsidR="00BC77E2" w:rsidRPr="00575B40">
              <w:rPr>
                <w:rStyle w:val="Hyperlink"/>
                <w:noProof/>
              </w:rPr>
              <w:t>Chapter 21:  The Lion's Den</w:t>
            </w:r>
            <w:r w:rsidR="00BC77E2">
              <w:rPr>
                <w:noProof/>
                <w:webHidden/>
              </w:rPr>
              <w:tab/>
            </w:r>
            <w:r w:rsidR="00BC77E2">
              <w:rPr>
                <w:noProof/>
                <w:webHidden/>
              </w:rPr>
              <w:fldChar w:fldCharType="begin"/>
            </w:r>
            <w:r w:rsidR="00BC77E2">
              <w:rPr>
                <w:noProof/>
                <w:webHidden/>
              </w:rPr>
              <w:instrText xml:space="preserve"> PAGEREF _Toc170848986 \h </w:instrText>
            </w:r>
            <w:r w:rsidR="00BC77E2">
              <w:rPr>
                <w:noProof/>
                <w:webHidden/>
              </w:rPr>
            </w:r>
            <w:r w:rsidR="00BC77E2">
              <w:rPr>
                <w:noProof/>
                <w:webHidden/>
              </w:rPr>
              <w:fldChar w:fldCharType="separate"/>
            </w:r>
            <w:r w:rsidR="00BC77E2">
              <w:rPr>
                <w:noProof/>
                <w:webHidden/>
              </w:rPr>
              <w:t>107</w:t>
            </w:r>
            <w:r w:rsidR="00BC77E2">
              <w:rPr>
                <w:noProof/>
                <w:webHidden/>
              </w:rPr>
              <w:fldChar w:fldCharType="end"/>
            </w:r>
          </w:hyperlink>
        </w:p>
        <w:p w14:paraId="01A65A0A" w14:textId="3B8A9317" w:rsidR="00BC77E2" w:rsidRDefault="00BC77E2">
          <w:r>
            <w:rPr>
              <w:b/>
              <w:bCs/>
            </w:rPr>
            <w:fldChar w:fldCharType="end"/>
          </w:r>
        </w:p>
      </w:sdtContent>
    </w:sdt>
    <w:p w14:paraId="469047F9" w14:textId="77777777" w:rsidR="00810D8B" w:rsidRPr="00503803" w:rsidRDefault="00810D8B" w:rsidP="00810D8B">
      <w:pPr>
        <w:rPr>
          <w:szCs w:val="22"/>
        </w:rPr>
      </w:pPr>
    </w:p>
    <w:p w14:paraId="2825E63D" w14:textId="77777777" w:rsidR="00810D8B" w:rsidRPr="007321F9" w:rsidRDefault="00810D8B" w:rsidP="00810D8B">
      <w:pPr>
        <w:ind w:firstLine="0"/>
        <w:rPr>
          <w:b/>
          <w:szCs w:val="22"/>
        </w:rPr>
        <w:sectPr w:rsidR="00810D8B" w:rsidRPr="007321F9" w:rsidSect="00D4129C">
          <w:headerReference w:type="even" r:id="rId10"/>
          <w:headerReference w:type="default" r:id="rId11"/>
          <w:footerReference w:type="even" r:id="rId12"/>
          <w:footerReference w:type="default" r:id="rId13"/>
          <w:pgSz w:w="8392" w:h="11907" w:code="11"/>
          <w:pgMar w:top="964" w:right="851" w:bottom="1134" w:left="964" w:header="709" w:footer="709" w:gutter="0"/>
          <w:cols w:space="708"/>
          <w:docGrid w:linePitch="360"/>
        </w:sectPr>
      </w:pPr>
    </w:p>
    <w:p w14:paraId="2913A9D9" w14:textId="77777777" w:rsidR="00BC77E2" w:rsidRDefault="00BC77E2" w:rsidP="00BC77E2">
      <w:pPr>
        <w:pStyle w:val="Heading1"/>
      </w:pPr>
      <w:bookmarkStart w:id="1" w:name="_Toc170848966"/>
      <w:r>
        <w:lastRenderedPageBreak/>
        <w:t>Chapter 1: A new kind of Field</w:t>
      </w:r>
      <w:bookmarkEnd w:id="1"/>
    </w:p>
    <w:p w14:paraId="7267B176" w14:textId="77777777" w:rsidR="00BC77E2" w:rsidRPr="00BC25E9" w:rsidRDefault="00BC77E2" w:rsidP="00BC77E2">
      <w:pPr>
        <w:rPr>
          <w:lang w:val="en-US"/>
        </w:rPr>
      </w:pPr>
      <w:r w:rsidRPr="00BC25E9">
        <w:rPr>
          <w:sz w:val="24"/>
          <w:lang w:val="en-US"/>
        </w:rPr>
        <w:t xml:space="preserve">Breathing heavily from exhaustion, he stood on the battlefield, alone against hundreds of thousands. My comrades had fallen to the left and right of me. Numbness crept through his legs as he reached for his shield, using it as support to steady himself. With </w:t>
      </w:r>
      <w:proofErr w:type="gramStart"/>
      <w:r w:rsidRPr="00BC25E9">
        <w:rPr>
          <w:sz w:val="24"/>
          <w:lang w:val="en-US"/>
        </w:rPr>
        <w:t>great effort</w:t>
      </w:r>
      <w:proofErr w:type="gramEnd"/>
      <w:r w:rsidRPr="00BC25E9">
        <w:rPr>
          <w:sz w:val="24"/>
          <w:lang w:val="en-US"/>
        </w:rPr>
        <w:t>, he lifted his sword and let out a cry of agony, the last knight of our great kingdom making his defiant stand.</w:t>
      </w:r>
    </w:p>
    <w:p w14:paraId="0F0FEE96" w14:textId="77777777" w:rsidR="00BC77E2" w:rsidRPr="00BC25E9" w:rsidRDefault="00BC77E2" w:rsidP="00BC77E2">
      <w:pPr>
        <w:rPr>
          <w:lang w:val="en-US"/>
        </w:rPr>
      </w:pPr>
      <w:r w:rsidRPr="00BC25E9">
        <w:rPr>
          <w:sz w:val="24"/>
          <w:lang w:val="en-US"/>
        </w:rPr>
        <w:t xml:space="preserve">Swinging his sword recklessly, he struck out blindly, </w:t>
      </w:r>
      <w:proofErr w:type="gramStart"/>
      <w:r w:rsidRPr="00BC25E9">
        <w:rPr>
          <w:sz w:val="24"/>
          <w:lang w:val="en-US"/>
        </w:rPr>
        <w:t>possibly injuring</w:t>
      </w:r>
      <w:proofErr w:type="gramEnd"/>
      <w:r w:rsidRPr="00BC25E9">
        <w:rPr>
          <w:sz w:val="24"/>
          <w:lang w:val="en-US"/>
        </w:rPr>
        <w:t xml:space="preserve"> some of the devil's troops. "I will not fall until my head is severed! And my head belongs to my king!" he shouted at the enemy, his voice filled with determination. They laughed mockingly and brought him down to the ground, but instead of ending his life, they mercilessly severed his legs. Blood gushed out, forming rivulets that stained the earth. Yet, they kept him alive, forcing him to watch as they mutilated the corpses of his comrades.</w:t>
      </w:r>
    </w:p>
    <w:p w14:paraId="7140A790" w14:textId="77777777" w:rsidR="00BC77E2" w:rsidRPr="00BC25E9" w:rsidRDefault="00BC77E2" w:rsidP="00BC77E2">
      <w:pPr>
        <w:rPr>
          <w:lang w:val="en-US"/>
        </w:rPr>
      </w:pPr>
      <w:r w:rsidRPr="00BC25E9">
        <w:rPr>
          <w:sz w:val="24"/>
          <w:lang w:val="en-US"/>
        </w:rPr>
        <w:t xml:space="preserve">Slowly, on the brink of insanity and with his strength waning, he surrendered, his eyes </w:t>
      </w:r>
      <w:proofErr w:type="gramStart"/>
      <w:r w:rsidRPr="00BC25E9">
        <w:rPr>
          <w:sz w:val="24"/>
          <w:lang w:val="en-US"/>
        </w:rPr>
        <w:t>closing</w:t>
      </w:r>
      <w:proofErr w:type="gramEnd"/>
      <w:r w:rsidRPr="00BC25E9">
        <w:rPr>
          <w:sz w:val="24"/>
          <w:lang w:val="en-US"/>
        </w:rPr>
        <w:t xml:space="preserve"> and his mind filled with unrest. Still, he clung to the vow that he would annihilate them all, slaying every single one without exception.</w:t>
      </w:r>
    </w:p>
    <w:p w14:paraId="58692C8F" w14:textId="77777777" w:rsidR="00BC77E2" w:rsidRPr="00BC25E9" w:rsidRDefault="00BC77E2" w:rsidP="00BC77E2">
      <w:pPr>
        <w:rPr>
          <w:lang w:val="en-US"/>
        </w:rPr>
      </w:pPr>
      <w:r w:rsidRPr="00BC25E9">
        <w:rPr>
          <w:sz w:val="24"/>
          <w:lang w:val="en-US"/>
        </w:rPr>
        <w:t xml:space="preserve">As his life flashed before his eyes, he witnessed the memories of his first day at the knight academy, </w:t>
      </w:r>
      <w:r w:rsidRPr="00BC25E9">
        <w:rPr>
          <w:sz w:val="24"/>
          <w:lang w:val="en-US"/>
        </w:rPr>
        <w:lastRenderedPageBreak/>
        <w:t xml:space="preserve">the rigorous sword training he had undergone, and the sacrifices he made in the name of honor. He reflected on the countless enemies and formidable foes he had vanquished, as well as the ultimate honor of </w:t>
      </w:r>
      <w:proofErr w:type="gramStart"/>
      <w:r w:rsidRPr="00BC25E9">
        <w:rPr>
          <w:sz w:val="24"/>
          <w:lang w:val="en-US"/>
        </w:rPr>
        <w:t>being chosen</w:t>
      </w:r>
      <w:proofErr w:type="gramEnd"/>
      <w:r w:rsidRPr="00BC25E9">
        <w:rPr>
          <w:sz w:val="24"/>
          <w:lang w:val="en-US"/>
        </w:rPr>
        <w:t xml:space="preserve"> as the captain of his crew. Although content with his achievements, his heart still burned with an intense rage towards the enemy that had devoured his comrades.</w:t>
      </w:r>
    </w:p>
    <w:p w14:paraId="55DF3D7E" w14:textId="77777777" w:rsidR="00BC77E2" w:rsidRPr="00BC25E9" w:rsidRDefault="00BC77E2" w:rsidP="00BC77E2">
      <w:pPr>
        <w:rPr>
          <w:lang w:val="en-US"/>
        </w:rPr>
      </w:pPr>
      <w:r w:rsidRPr="00BC25E9">
        <w:rPr>
          <w:sz w:val="24"/>
          <w:lang w:val="en-US"/>
        </w:rPr>
        <w:t xml:space="preserve">As his consciousness gradually faded, he succumbed to the engulfing darkness. Yet, defying all odds, he started to perceive a faint glimmer of something amidst the abyss. With </w:t>
      </w:r>
      <w:proofErr w:type="gramStart"/>
      <w:r w:rsidRPr="00BC25E9">
        <w:rPr>
          <w:sz w:val="24"/>
          <w:lang w:val="en-US"/>
        </w:rPr>
        <w:t>great effort</w:t>
      </w:r>
      <w:proofErr w:type="gramEnd"/>
      <w:r w:rsidRPr="00BC25E9">
        <w:rPr>
          <w:sz w:val="24"/>
          <w:lang w:val="en-US"/>
        </w:rPr>
        <w:t>, he opened his eyes, only to be confronted by two mysterious figures whose identities remained shrouded in uncertainty. However, instead of offering solace or guidance, they subjected him to cruel mistreatment. Relentlessly, they kicked him over and over, mercilessly tugging at his hair and dragging him across the unforgiving ground.</w:t>
      </w:r>
    </w:p>
    <w:p w14:paraId="7046F8EA" w14:textId="77777777" w:rsidR="00BC77E2" w:rsidRPr="00BC25E9" w:rsidRDefault="00BC77E2" w:rsidP="00BC77E2">
      <w:pPr>
        <w:rPr>
          <w:lang w:val="en-US"/>
        </w:rPr>
      </w:pPr>
      <w:r w:rsidRPr="00BC25E9">
        <w:rPr>
          <w:sz w:val="24"/>
          <w:lang w:val="en-US"/>
        </w:rPr>
        <w:t xml:space="preserve">Through the haze of pain and confusion, he struggled to regain his senses. Drawing upon his past experiences and knowledge, he attempted to assert control over his new body. To his dismay, he discovered that this vessel he had </w:t>
      </w:r>
      <w:proofErr w:type="gramStart"/>
      <w:r w:rsidRPr="00BC25E9">
        <w:rPr>
          <w:sz w:val="24"/>
          <w:lang w:val="en-US"/>
        </w:rPr>
        <w:t>been reincarnated</w:t>
      </w:r>
      <w:proofErr w:type="gramEnd"/>
      <w:r w:rsidRPr="00BC25E9">
        <w:rPr>
          <w:sz w:val="24"/>
          <w:lang w:val="en-US"/>
        </w:rPr>
        <w:t xml:space="preserve"> into lacked the capability to execute his movements with precision. Consequently, his valiant efforts ended abruptly as he landed back on the ground, blocked by the limitations imposed upon him.</w:t>
      </w:r>
    </w:p>
    <w:p w14:paraId="6DC829A8" w14:textId="77777777" w:rsidR="00BC77E2" w:rsidRPr="00BC25E9" w:rsidRDefault="00BC77E2" w:rsidP="00BC77E2">
      <w:pPr>
        <w:rPr>
          <w:lang w:val="en-US"/>
        </w:rPr>
      </w:pPr>
      <w:r w:rsidRPr="00BC25E9">
        <w:rPr>
          <w:sz w:val="24"/>
          <w:lang w:val="en-US"/>
        </w:rPr>
        <w:lastRenderedPageBreak/>
        <w:t>The two figures jeered with sadistic delight as they kicked him ruthlessly, their blows landing squarely on his face. The force of their assault shattered his nose, causing blood to spatter across the feet of one of the assailants and stain the ground. Overwhelmed by excruciating pain, he let out a piercing scream, his voice echoing with agony. It became painfully evident that this new body he inhabited was not only weak but feeble beyond measure.</w:t>
      </w:r>
    </w:p>
    <w:p w14:paraId="32F30D97" w14:textId="77777777" w:rsidR="00BC77E2" w:rsidRPr="00BC25E9" w:rsidRDefault="00BC77E2" w:rsidP="00BC77E2">
      <w:pPr>
        <w:rPr>
          <w:lang w:val="en-US"/>
        </w:rPr>
      </w:pPr>
      <w:r w:rsidRPr="00BC25E9">
        <w:rPr>
          <w:sz w:val="24"/>
          <w:lang w:val="en-US"/>
        </w:rPr>
        <w:t>Without mercy, the figures seized his hair, yanking his head down with brutal force, exacerbating the injury to his broken nose. The intensity of the pain pushed him beyond his threshold, and consciousness slipped away, offering a temporary reprieve from the torment.</w:t>
      </w:r>
    </w:p>
    <w:p w14:paraId="315D2190" w14:textId="0ACDC877" w:rsidR="00BC77E2" w:rsidRPr="00BC25E9" w:rsidRDefault="00BC77E2" w:rsidP="00BC77E2">
      <w:pPr>
        <w:rPr>
          <w:lang w:val="en-US"/>
        </w:rPr>
      </w:pPr>
      <w:r w:rsidRPr="00BC25E9">
        <w:rPr>
          <w:sz w:val="24"/>
          <w:lang w:val="en-US"/>
        </w:rPr>
        <w:t>As his eyes fluttered open once more, he found himself in a humble hut that hardly qualified as a house. Before him stood a young girl, no more than eighteen years old, diligently tending to his injuries. Gradually, his body regained its functionality under her care. The girl noticed his awakening and enveloped him in a heartfelt embrace, pressing a gentle but loving kiss to his cheek.</w:t>
      </w:r>
    </w:p>
    <w:p w14:paraId="5CDD64A2" w14:textId="0F8CEF7D" w:rsidR="00BC77E2" w:rsidRPr="00BC25E9" w:rsidRDefault="00BC77E2" w:rsidP="00BC77E2">
      <w:pPr>
        <w:rPr>
          <w:lang w:val="en-US"/>
        </w:rPr>
      </w:pPr>
      <w:r w:rsidRPr="00BC25E9">
        <w:rPr>
          <w:sz w:val="24"/>
          <w:lang w:val="en-US"/>
        </w:rPr>
        <w:t xml:space="preserve">"Adam, I've warned you countless times to avoid trouble. It does us no good if you keep getting hurt," she murmured, her voice tinged with concern. "You know I can barely manage your task, and </w:t>
      </w:r>
      <w:r w:rsidR="00BC25E9" w:rsidRPr="00BC25E9">
        <w:rPr>
          <w:sz w:val="24"/>
          <w:lang w:val="en-US"/>
        </w:rPr>
        <w:t>I</w:t>
      </w:r>
      <w:r w:rsidRPr="00BC25E9">
        <w:rPr>
          <w:sz w:val="24"/>
          <w:lang w:val="en-US"/>
        </w:rPr>
        <w:t xml:space="preserve"> need to do them when you get hurt." A troubled expression marred her features, and tears welled up in her eyes. </w:t>
      </w:r>
      <w:r w:rsidRPr="00BC25E9">
        <w:rPr>
          <w:sz w:val="24"/>
          <w:lang w:val="en-US"/>
        </w:rPr>
        <w:lastRenderedPageBreak/>
        <w:t xml:space="preserve">Adam felt a surge of empathy, realizing the weight of her responsibilities. Though uncertain of his own identity, he silently accepted that, for now, he must live as this </w:t>
      </w:r>
      <w:r w:rsidR="00BC25E9" w:rsidRPr="00BC25E9">
        <w:rPr>
          <w:sz w:val="24"/>
          <w:lang w:val="en-US"/>
        </w:rPr>
        <w:t>so-called</w:t>
      </w:r>
      <w:r w:rsidRPr="00BC25E9">
        <w:rPr>
          <w:sz w:val="24"/>
          <w:lang w:val="en-US"/>
        </w:rPr>
        <w:t xml:space="preserve"> Adam.</w:t>
      </w:r>
    </w:p>
    <w:p w14:paraId="346A7418" w14:textId="77777777" w:rsidR="00BC77E2" w:rsidRPr="00BC25E9" w:rsidRDefault="00BC77E2" w:rsidP="00BC77E2">
      <w:pPr>
        <w:rPr>
          <w:lang w:val="en-US"/>
        </w:rPr>
      </w:pPr>
      <w:r w:rsidRPr="00BC25E9">
        <w:rPr>
          <w:sz w:val="24"/>
          <w:lang w:val="en-US"/>
        </w:rPr>
        <w:t>He reached out and offered solace to the young girl, consoling her without betraying the fact that the person she once knew as Adam was no longer present. Deep within, he resolved to protect her, to be the strength she needed, even if the truth remained concealed.</w:t>
      </w:r>
    </w:p>
    <w:p w14:paraId="72F47D01" w14:textId="77777777" w:rsidR="00BC77E2" w:rsidRPr="00BC25E9" w:rsidRDefault="00BC77E2" w:rsidP="00BC77E2">
      <w:pPr>
        <w:rPr>
          <w:lang w:val="en-US"/>
        </w:rPr>
      </w:pPr>
      <w:r w:rsidRPr="00BC25E9">
        <w:rPr>
          <w:sz w:val="24"/>
          <w:lang w:val="en-US"/>
        </w:rPr>
        <w:t xml:space="preserve">The girl swiftly exited the room, reassured by Adam's regained well-being. His gaze lingered on her as she departed, inexplicably drawn to the cascade of long, brown locks that framed her face. Rising from his bed, he gingerly made his way toward a nearby mirror. The pain from the merciless kicks had </w:t>
      </w:r>
      <w:proofErr w:type="gramStart"/>
      <w:r w:rsidRPr="00BC25E9">
        <w:rPr>
          <w:sz w:val="24"/>
          <w:lang w:val="en-US"/>
        </w:rPr>
        <w:t>subsided somewhat</w:t>
      </w:r>
      <w:proofErr w:type="gramEnd"/>
      <w:r w:rsidRPr="00BC25E9">
        <w:rPr>
          <w:sz w:val="24"/>
          <w:lang w:val="en-US"/>
        </w:rPr>
        <w:t>, granting him a speck of mobility.</w:t>
      </w:r>
    </w:p>
    <w:p w14:paraId="286C89B9" w14:textId="77777777" w:rsidR="00BC77E2" w:rsidRPr="00BC25E9" w:rsidRDefault="00BC77E2" w:rsidP="00BC77E2">
      <w:pPr>
        <w:rPr>
          <w:lang w:val="en-US"/>
        </w:rPr>
      </w:pPr>
      <w:r w:rsidRPr="00BC25E9">
        <w:rPr>
          <w:sz w:val="24"/>
          <w:lang w:val="en-US"/>
        </w:rPr>
        <w:t xml:space="preserve">Studying his reflection, he observed a feeble yet tall man staring back at him. His face bore a stubble instead of a full beard, while his disheveled hairstyle was an amalgamation of a messy bun and unkempt strands. Though his physique displayed signs of strength, evidenced by the muscles in his arms, he deduced that it was </w:t>
      </w:r>
      <w:proofErr w:type="gramStart"/>
      <w:r w:rsidRPr="00BC25E9">
        <w:rPr>
          <w:sz w:val="24"/>
          <w:lang w:val="en-US"/>
        </w:rPr>
        <w:t>likely a</w:t>
      </w:r>
      <w:proofErr w:type="gramEnd"/>
      <w:r w:rsidRPr="00BC25E9">
        <w:rPr>
          <w:sz w:val="24"/>
          <w:lang w:val="en-US"/>
        </w:rPr>
        <w:t xml:space="preserve"> result of toiling the land and tending to its cultivation. And judging by his appearance, he estimated his age to be around 20 years old.</w:t>
      </w:r>
    </w:p>
    <w:p w14:paraId="66EC4982" w14:textId="77777777" w:rsidR="00BC77E2" w:rsidRPr="00BC25E9" w:rsidRDefault="00BC77E2" w:rsidP="00BC77E2">
      <w:pPr>
        <w:rPr>
          <w:lang w:val="en-US"/>
        </w:rPr>
      </w:pPr>
      <w:r w:rsidRPr="00BC25E9">
        <w:rPr>
          <w:sz w:val="24"/>
          <w:lang w:val="en-US"/>
        </w:rPr>
        <w:lastRenderedPageBreak/>
        <w:t xml:space="preserve">Lifting his shirt, he discovered a tapestry of bruises and cuts scattered across his torso, remnants of the brutal beating he had endured and more. Determination welled within him, fueled by a desire to reclaim the glory he had once possessed. However, the uncertainty gnawed at his mind. Was this his old world or </w:t>
      </w:r>
      <w:proofErr w:type="gramStart"/>
      <w:r w:rsidRPr="00BC25E9">
        <w:rPr>
          <w:sz w:val="24"/>
          <w:lang w:val="en-US"/>
        </w:rPr>
        <w:t>an entirely new realm he had stumbled into</w:t>
      </w:r>
      <w:proofErr w:type="gramEnd"/>
      <w:r w:rsidRPr="00BC25E9">
        <w:rPr>
          <w:sz w:val="24"/>
          <w:lang w:val="en-US"/>
        </w:rPr>
        <w:t>? He knew nothing about the person he had become or the relationships he had. All he understood was the pressing need to learn more, adapt, and safeguard the welfare of the young girl who had shown him such care.</w:t>
      </w:r>
    </w:p>
    <w:p w14:paraId="11CCEF20" w14:textId="77777777" w:rsidR="00BC77E2" w:rsidRPr="00BC25E9" w:rsidRDefault="00BC77E2" w:rsidP="00BC77E2">
      <w:pPr>
        <w:rPr>
          <w:lang w:val="en-US"/>
        </w:rPr>
      </w:pPr>
      <w:r w:rsidRPr="00BC25E9">
        <w:rPr>
          <w:sz w:val="24"/>
          <w:lang w:val="en-US"/>
        </w:rPr>
        <w:t xml:space="preserve">With measured steps, he stepped out of the modest hut and surveyed his surroundings. All that met his gaze were vast fields, brimming with crops he </w:t>
      </w:r>
      <w:proofErr w:type="gramStart"/>
      <w:r w:rsidRPr="00BC25E9">
        <w:rPr>
          <w:sz w:val="24"/>
          <w:lang w:val="en-US"/>
        </w:rPr>
        <w:t>couldn't</w:t>
      </w:r>
      <w:proofErr w:type="gramEnd"/>
      <w:r w:rsidRPr="00BC25E9">
        <w:rPr>
          <w:sz w:val="24"/>
          <w:lang w:val="en-US"/>
        </w:rPr>
        <w:t xml:space="preserve"> readily identify, yet they stretched out as far as the eye could see. Suddenly, the young girl from earlier nudged him, her voice laced with reproach as she scolded him for not working. Adam found himself at a loss, never having been a farmer in his previous life, and he felt overwhelmed by the unfamiliar task before him. Despite his best efforts, it was evident that he had no grasp of the agricultural practices required. Before he could make any progress, the girl intervened, pulling him away from his futile attempts. Concern painted her face as she anxiously questioned him, "Adam, is everything alright with you? You seem different, as if </w:t>
      </w:r>
      <w:proofErr w:type="gramStart"/>
      <w:r w:rsidRPr="00BC25E9">
        <w:rPr>
          <w:sz w:val="24"/>
          <w:lang w:val="en-US"/>
        </w:rPr>
        <w:t>you've</w:t>
      </w:r>
      <w:proofErr w:type="gramEnd"/>
      <w:r w:rsidRPr="00BC25E9">
        <w:rPr>
          <w:sz w:val="24"/>
          <w:lang w:val="en-US"/>
        </w:rPr>
        <w:t xml:space="preserve"> forgotten how </w:t>
      </w:r>
      <w:r w:rsidRPr="00BC25E9">
        <w:rPr>
          <w:sz w:val="24"/>
          <w:lang w:val="en-US"/>
        </w:rPr>
        <w:lastRenderedPageBreak/>
        <w:t>to tend to our crops. Did they hurt you that much? Did they kick out a screw?"</w:t>
      </w:r>
    </w:p>
    <w:p w14:paraId="7DFE4B81" w14:textId="3521FAF4" w:rsidR="00BC77E2" w:rsidRPr="00BC25E9" w:rsidRDefault="00BC77E2" w:rsidP="00BC77E2">
      <w:pPr>
        <w:rPr>
          <w:lang w:val="en-US"/>
        </w:rPr>
      </w:pPr>
      <w:r w:rsidRPr="00BC25E9">
        <w:rPr>
          <w:sz w:val="24"/>
          <w:lang w:val="en-US"/>
        </w:rPr>
        <w:t xml:space="preserve">Adam chuckled, attempting to dismiss the girl's concerns, and assured her that he simply </w:t>
      </w:r>
      <w:proofErr w:type="gramStart"/>
      <w:r w:rsidRPr="00BC25E9">
        <w:rPr>
          <w:sz w:val="24"/>
          <w:lang w:val="en-US"/>
        </w:rPr>
        <w:t>wasn't</w:t>
      </w:r>
      <w:proofErr w:type="gramEnd"/>
      <w:r w:rsidRPr="00BC25E9">
        <w:rPr>
          <w:sz w:val="24"/>
          <w:lang w:val="en-US"/>
        </w:rPr>
        <w:t xml:space="preserve"> feeling well and needed some additional rest. She nodded understandingly, addressing him as "Brother," and earnestly pleaded for his </w:t>
      </w:r>
      <w:r w:rsidR="00BC25E9" w:rsidRPr="00BC25E9">
        <w:rPr>
          <w:sz w:val="24"/>
          <w:lang w:val="en-US"/>
        </w:rPr>
        <w:t>wellbeing</w:t>
      </w:r>
      <w:r w:rsidRPr="00BC25E9">
        <w:rPr>
          <w:sz w:val="24"/>
          <w:lang w:val="en-US"/>
        </w:rPr>
        <w:t>. In that moment, Adam felt a surge of happiness, having learned the connection the original owner of the body had with the young girl. However, he also wrestled with the uncertainty of how to navigate this newfound role, knowing that her original brother was no longer by her side.</w:t>
      </w:r>
    </w:p>
    <w:p w14:paraId="1FA38C80" w14:textId="77777777" w:rsidR="00BC77E2" w:rsidRPr="00BC25E9" w:rsidRDefault="00BC77E2" w:rsidP="00BC77E2">
      <w:pPr>
        <w:rPr>
          <w:lang w:val="en-US"/>
        </w:rPr>
      </w:pPr>
      <w:r w:rsidRPr="00BC25E9">
        <w:rPr>
          <w:sz w:val="24"/>
          <w:lang w:val="en-US"/>
        </w:rPr>
        <w:t>As he stepped back into the hut, his happiness waned, overshadowed by the realization that he possessed no knowledge of farming or cultivating fields. He started to sift through the fragments of information he retained from his previous life, but the fields he was familiar with were battlefields, rendering them entirely unhelpful in this context. Slowly, he began to comprehend the enormity of the challenge before him, and a sense of unease settled within him.</w:t>
      </w:r>
    </w:p>
    <w:p w14:paraId="6051CF0F" w14:textId="77777777" w:rsidR="00BC77E2" w:rsidRPr="00BC25E9" w:rsidRDefault="00BC77E2" w:rsidP="00BC77E2">
      <w:pPr>
        <w:rPr>
          <w:lang w:val="en-US"/>
        </w:rPr>
      </w:pPr>
      <w:r w:rsidRPr="00BC25E9">
        <w:rPr>
          <w:sz w:val="24"/>
          <w:lang w:val="en-US"/>
        </w:rPr>
        <w:t xml:space="preserve">Adam searched the humble abode desperately, hoping to find a book or any semblance of knowledge to aid him. To his dismay, there were none to </w:t>
      </w:r>
      <w:proofErr w:type="gramStart"/>
      <w:r w:rsidRPr="00BC25E9">
        <w:rPr>
          <w:sz w:val="24"/>
          <w:lang w:val="en-US"/>
        </w:rPr>
        <w:t>be found</w:t>
      </w:r>
      <w:proofErr w:type="gramEnd"/>
      <w:r w:rsidRPr="00BC25E9">
        <w:rPr>
          <w:sz w:val="24"/>
          <w:lang w:val="en-US"/>
        </w:rPr>
        <w:t xml:space="preserve">. It dawned on him that in a home as impoverished as this, such resources were a luxury. Disheartened, he sank back onto the bed, his </w:t>
      </w:r>
      <w:r w:rsidRPr="00BC25E9">
        <w:rPr>
          <w:sz w:val="24"/>
          <w:lang w:val="en-US"/>
        </w:rPr>
        <w:lastRenderedPageBreak/>
        <w:t>mind consumed by a wave of thoughts, yet unable to find a solution.</w:t>
      </w:r>
    </w:p>
    <w:p w14:paraId="3D815402" w14:textId="77777777" w:rsidR="00BC77E2" w:rsidRPr="00BC25E9" w:rsidRDefault="00BC77E2" w:rsidP="00BC77E2">
      <w:pPr>
        <w:rPr>
          <w:lang w:val="en-US"/>
        </w:rPr>
      </w:pPr>
      <w:r w:rsidRPr="00BC25E9">
        <w:rPr>
          <w:sz w:val="24"/>
          <w:lang w:val="en-US"/>
        </w:rPr>
        <w:t xml:space="preserve">Driven by his determination, Adam decided to sneak out without alerting the young girl, who </w:t>
      </w:r>
      <w:proofErr w:type="gramStart"/>
      <w:r w:rsidRPr="00BC25E9">
        <w:rPr>
          <w:sz w:val="24"/>
          <w:lang w:val="en-US"/>
        </w:rPr>
        <w:t>seems to be</w:t>
      </w:r>
      <w:proofErr w:type="gramEnd"/>
      <w:r w:rsidRPr="00BC25E9">
        <w:rPr>
          <w:sz w:val="24"/>
          <w:lang w:val="en-US"/>
        </w:rPr>
        <w:t xml:space="preserve"> his sister. He ventured a short distance away and approached a farmer, seeking guidance. The farmer gazed at him with a perplexed expression and remarked, "Adam, you've been here your entire life. </w:t>
      </w:r>
      <w:proofErr w:type="gramStart"/>
      <w:r w:rsidRPr="00BC25E9">
        <w:rPr>
          <w:sz w:val="24"/>
          <w:lang w:val="en-US"/>
        </w:rPr>
        <w:t>You've</w:t>
      </w:r>
      <w:proofErr w:type="gramEnd"/>
      <w:r w:rsidRPr="00BC25E9">
        <w:rPr>
          <w:sz w:val="24"/>
          <w:lang w:val="en-US"/>
        </w:rPr>
        <w:t xml:space="preserve"> never known anything other than this, and now you're asking me for advice?" He chuckled heartily, continuing, "If anyone should be seeking tips, it ought to be me!" His laughter filled the air as he playfully patted Adam on the shoulder. Not wanting to reveal his frustration, Adam joined in the laughter, feigning agreement with the farmer's jest.</w:t>
      </w:r>
    </w:p>
    <w:p w14:paraId="2580973C" w14:textId="77777777" w:rsidR="00BC77E2" w:rsidRPr="00BC25E9" w:rsidRDefault="00BC77E2" w:rsidP="00BC77E2">
      <w:pPr>
        <w:rPr>
          <w:lang w:val="en-US"/>
        </w:rPr>
      </w:pPr>
      <w:r w:rsidRPr="00BC25E9">
        <w:rPr>
          <w:sz w:val="24"/>
          <w:lang w:val="en-US"/>
        </w:rPr>
        <w:t>With a heavy heart, Adam reentered the confines of the hut and lay down, feeling the weight of his ignorance pressing upon him. Throughout his life, he had known nothing but the art of combat, and battling against the grains of the land would yield him no advantage. Letting out a deep sigh, he continued to ponder, desperately seeking a way to acquire knowledge without arousing suspicion. The weight of the task ahead seemed insurmountable, yet he remained resolute in his determination to find a solution.</w:t>
      </w:r>
    </w:p>
    <w:p w14:paraId="5136AFB7" w14:textId="247B72F4" w:rsidR="00BC77E2" w:rsidRPr="00BC25E9" w:rsidRDefault="00BC77E2" w:rsidP="00BC77E2">
      <w:pPr>
        <w:rPr>
          <w:lang w:val="en-US"/>
        </w:rPr>
      </w:pPr>
      <w:r w:rsidRPr="00BC25E9">
        <w:rPr>
          <w:sz w:val="24"/>
          <w:lang w:val="en-US"/>
        </w:rPr>
        <w:t xml:space="preserve">Lost in the transition from standing on the battlefield to standing amidst grain fields, he lay in bed </w:t>
      </w:r>
      <w:r w:rsidRPr="00BC25E9">
        <w:rPr>
          <w:sz w:val="24"/>
          <w:lang w:val="en-US"/>
        </w:rPr>
        <w:lastRenderedPageBreak/>
        <w:t xml:space="preserve">contemplating the profound change in his life. Overwhelmed by the circumstances, he realized there was only one person he could turn to for guidance - the young girl. Determined, he rose from the bed, exited the hut once more, and scanned the area for her presence. Spotting her carrying a bucket of water, he hurriedly approached her while she was alone, gently gripping her arm as he spoke, "Hey... I know it may seem strange, but can you tell me what I should be doing today?" The girl looked at him with a puzzled expression, bursting into laughter before replying, "Silly, you have the day off today. You took quite a beating. And </w:t>
      </w:r>
      <w:r w:rsidR="00BC25E9" w:rsidRPr="00BC25E9">
        <w:rPr>
          <w:sz w:val="24"/>
          <w:lang w:val="en-US"/>
        </w:rPr>
        <w:t>I</w:t>
      </w:r>
      <w:r w:rsidRPr="00BC25E9">
        <w:rPr>
          <w:sz w:val="24"/>
          <w:lang w:val="en-US"/>
        </w:rPr>
        <w:t xml:space="preserve"> already did your work for today. I was just teasing you earlier. Did you </w:t>
      </w:r>
      <w:proofErr w:type="gramStart"/>
      <w:r w:rsidRPr="00BC25E9">
        <w:rPr>
          <w:sz w:val="24"/>
          <w:lang w:val="en-US"/>
        </w:rPr>
        <w:t>really not</w:t>
      </w:r>
      <w:proofErr w:type="gramEnd"/>
      <w:r w:rsidRPr="00BC25E9">
        <w:rPr>
          <w:sz w:val="24"/>
          <w:lang w:val="en-US"/>
        </w:rPr>
        <w:t xml:space="preserve"> get it?" She embraced Adam tightly and whispered, "Please, don't get yourself into trouble again. Just stay low. I know you desire more, but </w:t>
      </w:r>
      <w:proofErr w:type="gramStart"/>
      <w:r w:rsidRPr="00BC25E9">
        <w:rPr>
          <w:sz w:val="24"/>
          <w:lang w:val="en-US"/>
        </w:rPr>
        <w:t>let's</w:t>
      </w:r>
      <w:proofErr w:type="gramEnd"/>
      <w:r w:rsidRPr="00BC25E9">
        <w:rPr>
          <w:sz w:val="24"/>
          <w:lang w:val="en-US"/>
        </w:rPr>
        <w:t xml:space="preserve"> try to find contentment in what we have. We have a roof over our heads, food to sustain us, and each other. What more do we truly need, Adam?" He detected a hint of sadness in her voice.</w:t>
      </w:r>
    </w:p>
    <w:p w14:paraId="39FFCDEE" w14:textId="77777777" w:rsidR="00BC77E2" w:rsidRPr="00BC25E9" w:rsidRDefault="00BC77E2" w:rsidP="00BC77E2">
      <w:pPr>
        <w:rPr>
          <w:lang w:val="en-US"/>
        </w:rPr>
      </w:pPr>
      <w:r w:rsidRPr="00BC25E9">
        <w:rPr>
          <w:sz w:val="24"/>
          <w:lang w:val="en-US"/>
        </w:rPr>
        <w:t xml:space="preserve">Adam attempted to console the young girl, but he knew his efforts were feeble. Nonetheless, she seemed content and went about her work. Lost in thought, he made his way back to the hut, contemplating his options for the day. With his newfound freedom, he had a single idea in mind - to train. Recalling the rigorous training regimen of his previous </w:t>
      </w:r>
      <w:r w:rsidRPr="00BC25E9">
        <w:rPr>
          <w:sz w:val="24"/>
          <w:lang w:val="en-US"/>
        </w:rPr>
        <w:lastRenderedPageBreak/>
        <w:t>life, he ventured behind the house and began his workout.</w:t>
      </w:r>
    </w:p>
    <w:p w14:paraId="258C041F" w14:textId="77777777" w:rsidR="00BC77E2" w:rsidRPr="00BC25E9" w:rsidRDefault="00BC77E2" w:rsidP="00BC77E2">
      <w:pPr>
        <w:rPr>
          <w:lang w:val="en-US"/>
        </w:rPr>
      </w:pPr>
      <w:r w:rsidRPr="00BC25E9">
        <w:rPr>
          <w:sz w:val="24"/>
          <w:lang w:val="en-US"/>
        </w:rPr>
        <w:t xml:space="preserve">Determined to </w:t>
      </w:r>
      <w:proofErr w:type="gramStart"/>
      <w:r w:rsidRPr="00BC25E9">
        <w:rPr>
          <w:sz w:val="24"/>
          <w:lang w:val="en-US"/>
        </w:rPr>
        <w:t>test</w:t>
      </w:r>
      <w:proofErr w:type="gramEnd"/>
      <w:r w:rsidRPr="00BC25E9">
        <w:rPr>
          <w:sz w:val="24"/>
          <w:lang w:val="en-US"/>
        </w:rPr>
        <w:t xml:space="preserve"> his body's limits, he started with push-ups. To his dismay, after just five repetitions, he reached his physical breaking point and collapsed onto the ground in frustration. Filled with anger and disappointment, he clenched his fist, striking the ground, and silently screamed into himself, “How can you be so weak? You toil in the fields, yet you </w:t>
      </w:r>
      <w:proofErr w:type="gramStart"/>
      <w:r w:rsidRPr="00BC25E9">
        <w:rPr>
          <w:sz w:val="24"/>
          <w:lang w:val="en-US"/>
        </w:rPr>
        <w:t>can't</w:t>
      </w:r>
      <w:proofErr w:type="gramEnd"/>
      <w:r w:rsidRPr="00BC25E9">
        <w:rPr>
          <w:sz w:val="24"/>
          <w:lang w:val="en-US"/>
        </w:rPr>
        <w:t xml:space="preserve"> even manage a measly 5 push-ups. What have you been doing your entire life?”</w:t>
      </w:r>
    </w:p>
    <w:p w14:paraId="0786D8E1" w14:textId="77777777" w:rsidR="00BC77E2" w:rsidRPr="00BC25E9" w:rsidRDefault="00BC77E2" w:rsidP="00BC77E2">
      <w:pPr>
        <w:rPr>
          <w:lang w:val="en-US"/>
        </w:rPr>
      </w:pPr>
      <w:r w:rsidRPr="00BC25E9">
        <w:rPr>
          <w:sz w:val="24"/>
          <w:lang w:val="en-US"/>
        </w:rPr>
        <w:t xml:space="preserve">Despite his internal turmoil, all that escaped his lips were strained gasps. The realization that he </w:t>
      </w:r>
      <w:proofErr w:type="gramStart"/>
      <w:r w:rsidRPr="00BC25E9">
        <w:rPr>
          <w:sz w:val="24"/>
          <w:lang w:val="en-US"/>
        </w:rPr>
        <w:t>couldn't</w:t>
      </w:r>
      <w:proofErr w:type="gramEnd"/>
      <w:r w:rsidRPr="00BC25E9">
        <w:rPr>
          <w:sz w:val="24"/>
          <w:lang w:val="en-US"/>
        </w:rPr>
        <w:t xml:space="preserve"> perform even the simplest of workout routines left him immensely frustrated. In his previous body, he would have effortlessly completed at least </w:t>
      </w:r>
      <w:proofErr w:type="gramStart"/>
      <w:r w:rsidRPr="00BC25E9">
        <w:rPr>
          <w:sz w:val="24"/>
          <w:lang w:val="en-US"/>
        </w:rPr>
        <w:t>55</w:t>
      </w:r>
      <w:proofErr w:type="gramEnd"/>
      <w:r w:rsidRPr="00BC25E9">
        <w:rPr>
          <w:sz w:val="24"/>
          <w:lang w:val="en-US"/>
        </w:rPr>
        <w:t xml:space="preserve"> push-ups before moving on to the next exercise.</w:t>
      </w:r>
    </w:p>
    <w:p w14:paraId="5B3AEB61" w14:textId="77777777" w:rsidR="00BC77E2" w:rsidRPr="00BC25E9" w:rsidRDefault="00BC77E2" w:rsidP="00BC77E2">
      <w:pPr>
        <w:rPr>
          <w:lang w:val="en-US"/>
        </w:rPr>
      </w:pPr>
      <w:r w:rsidRPr="00BC25E9">
        <w:rPr>
          <w:sz w:val="24"/>
          <w:lang w:val="en-US"/>
        </w:rPr>
        <w:t xml:space="preserve">Recognizing that developing his muscles would require more than just a single day, Adam devised a plan to incorporate training into his field work. He picked up a long stick and ventured into the nearby forest, positioning himself at a spot where he could still see the hut but remained </w:t>
      </w:r>
      <w:proofErr w:type="gramStart"/>
      <w:r w:rsidRPr="00BC25E9">
        <w:rPr>
          <w:sz w:val="24"/>
          <w:lang w:val="en-US"/>
        </w:rPr>
        <w:t>somewhat concealed</w:t>
      </w:r>
      <w:proofErr w:type="gramEnd"/>
      <w:r w:rsidRPr="00BC25E9">
        <w:rPr>
          <w:sz w:val="24"/>
          <w:lang w:val="en-US"/>
        </w:rPr>
        <w:t>. In this peaceful clearing, shaded by trees, he commenced the familiar routine he had repeated countless times in his previous life.</w:t>
      </w:r>
    </w:p>
    <w:p w14:paraId="7E64D88D" w14:textId="77777777" w:rsidR="00BC77E2" w:rsidRPr="00BC25E9" w:rsidRDefault="00BC77E2" w:rsidP="00BC77E2">
      <w:pPr>
        <w:rPr>
          <w:lang w:val="en-US"/>
        </w:rPr>
      </w:pPr>
      <w:r w:rsidRPr="00BC25E9">
        <w:rPr>
          <w:sz w:val="24"/>
          <w:lang w:val="en-US"/>
        </w:rPr>
        <w:t xml:space="preserve">Swinging the stick like a wooden sword, he began with simple downward slashes. With each powerful </w:t>
      </w:r>
      <w:r w:rsidRPr="00BC25E9">
        <w:rPr>
          <w:sz w:val="24"/>
          <w:lang w:val="en-US"/>
        </w:rPr>
        <w:lastRenderedPageBreak/>
        <w:t xml:space="preserve">swing, he realized that the physical labor of tilling the fields had indeed provided </w:t>
      </w:r>
      <w:proofErr w:type="gramStart"/>
      <w:r w:rsidRPr="00BC25E9">
        <w:rPr>
          <w:sz w:val="24"/>
          <w:lang w:val="en-US"/>
        </w:rPr>
        <w:t>some</w:t>
      </w:r>
      <w:proofErr w:type="gramEnd"/>
      <w:r w:rsidRPr="00BC25E9">
        <w:rPr>
          <w:sz w:val="24"/>
          <w:lang w:val="en-US"/>
        </w:rPr>
        <w:t xml:space="preserve"> benefits. Even after executing </w:t>
      </w:r>
      <w:proofErr w:type="gramStart"/>
      <w:r w:rsidRPr="00BC25E9">
        <w:rPr>
          <w:sz w:val="24"/>
          <w:lang w:val="en-US"/>
        </w:rPr>
        <w:t>25</w:t>
      </w:r>
      <w:proofErr w:type="gramEnd"/>
      <w:r w:rsidRPr="00BC25E9">
        <w:rPr>
          <w:sz w:val="24"/>
          <w:lang w:val="en-US"/>
        </w:rPr>
        <w:t xml:space="preserve"> slashes with full strength, he still possessed energy to spare. Encouraged by this discovery, he continued for another </w:t>
      </w:r>
      <w:proofErr w:type="gramStart"/>
      <w:r w:rsidRPr="00BC25E9">
        <w:rPr>
          <w:sz w:val="24"/>
          <w:lang w:val="en-US"/>
        </w:rPr>
        <w:t>25</w:t>
      </w:r>
      <w:proofErr w:type="gramEnd"/>
      <w:r w:rsidRPr="00BC25E9">
        <w:rPr>
          <w:sz w:val="24"/>
          <w:lang w:val="en-US"/>
        </w:rPr>
        <w:t xml:space="preserve"> repetitions before sensing that he was once again approaching his physical limit. Recognizing the signs, he paused and approached a nearby tree, using it as support for wall push-ups.</w:t>
      </w:r>
    </w:p>
    <w:p w14:paraId="7DD4A423" w14:textId="77777777" w:rsidR="00BC77E2" w:rsidRPr="00BC25E9" w:rsidRDefault="00BC77E2" w:rsidP="00BC77E2">
      <w:pPr>
        <w:rPr>
          <w:lang w:val="en-US"/>
        </w:rPr>
      </w:pPr>
      <w:r w:rsidRPr="00BC25E9">
        <w:rPr>
          <w:sz w:val="24"/>
          <w:lang w:val="en-US"/>
        </w:rPr>
        <w:t xml:space="preserve">To his satisfaction, the wall push-ups proved more manageable than the regular ones. He was able to complete </w:t>
      </w:r>
      <w:proofErr w:type="gramStart"/>
      <w:r w:rsidRPr="00BC25E9">
        <w:rPr>
          <w:sz w:val="24"/>
          <w:lang w:val="en-US"/>
        </w:rPr>
        <w:t>20</w:t>
      </w:r>
      <w:proofErr w:type="gramEnd"/>
      <w:r w:rsidRPr="00BC25E9">
        <w:rPr>
          <w:sz w:val="24"/>
          <w:lang w:val="en-US"/>
        </w:rPr>
        <w:t xml:space="preserve"> repetitions before noticing the need to rest. Despite the fatigue, a sense of contentment washed over him. He realized that this new body held the potential for growth and improvement. Taking a moment to rest beneath the shade of the tree, he noticed the beads of sweat glistening on his skin. Seeking refreshment, he made his way to the well, the weariness in his muscles evident as he laboriously raised a bucket of water above his head. With a sigh of relief, he poured the cool water over himself, rejuvenating his spirit.</w:t>
      </w:r>
    </w:p>
    <w:p w14:paraId="61A9C9ED" w14:textId="77777777" w:rsidR="00BC77E2" w:rsidRPr="00BC25E9" w:rsidRDefault="00BC77E2" w:rsidP="00BC77E2">
      <w:pPr>
        <w:rPr>
          <w:lang w:val="en-US"/>
        </w:rPr>
      </w:pPr>
      <w:r w:rsidRPr="00BC25E9">
        <w:rPr>
          <w:sz w:val="24"/>
          <w:lang w:val="en-US"/>
        </w:rPr>
        <w:t>Feeling invigorated and cleansed, Adam returned to the hut, his mind filled with a newfound determination to utilize the physical labor and training opportunities available to him in this new life.</w:t>
      </w:r>
    </w:p>
    <w:p w14:paraId="49B462A3" w14:textId="77777777" w:rsidR="00BC77E2" w:rsidRPr="00BC25E9" w:rsidRDefault="00BC77E2" w:rsidP="00BC77E2">
      <w:pPr>
        <w:rPr>
          <w:lang w:val="en-US"/>
        </w:rPr>
      </w:pPr>
      <w:r w:rsidRPr="00BC25E9">
        <w:rPr>
          <w:sz w:val="24"/>
          <w:lang w:val="en-US"/>
        </w:rPr>
        <w:t xml:space="preserve">As Adam approached the hut, he heard a shattering sound. Hastily opening the door, he discovered his sister under threat of a physical assault. Reacting </w:t>
      </w:r>
      <w:r w:rsidRPr="00BC25E9">
        <w:rPr>
          <w:sz w:val="24"/>
          <w:lang w:val="en-US"/>
        </w:rPr>
        <w:lastRenderedPageBreak/>
        <w:t>swiftly, he rushed over, pushed the girl to safety, and intercepted the first blow intended for her, absorbing it with his own body. In that moment, he struggled to discern the identity of the aggressor. It became clear that an angry old man was responsible for the attack. Wet and bewildered, Adam faced the man's enraged tirade.</w:t>
      </w:r>
    </w:p>
    <w:p w14:paraId="2838E361" w14:textId="77777777" w:rsidR="00BC77E2" w:rsidRPr="00BC25E9" w:rsidRDefault="00BC77E2" w:rsidP="00BC77E2">
      <w:pPr>
        <w:rPr>
          <w:lang w:val="en-US"/>
        </w:rPr>
      </w:pPr>
      <w:r w:rsidRPr="00BC25E9">
        <w:rPr>
          <w:sz w:val="24"/>
          <w:lang w:val="en-US"/>
        </w:rPr>
        <w:t>"YOU DAMN ORPHAN, IS THIS ALL YOU DO? MAKE THE FLOOR WET? WHERE THE HELL WERE YOU? YOU DIDN'T TEND TO THE FIELD, YOU NEGLECTED THE CROPS, YOU DID NOTHING! YOU WEREN'T IN THE FIELD!" The man's furious outburst culminated in another punch, this time directed at Adam's stomach, which landed forcefully. With a clenched fist, Adam glanced at his sister, seeking guidance. She shook her head, silently urging him not to retaliate. Resigned, he endured another brutal beating. After enduring the man's assault for what felt like an eternity, he abruptly stormed out of the hut, slamming the door with such force that it broke and hung from a single hinge.</w:t>
      </w:r>
    </w:p>
    <w:p w14:paraId="2977C3C0" w14:textId="76ABAE2F" w:rsidR="00BC77E2" w:rsidRPr="00BC25E9" w:rsidRDefault="00BC77E2" w:rsidP="00BC77E2">
      <w:pPr>
        <w:rPr>
          <w:lang w:val="en-US"/>
        </w:rPr>
      </w:pPr>
      <w:r w:rsidRPr="00BC25E9">
        <w:rPr>
          <w:sz w:val="24"/>
          <w:lang w:val="en-US"/>
        </w:rPr>
        <w:t xml:space="preserve">Rushing to Adam's side, the girl tearfully apologized, blaming herself. "I'm sorry, Adam. </w:t>
      </w:r>
      <w:proofErr w:type="gramStart"/>
      <w:r w:rsidRPr="00BC25E9">
        <w:rPr>
          <w:sz w:val="24"/>
          <w:lang w:val="en-US"/>
        </w:rPr>
        <w:t>It's</w:t>
      </w:r>
      <w:proofErr w:type="gramEnd"/>
      <w:r w:rsidRPr="00BC25E9">
        <w:rPr>
          <w:sz w:val="24"/>
          <w:lang w:val="en-US"/>
        </w:rPr>
        <w:t xml:space="preserve"> all my fault. I </w:t>
      </w:r>
      <w:proofErr w:type="gramStart"/>
      <w:r w:rsidRPr="00BC25E9">
        <w:rPr>
          <w:sz w:val="24"/>
          <w:lang w:val="en-US"/>
        </w:rPr>
        <w:t>shouldn't</w:t>
      </w:r>
      <w:proofErr w:type="gramEnd"/>
      <w:r w:rsidRPr="00BC25E9">
        <w:rPr>
          <w:sz w:val="24"/>
          <w:lang w:val="en-US"/>
        </w:rPr>
        <w:t xml:space="preserve"> have lied to you and said you had a free day. I </w:t>
      </w:r>
      <w:proofErr w:type="gramStart"/>
      <w:r w:rsidR="00BC25E9" w:rsidRPr="00BC25E9">
        <w:rPr>
          <w:sz w:val="24"/>
          <w:lang w:val="en-US"/>
        </w:rPr>
        <w:t>shouldn’t</w:t>
      </w:r>
      <w:proofErr w:type="gramEnd"/>
      <w:r w:rsidRPr="00BC25E9">
        <w:rPr>
          <w:sz w:val="24"/>
          <w:lang w:val="en-US"/>
        </w:rPr>
        <w:t xml:space="preserve"> have lied about doing your work. I'm sorry, I'm sorry." Overwhelmed with emotion, she began to cry upon seeing Adam's wounds once again. Tenderly, Adam brought her head to rest against his chest, comforting her as he gently stroked </w:t>
      </w:r>
      <w:r w:rsidRPr="00BC25E9">
        <w:rPr>
          <w:sz w:val="24"/>
          <w:lang w:val="en-US"/>
        </w:rPr>
        <w:lastRenderedPageBreak/>
        <w:t xml:space="preserve">her hair. Whispering softly, he reassured her, "It's alright, I've endured worse. </w:t>
      </w:r>
      <w:proofErr w:type="gramStart"/>
      <w:r w:rsidRPr="00BC25E9">
        <w:rPr>
          <w:sz w:val="24"/>
          <w:lang w:val="en-US"/>
        </w:rPr>
        <w:t>Don't</w:t>
      </w:r>
      <w:proofErr w:type="gramEnd"/>
      <w:r w:rsidRPr="00BC25E9">
        <w:rPr>
          <w:sz w:val="24"/>
          <w:lang w:val="en-US"/>
        </w:rPr>
        <w:t xml:space="preserve"> cry. You're too adorable to shed tears." He wiped away her tears, his fingers caressing her cheek, and then smiled. "Can you help me to the chair?" She nodded without uttering a word and assisted him in reaching the chair.</w:t>
      </w:r>
    </w:p>
    <w:p w14:paraId="729D6979" w14:textId="77777777" w:rsidR="00BC77E2" w:rsidRPr="00BC25E9" w:rsidRDefault="00BC77E2" w:rsidP="00BC77E2">
      <w:pPr>
        <w:rPr>
          <w:lang w:val="en-US"/>
        </w:rPr>
      </w:pPr>
      <w:r w:rsidRPr="00BC25E9">
        <w:rPr>
          <w:sz w:val="24"/>
          <w:lang w:val="en-US"/>
        </w:rPr>
        <w:t>Looking at her, he playfully pinched her cheek and requested, "Could you get me a bit of water, my sweet sister?" Hastening out of the hut, she complied. Slowly, Adam rose from the chair, limping towards the fallen door. With effort, he reattached it to its hinge, allowing himself a groan of pain. Making his way back to the chair, he removed his shirt. Once again, he surveyed his bruised and battered body, finally understanding the reason behind its appearance.</w:t>
      </w:r>
    </w:p>
    <w:p w14:paraId="1BE44729" w14:textId="77777777" w:rsidR="00BC77E2" w:rsidRPr="00BC25E9" w:rsidRDefault="00BC77E2" w:rsidP="00BC77E2">
      <w:pPr>
        <w:rPr>
          <w:lang w:val="en-US"/>
        </w:rPr>
      </w:pPr>
      <w:r w:rsidRPr="00BC25E9">
        <w:rPr>
          <w:sz w:val="24"/>
          <w:lang w:val="en-US"/>
        </w:rPr>
        <w:t>With every passing minute, Adam gathered a new puzzle piece, piecing together the life of the former owner. There was one missing piece that mattered the most - his sister. He had yet to learn her name, but he hoped that the revelation would come soon. Before he could immerse himself further in his thoughts, his sister returned with a half-filled bucket of water. Adam swiftly grabbed a rag made of clothing and began wiping the blood from his face and arms. Once he finished, he stood up and embraced his sister tightly.</w:t>
      </w:r>
    </w:p>
    <w:p w14:paraId="1F8AC1A5" w14:textId="77777777" w:rsidR="00BC77E2" w:rsidRPr="00BC25E9" w:rsidRDefault="00BC77E2" w:rsidP="00BC77E2">
      <w:pPr>
        <w:rPr>
          <w:lang w:val="en-US"/>
        </w:rPr>
      </w:pPr>
      <w:r w:rsidRPr="00BC25E9">
        <w:rPr>
          <w:sz w:val="24"/>
          <w:lang w:val="en-US"/>
        </w:rPr>
        <w:t xml:space="preserve">Looking up at him, annoyed, she scolded, "You're wet! Why are you hugging me?" playfully punching </w:t>
      </w:r>
      <w:r w:rsidRPr="00BC25E9">
        <w:rPr>
          <w:sz w:val="24"/>
          <w:lang w:val="en-US"/>
        </w:rPr>
        <w:lastRenderedPageBreak/>
        <w:t xml:space="preserve">him. In that moment, Adam got an idea to tease his sister. He let out a dramatic cry, exclaiming, "Ouch! That hurt!" Falling back into the chair, he held the area where she had lightly punched him, pretending to be in pain. Concerned, his sister rushed over, asking, "Adam, it was just a soft punch. Did it really hurt? Are you </w:t>
      </w:r>
      <w:proofErr w:type="gramStart"/>
      <w:r w:rsidRPr="00BC25E9">
        <w:rPr>
          <w:sz w:val="24"/>
          <w:lang w:val="en-US"/>
        </w:rPr>
        <w:t>alright</w:t>
      </w:r>
      <w:proofErr w:type="gramEnd"/>
      <w:r w:rsidRPr="00BC25E9">
        <w:rPr>
          <w:sz w:val="24"/>
          <w:lang w:val="en-US"/>
        </w:rPr>
        <w:t xml:space="preserve">? Do you need help? Can I help you?" As she continued speaking, Adam burst into laughter. While his sister was still talking, he </w:t>
      </w:r>
      <w:proofErr w:type="gramStart"/>
      <w:r w:rsidRPr="00BC25E9">
        <w:rPr>
          <w:sz w:val="24"/>
          <w:lang w:val="en-US"/>
        </w:rPr>
        <w:t>couldn't</w:t>
      </w:r>
      <w:proofErr w:type="gramEnd"/>
      <w:r w:rsidRPr="00BC25E9">
        <w:rPr>
          <w:sz w:val="24"/>
          <w:lang w:val="en-US"/>
        </w:rPr>
        <w:t xml:space="preserve"> contain his amusement. Realizing it was a joke, his sister grew even more annoyed. She grabbed the water-soaked rag and playfully threw it into his face. Despite the water dripping down his face, Adam </w:t>
      </w:r>
      <w:proofErr w:type="gramStart"/>
      <w:r w:rsidRPr="00BC25E9">
        <w:rPr>
          <w:sz w:val="24"/>
          <w:lang w:val="en-US"/>
        </w:rPr>
        <w:t>couldn't</w:t>
      </w:r>
      <w:proofErr w:type="gramEnd"/>
      <w:r w:rsidRPr="00BC25E9">
        <w:rPr>
          <w:sz w:val="24"/>
          <w:lang w:val="en-US"/>
        </w:rPr>
        <w:t xml:space="preserve"> stop laughing, his heartfelt laughter filling the room. Witnessing his laughter, his sister </w:t>
      </w:r>
      <w:proofErr w:type="gramStart"/>
      <w:r w:rsidRPr="00BC25E9">
        <w:rPr>
          <w:sz w:val="24"/>
          <w:lang w:val="en-US"/>
        </w:rPr>
        <w:t>couldn't</w:t>
      </w:r>
      <w:proofErr w:type="gramEnd"/>
      <w:r w:rsidRPr="00BC25E9">
        <w:rPr>
          <w:sz w:val="24"/>
          <w:lang w:val="en-US"/>
        </w:rPr>
        <w:t xml:space="preserve"> help but feel relieved and happy that Adam could still find joy in such moments.</w:t>
      </w:r>
    </w:p>
    <w:p w14:paraId="293390F0" w14:textId="77777777" w:rsidR="00BC77E2" w:rsidRPr="00BC25E9" w:rsidRDefault="00BC77E2" w:rsidP="00BC77E2">
      <w:pPr>
        <w:rPr>
          <w:lang w:val="en-US"/>
        </w:rPr>
      </w:pPr>
      <w:r w:rsidRPr="00BC25E9">
        <w:rPr>
          <w:sz w:val="24"/>
          <w:lang w:val="en-US"/>
        </w:rPr>
        <w:t xml:space="preserve">As they settled inside, the evening had already descended upon them. Adam stepped outside to gather firewood for their stove. With each passing minute, the hut grew warmer, and the flames in the stove danced brighter. Once the firewood had </w:t>
      </w:r>
      <w:proofErr w:type="gramStart"/>
      <w:r w:rsidRPr="00BC25E9">
        <w:rPr>
          <w:sz w:val="24"/>
          <w:lang w:val="en-US"/>
        </w:rPr>
        <w:t>been fully consumed</w:t>
      </w:r>
      <w:proofErr w:type="gramEnd"/>
      <w:r w:rsidRPr="00BC25E9">
        <w:rPr>
          <w:sz w:val="24"/>
          <w:lang w:val="en-US"/>
        </w:rPr>
        <w:t xml:space="preserve"> by the flames, his sister began cooking their meal. However, Adam </w:t>
      </w:r>
      <w:proofErr w:type="gramStart"/>
      <w:r w:rsidRPr="00BC25E9">
        <w:rPr>
          <w:sz w:val="24"/>
          <w:lang w:val="en-US"/>
        </w:rPr>
        <w:t>wasn't</w:t>
      </w:r>
      <w:proofErr w:type="gramEnd"/>
      <w:r w:rsidRPr="00BC25E9">
        <w:rPr>
          <w:sz w:val="24"/>
          <w:lang w:val="en-US"/>
        </w:rPr>
        <w:t xml:space="preserve"> idle. He had picked up a larger piece of wood that still needed to </w:t>
      </w:r>
      <w:proofErr w:type="gramStart"/>
      <w:r w:rsidRPr="00BC25E9">
        <w:rPr>
          <w:sz w:val="24"/>
          <w:lang w:val="en-US"/>
        </w:rPr>
        <w:t>be split</w:t>
      </w:r>
      <w:proofErr w:type="gramEnd"/>
      <w:r w:rsidRPr="00BC25E9">
        <w:rPr>
          <w:sz w:val="24"/>
          <w:lang w:val="en-US"/>
        </w:rPr>
        <w:t xml:space="preserve"> into smaller pieces. Taking a knife they had lying around, he started carving the wood with a clear purpose in mind.</w:t>
      </w:r>
    </w:p>
    <w:p w14:paraId="3A4C114B" w14:textId="77777777" w:rsidR="00BC77E2" w:rsidRPr="00BC25E9" w:rsidRDefault="00BC77E2" w:rsidP="00BC77E2">
      <w:pPr>
        <w:rPr>
          <w:lang w:val="en-US"/>
        </w:rPr>
      </w:pPr>
      <w:r w:rsidRPr="00BC25E9">
        <w:rPr>
          <w:sz w:val="24"/>
          <w:lang w:val="en-US"/>
        </w:rPr>
        <w:lastRenderedPageBreak/>
        <w:t>Curious, his sister asked, "What are you carving?" He simply replied, "A tool that I'm very familiar with." Annoyed, his sister continued cooking and retorted, "Just say you don't want to tell me, you idiot." They both laughed at her remark. After a while, Adam had removed all the bark from the piece of wood, and his sister finished cooking their food. It was a simple soup, filled with potatoes and turnip cabbage, yet it was delicious. With happiness radiating across their faces, they both savored the meal together.</w:t>
      </w:r>
    </w:p>
    <w:p w14:paraId="13403660" w14:textId="77777777" w:rsidR="00BC77E2" w:rsidRPr="00BC25E9" w:rsidRDefault="00BC77E2" w:rsidP="00BC77E2">
      <w:pPr>
        <w:rPr>
          <w:lang w:val="en-US"/>
        </w:rPr>
        <w:sectPr w:rsidR="00BC77E2" w:rsidRPr="00BC25E9" w:rsidSect="00D4129C">
          <w:pgSz w:w="8392" w:h="11907"/>
          <w:pgMar w:top="1440" w:right="1440" w:bottom="1440" w:left="1440" w:header="709" w:footer="709" w:gutter="0"/>
          <w:cols w:space="720"/>
          <w:docGrid w:linePitch="360"/>
        </w:sectPr>
      </w:pPr>
    </w:p>
    <w:p w14:paraId="2172C955" w14:textId="77777777" w:rsidR="00BC77E2" w:rsidRDefault="00BC77E2" w:rsidP="00BC77E2">
      <w:pPr>
        <w:pStyle w:val="Heading1"/>
      </w:pPr>
      <w:bookmarkStart w:id="2" w:name="_Toc170848967"/>
      <w:r>
        <w:lastRenderedPageBreak/>
        <w:t>Chapter 2: Bound by Shadows</w:t>
      </w:r>
      <w:bookmarkEnd w:id="2"/>
    </w:p>
    <w:p w14:paraId="4BA28E28" w14:textId="77777777" w:rsidR="00BC77E2" w:rsidRPr="00BC25E9" w:rsidRDefault="00BC77E2" w:rsidP="00BC77E2">
      <w:pPr>
        <w:rPr>
          <w:lang w:val="en-US"/>
        </w:rPr>
      </w:pPr>
      <w:r w:rsidRPr="00BC25E9">
        <w:rPr>
          <w:sz w:val="24"/>
          <w:lang w:val="en-US"/>
        </w:rPr>
        <w:t>After savoring every spoonful of soup, their hunger subsided as night blanketed the sky. Together, they diligently washed the dishes and tidied the plates, their shared responsibility strengthening their bond. As fatigue settled in, they retired to a single modest bed, a poignant reminder of the previous inhabitant's meager existence. In a touching display of affection, Adam embraced his sister tightly, conveying a depth of warmth and tenderness he had seldom expressed in his former life. Their closeness provided solace and a newfound appreciation for the simple comforts they shared, fostering a profound connection that transcended their humble circumstances.</w:t>
      </w:r>
    </w:p>
    <w:p w14:paraId="36346AED" w14:textId="77777777" w:rsidR="00BC77E2" w:rsidRPr="00BC25E9" w:rsidRDefault="00BC77E2" w:rsidP="00BC77E2">
      <w:pPr>
        <w:rPr>
          <w:lang w:val="en-US"/>
        </w:rPr>
      </w:pPr>
      <w:r w:rsidRPr="00BC25E9">
        <w:rPr>
          <w:sz w:val="24"/>
          <w:lang w:val="en-US"/>
        </w:rPr>
        <w:t xml:space="preserve">As night descended upon them, the wind whispered through the poorly insulated house, creating a symphony of eerie hisses. </w:t>
      </w:r>
      <w:proofErr w:type="gramStart"/>
      <w:r w:rsidRPr="00BC25E9">
        <w:rPr>
          <w:sz w:val="24"/>
          <w:lang w:val="en-US"/>
        </w:rPr>
        <w:t>In the midst of</w:t>
      </w:r>
      <w:proofErr w:type="gramEnd"/>
      <w:r w:rsidRPr="00BC25E9">
        <w:rPr>
          <w:sz w:val="24"/>
          <w:lang w:val="en-US"/>
        </w:rPr>
        <w:t xml:space="preserve"> slumber, Adam found himself intermittently waking, unaccustomed to a bed devoid of plush feathers. Yet, he acknowledged the simple straw bed as a modest luxury, grateful for its existence, and drifted back into peaceful sleep.</w:t>
      </w:r>
    </w:p>
    <w:p w14:paraId="13F6CA23" w14:textId="77777777" w:rsidR="00BC77E2" w:rsidRPr="00BC25E9" w:rsidRDefault="00BC77E2" w:rsidP="00BC77E2">
      <w:pPr>
        <w:rPr>
          <w:lang w:val="en-US"/>
        </w:rPr>
      </w:pPr>
      <w:r w:rsidRPr="00BC25E9">
        <w:rPr>
          <w:sz w:val="24"/>
          <w:lang w:val="en-US"/>
        </w:rPr>
        <w:t xml:space="preserve">With the arrival of daybreak, the morning unfolded swiftly, rousing Adam and his sister from their rest. They swiftly dressed and ventured out to the fields, determined to tackle the day's tasks. </w:t>
      </w:r>
      <w:r w:rsidRPr="00BC25E9">
        <w:rPr>
          <w:sz w:val="24"/>
          <w:lang w:val="en-US"/>
        </w:rPr>
        <w:lastRenderedPageBreak/>
        <w:t xml:space="preserve">Adam contemplated the dual challenge of work and self-discovery, recognizing the </w:t>
      </w:r>
      <w:proofErr w:type="gramStart"/>
      <w:r w:rsidRPr="00BC25E9">
        <w:rPr>
          <w:sz w:val="24"/>
          <w:lang w:val="en-US"/>
        </w:rPr>
        <w:t>seemingly paradoxical</w:t>
      </w:r>
      <w:proofErr w:type="gramEnd"/>
      <w:r w:rsidRPr="00BC25E9">
        <w:rPr>
          <w:sz w:val="24"/>
          <w:lang w:val="en-US"/>
        </w:rPr>
        <w:t xml:space="preserve"> nature of contemplating while engaged in physical labor. However, before he could fully immerse himself in the field, an elderly farmer's voice rang out sharply, calling Adam's attention. “Adam, you fool! Your duty today is to tend to the cows. Fetch your hat and lead them to the meadow!”</w:t>
      </w:r>
    </w:p>
    <w:p w14:paraId="7DB5517D" w14:textId="77777777" w:rsidR="00BC77E2" w:rsidRPr="00BC25E9" w:rsidRDefault="00BC77E2" w:rsidP="00BC77E2">
      <w:pPr>
        <w:rPr>
          <w:lang w:val="en-US"/>
        </w:rPr>
      </w:pPr>
      <w:r w:rsidRPr="00BC25E9">
        <w:rPr>
          <w:sz w:val="24"/>
          <w:lang w:val="en-US"/>
        </w:rPr>
        <w:t xml:space="preserve">In that moment, Adam exhaled a sigh of relief, his mind finally at ease with the assigned task. He obediently followed the elderly farmer's instructions, reaching for his straw hat that had weathered </w:t>
      </w:r>
      <w:proofErr w:type="gramStart"/>
      <w:r w:rsidRPr="00BC25E9">
        <w:rPr>
          <w:sz w:val="24"/>
          <w:lang w:val="en-US"/>
        </w:rPr>
        <w:t>many</w:t>
      </w:r>
      <w:proofErr w:type="gramEnd"/>
      <w:r w:rsidRPr="00BC25E9">
        <w:rPr>
          <w:sz w:val="24"/>
          <w:lang w:val="en-US"/>
        </w:rPr>
        <w:t xml:space="preserve"> seasons on the fields. As he grasped the worn-out knife, its blade showing signs of wear and tear from years of use, he </w:t>
      </w:r>
      <w:proofErr w:type="gramStart"/>
      <w:r w:rsidRPr="00BC25E9">
        <w:rPr>
          <w:sz w:val="24"/>
          <w:lang w:val="en-US"/>
        </w:rPr>
        <w:t>couldn't</w:t>
      </w:r>
      <w:proofErr w:type="gramEnd"/>
      <w:r w:rsidRPr="00BC25E9">
        <w:rPr>
          <w:sz w:val="24"/>
          <w:lang w:val="en-US"/>
        </w:rPr>
        <w:t xml:space="preserve"> help but think about the countless projects it had to have seen.</w:t>
      </w:r>
    </w:p>
    <w:p w14:paraId="30043221" w14:textId="77777777" w:rsidR="00BC77E2" w:rsidRPr="00BC25E9" w:rsidRDefault="00BC77E2" w:rsidP="00BC77E2">
      <w:pPr>
        <w:rPr>
          <w:lang w:val="en-US"/>
        </w:rPr>
      </w:pPr>
      <w:r w:rsidRPr="00BC25E9">
        <w:rPr>
          <w:sz w:val="24"/>
          <w:lang w:val="en-US"/>
        </w:rPr>
        <w:t>With determination etched on his face, Adam approached the sturdy wood stump, its surface marred by age and split by the force of countless strikes. The weathered appearance spoke volumes about the countless hours spent working with wood. Positioning himself among the grazing cows, their gentle murmurs providing a soothing soundtrack, Adam guided them toward a fresher pasture, their hooves rhythmically resonating with the earth.</w:t>
      </w:r>
    </w:p>
    <w:p w14:paraId="2C03F06F" w14:textId="77777777" w:rsidR="00BC77E2" w:rsidRPr="00BC25E9" w:rsidRDefault="00BC77E2" w:rsidP="00BC77E2">
      <w:pPr>
        <w:rPr>
          <w:lang w:val="en-US"/>
        </w:rPr>
      </w:pPr>
      <w:r w:rsidRPr="00BC25E9">
        <w:rPr>
          <w:sz w:val="24"/>
          <w:lang w:val="en-US"/>
        </w:rPr>
        <w:t xml:space="preserve">Seating himself upon a rusty bucket, its metal exterior showing signs of corrosion and its handle barely holding on, Adam found a delicate balance between comfort and caution. With practiced hands, </w:t>
      </w:r>
      <w:r w:rsidRPr="00BC25E9">
        <w:rPr>
          <w:sz w:val="24"/>
          <w:lang w:val="en-US"/>
        </w:rPr>
        <w:lastRenderedPageBreak/>
        <w:t>he resumed carving his wooden sword, the grain yielding under the steady pressure of his dulled blade. The aroma of freshly carved wood mingled with the natural scents of the meadow, infusing the air with a familiar earthy fragrance.</w:t>
      </w:r>
    </w:p>
    <w:p w14:paraId="2E2BA100" w14:textId="77777777" w:rsidR="00BC77E2" w:rsidRPr="00BC25E9" w:rsidRDefault="00BC77E2" w:rsidP="00BC77E2">
      <w:pPr>
        <w:rPr>
          <w:lang w:val="en-US"/>
        </w:rPr>
      </w:pPr>
      <w:r w:rsidRPr="00BC25E9">
        <w:rPr>
          <w:sz w:val="24"/>
          <w:lang w:val="en-US"/>
        </w:rPr>
        <w:t>As the morning sun climbed higher in the sky, a soft breeze danced through the fields, caressing Adam's face and rustling the nearby leaves. Amidst this serene backdrop, Adam remained focused, his eyes alternating between the diligent cows and the intricate details of his wooden creation. The cows, unaware of the significance of his craft, continued to graze contentedly, their occasional moos punctuating the tranquil scene.</w:t>
      </w:r>
    </w:p>
    <w:p w14:paraId="5ACC4C33" w14:textId="77777777" w:rsidR="00BC77E2" w:rsidRPr="00BC25E9" w:rsidRDefault="00BC77E2" w:rsidP="00BC77E2">
      <w:pPr>
        <w:rPr>
          <w:lang w:val="en-US"/>
        </w:rPr>
      </w:pPr>
      <w:r w:rsidRPr="00BC25E9">
        <w:rPr>
          <w:sz w:val="24"/>
          <w:lang w:val="en-US"/>
        </w:rPr>
        <w:t xml:space="preserve">Throughout the unfolding hours, the repetitive rhythm of his carving provided a meditative soundtrack, interwoven with the symphony of nature. His dedication to his work is a testament to his unwavering commitment to reach heights he had in his earlier life. And as the day progressed, the delicate balance of peace and purpose manifested in every stroke of his knife, leaving behind a trail of artistry in the form of a wooden sword that was yet to </w:t>
      </w:r>
      <w:proofErr w:type="gramStart"/>
      <w:r w:rsidRPr="00BC25E9">
        <w:rPr>
          <w:sz w:val="24"/>
          <w:lang w:val="en-US"/>
        </w:rPr>
        <w:t>be finished</w:t>
      </w:r>
      <w:proofErr w:type="gramEnd"/>
      <w:r w:rsidRPr="00BC25E9">
        <w:rPr>
          <w:sz w:val="24"/>
          <w:lang w:val="en-US"/>
        </w:rPr>
        <w:t>.</w:t>
      </w:r>
    </w:p>
    <w:p w14:paraId="6A941A24" w14:textId="77777777" w:rsidR="00BC77E2" w:rsidRPr="00BC25E9" w:rsidRDefault="00BC77E2" w:rsidP="00BC77E2">
      <w:pPr>
        <w:rPr>
          <w:lang w:val="en-US"/>
        </w:rPr>
      </w:pPr>
      <w:r w:rsidRPr="00BC25E9">
        <w:rPr>
          <w:sz w:val="24"/>
          <w:lang w:val="en-US"/>
        </w:rPr>
        <w:t xml:space="preserve">As the day neared its end, a sense of fulfillment washed over Adam. With careful precision, he guided the contented cows back to their familiar grazing spot, ensuring their proximity to the fields where the first light of dawn would greet them. </w:t>
      </w:r>
      <w:r w:rsidRPr="00BC25E9">
        <w:rPr>
          <w:sz w:val="24"/>
          <w:lang w:val="en-US"/>
        </w:rPr>
        <w:lastRenderedPageBreak/>
        <w:t>However, before making his way homeward, Adam felt an irresistible pull towards the enchanting depths of the forest, beckoning him to return to the same serene spot he had visited the day before.</w:t>
      </w:r>
    </w:p>
    <w:p w14:paraId="4EBBBA35" w14:textId="77777777" w:rsidR="00BC77E2" w:rsidRPr="00BC25E9" w:rsidRDefault="00BC77E2" w:rsidP="00BC77E2">
      <w:pPr>
        <w:rPr>
          <w:lang w:val="en-US"/>
        </w:rPr>
      </w:pPr>
      <w:r w:rsidRPr="00BC25E9">
        <w:rPr>
          <w:sz w:val="24"/>
          <w:lang w:val="en-US"/>
        </w:rPr>
        <w:t>Within the forest's embrace, the towering trees cast elongated shadows, their rustling leaves serenading the setting sun. Adam positioned himself on a moss-covered patch of ground, setting down his knife and the nascent beginnings of his wooden sword. In a fluid motion, he reached for a sturdy branch, its weight comforting in his calloused hands. With each swing, beads of perspiration dotted his brow, their salty droplets intermingling with the earthy scent of the forest.</w:t>
      </w:r>
    </w:p>
    <w:p w14:paraId="12E36902" w14:textId="297F6FC0" w:rsidR="00BC77E2" w:rsidRPr="00BC25E9" w:rsidRDefault="00BC77E2" w:rsidP="00BC77E2">
      <w:pPr>
        <w:rPr>
          <w:lang w:val="en-US"/>
        </w:rPr>
      </w:pPr>
      <w:r w:rsidRPr="00BC25E9">
        <w:rPr>
          <w:sz w:val="24"/>
          <w:lang w:val="en-US"/>
        </w:rPr>
        <w:t xml:space="preserve">Time seemed to stand still as Adam repeated the rhythmic motion, his muscles </w:t>
      </w:r>
      <w:proofErr w:type="gramStart"/>
      <w:r w:rsidRPr="00BC25E9">
        <w:rPr>
          <w:sz w:val="24"/>
          <w:lang w:val="en-US"/>
        </w:rPr>
        <w:t>straining</w:t>
      </w:r>
      <w:proofErr w:type="gramEnd"/>
      <w:r w:rsidRPr="00BC25E9">
        <w:rPr>
          <w:sz w:val="24"/>
          <w:lang w:val="en-US"/>
        </w:rPr>
        <w:t xml:space="preserve"> and his breath synchronized with the cadence of his swings. Twenty swings, followed by another </w:t>
      </w:r>
      <w:r w:rsidR="00BC25E9" w:rsidRPr="00BC25E9">
        <w:rPr>
          <w:sz w:val="24"/>
          <w:lang w:val="en-US"/>
        </w:rPr>
        <w:t>twenty,</w:t>
      </w:r>
      <w:r w:rsidRPr="00BC25E9">
        <w:rPr>
          <w:sz w:val="24"/>
          <w:lang w:val="en-US"/>
        </w:rPr>
        <w:t xml:space="preserve"> his determination fueling his tired body. Exhaustion finally caught up with him, his weary </w:t>
      </w:r>
      <w:proofErr w:type="gramStart"/>
      <w:r w:rsidRPr="00BC25E9">
        <w:rPr>
          <w:sz w:val="24"/>
          <w:lang w:val="en-US"/>
        </w:rPr>
        <w:t>arms</w:t>
      </w:r>
      <w:proofErr w:type="gramEnd"/>
      <w:r w:rsidRPr="00BC25E9">
        <w:rPr>
          <w:sz w:val="24"/>
          <w:lang w:val="en-US"/>
        </w:rPr>
        <w:t xml:space="preserve"> and aching muscles yearning for respite.</w:t>
      </w:r>
    </w:p>
    <w:p w14:paraId="39403ED4" w14:textId="77777777" w:rsidR="00BC77E2" w:rsidRPr="00BC25E9" w:rsidRDefault="00BC77E2" w:rsidP="00BC77E2">
      <w:pPr>
        <w:rPr>
          <w:lang w:val="en-US"/>
        </w:rPr>
      </w:pPr>
      <w:r w:rsidRPr="00BC25E9">
        <w:rPr>
          <w:sz w:val="24"/>
          <w:lang w:val="en-US"/>
        </w:rPr>
        <w:t>Leaning against the supportive trunk of the same tree, Adam redirected his focus towards a different exercise. Placing his hands firmly against the rough bark, he embarked on a series of wall push-ups, his breath coming in measured gasps. Twenty repetitions marked his limit again, the strain evident on his face as he pushed himself to his physical boundaries.</w:t>
      </w:r>
    </w:p>
    <w:p w14:paraId="70B72155" w14:textId="77777777" w:rsidR="00BC77E2" w:rsidRPr="00BC25E9" w:rsidRDefault="00BC77E2" w:rsidP="00BC77E2">
      <w:pPr>
        <w:rPr>
          <w:lang w:val="en-US"/>
        </w:rPr>
      </w:pPr>
      <w:r w:rsidRPr="00BC25E9">
        <w:rPr>
          <w:sz w:val="24"/>
          <w:lang w:val="en-US"/>
        </w:rPr>
        <w:lastRenderedPageBreak/>
        <w:t>With the sun dipping below the horizon, casting a warm golden hue across the landscape, Adam acknowledged his body’s limitations. He understood the importance of pacing himself, knowing that progress required patience and gradual growth. As the forest embraced him in its calming embrace, he retraced his steps back home, a glimmer of determination burning brightly in his eyes, ready to greet the challenges of a new day.</w:t>
      </w:r>
    </w:p>
    <w:p w14:paraId="3C869D4F" w14:textId="77777777" w:rsidR="00BC77E2" w:rsidRPr="00BC25E9" w:rsidRDefault="00BC77E2" w:rsidP="00BC77E2">
      <w:pPr>
        <w:rPr>
          <w:lang w:val="en-US"/>
        </w:rPr>
      </w:pPr>
      <w:r w:rsidRPr="00BC25E9">
        <w:rPr>
          <w:sz w:val="24"/>
          <w:lang w:val="en-US"/>
        </w:rPr>
        <w:t>As the weight of the day settled upon his weary frame, Adam sought solace in the embrace of nature. Before making his way homeward, an overwhelming desire for respite tugged at his fatigued muscles. He retrieved the rudimentary wooden sword and weathered knife, cradling them gently in his calloused palms.</w:t>
      </w:r>
    </w:p>
    <w:p w14:paraId="134DBB0A" w14:textId="67A1A09D" w:rsidR="00BC77E2" w:rsidRPr="00BC25E9" w:rsidRDefault="00BC77E2" w:rsidP="00BC77E2">
      <w:pPr>
        <w:rPr>
          <w:lang w:val="en-US"/>
        </w:rPr>
      </w:pPr>
      <w:r w:rsidRPr="00BC25E9">
        <w:rPr>
          <w:sz w:val="24"/>
          <w:lang w:val="en-US"/>
        </w:rPr>
        <w:t xml:space="preserve">Seeking refuge beneath the sprawling branches of the majestic tree, Adam lowered himself to the ground. </w:t>
      </w:r>
      <w:proofErr w:type="gramStart"/>
      <w:r w:rsidR="00BC25E9" w:rsidRPr="00BC25E9">
        <w:rPr>
          <w:sz w:val="24"/>
          <w:lang w:val="en-US"/>
        </w:rPr>
        <w:t>It’s</w:t>
      </w:r>
      <w:proofErr w:type="gramEnd"/>
      <w:r w:rsidRPr="00BC25E9">
        <w:rPr>
          <w:sz w:val="24"/>
          <w:lang w:val="en-US"/>
        </w:rPr>
        <w:t xml:space="preserve"> rough, textured bark provided a rugged yet familiar support, reminiscent of the countless trees against which he had </w:t>
      </w:r>
      <w:r w:rsidR="00BC25E9" w:rsidRPr="00BC25E9">
        <w:rPr>
          <w:sz w:val="24"/>
          <w:lang w:val="en-US"/>
        </w:rPr>
        <w:t>learned</w:t>
      </w:r>
      <w:r w:rsidRPr="00BC25E9">
        <w:rPr>
          <w:sz w:val="24"/>
          <w:lang w:val="en-US"/>
        </w:rPr>
        <w:t xml:space="preserve"> in a distant past. Memories of battles fought amidst dense forests, barren deserts, and treacherous mountain passes swirled through his mind, mingling with the gentle rustling of leaves overhead.</w:t>
      </w:r>
    </w:p>
    <w:p w14:paraId="280D3238" w14:textId="77777777" w:rsidR="00BC77E2" w:rsidRPr="00BC25E9" w:rsidRDefault="00BC77E2" w:rsidP="00BC77E2">
      <w:pPr>
        <w:rPr>
          <w:lang w:val="en-US"/>
        </w:rPr>
      </w:pPr>
      <w:r w:rsidRPr="00BC25E9">
        <w:rPr>
          <w:sz w:val="24"/>
          <w:lang w:val="en-US"/>
        </w:rPr>
        <w:t xml:space="preserve">Positioning his back against the reassuring solidity of the tree trunk, Adam found comfort in its gnarled contours, a tangible link to the echoes of his past life. With a sigh of surrender, he allowed his </w:t>
      </w:r>
      <w:r w:rsidRPr="00BC25E9">
        <w:rPr>
          <w:sz w:val="24"/>
          <w:lang w:val="en-US"/>
        </w:rPr>
        <w:lastRenderedPageBreak/>
        <w:t>heavy eyelids to flutter closed, gradually succumbing to the serenity that enveloped him.</w:t>
      </w:r>
    </w:p>
    <w:p w14:paraId="1D4C620B" w14:textId="77777777" w:rsidR="00BC77E2" w:rsidRPr="00BC25E9" w:rsidRDefault="00BC77E2" w:rsidP="00BC77E2">
      <w:pPr>
        <w:rPr>
          <w:lang w:val="en-US"/>
        </w:rPr>
      </w:pPr>
      <w:r w:rsidRPr="00BC25E9">
        <w:rPr>
          <w:sz w:val="24"/>
          <w:lang w:val="en-US"/>
        </w:rPr>
        <w:t>In the hushed stillness of the fading day, he found himself suspended between realms, suspended between the toils of his present existence and the distant echoes of his warrior past. The rhythmic lullaby of nature's chorus, the soft rustle of leaves, and the distant chirping of birds formed a symphony that gently carried him towards the threshold of sleep.</w:t>
      </w:r>
    </w:p>
    <w:p w14:paraId="1659EF5B" w14:textId="77777777" w:rsidR="00BC77E2" w:rsidRPr="00BC25E9" w:rsidRDefault="00BC77E2" w:rsidP="00BC77E2">
      <w:pPr>
        <w:rPr>
          <w:lang w:val="en-US"/>
        </w:rPr>
      </w:pPr>
      <w:r w:rsidRPr="00BC25E9">
        <w:rPr>
          <w:sz w:val="24"/>
          <w:lang w:val="en-US"/>
        </w:rPr>
        <w:t>Time became an abstract concept as his consciousness waned, slipping into a realm unburdened by earthly concerns. In the dappled twilight filtering through the canopy, memories intertwined with dreams, blurring the boundaries between the known and the imagined. The peace of this moment cradled him in its ephemeral grasp, offering a momentary reprieve from the ceaseless demands of his new life.</w:t>
      </w:r>
    </w:p>
    <w:p w14:paraId="134021BF" w14:textId="77777777" w:rsidR="00BC77E2" w:rsidRPr="00BC25E9" w:rsidRDefault="00BC77E2" w:rsidP="00BC77E2">
      <w:pPr>
        <w:rPr>
          <w:lang w:val="en-US"/>
        </w:rPr>
      </w:pPr>
      <w:r w:rsidRPr="00BC25E9">
        <w:rPr>
          <w:sz w:val="24"/>
          <w:lang w:val="en-US"/>
        </w:rPr>
        <w:t>Wrapped in the gentle embrace of the tree's silent strength, Adam found solace and fleeting respite from the burdens he carried. His breathing slowed, becoming one with the whispered secrets of the forest, as he surrendered himself to the ethereal realm of slumber.</w:t>
      </w:r>
    </w:p>
    <w:p w14:paraId="1E5B4BE5" w14:textId="4EC8C316" w:rsidR="00BC77E2" w:rsidRPr="00BC25E9" w:rsidRDefault="00BC77E2" w:rsidP="00BC77E2">
      <w:pPr>
        <w:rPr>
          <w:lang w:val="en-US"/>
        </w:rPr>
      </w:pPr>
      <w:r w:rsidRPr="00BC25E9">
        <w:rPr>
          <w:sz w:val="24"/>
          <w:lang w:val="en-US"/>
        </w:rPr>
        <w:t xml:space="preserve">While asleep, he found himself dreaming about the countless battles he had fought, with comrades whose faces seemed blurred, but he swore never to forget. Drifting deeper into his slumber, all he saw was devastation and </w:t>
      </w:r>
      <w:r w:rsidR="00BC25E9" w:rsidRPr="00BC25E9">
        <w:rPr>
          <w:sz w:val="24"/>
          <w:lang w:val="en-US"/>
        </w:rPr>
        <w:t>death.</w:t>
      </w:r>
    </w:p>
    <w:p w14:paraId="2F7B49D0" w14:textId="77777777" w:rsidR="00BC77E2" w:rsidRPr="00BC25E9" w:rsidRDefault="00BC77E2" w:rsidP="00BC77E2">
      <w:pPr>
        <w:rPr>
          <w:lang w:val="en-US"/>
        </w:rPr>
      </w:pPr>
      <w:r w:rsidRPr="00BC25E9">
        <w:rPr>
          <w:sz w:val="24"/>
          <w:lang w:val="en-US"/>
        </w:rPr>
        <w:lastRenderedPageBreak/>
        <w:t xml:space="preserve">The embrace of sleep gradually relinquished its hold on Adam, abruptly jolting him into awareness. Startled by the realization that he had left his sister unattended, he sprang to his feet with a surge of urgency. Hastily, he made his way back to the house, his heart pounding in his chest. This time, the dissonance of shattered objects </w:t>
      </w:r>
      <w:proofErr w:type="gramStart"/>
      <w:r w:rsidRPr="00BC25E9">
        <w:rPr>
          <w:sz w:val="24"/>
          <w:lang w:val="en-US"/>
        </w:rPr>
        <w:t>was replaced</w:t>
      </w:r>
      <w:proofErr w:type="gramEnd"/>
      <w:r w:rsidRPr="00BC25E9">
        <w:rPr>
          <w:sz w:val="24"/>
          <w:lang w:val="en-US"/>
        </w:rPr>
        <w:t xml:space="preserve"> by the disconsolate sound of sobbing that pierced the air.</w:t>
      </w:r>
    </w:p>
    <w:p w14:paraId="27CB7E31" w14:textId="77777777" w:rsidR="00BC77E2" w:rsidRPr="00BC25E9" w:rsidRDefault="00BC77E2" w:rsidP="00BC77E2">
      <w:pPr>
        <w:rPr>
          <w:lang w:val="en-US"/>
        </w:rPr>
      </w:pPr>
      <w:r w:rsidRPr="00BC25E9">
        <w:rPr>
          <w:sz w:val="24"/>
          <w:lang w:val="en-US"/>
        </w:rPr>
        <w:t>Opening the door with trepidation, the scene that greeted him was one of heartache. There, on the floor, his sister lay in a tightly curled ball, her fragile form racked with tears. Without a moment's hesitation, Adam rushed to her side, his hand instinctively reaching out to gently caress her trembling shoulder. "What happened?" he pleaded, his voice a tender reflection of concern.</w:t>
      </w:r>
    </w:p>
    <w:p w14:paraId="44B4D82C" w14:textId="77777777" w:rsidR="00BC77E2" w:rsidRPr="00BC25E9" w:rsidRDefault="00BC77E2" w:rsidP="00BC77E2">
      <w:pPr>
        <w:rPr>
          <w:lang w:val="en-US"/>
        </w:rPr>
      </w:pPr>
      <w:r w:rsidRPr="00BC25E9">
        <w:rPr>
          <w:sz w:val="24"/>
          <w:lang w:val="en-US"/>
        </w:rPr>
        <w:t>His sister, caught in the grip of anguish, remained silent, her tears flowing unabated. The weight of her sorrow filled the room, suffusing the air with an undeniable heaviness. Undeterred, Adam continued to offer his comforting presence, his touch a soothing rhythm against her quivering frame. He longed for her to find solace within his support.</w:t>
      </w:r>
    </w:p>
    <w:p w14:paraId="68D5D691" w14:textId="77777777" w:rsidR="00BC77E2" w:rsidRPr="00BC25E9" w:rsidRDefault="00BC77E2" w:rsidP="00BC77E2">
      <w:pPr>
        <w:rPr>
          <w:lang w:val="en-US"/>
        </w:rPr>
      </w:pPr>
      <w:proofErr w:type="gramStart"/>
      <w:r w:rsidRPr="00BC25E9">
        <w:rPr>
          <w:sz w:val="24"/>
          <w:lang w:val="en-US"/>
        </w:rPr>
        <w:t>In the midst of</w:t>
      </w:r>
      <w:proofErr w:type="gramEnd"/>
      <w:r w:rsidRPr="00BC25E9">
        <w:rPr>
          <w:sz w:val="24"/>
          <w:lang w:val="en-US"/>
        </w:rPr>
        <w:t xml:space="preserve"> this shared vulnerability, words seemed insufficient to unravel the tangled knots of her pain. With unwavering determination, Adam remained steadfast at her side, his gestures of reassurance speaking volumes in the silence that enveloped them. No explanations were necessary, his sister's </w:t>
      </w:r>
      <w:r w:rsidRPr="00BC25E9">
        <w:rPr>
          <w:sz w:val="24"/>
          <w:lang w:val="en-US"/>
        </w:rPr>
        <w:lastRenderedPageBreak/>
        <w:t>tears were a language all their own, an expression of grief that required only understanding.</w:t>
      </w:r>
    </w:p>
    <w:p w14:paraId="6E95568F" w14:textId="77777777" w:rsidR="00BC77E2" w:rsidRPr="00BC25E9" w:rsidRDefault="00BC77E2" w:rsidP="00BC77E2">
      <w:pPr>
        <w:rPr>
          <w:lang w:val="en-US"/>
        </w:rPr>
      </w:pPr>
      <w:r w:rsidRPr="00BC25E9">
        <w:rPr>
          <w:sz w:val="24"/>
          <w:lang w:val="en-US"/>
        </w:rPr>
        <w:t xml:space="preserve">As his sister's words began to emerge, they </w:t>
      </w:r>
      <w:proofErr w:type="gramStart"/>
      <w:r w:rsidRPr="00BC25E9">
        <w:rPr>
          <w:sz w:val="24"/>
          <w:lang w:val="en-US"/>
        </w:rPr>
        <w:t>were accompanied</w:t>
      </w:r>
      <w:proofErr w:type="gramEnd"/>
      <w:r w:rsidRPr="00BC25E9">
        <w:rPr>
          <w:sz w:val="24"/>
          <w:lang w:val="en-US"/>
        </w:rPr>
        <w:t xml:space="preserve"> by a stutter, each syllable filled with tremors of vulnerability. "Adam, please... just hold me. I beg you," she managed to say, her voice quivering with anguish. Adam, overcome by a surge of empathy, obeyed her plea, enfolding her in his arms with increasing tenderness. The weight of her sorrow pressed upon him, igniting a deep ache within his own heart. Holding her tightly, he softly sang a lullaby, the gentle melody seeking to soothe her troubled spirit.</w:t>
      </w:r>
    </w:p>
    <w:p w14:paraId="72269CA3" w14:textId="77777777" w:rsidR="00BC77E2" w:rsidRPr="00BC25E9" w:rsidRDefault="00BC77E2" w:rsidP="00BC77E2">
      <w:pPr>
        <w:rPr>
          <w:lang w:val="en-US"/>
        </w:rPr>
      </w:pPr>
      <w:r w:rsidRPr="00BC25E9">
        <w:rPr>
          <w:sz w:val="24"/>
          <w:lang w:val="en-US"/>
        </w:rPr>
        <w:t xml:space="preserve">With each passing moment, her body convulsed and trembled, caught in the grip of an emotional storm. But Adam refused to let go, his grip tightening in a gesture of unwavering support. He remained by her side, a steadfast presence in the face of her turmoil, until exhaustion overcame </w:t>
      </w:r>
      <w:proofErr w:type="gramStart"/>
      <w:r w:rsidRPr="00BC25E9">
        <w:rPr>
          <w:sz w:val="24"/>
          <w:lang w:val="en-US"/>
        </w:rPr>
        <w:t>her</w:t>
      </w:r>
      <w:proofErr w:type="gramEnd"/>
      <w:r w:rsidRPr="00BC25E9">
        <w:rPr>
          <w:sz w:val="24"/>
          <w:lang w:val="en-US"/>
        </w:rPr>
        <w:t xml:space="preserve"> and she surrendered to sleep. Carefully, Adam lifted her fragile form and placed her on the bed, taking note of the sheen of sweat on her forehead. Concerned, he dampened a cloth and gently placed it upon her fevered brow, hoping to provide </w:t>
      </w:r>
      <w:proofErr w:type="gramStart"/>
      <w:r w:rsidRPr="00BC25E9">
        <w:rPr>
          <w:sz w:val="24"/>
          <w:lang w:val="en-US"/>
        </w:rPr>
        <w:t>some</w:t>
      </w:r>
      <w:proofErr w:type="gramEnd"/>
      <w:r w:rsidRPr="00BC25E9">
        <w:rPr>
          <w:sz w:val="24"/>
          <w:lang w:val="en-US"/>
        </w:rPr>
        <w:t xml:space="preserve"> relief.</w:t>
      </w:r>
    </w:p>
    <w:p w14:paraId="4E54209C" w14:textId="77777777" w:rsidR="00BC77E2" w:rsidRPr="00BC25E9" w:rsidRDefault="00BC77E2" w:rsidP="00BC77E2">
      <w:pPr>
        <w:rPr>
          <w:lang w:val="en-US"/>
        </w:rPr>
      </w:pPr>
      <w:r w:rsidRPr="00BC25E9">
        <w:rPr>
          <w:sz w:val="24"/>
          <w:lang w:val="en-US"/>
        </w:rPr>
        <w:t xml:space="preserve">Leaving the room, Adam felt a surge of determination, an urgency to seek answers and support. He made his way to their neighbor's hut, his footsteps filled with a mix of anticipation and apprehension. A weary old man answered the door, his face </w:t>
      </w:r>
      <w:r w:rsidRPr="00BC25E9">
        <w:rPr>
          <w:sz w:val="24"/>
          <w:lang w:val="en-US"/>
        </w:rPr>
        <w:lastRenderedPageBreak/>
        <w:t>mirroring Adam's own emotional turmoil. Visibly shaken by his sister's distress, Adam wasted no time in seeking the old man's insight. "What happened to my sister? Did you see something?" he asked urgently, his voice laced with a hint of desperation. The old man lowered his gaze, his voice barely above a whisper, "It was the lord, Adam. Please, do not act rashly. It would be death of you and your sister." Anger welled within Adam, his fist involuntarily clenching, but he managed to quell the rising rage. "Thank you for letting me know," he replied, his words laced with a simmering intensity.</w:t>
      </w:r>
    </w:p>
    <w:p w14:paraId="0C73E335" w14:textId="67D3B77D" w:rsidR="00BC77E2" w:rsidRPr="00BC25E9" w:rsidRDefault="00BC77E2" w:rsidP="00BC77E2">
      <w:pPr>
        <w:rPr>
          <w:lang w:val="en-US"/>
        </w:rPr>
      </w:pPr>
      <w:r w:rsidRPr="00BC25E9">
        <w:rPr>
          <w:sz w:val="24"/>
          <w:lang w:val="en-US"/>
        </w:rPr>
        <w:t xml:space="preserve">In a gesture of unexpected empathy, the farmer reached out and grasped Adam's trembling hands. His voice carried a compassionate tone as he spoke, "Bring the little girl to us tomorrow. My wife and I will care for her. She needs solace now. My wife will care for her as if she were our daughter, </w:t>
      </w:r>
      <w:r w:rsidR="00BC25E9" w:rsidRPr="00BC25E9">
        <w:rPr>
          <w:sz w:val="24"/>
          <w:lang w:val="en-US"/>
        </w:rPr>
        <w:t>which</w:t>
      </w:r>
      <w:r w:rsidRPr="00BC25E9">
        <w:rPr>
          <w:sz w:val="24"/>
          <w:lang w:val="en-US"/>
        </w:rPr>
        <w:t xml:space="preserve"> is what the little thing needs right now. Adam, I beg of you, don't do anything rash." Adam nodded gratefully, acknowledging the farmer's offer of support. With a mix of gratitude and a lingering fury, he made his way back home, his mind consumed with conflicting emotions.</w:t>
      </w:r>
    </w:p>
    <w:p w14:paraId="54E01642" w14:textId="77777777" w:rsidR="00BC77E2" w:rsidRPr="00BC25E9" w:rsidRDefault="00BC77E2" w:rsidP="00BC77E2">
      <w:pPr>
        <w:rPr>
          <w:lang w:val="en-US"/>
        </w:rPr>
      </w:pPr>
      <w:r w:rsidRPr="00BC25E9">
        <w:rPr>
          <w:sz w:val="24"/>
          <w:lang w:val="en-US"/>
        </w:rPr>
        <w:t xml:space="preserve">As he returned to his humble abode, anger smoldered within him, fueling an intense determination. Fueled by this newfound passion, he redirected his energy towards his wooden sword. The blade, previously crafted with measured intent, now felt the </w:t>
      </w:r>
      <w:r w:rsidRPr="00BC25E9">
        <w:rPr>
          <w:sz w:val="24"/>
          <w:lang w:val="en-US"/>
        </w:rPr>
        <w:lastRenderedPageBreak/>
        <w:t>impact of each strike with renewed vigor. Each cut became an outlet for his frustration, the raw power of his blows resonating through the wood. His hands moved with purpose, carving intricate details into the hilt, channeling his emotions into the creation before him.</w:t>
      </w:r>
    </w:p>
    <w:p w14:paraId="33C2D00C" w14:textId="77777777" w:rsidR="00BC77E2" w:rsidRPr="00BC25E9" w:rsidRDefault="00BC77E2" w:rsidP="00BC77E2">
      <w:pPr>
        <w:rPr>
          <w:lang w:val="en-US"/>
        </w:rPr>
      </w:pPr>
      <w:r w:rsidRPr="00BC25E9">
        <w:rPr>
          <w:sz w:val="24"/>
          <w:lang w:val="en-US"/>
        </w:rPr>
        <w:t>The echoes of the day's events reverberated within him, mingling with the fervor of his work. Anger, love, and a fierce protective instinct melded together, transforming into a force that propelled his craftsmanship. The wooden sword became a symbol of his resolve, a testament to his unwavering commitment to shield his sister from harm. With every stroke, the wood yielded beneath his skilled hands, gradually transforming into an embodiment of strength and protection.</w:t>
      </w:r>
    </w:p>
    <w:p w14:paraId="53B42FAE" w14:textId="77777777" w:rsidR="00BC77E2" w:rsidRPr="00BC25E9" w:rsidRDefault="00BC77E2" w:rsidP="00BC77E2">
      <w:pPr>
        <w:rPr>
          <w:lang w:val="en-US"/>
        </w:rPr>
      </w:pPr>
      <w:r w:rsidRPr="00BC25E9">
        <w:rPr>
          <w:sz w:val="24"/>
          <w:lang w:val="en-US"/>
        </w:rPr>
        <w:t>In the depths of the hut, surrounded by the scent of freshly carved wood, Adam channeled his emotions into his craft. The rhythmic sound of his knife meeting the surface of the wood filled the air, its cadence intertwining with his racing thoughts. In this solitary pursuit, he found solace and purpose, determined to forge a weapon capable of safeguarding the one he held most dear.</w:t>
      </w:r>
    </w:p>
    <w:p w14:paraId="4295FF73" w14:textId="77777777" w:rsidR="00BC77E2" w:rsidRPr="00BC25E9" w:rsidRDefault="00BC77E2" w:rsidP="00BC77E2">
      <w:pPr>
        <w:rPr>
          <w:lang w:val="en-US"/>
        </w:rPr>
      </w:pPr>
      <w:r w:rsidRPr="00BC25E9">
        <w:rPr>
          <w:sz w:val="24"/>
          <w:lang w:val="en-US"/>
        </w:rPr>
        <w:t xml:space="preserve">As the first rays of morning light filtered through the window, Adam surveyed his completed sword, his hands stained with the evidence of his fervent grip. The wood bore the marks of his intense anger, its surface taking on a crimson hue that echoed the </w:t>
      </w:r>
      <w:r w:rsidRPr="00BC25E9">
        <w:rPr>
          <w:sz w:val="24"/>
          <w:lang w:val="en-US"/>
        </w:rPr>
        <w:lastRenderedPageBreak/>
        <w:t xml:space="preserve">intentions he had infused into every stroke. Rising from his seat, he cast a solemn glance at his sleeping sister, her brow still </w:t>
      </w:r>
      <w:proofErr w:type="gramStart"/>
      <w:r w:rsidRPr="00BC25E9">
        <w:rPr>
          <w:sz w:val="24"/>
          <w:lang w:val="en-US"/>
        </w:rPr>
        <w:t>damp</w:t>
      </w:r>
      <w:proofErr w:type="gramEnd"/>
      <w:r w:rsidRPr="00BC25E9">
        <w:rPr>
          <w:sz w:val="24"/>
          <w:lang w:val="en-US"/>
        </w:rPr>
        <w:t xml:space="preserve"> with perspiration. With a heavy heart, he gathered her fragile form into his arms and made his way towards the neighbor's hut, each step weighed down by grief and pain. As he contemplated the horrors she had endured.</w:t>
      </w:r>
    </w:p>
    <w:p w14:paraId="0F75C56F" w14:textId="0C93D6A4" w:rsidR="00BC77E2" w:rsidRPr="00BC25E9" w:rsidRDefault="00BC77E2" w:rsidP="00BC77E2">
      <w:pPr>
        <w:rPr>
          <w:lang w:val="en-US"/>
        </w:rPr>
      </w:pPr>
      <w:r w:rsidRPr="00BC25E9">
        <w:rPr>
          <w:sz w:val="24"/>
          <w:lang w:val="en-US"/>
        </w:rPr>
        <w:t xml:space="preserve">Upon reaching the door, it swung open to reveal the elderly wife of the farmer, her eyes filled with sorrow mirroring Adam's own. In a hushed voice, barely audible to anyone but them, she whispered, "The lord is a devil that torments us all. And now the </w:t>
      </w:r>
      <w:r w:rsidR="00BC25E9" w:rsidRPr="00BC25E9">
        <w:rPr>
          <w:sz w:val="24"/>
          <w:lang w:val="en-US"/>
        </w:rPr>
        <w:t>victim</w:t>
      </w:r>
      <w:r w:rsidRPr="00BC25E9">
        <w:rPr>
          <w:sz w:val="24"/>
          <w:lang w:val="en-US"/>
        </w:rPr>
        <w:t xml:space="preserve"> is your sister. I am sorry </w:t>
      </w:r>
      <w:r w:rsidR="00BC25E9" w:rsidRPr="00BC25E9">
        <w:rPr>
          <w:sz w:val="24"/>
          <w:lang w:val="en-US"/>
        </w:rPr>
        <w:t>Adam</w:t>
      </w:r>
      <w:r w:rsidRPr="00BC25E9">
        <w:rPr>
          <w:sz w:val="24"/>
          <w:lang w:val="en-US"/>
        </w:rPr>
        <w:t>." Her words resonated with shared anguish, acknowledging the pervasive malevolence that had befallen their lives. Adam gently placed his sister on a nearby bed, entrusting her care to the compassionate hands of the old woman.</w:t>
      </w:r>
    </w:p>
    <w:p w14:paraId="3423E0F5" w14:textId="77777777" w:rsidR="00BC77E2" w:rsidRPr="00BC25E9" w:rsidRDefault="00BC77E2" w:rsidP="00BC77E2">
      <w:pPr>
        <w:rPr>
          <w:lang w:val="en-US"/>
        </w:rPr>
      </w:pPr>
      <w:r w:rsidRPr="00BC25E9">
        <w:rPr>
          <w:sz w:val="24"/>
          <w:lang w:val="en-US"/>
        </w:rPr>
        <w:t xml:space="preserve">Before he could depart, the woman embraced Adam tightly, her frail arms wrapping around him in a gesture of understanding. "You are a good brother, and I know your heart burns with the desire for revenge. But, for the sake of your sister, I beg you to not surrender to your fury," she pleaded, her voice trembling with a mix of concern and wisdom. Though her words offered temporary respite from his seething anger, the flames of vengeance still flickered within him. Reluctantly, he nodded in </w:t>
      </w:r>
      <w:r w:rsidRPr="00BC25E9">
        <w:rPr>
          <w:sz w:val="24"/>
          <w:lang w:val="en-US"/>
        </w:rPr>
        <w:lastRenderedPageBreak/>
        <w:t>agreement, promising to delay his quest for retribution, at least for now.</w:t>
      </w:r>
    </w:p>
    <w:p w14:paraId="5F79E23B" w14:textId="77777777" w:rsidR="00BC77E2" w:rsidRPr="00BC25E9" w:rsidRDefault="00BC77E2" w:rsidP="00BC77E2">
      <w:pPr>
        <w:rPr>
          <w:lang w:val="en-US"/>
        </w:rPr>
      </w:pPr>
      <w:r w:rsidRPr="00BC25E9">
        <w:rPr>
          <w:sz w:val="24"/>
          <w:lang w:val="en-US"/>
        </w:rPr>
        <w:t>Leaving the comfort of the neighbor's abode, Adam went on a journey across the fields, the wide expanse stretching out before him. The earth beneath his feet seemed to absorb his steps, carrying the weight of his emotions with each stride. Determination coursed through his veins, a simmering resolve fueled by love for his sister and the injustices they had endured.</w:t>
      </w:r>
    </w:p>
    <w:p w14:paraId="61E8D95B" w14:textId="77777777" w:rsidR="00BC77E2" w:rsidRPr="00BC25E9" w:rsidRDefault="00BC77E2" w:rsidP="00BC77E2">
      <w:pPr>
        <w:rPr>
          <w:lang w:val="en-US"/>
        </w:rPr>
      </w:pPr>
      <w:r w:rsidRPr="00BC25E9">
        <w:rPr>
          <w:sz w:val="24"/>
          <w:lang w:val="en-US"/>
        </w:rPr>
        <w:t>Adam gripped his scythe firmly, its cold metal blade glinting under the golden sunlight. The day had been progressing smoothly as he diligently harvested the ripe crops, the rhythmic swishing of the plants providing a calming backdrop to his labor. But then, his eyes caught sight of the lord on his majestic horse, an omen of impending trouble. Adam's stoic expression remained unchanged, masking the storm of emotions brewing within him.</w:t>
      </w:r>
    </w:p>
    <w:p w14:paraId="3CE775CA" w14:textId="77777777" w:rsidR="00BC77E2" w:rsidRPr="00BC25E9" w:rsidRDefault="00BC77E2" w:rsidP="00BC77E2">
      <w:pPr>
        <w:rPr>
          <w:lang w:val="en-US"/>
        </w:rPr>
      </w:pPr>
      <w:r w:rsidRPr="00BC25E9">
        <w:rPr>
          <w:sz w:val="24"/>
          <w:lang w:val="en-US"/>
        </w:rPr>
        <w:t>The lord’s gaze fell upon Adam, a sneer curling his lips as he spat out his contemptuous words. "At least his sister has one use," he jeered, his repulsive laughter echoing through the air. The venomous comment struck Adam's heart like a poisoned arrow, searing through the facade of composure he had mustered. The scythe slipped from his grasp, clattering against the unforgiving earth as he made a beeline towards the lord’s steed, driven by a blind rage.</w:t>
      </w:r>
    </w:p>
    <w:p w14:paraId="169E9848" w14:textId="77777777" w:rsidR="00BC77E2" w:rsidRPr="00BC25E9" w:rsidRDefault="00BC77E2" w:rsidP="00BC77E2">
      <w:pPr>
        <w:rPr>
          <w:lang w:val="en-US"/>
        </w:rPr>
      </w:pPr>
      <w:r w:rsidRPr="00BC25E9">
        <w:rPr>
          <w:sz w:val="24"/>
          <w:lang w:val="en-US"/>
        </w:rPr>
        <w:lastRenderedPageBreak/>
        <w:t>Yet, before he could even reach the vicinity of the horse, the nearby farmers, sensing the impending chaos, rushed towards him, their hands outstretched to restrain him. Their weathered faces mirrored Adam's anguish, their calloused hearts burdened by the same injustices that had fueled his fury. Their hands closed around him, their touch a silent plea for restraint, an attempt to prevent his reckless actions from spiraling into self-destruction.</w:t>
      </w:r>
    </w:p>
    <w:p w14:paraId="5D44CA16" w14:textId="77777777" w:rsidR="00BC77E2" w:rsidRPr="00BC25E9" w:rsidRDefault="00BC77E2" w:rsidP="00BC77E2">
      <w:pPr>
        <w:rPr>
          <w:lang w:val="en-US"/>
        </w:rPr>
      </w:pPr>
      <w:r w:rsidRPr="00BC25E9">
        <w:rPr>
          <w:sz w:val="24"/>
          <w:lang w:val="en-US"/>
        </w:rPr>
        <w:t xml:space="preserve">The lord, unaffected by the turmoil he had incited, </w:t>
      </w:r>
      <w:proofErr w:type="gramStart"/>
      <w:r w:rsidRPr="00BC25E9">
        <w:rPr>
          <w:sz w:val="24"/>
          <w:lang w:val="en-US"/>
        </w:rPr>
        <w:t>continued on</w:t>
      </w:r>
      <w:proofErr w:type="gramEnd"/>
      <w:r w:rsidRPr="00BC25E9">
        <w:rPr>
          <w:sz w:val="24"/>
          <w:lang w:val="en-US"/>
        </w:rPr>
        <w:t xml:space="preserve"> his arrogant path, his horse trotting away with an air of superiority. Adam's anguished scream tore through the air, reverberating with a potent mix of frustration, helplessness, and indignant fury. His arms flailed in a desperate attempt to break free from the grasp of the farmers who held him, their collective strength serving as a barrier between him and the object of his wrath.</w:t>
      </w:r>
    </w:p>
    <w:p w14:paraId="33099638" w14:textId="77777777" w:rsidR="00BC77E2" w:rsidRPr="00BC25E9" w:rsidRDefault="00BC77E2" w:rsidP="00BC77E2">
      <w:pPr>
        <w:rPr>
          <w:lang w:val="en-US"/>
        </w:rPr>
      </w:pPr>
      <w:r w:rsidRPr="00BC25E9">
        <w:rPr>
          <w:sz w:val="24"/>
          <w:lang w:val="en-US"/>
        </w:rPr>
        <w:t>The camaraderie of the village, forged through shared struggles and adversities, lent strength to their pleas for calm. Amidst the chaos of emotions, voices of reason emerged, urging Adam to collect himself and not risk his life in a futile battle. The weight of their words settled upon him, their concern resonating within his core.</w:t>
      </w:r>
    </w:p>
    <w:p w14:paraId="11D4AF39" w14:textId="77777777" w:rsidR="00BC77E2" w:rsidRPr="00BC25E9" w:rsidRDefault="00BC77E2" w:rsidP="00BC77E2">
      <w:pPr>
        <w:rPr>
          <w:lang w:val="en-US"/>
        </w:rPr>
      </w:pPr>
      <w:r w:rsidRPr="00BC25E9">
        <w:rPr>
          <w:sz w:val="24"/>
          <w:lang w:val="en-US"/>
        </w:rPr>
        <w:t xml:space="preserve">In that moment, surrounded by his fellow farmers, Adam realized that he was not alone in his grief. They, too, felt the sting of injustice and shared his burning desire for retribution. Their collective </w:t>
      </w:r>
      <w:r w:rsidRPr="00BC25E9">
        <w:rPr>
          <w:sz w:val="24"/>
          <w:lang w:val="en-US"/>
        </w:rPr>
        <w:lastRenderedPageBreak/>
        <w:t>empathy formed a protective shield around him, an unspoken vow to stand united against the tyrannical forces that sought to crush their spirits.</w:t>
      </w:r>
    </w:p>
    <w:p w14:paraId="2752DF1F" w14:textId="77777777" w:rsidR="00BC77E2" w:rsidRPr="00BC25E9" w:rsidRDefault="00BC77E2" w:rsidP="00BC77E2">
      <w:pPr>
        <w:rPr>
          <w:lang w:val="en-US"/>
        </w:rPr>
      </w:pPr>
      <w:r w:rsidRPr="00BC25E9">
        <w:rPr>
          <w:sz w:val="24"/>
          <w:lang w:val="en-US"/>
        </w:rPr>
        <w:t xml:space="preserve">Silently, the anger within Adam smoldered, temporarily dampened by the </w:t>
      </w:r>
      <w:proofErr w:type="gramStart"/>
      <w:r w:rsidRPr="00BC25E9">
        <w:rPr>
          <w:sz w:val="24"/>
          <w:lang w:val="en-US"/>
        </w:rPr>
        <w:t>support</w:t>
      </w:r>
      <w:proofErr w:type="gramEnd"/>
      <w:r w:rsidRPr="00BC25E9">
        <w:rPr>
          <w:sz w:val="24"/>
          <w:lang w:val="en-US"/>
        </w:rPr>
        <w:t xml:space="preserve"> and understanding of those around him. The fire of his rage remained, but it transformed into a controlled flame, fueled by a newfound determination to seek justice in a manner that would not jeopardize his own existence.</w:t>
      </w:r>
    </w:p>
    <w:p w14:paraId="314671B1" w14:textId="77777777" w:rsidR="00BC77E2" w:rsidRPr="00BC25E9" w:rsidRDefault="00BC77E2" w:rsidP="00BC77E2">
      <w:pPr>
        <w:rPr>
          <w:lang w:val="en-US"/>
        </w:rPr>
      </w:pPr>
      <w:r w:rsidRPr="00BC25E9">
        <w:rPr>
          <w:sz w:val="24"/>
          <w:lang w:val="en-US"/>
        </w:rPr>
        <w:t xml:space="preserve">With their steady hands and steadying words, the farmers guided Adam back to his discarded scythe, a symbol of his connection to the land and a tool that could </w:t>
      </w:r>
      <w:proofErr w:type="gramStart"/>
      <w:r w:rsidRPr="00BC25E9">
        <w:rPr>
          <w:sz w:val="24"/>
          <w:lang w:val="en-US"/>
        </w:rPr>
        <w:t>be wielded</w:t>
      </w:r>
      <w:proofErr w:type="gramEnd"/>
      <w:r w:rsidRPr="00BC25E9">
        <w:rPr>
          <w:sz w:val="24"/>
          <w:lang w:val="en-US"/>
        </w:rPr>
        <w:t xml:space="preserve"> with purpose. Together, they resumed their harvest, their shared burden lightened by the knowledge that they stood united in their fight against oppression.</w:t>
      </w:r>
    </w:p>
    <w:p w14:paraId="76846D70" w14:textId="77777777" w:rsidR="00BC77E2" w:rsidRPr="00BC25E9" w:rsidRDefault="00BC77E2" w:rsidP="00BC77E2">
      <w:pPr>
        <w:rPr>
          <w:lang w:val="en-US"/>
        </w:rPr>
      </w:pPr>
      <w:r w:rsidRPr="00BC25E9">
        <w:rPr>
          <w:sz w:val="24"/>
          <w:lang w:val="en-US"/>
        </w:rPr>
        <w:t>As the day wore on, the collective rhythm of their labor became a powerful anthem, a testament to their resilience and unwavering spirit. The fields, once serene witnesses to their toil, now bore witness to their unwavering resolve.</w:t>
      </w:r>
    </w:p>
    <w:p w14:paraId="51674F3B" w14:textId="77777777" w:rsidR="00BC77E2" w:rsidRPr="00BC25E9" w:rsidRDefault="00BC77E2" w:rsidP="00BC77E2">
      <w:pPr>
        <w:rPr>
          <w:lang w:val="en-US"/>
        </w:rPr>
      </w:pPr>
      <w:r w:rsidRPr="00BC25E9">
        <w:rPr>
          <w:sz w:val="24"/>
          <w:lang w:val="en-US"/>
        </w:rPr>
        <w:t>As the day waned, Adam, teetering on the edge of collapse, retreated to the forest once more to continue his routine. However, before he could complete it, exhaustion and emotions overcame him, and he collapsed.</w:t>
      </w:r>
    </w:p>
    <w:p w14:paraId="035779DB"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4DEA7DDB" w14:textId="77777777" w:rsidR="00BC77E2" w:rsidRDefault="00BC77E2" w:rsidP="00BC77E2">
      <w:pPr>
        <w:pStyle w:val="Heading1"/>
      </w:pPr>
      <w:bookmarkStart w:id="3" w:name="_Toc170848968"/>
      <w:r>
        <w:lastRenderedPageBreak/>
        <w:t xml:space="preserve">Chapter 3: Once Again </w:t>
      </w:r>
      <w:proofErr w:type="spellStart"/>
      <w:r>
        <w:t>Embraced</w:t>
      </w:r>
      <w:proofErr w:type="spellEnd"/>
      <w:r>
        <w:t xml:space="preserve"> </w:t>
      </w:r>
      <w:proofErr w:type="spellStart"/>
      <w:r>
        <w:t>by</w:t>
      </w:r>
      <w:proofErr w:type="spellEnd"/>
      <w:r>
        <w:t xml:space="preserve"> Darkness</w:t>
      </w:r>
      <w:bookmarkEnd w:id="3"/>
    </w:p>
    <w:p w14:paraId="37EB1659" w14:textId="77777777" w:rsidR="00BC77E2" w:rsidRPr="00BC25E9" w:rsidRDefault="00BC77E2" w:rsidP="00BC77E2">
      <w:pPr>
        <w:rPr>
          <w:lang w:val="en-US"/>
        </w:rPr>
      </w:pPr>
      <w:r w:rsidRPr="00BC25E9">
        <w:rPr>
          <w:sz w:val="24"/>
          <w:lang w:val="en-US"/>
        </w:rPr>
        <w:t>As Adam lay unconscious on the forest floor, his mind drifted into a dark realm where he indulged in vivid fantasies of brutal violence against the lord. In his dream, every strike landed with a bone-crushing impact, sending crimson blood splattering across his clenched fists. The intensity of his assault seemed boundless as he relentlessly pummeled the lord, unleashing his pent-up rage with each merciless blow.</w:t>
      </w:r>
    </w:p>
    <w:p w14:paraId="50C51B5D" w14:textId="31E97C97" w:rsidR="00BC77E2" w:rsidRPr="00BC25E9" w:rsidRDefault="00BC77E2" w:rsidP="00BC77E2">
      <w:pPr>
        <w:rPr>
          <w:lang w:val="en-US"/>
        </w:rPr>
      </w:pPr>
      <w:r w:rsidRPr="00BC25E9">
        <w:rPr>
          <w:sz w:val="24"/>
          <w:lang w:val="en-US"/>
        </w:rPr>
        <w:t xml:space="preserve">Suddenly, Adam snapped awake, still consumed by weariness. Despite his exhaustion, he mustered the strength to navigate his way back to the fields, determined to retrieve his sister from the Old Farmer's house. He approached the weathered door and rapped on it, causing it to creak open, revealing the Old Farmer and his Wife. Their eyes met Adam's broken and fatigued </w:t>
      </w:r>
      <w:r w:rsidR="00BC25E9" w:rsidRPr="00BC25E9">
        <w:rPr>
          <w:sz w:val="24"/>
          <w:lang w:val="en-US"/>
        </w:rPr>
        <w:t>form;</w:t>
      </w:r>
      <w:r w:rsidRPr="00BC25E9">
        <w:rPr>
          <w:sz w:val="24"/>
          <w:lang w:val="en-US"/>
        </w:rPr>
        <w:t xml:space="preserve"> their faces filled with empathy.</w:t>
      </w:r>
    </w:p>
    <w:p w14:paraId="34B7A01E" w14:textId="77777777" w:rsidR="00BC77E2" w:rsidRPr="00BC25E9" w:rsidRDefault="00BC77E2" w:rsidP="00BC77E2">
      <w:pPr>
        <w:rPr>
          <w:lang w:val="en-US"/>
        </w:rPr>
      </w:pPr>
      <w:r w:rsidRPr="00BC25E9">
        <w:rPr>
          <w:sz w:val="24"/>
          <w:lang w:val="en-US"/>
        </w:rPr>
        <w:t>Understanding the weight of Adam's struggles, the Old Farmer extended a weathered hand, gently patting his shoulder, and offered words of solace, assuring him that brighter days would come. "It will get better, my young one," he whispered. "Just persevere through the hardships for now. Your moment will arrive." With those encouraging words, Adam's heart found a flicker of hope amidst the darkness.</w:t>
      </w:r>
    </w:p>
    <w:p w14:paraId="038676DE" w14:textId="77777777" w:rsidR="00BC77E2" w:rsidRPr="00BC25E9" w:rsidRDefault="00BC77E2" w:rsidP="00BC77E2">
      <w:pPr>
        <w:rPr>
          <w:lang w:val="en-US"/>
        </w:rPr>
      </w:pPr>
      <w:r w:rsidRPr="00BC25E9">
        <w:rPr>
          <w:sz w:val="24"/>
          <w:lang w:val="en-US"/>
        </w:rPr>
        <w:lastRenderedPageBreak/>
        <w:t>With his sister still slumbering, their innocence undisturbed, Adam cradled her fragile form in his arms. Silently, he carried her back to their humble dwelling, carefully placing her on the bed. As the moon's ethereal glow seeped through the window, casting a gentle radiance upon them, Adam nestled beside his sister, enveloping her in a protective embrace.</w:t>
      </w:r>
    </w:p>
    <w:p w14:paraId="588ADF90" w14:textId="77777777" w:rsidR="00BC77E2" w:rsidRPr="00BC25E9" w:rsidRDefault="00BC77E2" w:rsidP="00BC77E2">
      <w:pPr>
        <w:rPr>
          <w:lang w:val="en-US"/>
        </w:rPr>
      </w:pPr>
      <w:r w:rsidRPr="00BC25E9">
        <w:rPr>
          <w:sz w:val="24"/>
          <w:lang w:val="en-US"/>
        </w:rPr>
        <w:t xml:space="preserve">Exhausted yet finding solace in her presence, Adam allowed his weary mind and battered soul to find respite, if only for </w:t>
      </w:r>
      <w:proofErr w:type="gramStart"/>
      <w:r w:rsidRPr="00BC25E9">
        <w:rPr>
          <w:sz w:val="24"/>
          <w:lang w:val="en-US"/>
        </w:rPr>
        <w:t>a few</w:t>
      </w:r>
      <w:proofErr w:type="gramEnd"/>
      <w:r w:rsidRPr="00BC25E9">
        <w:rPr>
          <w:sz w:val="24"/>
          <w:lang w:val="en-US"/>
        </w:rPr>
        <w:t xml:space="preserve"> fleeting hours. They sought solace in the sanctuary of sleep, their breathing </w:t>
      </w:r>
      <w:proofErr w:type="gramStart"/>
      <w:r w:rsidRPr="00BC25E9">
        <w:rPr>
          <w:sz w:val="24"/>
          <w:lang w:val="en-US"/>
        </w:rPr>
        <w:t>in sync</w:t>
      </w:r>
      <w:proofErr w:type="gramEnd"/>
      <w:r w:rsidRPr="00BC25E9">
        <w:rPr>
          <w:sz w:val="24"/>
          <w:lang w:val="en-US"/>
        </w:rPr>
        <w:t>, as dreams and reality intertwined in the soft embrace of the night.</w:t>
      </w:r>
    </w:p>
    <w:p w14:paraId="62AF8B00" w14:textId="77777777" w:rsidR="00BC77E2" w:rsidRPr="00BC25E9" w:rsidRDefault="00BC77E2" w:rsidP="00BC77E2">
      <w:pPr>
        <w:rPr>
          <w:lang w:val="en-US"/>
        </w:rPr>
      </w:pPr>
      <w:r w:rsidRPr="00BC25E9">
        <w:rPr>
          <w:sz w:val="24"/>
          <w:lang w:val="en-US"/>
        </w:rPr>
        <w:t xml:space="preserve">But the night unfolded with a ferocity that shattered any semblance of tranquility. As darkness enveloped their abode, the door </w:t>
      </w:r>
      <w:proofErr w:type="gramStart"/>
      <w:r w:rsidRPr="00BC25E9">
        <w:rPr>
          <w:sz w:val="24"/>
          <w:lang w:val="en-US"/>
        </w:rPr>
        <w:t>was violently thrust</w:t>
      </w:r>
      <w:proofErr w:type="gramEnd"/>
      <w:r w:rsidRPr="00BC25E9">
        <w:rPr>
          <w:sz w:val="24"/>
          <w:lang w:val="en-US"/>
        </w:rPr>
        <w:t xml:space="preserve"> open, crashing against the wall. Adam's senses jolted him awake, but his response was futile. Before he could react, a horde of soldiers stormed into the room, their heavy boots striking his body and propelling him forcefully to the ground. The impact of his head colliding with the table split his skin open, a gushing wound that painted the room in a grotesque display of crimson.</w:t>
      </w:r>
    </w:p>
    <w:p w14:paraId="03746A3A" w14:textId="77777777" w:rsidR="00BC77E2" w:rsidRPr="00BC25E9" w:rsidRDefault="00BC77E2" w:rsidP="00BC77E2">
      <w:pPr>
        <w:rPr>
          <w:lang w:val="en-US"/>
        </w:rPr>
      </w:pPr>
      <w:r w:rsidRPr="00BC25E9">
        <w:rPr>
          <w:sz w:val="24"/>
          <w:lang w:val="en-US"/>
        </w:rPr>
        <w:t xml:space="preserve">Dazed and disoriented, Adam lay sprawled, temporarily robbed of his ability to move. It was then that a chilling command pierced the chaos, words that twisted his gut with horror. "Seize the girl! The </w:t>
      </w:r>
      <w:r w:rsidRPr="00BC25E9">
        <w:rPr>
          <w:sz w:val="24"/>
          <w:lang w:val="en-US"/>
        </w:rPr>
        <w:lastRenderedPageBreak/>
        <w:t>Lord took pleasure in her, and now he demands her presence. Hurry, before his wrath turns to us!" In that harrowing moment, Adam's sanity teetered on the edge, replaced by a primal instinct for survival and protection.</w:t>
      </w:r>
    </w:p>
    <w:p w14:paraId="241BE3C7" w14:textId="77777777" w:rsidR="00BC77E2" w:rsidRPr="00BC25E9" w:rsidRDefault="00BC77E2" w:rsidP="00BC77E2">
      <w:pPr>
        <w:rPr>
          <w:lang w:val="en-US"/>
        </w:rPr>
      </w:pPr>
      <w:r w:rsidRPr="00BC25E9">
        <w:rPr>
          <w:sz w:val="24"/>
          <w:lang w:val="en-US"/>
        </w:rPr>
        <w:t>Driven by a surge of desperation, Adam's trembling hands clutched the wood carving knife, his sole weapon at his disposal. With a swift, savage thrust, he plunged the blade deep into the soldier's shoulder, its dull edge piercing flesh and embedding itself into bone. The magnitude of the wound ensured that extraction would be a torment for his feeble frame. In a surge of adrenaline, he rose from the ground, toppling the disarmed soldier with a fierce shove.</w:t>
      </w:r>
    </w:p>
    <w:p w14:paraId="5CFDFF51" w14:textId="5097C5BD" w:rsidR="00BC77E2" w:rsidRPr="00BC25E9" w:rsidRDefault="00BC77E2" w:rsidP="00BC77E2">
      <w:pPr>
        <w:rPr>
          <w:lang w:val="en-US"/>
        </w:rPr>
      </w:pPr>
      <w:r w:rsidRPr="00BC25E9">
        <w:rPr>
          <w:sz w:val="24"/>
          <w:lang w:val="en-US"/>
        </w:rPr>
        <w:t xml:space="preserve">His mind consumed by a maelstrom of fury and </w:t>
      </w:r>
      <w:r w:rsidR="00BC25E9" w:rsidRPr="00BC25E9">
        <w:rPr>
          <w:sz w:val="24"/>
          <w:lang w:val="en-US"/>
        </w:rPr>
        <w:t>anguish;</w:t>
      </w:r>
      <w:r w:rsidRPr="00BC25E9">
        <w:rPr>
          <w:sz w:val="24"/>
          <w:lang w:val="en-US"/>
        </w:rPr>
        <w:t xml:space="preserve"> Adam lunged at the soldier who dared approach his defenseless sister. Incoherent screams erupted from his lips, their meaning lost amidst the chaos of his unleashed rage. He tightened his grip around the soldier's throat, throttling him until consciousness abandoned the unfortunate soul.</w:t>
      </w:r>
    </w:p>
    <w:p w14:paraId="17389ED8" w14:textId="77777777" w:rsidR="00BC77E2" w:rsidRPr="00BC25E9" w:rsidRDefault="00BC77E2" w:rsidP="00BC77E2">
      <w:pPr>
        <w:rPr>
          <w:lang w:val="en-US"/>
        </w:rPr>
      </w:pPr>
      <w:r w:rsidRPr="00BC25E9">
        <w:rPr>
          <w:sz w:val="24"/>
          <w:lang w:val="en-US"/>
        </w:rPr>
        <w:t>With his sister finally safe in his arms, Adam staggered towards the exit, his vision clouded by a cocktail of anguish and vengeance. His hands, trembling, seized the meager wooden sword he had painstakingly crafted.</w:t>
      </w:r>
    </w:p>
    <w:p w14:paraId="723284D4" w14:textId="77777777" w:rsidR="00BC77E2" w:rsidRPr="00BC25E9" w:rsidRDefault="00BC77E2" w:rsidP="00BC77E2">
      <w:pPr>
        <w:rPr>
          <w:lang w:val="en-US"/>
        </w:rPr>
      </w:pPr>
      <w:r w:rsidRPr="00BC25E9">
        <w:rPr>
          <w:sz w:val="24"/>
          <w:lang w:val="en-US"/>
        </w:rPr>
        <w:lastRenderedPageBreak/>
        <w:t xml:space="preserve">As he ventured outside, the sight that greeted him was a haunting tableau of encroachment and impending doom. Their humble abode </w:t>
      </w:r>
      <w:proofErr w:type="gramStart"/>
      <w:r w:rsidRPr="00BC25E9">
        <w:rPr>
          <w:sz w:val="24"/>
          <w:lang w:val="en-US"/>
        </w:rPr>
        <w:t>was encircled</w:t>
      </w:r>
      <w:proofErr w:type="gramEnd"/>
      <w:r w:rsidRPr="00BC25E9">
        <w:rPr>
          <w:sz w:val="24"/>
          <w:lang w:val="en-US"/>
        </w:rPr>
        <w:t xml:space="preserve"> by an ominous ring of adversaries, their shadows merging with the darkness itself. Adam roused his sister from her slumber, her innocent eyes wide with fear, and positioned her cautiously behind him. His grip tightened around the wooden sword, a frail weapon that mirrored his own vulnerability. Yet, a sinister thought crept into his mind—a dangerous gambit to seize a real sword from the incapacitated soldier.</w:t>
      </w:r>
    </w:p>
    <w:p w14:paraId="171EBA58" w14:textId="77777777" w:rsidR="00BC77E2" w:rsidRPr="00BC25E9" w:rsidRDefault="00BC77E2" w:rsidP="00BC77E2">
      <w:pPr>
        <w:rPr>
          <w:lang w:val="en-US"/>
        </w:rPr>
      </w:pPr>
      <w:r w:rsidRPr="00BC25E9">
        <w:rPr>
          <w:sz w:val="24"/>
          <w:lang w:val="en-US"/>
        </w:rPr>
        <w:t>With measured steps, Adam went to the collapsed soldier and picked up the sword, his heart pounding within the confines of his fragile frame. He tore the sword from its scabbard, a stolen instrument of death and retribution. The weight of the one-handed blade felt foreign, its ill-balanced form an omen of the arduous battle that awaited. Alone against the daunting quartet of soldiers, he steeled himself for the struggle that would define his fate. In another time, another body, they would have succumbed to his relentless onslaught. But within his frail vessel, victory would demand a terrible toll, and his sister's safety became his singular obsession.</w:t>
      </w:r>
    </w:p>
    <w:p w14:paraId="10DF893B" w14:textId="77777777" w:rsidR="00BC77E2" w:rsidRPr="00BC25E9" w:rsidRDefault="00BC77E2" w:rsidP="00BC77E2">
      <w:pPr>
        <w:rPr>
          <w:lang w:val="en-US"/>
        </w:rPr>
      </w:pPr>
      <w:r w:rsidRPr="00BC25E9">
        <w:rPr>
          <w:sz w:val="24"/>
          <w:lang w:val="en-US"/>
        </w:rPr>
        <w:t xml:space="preserve">Locked in a chilling tableau of animosity, Adam's gaze pierced through the soldier's eyes, unyielding and void of fear. In that macabre exchange, the soldiers sensed an indomitable spirit—a man </w:t>
      </w:r>
      <w:r w:rsidRPr="00BC25E9">
        <w:rPr>
          <w:sz w:val="24"/>
          <w:lang w:val="en-US"/>
        </w:rPr>
        <w:lastRenderedPageBreak/>
        <w:t>untethered from the shackles of desperation, his existence stripped down to raw defiance. The weight of his gaze whispered a truth they dared not confront, an adversary driven by a dire emptiness, a soul with nothing left to lose.</w:t>
      </w:r>
    </w:p>
    <w:p w14:paraId="6AA045F1" w14:textId="77777777" w:rsidR="00BC77E2" w:rsidRPr="00BC25E9" w:rsidRDefault="00BC77E2" w:rsidP="00BC77E2">
      <w:pPr>
        <w:rPr>
          <w:lang w:val="en-US"/>
        </w:rPr>
      </w:pPr>
      <w:r w:rsidRPr="00BC25E9">
        <w:rPr>
          <w:sz w:val="24"/>
          <w:lang w:val="en-US"/>
        </w:rPr>
        <w:t>With a twisted resolve, Adam propelled himself forward, each step resonating with a sinister determination. The soldiers, caught off guard by his audacity, closed in, their arrogance unraveling as the darkness within Adam awakened. His blade cleaved through flesh and sinew, an unholy dance of violence. The first strike descended upon an unsuspecting soldier, slicing through his arm with merciless precision. Blood erupted from the severed limb, exposing the raw bone beneath, as the soldier's weapon clattered to the ground, his body collapsing in a macabre heap.</w:t>
      </w:r>
    </w:p>
    <w:p w14:paraId="21A82085" w14:textId="77777777" w:rsidR="00BC77E2" w:rsidRPr="00BC25E9" w:rsidRDefault="00BC77E2" w:rsidP="00BC77E2">
      <w:pPr>
        <w:rPr>
          <w:lang w:val="en-US"/>
        </w:rPr>
      </w:pPr>
      <w:r w:rsidRPr="00BC25E9">
        <w:rPr>
          <w:sz w:val="24"/>
          <w:lang w:val="en-US"/>
        </w:rPr>
        <w:t>The remaining soldiers recoiled, their facade of dominance shattered. They were not seasoned warriors, but wretched parasites thriving on extortion and oppression. Adam, emboldened by his grim triumph, slowly retreated, his sister shielded by his own battered form. Every step backward echoed a promise of vengeance, a path leading them deeper into the foreboding embrace of the encroaching forest.</w:t>
      </w:r>
    </w:p>
    <w:p w14:paraId="49F44C5B" w14:textId="77777777" w:rsidR="00BC77E2" w:rsidRPr="00BC25E9" w:rsidRDefault="00BC77E2" w:rsidP="00BC77E2">
      <w:pPr>
        <w:rPr>
          <w:lang w:val="en-US"/>
        </w:rPr>
      </w:pPr>
      <w:r w:rsidRPr="00BC25E9">
        <w:rPr>
          <w:sz w:val="24"/>
          <w:lang w:val="en-US"/>
        </w:rPr>
        <w:t xml:space="preserve">The air grew thick with the stench of spilled blood, mingling with the primal instincts coursing through Adam's veins. His gaze bore into the souls </w:t>
      </w:r>
      <w:r w:rsidRPr="00BC25E9">
        <w:rPr>
          <w:sz w:val="24"/>
          <w:lang w:val="en-US"/>
        </w:rPr>
        <w:lastRenderedPageBreak/>
        <w:t>of the soldiers, an abyssal void radiating unadulterated malice.</w:t>
      </w:r>
    </w:p>
    <w:p w14:paraId="3C22282F" w14:textId="77777777" w:rsidR="00BC77E2" w:rsidRPr="00BC25E9" w:rsidRDefault="00BC77E2" w:rsidP="00BC77E2">
      <w:pPr>
        <w:rPr>
          <w:lang w:val="en-US"/>
        </w:rPr>
      </w:pPr>
      <w:r w:rsidRPr="00BC25E9">
        <w:rPr>
          <w:sz w:val="24"/>
          <w:lang w:val="en-US"/>
        </w:rPr>
        <w:t>Driven by a feral instinct to protect his sister, Adam savored their terror, relishing in their vulnerability. With the forest beckoning, its ancient trees a sanctuary against the cruelty of man, he retreated step by step, his sister sheltered behind him. The darkness whispered secrets, promising refuge from the atrocities that awaited them.</w:t>
      </w:r>
    </w:p>
    <w:p w14:paraId="056C66D9" w14:textId="77777777" w:rsidR="00BC77E2" w:rsidRPr="00BC25E9" w:rsidRDefault="00BC77E2" w:rsidP="00BC77E2">
      <w:pPr>
        <w:rPr>
          <w:lang w:val="en-US"/>
        </w:rPr>
      </w:pPr>
      <w:r w:rsidRPr="00BC25E9">
        <w:rPr>
          <w:sz w:val="24"/>
          <w:lang w:val="en-US"/>
        </w:rPr>
        <w:t>In a desperate bid for freedom, they dashed through the tangled undergrowth, the forest embracing them with gnarled arms. Blood pounded in Adam's veins, his heart thudding with a mix of adrenaline and terror. The soldiers, their minds ensnared by their own fears, were too preoccupied to give chase. Each stride they took left behind a trail of torn foliage and crimson footprints, a macabre testament to their tumultuous flight.</w:t>
      </w:r>
    </w:p>
    <w:p w14:paraId="2AB24928" w14:textId="77777777" w:rsidR="00BC77E2" w:rsidRPr="00BC25E9" w:rsidRDefault="00BC77E2" w:rsidP="00BC77E2">
      <w:pPr>
        <w:rPr>
          <w:lang w:val="en-US"/>
        </w:rPr>
      </w:pPr>
      <w:r w:rsidRPr="00BC25E9">
        <w:rPr>
          <w:sz w:val="24"/>
          <w:lang w:val="en-US"/>
        </w:rPr>
        <w:t>Deeper into the forest they ventured, the gnashing branches and thorny vines clawing at their clothes, leaving thin red lines across their flesh. Their lungs burned, gasping for the damp air, as they pushed their bodies to the limit. The forest seemed to twist and coil around them, its very essence pulsating with an otherworldly malevolence.</w:t>
      </w:r>
    </w:p>
    <w:p w14:paraId="14AD5176" w14:textId="77777777" w:rsidR="00BC77E2" w:rsidRDefault="00BC77E2" w:rsidP="00BC77E2">
      <w:r w:rsidRPr="00BC25E9">
        <w:rPr>
          <w:sz w:val="24"/>
          <w:lang w:val="en-US"/>
        </w:rPr>
        <w:t xml:space="preserve">Finally, they emerged into an open meadow, bathed in moonlight, a fleeting sanctuary from the encroaching darkness. Adam's heart swelled with a </w:t>
      </w:r>
      <w:r w:rsidRPr="00BC25E9">
        <w:rPr>
          <w:sz w:val="24"/>
          <w:lang w:val="en-US"/>
        </w:rPr>
        <w:lastRenderedPageBreak/>
        <w:t xml:space="preserve">fleeting sense of triumph, his arms enveloping his sister, offering solace amidst the chaos. </w:t>
      </w:r>
      <w:r>
        <w:rPr>
          <w:sz w:val="24"/>
        </w:rPr>
        <w:t xml:space="preserve">But </w:t>
      </w:r>
      <w:proofErr w:type="spellStart"/>
      <w:r>
        <w:rPr>
          <w:sz w:val="24"/>
        </w:rPr>
        <w:t>fate</w:t>
      </w:r>
      <w:proofErr w:type="spellEnd"/>
      <w:r>
        <w:rPr>
          <w:sz w:val="24"/>
        </w:rPr>
        <w:t xml:space="preserve">, </w:t>
      </w:r>
      <w:proofErr w:type="spellStart"/>
      <w:r>
        <w:rPr>
          <w:sz w:val="24"/>
        </w:rPr>
        <w:t>cruel</w:t>
      </w:r>
      <w:proofErr w:type="spellEnd"/>
      <w:r>
        <w:rPr>
          <w:sz w:val="24"/>
        </w:rPr>
        <w:t xml:space="preserve"> and </w:t>
      </w:r>
      <w:proofErr w:type="spellStart"/>
      <w:r>
        <w:rPr>
          <w:sz w:val="24"/>
        </w:rPr>
        <w:t>merciless</w:t>
      </w:r>
      <w:proofErr w:type="spellEnd"/>
      <w:r>
        <w:rPr>
          <w:sz w:val="24"/>
        </w:rPr>
        <w:t xml:space="preserve">, </w:t>
      </w:r>
      <w:proofErr w:type="spellStart"/>
      <w:r>
        <w:rPr>
          <w:sz w:val="24"/>
        </w:rPr>
        <w:t>had</w:t>
      </w:r>
      <w:proofErr w:type="spellEnd"/>
      <w:r>
        <w:rPr>
          <w:sz w:val="24"/>
        </w:rPr>
        <w:t xml:space="preserve"> </w:t>
      </w:r>
      <w:proofErr w:type="spellStart"/>
      <w:r>
        <w:rPr>
          <w:sz w:val="24"/>
        </w:rPr>
        <w:t>other</w:t>
      </w:r>
      <w:proofErr w:type="spellEnd"/>
      <w:r>
        <w:rPr>
          <w:sz w:val="24"/>
        </w:rPr>
        <w:t xml:space="preserve"> </w:t>
      </w:r>
      <w:proofErr w:type="spellStart"/>
      <w:r>
        <w:rPr>
          <w:sz w:val="24"/>
        </w:rPr>
        <w:t>plans</w:t>
      </w:r>
      <w:proofErr w:type="spellEnd"/>
      <w:r>
        <w:rPr>
          <w:sz w:val="24"/>
        </w:rPr>
        <w:t>.</w:t>
      </w:r>
    </w:p>
    <w:p w14:paraId="581ACBBF" w14:textId="77777777" w:rsidR="00BC77E2" w:rsidRPr="00BC25E9" w:rsidRDefault="00BC77E2" w:rsidP="00BC77E2">
      <w:pPr>
        <w:rPr>
          <w:lang w:val="en-US"/>
        </w:rPr>
      </w:pPr>
      <w:r w:rsidRPr="00BC25E9">
        <w:rPr>
          <w:sz w:val="24"/>
          <w:lang w:val="en-US"/>
        </w:rPr>
        <w:t>In that moment of respite, a surge of excruciating pain coursed through Adam's skull. His world tilted, spinning in disarray, and the ground rushed up to embrace him. "What had happened?" Adam's thoughts screamed, a desperate plea for understanding in the face of inexplicable torment. The Lord, with his twisted grin and repugnant presence, materialized before Adam's fading vision, mocking him with every labored breath.</w:t>
      </w:r>
    </w:p>
    <w:p w14:paraId="17073ADA" w14:textId="77777777" w:rsidR="00BC77E2" w:rsidRPr="00BC25E9" w:rsidRDefault="00BC77E2" w:rsidP="00BC77E2">
      <w:pPr>
        <w:rPr>
          <w:lang w:val="en-US"/>
        </w:rPr>
      </w:pPr>
      <w:r w:rsidRPr="00BC25E9">
        <w:rPr>
          <w:sz w:val="24"/>
          <w:lang w:val="en-US"/>
        </w:rPr>
        <w:t>As his body plummeted toward the unforgiving ground, a maelstrom of regret and anguish consumed him. Dreams of liberation shattered like fragile glass, replaced by the bitter taste of failure. Yet, even as darkness closed in, Adam clung to one last ember of determination. His sister's safety remained his unwavering priority, a flickering flame of purpose that defied the encroaching void.</w:t>
      </w:r>
    </w:p>
    <w:p w14:paraId="0B697638" w14:textId="77777777" w:rsidR="00BC77E2" w:rsidRPr="00BC25E9" w:rsidRDefault="00BC77E2" w:rsidP="00BC77E2">
      <w:pPr>
        <w:rPr>
          <w:lang w:val="en-US"/>
        </w:rPr>
      </w:pPr>
      <w:r w:rsidRPr="00BC25E9">
        <w:rPr>
          <w:sz w:val="24"/>
          <w:lang w:val="en-US"/>
        </w:rPr>
        <w:t>With a final gasp, he surrendered to the consuming darkness, his grip on consciousness slipping away. But in that fleeting moment before oblivion claimed him, he whispered a vow to protect his sister, his mind brimming with the memory of her innocent smile of the first day he met her.</w:t>
      </w:r>
    </w:p>
    <w:p w14:paraId="67E8FE96" w14:textId="77777777" w:rsidR="00BC77E2" w:rsidRPr="00BC25E9" w:rsidRDefault="00BC77E2" w:rsidP="00BC77E2">
      <w:pPr>
        <w:rPr>
          <w:lang w:val="en-US"/>
        </w:rPr>
      </w:pPr>
      <w:r w:rsidRPr="00BC25E9">
        <w:rPr>
          <w:sz w:val="24"/>
          <w:lang w:val="en-US"/>
        </w:rPr>
        <w:t xml:space="preserve">There was a grim acceptance that washed over him, for he knew deep within that there was nothing </w:t>
      </w:r>
      <w:r w:rsidRPr="00BC25E9">
        <w:rPr>
          <w:sz w:val="24"/>
          <w:lang w:val="en-US"/>
        </w:rPr>
        <w:lastRenderedPageBreak/>
        <w:t xml:space="preserve">left to </w:t>
      </w:r>
      <w:proofErr w:type="gramStart"/>
      <w:r w:rsidRPr="00BC25E9">
        <w:rPr>
          <w:sz w:val="24"/>
          <w:lang w:val="en-US"/>
        </w:rPr>
        <w:t>be done</w:t>
      </w:r>
      <w:proofErr w:type="gramEnd"/>
      <w:r w:rsidRPr="00BC25E9">
        <w:rPr>
          <w:sz w:val="24"/>
          <w:lang w:val="en-US"/>
        </w:rPr>
        <w:t>. This was the undeniable end, a finality that pierced his thoughts with unwavering certainty.</w:t>
      </w:r>
    </w:p>
    <w:p w14:paraId="707B9BD4" w14:textId="77777777" w:rsidR="00BC77E2" w:rsidRPr="00BC25E9" w:rsidRDefault="00BC77E2" w:rsidP="00BC77E2">
      <w:pPr>
        <w:rPr>
          <w:lang w:val="en-US"/>
        </w:rPr>
      </w:pPr>
      <w:r w:rsidRPr="00BC25E9">
        <w:rPr>
          <w:sz w:val="24"/>
          <w:lang w:val="en-US"/>
        </w:rPr>
        <w:t>And once again, Adam succumbed to the abyss of unconsciousness, his body a vessel adrift in the void. Time lost its meaning as his mind wandered through twisted corridors of darkness. It was a realm where his deepest fears intertwined with haunting visions, a place where torment and despair thrived.</w:t>
      </w:r>
    </w:p>
    <w:p w14:paraId="5115FDF7" w14:textId="77777777" w:rsidR="00BC77E2" w:rsidRPr="00BC25E9" w:rsidRDefault="00BC77E2" w:rsidP="00BC77E2">
      <w:pPr>
        <w:rPr>
          <w:lang w:val="en-US"/>
        </w:rPr>
      </w:pPr>
      <w:r w:rsidRPr="00BC25E9">
        <w:rPr>
          <w:sz w:val="24"/>
          <w:lang w:val="en-US"/>
        </w:rPr>
        <w:t>But this time, something was different. Instead of relinquishing his frail form, his consciousness clung to his battered body. Slowly, as if emerging from the depths of a nightmare, Adam stirred awake. His eyes fluttered open, greeted by the dim, flickering light of an oil lamp that cast eerie shadows on the canvas walls of a tent.</w:t>
      </w:r>
    </w:p>
    <w:p w14:paraId="53BCC093" w14:textId="77777777" w:rsidR="00BC77E2" w:rsidRPr="00BC25E9" w:rsidRDefault="00BC77E2" w:rsidP="00BC77E2">
      <w:pPr>
        <w:rPr>
          <w:lang w:val="en-US"/>
        </w:rPr>
      </w:pPr>
      <w:r w:rsidRPr="00BC25E9">
        <w:rPr>
          <w:sz w:val="24"/>
          <w:lang w:val="en-US"/>
        </w:rPr>
        <w:t>Confusion clouded his senses as he struggled to comprehend his surroundings. The air within the tent hung heavy with the scent of damp earth and stale sweat. His body, now clad in tattered garments, rested upon a makeshift bed of coarse blankets and straw. The tent's fabric whispered with every gust of wind, a haunting melody that echoed the uncertainty that enveloped him.</w:t>
      </w:r>
    </w:p>
    <w:p w14:paraId="0B34AB0F" w14:textId="77777777" w:rsidR="00BC77E2" w:rsidRPr="00BC25E9" w:rsidRDefault="00BC77E2" w:rsidP="00BC77E2">
      <w:pPr>
        <w:rPr>
          <w:lang w:val="en-US"/>
        </w:rPr>
      </w:pPr>
      <w:r w:rsidRPr="00BC25E9">
        <w:rPr>
          <w:sz w:val="24"/>
          <w:lang w:val="en-US"/>
        </w:rPr>
        <w:t xml:space="preserve">Adam's eyes darted around the unfamiliar space, searching for clues to his whereabouts. The muffled sounds of distant voices and the clinking of metal reached his ears, indicating that he was </w:t>
      </w:r>
      <w:proofErr w:type="gramStart"/>
      <w:r w:rsidRPr="00BC25E9">
        <w:rPr>
          <w:sz w:val="24"/>
          <w:lang w:val="en-US"/>
        </w:rPr>
        <w:t xml:space="preserve">in the midst </w:t>
      </w:r>
      <w:r w:rsidRPr="00BC25E9">
        <w:rPr>
          <w:sz w:val="24"/>
          <w:lang w:val="en-US"/>
        </w:rPr>
        <w:lastRenderedPageBreak/>
        <w:t>of</w:t>
      </w:r>
      <w:proofErr w:type="gramEnd"/>
      <w:r w:rsidRPr="00BC25E9">
        <w:rPr>
          <w:sz w:val="24"/>
          <w:lang w:val="en-US"/>
        </w:rPr>
        <w:t xml:space="preserve"> an encampment. But the question remained: Where was this place? And more importantly, how had he come to be here?</w:t>
      </w:r>
    </w:p>
    <w:p w14:paraId="7E932840" w14:textId="77777777" w:rsidR="00BC77E2" w:rsidRPr="00BC25E9" w:rsidRDefault="00BC77E2" w:rsidP="00BC77E2">
      <w:pPr>
        <w:rPr>
          <w:lang w:val="en-US"/>
        </w:rPr>
      </w:pPr>
      <w:r w:rsidRPr="00BC25E9">
        <w:rPr>
          <w:sz w:val="24"/>
          <w:lang w:val="en-US"/>
        </w:rPr>
        <w:t xml:space="preserve">Gently, he attempted to rise from the bed, his muscles protesting the exertion. A wave of dizziness washed over him, a reminder of the recent ordeal he had endured. With </w:t>
      </w:r>
      <w:proofErr w:type="gramStart"/>
      <w:r w:rsidRPr="00BC25E9">
        <w:rPr>
          <w:sz w:val="24"/>
          <w:lang w:val="en-US"/>
        </w:rPr>
        <w:t>great effort</w:t>
      </w:r>
      <w:proofErr w:type="gramEnd"/>
      <w:r w:rsidRPr="00BC25E9">
        <w:rPr>
          <w:sz w:val="24"/>
          <w:lang w:val="en-US"/>
        </w:rPr>
        <w:t>, he managed to push himself into a seated position, his gaze falling upon the assortment of meager belongings scattered haphazardly within the tent.</w:t>
      </w:r>
    </w:p>
    <w:p w14:paraId="6E7C1C3A" w14:textId="77777777" w:rsidR="00BC77E2" w:rsidRPr="00BC25E9" w:rsidRDefault="00BC77E2" w:rsidP="00BC77E2">
      <w:pPr>
        <w:rPr>
          <w:lang w:val="en-US"/>
        </w:rPr>
      </w:pPr>
      <w:r w:rsidRPr="00BC25E9">
        <w:rPr>
          <w:sz w:val="24"/>
          <w:lang w:val="en-US"/>
        </w:rPr>
        <w:t>Among the humble possessions, a worn leather satchel caught his attention. Its weathered exterior hinted at countless journeys and hidden stories. Adam's trembling hands reached for the bag, carefully opening its worn flap. Inside, he discovered a handful of meager provisions—a crust of bread, a flask of water, and a small vial of potent-smelling liquid whose purpose remained a mystery.</w:t>
      </w:r>
    </w:p>
    <w:p w14:paraId="2A53DC60" w14:textId="77777777" w:rsidR="00BC77E2" w:rsidRPr="00BC25E9" w:rsidRDefault="00BC77E2" w:rsidP="00BC77E2">
      <w:pPr>
        <w:rPr>
          <w:lang w:val="en-US"/>
        </w:rPr>
      </w:pPr>
      <w:r w:rsidRPr="00BC25E9">
        <w:rPr>
          <w:sz w:val="24"/>
          <w:lang w:val="en-US"/>
        </w:rPr>
        <w:t>As he pondered the meaning of these meager rations, a sudden realization struck him with a jolt. The answers he sought lay beyond the confines of this tent. He needed to venture forth, to uncover the truth that lay shrouded in the veils of uncertainty. With a renewed sense of purpose, Adam stepped outside into the sprawling expanse of the encampment.</w:t>
      </w:r>
    </w:p>
    <w:p w14:paraId="6E3A19BA" w14:textId="77777777" w:rsidR="00BC77E2" w:rsidRPr="00BC25E9" w:rsidRDefault="00BC77E2" w:rsidP="00BC77E2">
      <w:pPr>
        <w:rPr>
          <w:lang w:val="en-US"/>
        </w:rPr>
      </w:pPr>
      <w:r w:rsidRPr="00BC25E9">
        <w:rPr>
          <w:sz w:val="24"/>
          <w:lang w:val="en-US"/>
        </w:rPr>
        <w:t xml:space="preserve">The scene that unfolded before him was a cacophony of activity. Tents stretched as far as the eye could </w:t>
      </w:r>
      <w:r w:rsidRPr="00BC25E9">
        <w:rPr>
          <w:sz w:val="24"/>
          <w:lang w:val="en-US"/>
        </w:rPr>
        <w:lastRenderedPageBreak/>
        <w:t xml:space="preserve">see, forming a makeshift labyrinth within this desolate landscape. </w:t>
      </w:r>
      <w:proofErr w:type="gramStart"/>
      <w:r w:rsidRPr="00BC25E9">
        <w:rPr>
          <w:sz w:val="24"/>
          <w:lang w:val="en-US"/>
        </w:rPr>
        <w:t>Men and women</w:t>
      </w:r>
      <w:proofErr w:type="gramEnd"/>
      <w:r w:rsidRPr="00BC25E9">
        <w:rPr>
          <w:sz w:val="24"/>
          <w:lang w:val="en-US"/>
        </w:rPr>
        <w:t xml:space="preserve"> hurriedly moved about, their faces marked by fatigue and determination. The clashing of armor and weapons resonated through the air, accompanied by the rhythmic thumping of footsteps and the distant shouts of commanders.</w:t>
      </w:r>
    </w:p>
    <w:p w14:paraId="45F9E004" w14:textId="77777777" w:rsidR="00BC77E2" w:rsidRPr="00BC25E9" w:rsidRDefault="00BC77E2" w:rsidP="00BC77E2">
      <w:pPr>
        <w:rPr>
          <w:lang w:val="en-US"/>
        </w:rPr>
      </w:pPr>
      <w:r w:rsidRPr="00BC25E9">
        <w:rPr>
          <w:sz w:val="24"/>
          <w:lang w:val="en-US"/>
        </w:rPr>
        <w:t>It was a military encampment, a bastion of resistance against an unseen enemy. The realization struck Adam with a mix of confusion and trepidation. How had he become a part of this struggle? What role did he need to play in this unfolding drama?</w:t>
      </w:r>
    </w:p>
    <w:p w14:paraId="1E13E594" w14:textId="77777777" w:rsidR="00BC77E2" w:rsidRPr="00BC25E9" w:rsidRDefault="00BC77E2" w:rsidP="00BC77E2">
      <w:pPr>
        <w:rPr>
          <w:lang w:val="en-US"/>
        </w:rPr>
      </w:pPr>
      <w:r w:rsidRPr="00BC25E9">
        <w:rPr>
          <w:sz w:val="24"/>
          <w:lang w:val="en-US"/>
        </w:rPr>
        <w:t xml:space="preserve">As he navigated through the labyrinthine paths, his presence went </w:t>
      </w:r>
      <w:proofErr w:type="gramStart"/>
      <w:r w:rsidRPr="00BC25E9">
        <w:rPr>
          <w:sz w:val="24"/>
          <w:lang w:val="en-US"/>
        </w:rPr>
        <w:t>largely unnoticed</w:t>
      </w:r>
      <w:proofErr w:type="gramEnd"/>
      <w:r w:rsidRPr="00BC25E9">
        <w:rPr>
          <w:sz w:val="24"/>
          <w:lang w:val="en-US"/>
        </w:rPr>
        <w:t>, overshadowed by the urgency that consumed the camp. But a glimmer of recognition flickered within the eyes of a weathered soldier, a glimpse of familiarity that passed fleetingly before vanishing into the depths of memory.</w:t>
      </w:r>
    </w:p>
    <w:p w14:paraId="7C5B165C" w14:textId="77777777" w:rsidR="00BC77E2" w:rsidRPr="00BC25E9" w:rsidRDefault="00BC77E2" w:rsidP="00BC77E2">
      <w:pPr>
        <w:rPr>
          <w:lang w:val="en-US"/>
        </w:rPr>
      </w:pPr>
      <w:r w:rsidRPr="00BC25E9">
        <w:rPr>
          <w:sz w:val="24"/>
          <w:lang w:val="en-US"/>
        </w:rPr>
        <w:t>Guided by instinct and an unspoken yearning for answers, Adam ventured further into the heart of the encampment. Conversations and hushed whispers reached his ears, fragments of information that painted a fragmented picture of the conflict that ravaged the land. He pieced together fragments of stories, rumors of an oppressive regime, and a courageous resistance fighting to reclaim their freedom.</w:t>
      </w:r>
    </w:p>
    <w:p w14:paraId="4D75BF15" w14:textId="77777777" w:rsidR="00BC77E2" w:rsidRPr="00BC25E9" w:rsidRDefault="00BC77E2" w:rsidP="00BC77E2">
      <w:pPr>
        <w:rPr>
          <w:lang w:val="en-US"/>
        </w:rPr>
      </w:pPr>
      <w:r w:rsidRPr="00BC25E9">
        <w:rPr>
          <w:sz w:val="24"/>
          <w:lang w:val="en-US"/>
        </w:rPr>
        <w:lastRenderedPageBreak/>
        <w:t xml:space="preserve">It became clear that he had become entwined in a struggle far greater than himself, a battle fought not only on the physical plane but also within the depths of his own identity. Questions swirled within his mind, each one a piece of a larger puzzle waiting to </w:t>
      </w:r>
      <w:proofErr w:type="gramStart"/>
      <w:r w:rsidRPr="00BC25E9">
        <w:rPr>
          <w:sz w:val="24"/>
          <w:lang w:val="en-US"/>
        </w:rPr>
        <w:t>be solved</w:t>
      </w:r>
      <w:proofErr w:type="gramEnd"/>
      <w:r w:rsidRPr="00BC25E9">
        <w:rPr>
          <w:sz w:val="24"/>
          <w:lang w:val="en-US"/>
        </w:rPr>
        <w:t>.</w:t>
      </w:r>
    </w:p>
    <w:p w14:paraId="3930659E" w14:textId="77777777" w:rsidR="00BC77E2" w:rsidRPr="00BC25E9" w:rsidRDefault="00BC77E2" w:rsidP="00BC77E2">
      <w:pPr>
        <w:rPr>
          <w:lang w:val="en-US"/>
        </w:rPr>
      </w:pPr>
      <w:r w:rsidRPr="00BC25E9">
        <w:rPr>
          <w:sz w:val="24"/>
          <w:lang w:val="en-US"/>
        </w:rPr>
        <w:t>With each step he took, Adam delved deeper into the enigma that surrounded him. Faces blurred in his peripheral vision, the weight of their stories etched upon their weary expressions. He exchanged fleeting glances with soldiers bearing scars of countless battles, their eyes reflecting both the horrors they had witnessed and the unyielding hope that burned within their hearts.</w:t>
      </w:r>
    </w:p>
    <w:p w14:paraId="10B721D6" w14:textId="77777777" w:rsidR="00BC77E2" w:rsidRPr="00BC25E9" w:rsidRDefault="00BC77E2" w:rsidP="00BC77E2">
      <w:pPr>
        <w:rPr>
          <w:lang w:val="en-US"/>
        </w:rPr>
      </w:pPr>
      <w:r w:rsidRPr="00BC25E9">
        <w:rPr>
          <w:sz w:val="24"/>
          <w:lang w:val="en-US"/>
        </w:rPr>
        <w:t xml:space="preserve">As Adam wandered amidst the chaos and camaraderie of the encampment, he </w:t>
      </w:r>
      <w:proofErr w:type="gramStart"/>
      <w:r w:rsidRPr="00BC25E9">
        <w:rPr>
          <w:sz w:val="24"/>
          <w:lang w:val="en-US"/>
        </w:rPr>
        <w:t>couldn't</w:t>
      </w:r>
      <w:proofErr w:type="gramEnd"/>
      <w:r w:rsidRPr="00BC25E9">
        <w:rPr>
          <w:sz w:val="24"/>
          <w:lang w:val="en-US"/>
        </w:rPr>
        <w:t xml:space="preserve"> help but feel a profound sense of purpose stirring within his soul.</w:t>
      </w:r>
    </w:p>
    <w:p w14:paraId="5C99D480" w14:textId="77777777" w:rsidR="00BC77E2" w:rsidRPr="00BC25E9" w:rsidRDefault="00BC77E2" w:rsidP="00BC77E2">
      <w:pPr>
        <w:rPr>
          <w:lang w:val="en-US"/>
        </w:rPr>
      </w:pPr>
      <w:r w:rsidRPr="00BC25E9">
        <w:rPr>
          <w:sz w:val="24"/>
          <w:lang w:val="en-US"/>
        </w:rPr>
        <w:t>But before long, a commanding female voice shattered the air, halting Adam in his tracks. "Halt! I have questions for that man," she declared with authority. Instantly, two voices echoed in response, a chorus of obedience: "Yes, Commander."</w:t>
      </w:r>
    </w:p>
    <w:p w14:paraId="147A1077" w14:textId="77777777" w:rsidR="00BC77E2" w:rsidRPr="00BC25E9" w:rsidRDefault="00BC77E2" w:rsidP="00BC77E2">
      <w:pPr>
        <w:rPr>
          <w:lang w:val="en-US"/>
        </w:rPr>
      </w:pPr>
      <w:r w:rsidRPr="00BC25E9">
        <w:rPr>
          <w:sz w:val="24"/>
          <w:lang w:val="en-US"/>
        </w:rPr>
        <w:t xml:space="preserve">Adam found himself apprehended, the hands of fate guiding him toward a woman of equal stature. She stood before him, her hair elegantly fashioned into a tight bun, shimmering with a radiant shade of silver akin to the brilliance of the shinning moon. </w:t>
      </w:r>
      <w:r w:rsidRPr="00BC25E9">
        <w:rPr>
          <w:sz w:val="24"/>
          <w:lang w:val="en-US"/>
        </w:rPr>
        <w:lastRenderedPageBreak/>
        <w:t>Her piercing blue eyes bore into his very core, as if peering through the layers of his being.</w:t>
      </w:r>
    </w:p>
    <w:p w14:paraId="29D6502B" w14:textId="77777777" w:rsidR="00BC77E2" w:rsidRPr="00BC25E9" w:rsidRDefault="00BC77E2" w:rsidP="00BC77E2">
      <w:pPr>
        <w:rPr>
          <w:lang w:val="en-US"/>
        </w:rPr>
      </w:pPr>
      <w:r w:rsidRPr="00BC25E9">
        <w:rPr>
          <w:sz w:val="24"/>
          <w:lang w:val="en-US"/>
        </w:rPr>
        <w:t>The weight of her gaze was palpable, carrying with it an unspoken power that commanded attention. It was as if she possessed the ability to unravel the secrets hidden within his soul, to lay bare the truths he had yet to discover.</w:t>
      </w:r>
    </w:p>
    <w:p w14:paraId="1DCE382C" w14:textId="77777777" w:rsidR="00BC77E2" w:rsidRPr="00BC25E9" w:rsidRDefault="00BC77E2" w:rsidP="00BC77E2">
      <w:pPr>
        <w:rPr>
          <w:lang w:val="en-US"/>
        </w:rPr>
      </w:pPr>
      <w:r w:rsidRPr="00BC25E9">
        <w:rPr>
          <w:sz w:val="24"/>
          <w:lang w:val="en-US"/>
        </w:rPr>
        <w:t>A sense of vulnerability washed over Adam as he stood before this formidable woman, aware that his fate now rested within the hands of a stranger whose every movement exuded authority. The air crackled with anticipation, as if an unspoken reckoning hung in the balance.</w:t>
      </w:r>
    </w:p>
    <w:p w14:paraId="0B4DAC74" w14:textId="77777777" w:rsidR="00BC77E2" w:rsidRPr="00BC25E9" w:rsidRDefault="00BC77E2" w:rsidP="00BC77E2">
      <w:pPr>
        <w:rPr>
          <w:lang w:val="en-US"/>
        </w:rPr>
      </w:pPr>
      <w:r w:rsidRPr="00BC25E9">
        <w:rPr>
          <w:sz w:val="24"/>
          <w:lang w:val="en-US"/>
        </w:rPr>
        <w:t>In that moment, Adam understood that he stood at the precipice of a crucial juncture in his journey. The woman's gaze demanded honesty, beckoning him to reveal the depths of his purpose and existence. It was a pivotal encounter, one that would shape the course of his destiny.</w:t>
      </w:r>
    </w:p>
    <w:p w14:paraId="3DDDA805" w14:textId="77777777" w:rsidR="00BC77E2" w:rsidRPr="00BC25E9" w:rsidRDefault="00BC77E2" w:rsidP="00BC77E2">
      <w:pPr>
        <w:rPr>
          <w:lang w:val="en-US"/>
        </w:rPr>
      </w:pPr>
      <w:r w:rsidRPr="00BC25E9">
        <w:rPr>
          <w:sz w:val="24"/>
          <w:lang w:val="en-US"/>
        </w:rPr>
        <w:t>Taking a deep breath, Adam mustered the strength to meet the woman's gaze head-on, prepared to face whatever inquiries she had in store. Though uncertain of what lay ahead, he vowed to embrace this encounter as an opportunity for enlightenment, knowing that the answers he sought might lie within the depths of her piercing red eyes.</w:t>
      </w:r>
    </w:p>
    <w:p w14:paraId="7B83A566" w14:textId="77777777" w:rsidR="00BC77E2" w:rsidRPr="00BC25E9" w:rsidRDefault="00BC77E2" w:rsidP="00BC77E2">
      <w:pPr>
        <w:rPr>
          <w:lang w:val="en-US"/>
        </w:rPr>
      </w:pPr>
      <w:r w:rsidRPr="00BC25E9">
        <w:rPr>
          <w:sz w:val="24"/>
          <w:lang w:val="en-US"/>
        </w:rPr>
        <w:t xml:space="preserve">To Adam's surprise, his approach had captivated the woman's attention. A glimmer of intrigue </w:t>
      </w:r>
      <w:r w:rsidRPr="00BC25E9">
        <w:rPr>
          <w:sz w:val="24"/>
          <w:lang w:val="en-US"/>
        </w:rPr>
        <w:lastRenderedPageBreak/>
        <w:t xml:space="preserve">danced in her eyes as she remarked, "You're not the simple country bumpkin I initially assumed. You possess the audacity to meet my gaze directly. Thats a cardinal sins" A hearty laugh escaped her lips, revealing a hint of admiration hidden beneath her authoritative demeanor. She continued, her voice carrying a commanding tone, "Take him to the armory. Provide him with a modest leather harness and suitable clothing. Once he has undergone training, bring him back to me. I have questions that demand answers. For </w:t>
      </w:r>
      <w:proofErr w:type="gramStart"/>
      <w:r w:rsidRPr="00BC25E9">
        <w:rPr>
          <w:sz w:val="24"/>
          <w:lang w:val="en-US"/>
        </w:rPr>
        <w:t>now</w:t>
      </w:r>
      <w:proofErr w:type="gramEnd"/>
      <w:r w:rsidRPr="00BC25E9">
        <w:rPr>
          <w:sz w:val="24"/>
          <w:lang w:val="en-US"/>
        </w:rPr>
        <w:t xml:space="preserve"> leave him alone, he is </w:t>
      </w:r>
      <w:proofErr w:type="spellStart"/>
      <w:r w:rsidRPr="00BC25E9">
        <w:rPr>
          <w:sz w:val="24"/>
          <w:lang w:val="en-US"/>
        </w:rPr>
        <w:t>a</w:t>
      </w:r>
      <w:proofErr w:type="spellEnd"/>
      <w:r w:rsidRPr="00BC25E9">
        <w:rPr>
          <w:sz w:val="24"/>
          <w:lang w:val="en-US"/>
        </w:rPr>
        <w:t xml:space="preserve"> interesting one."</w:t>
      </w:r>
    </w:p>
    <w:p w14:paraId="046D353E" w14:textId="77777777" w:rsidR="00BC77E2" w:rsidRPr="00BC25E9" w:rsidRDefault="00BC77E2" w:rsidP="00BC77E2">
      <w:pPr>
        <w:rPr>
          <w:lang w:val="en-US"/>
        </w:rPr>
      </w:pPr>
      <w:r w:rsidRPr="00BC25E9">
        <w:rPr>
          <w:sz w:val="24"/>
          <w:lang w:val="en-US"/>
        </w:rPr>
        <w:t>Her words hung in the air, a blend of curiosity and expectation weaving a tapestry of uncertainty within Adam's mind. The woman's discerning gaze hinted at a hidden purpose, one that remained veiled in secrecy. The path laid before him was rife with challenges, but it also bore the promise of revelation.</w:t>
      </w:r>
    </w:p>
    <w:p w14:paraId="6CA03050" w14:textId="77777777" w:rsidR="00BC77E2" w:rsidRPr="00BC25E9" w:rsidRDefault="00BC77E2" w:rsidP="00BC77E2">
      <w:pPr>
        <w:rPr>
          <w:lang w:val="en-US"/>
        </w:rPr>
      </w:pPr>
      <w:r w:rsidRPr="00BC25E9">
        <w:rPr>
          <w:sz w:val="24"/>
          <w:lang w:val="en-US"/>
        </w:rPr>
        <w:t>Adam nodded in acknowledgment, accepting the unspoken challenge that awaited him. The two individuals accompanying him guided him toward the armory, where his transformation would begin. Clad in a simple leather harness and practical attire, he would embark on a journey of self-discovery and honing his skills.</w:t>
      </w:r>
    </w:p>
    <w:p w14:paraId="586A4E05" w14:textId="77777777" w:rsidR="00BC77E2" w:rsidRPr="00BC25E9" w:rsidRDefault="00BC77E2" w:rsidP="00BC77E2">
      <w:pPr>
        <w:rPr>
          <w:lang w:val="en-US"/>
        </w:rPr>
      </w:pPr>
      <w:r w:rsidRPr="00BC25E9">
        <w:rPr>
          <w:sz w:val="24"/>
          <w:lang w:val="en-US"/>
        </w:rPr>
        <w:t xml:space="preserve">As he left the woman's presence, he </w:t>
      </w:r>
      <w:proofErr w:type="gramStart"/>
      <w:r w:rsidRPr="00BC25E9">
        <w:rPr>
          <w:sz w:val="24"/>
          <w:lang w:val="en-US"/>
        </w:rPr>
        <w:t>couldn't</w:t>
      </w:r>
      <w:proofErr w:type="gramEnd"/>
      <w:r w:rsidRPr="00BC25E9">
        <w:rPr>
          <w:sz w:val="24"/>
          <w:lang w:val="en-US"/>
        </w:rPr>
        <w:t xml:space="preserve"> help but wonder what lay ahead. The questions she held within her enigmatic mind tugged at his own </w:t>
      </w:r>
      <w:r w:rsidRPr="00BC25E9">
        <w:rPr>
          <w:sz w:val="24"/>
          <w:lang w:val="en-US"/>
        </w:rPr>
        <w:lastRenderedPageBreak/>
        <w:t>curiosity, kindling a desire to uncover the truths that eluded him. With determination burning in his heart, Adam prepared himself for the trials that awaited, resolved to prove his worth and unveil the depths of his potential.</w:t>
      </w:r>
    </w:p>
    <w:p w14:paraId="013FF175" w14:textId="77777777" w:rsidR="00BC77E2" w:rsidRPr="00BC25E9" w:rsidRDefault="00BC77E2" w:rsidP="00BC77E2">
      <w:pPr>
        <w:rPr>
          <w:lang w:val="en-US"/>
        </w:rPr>
      </w:pPr>
      <w:r w:rsidRPr="00BC25E9">
        <w:rPr>
          <w:sz w:val="24"/>
          <w:lang w:val="en-US"/>
        </w:rPr>
        <w:t>As Adam entered the armory, his eyes scanned the array of equipment lining the walls. The air was heavy with the scent of metal and leather, an amalgamation of the tools of war. The armorer, a seasoned individual with calloused hands, approached him with a weathered smile.</w:t>
      </w:r>
    </w:p>
    <w:p w14:paraId="0D1ECE9A" w14:textId="77777777" w:rsidR="00BC77E2" w:rsidRPr="00BC25E9" w:rsidRDefault="00BC77E2" w:rsidP="00BC77E2">
      <w:pPr>
        <w:rPr>
          <w:lang w:val="en-US"/>
        </w:rPr>
      </w:pPr>
      <w:r w:rsidRPr="00BC25E9">
        <w:rPr>
          <w:sz w:val="24"/>
          <w:lang w:val="en-US"/>
        </w:rPr>
        <w:t>With a gentle gesture, the armorer handed Adam the modest leather harness. Its surface bore the marks of wear and tear, evidence of countless battles fought by its previous owners. The leather was supple yet hardened, a testament to its durability. As Adam ran his fingers along its edges, he could feel the slight imperfections, the scars etched into the material like badges of honor.</w:t>
      </w:r>
    </w:p>
    <w:p w14:paraId="71E8AD28" w14:textId="77777777" w:rsidR="00BC77E2" w:rsidRPr="00BC25E9" w:rsidRDefault="00BC77E2" w:rsidP="00BC77E2">
      <w:pPr>
        <w:rPr>
          <w:lang w:val="en-US"/>
        </w:rPr>
      </w:pPr>
      <w:r w:rsidRPr="00BC25E9">
        <w:rPr>
          <w:sz w:val="24"/>
          <w:lang w:val="en-US"/>
        </w:rPr>
        <w:t>The harness consisted of multiple interlocking straps and buckles, meticulously designed to provide both protection and flexibility. It hugged Adam's torso, conforming to his physique with a comfortable fit. The leather, once a rich shade of brown, had faded over time, bearing the subtle patina of age and countless encounters.</w:t>
      </w:r>
    </w:p>
    <w:p w14:paraId="0647BA41" w14:textId="77777777" w:rsidR="00BC77E2" w:rsidRPr="00BC25E9" w:rsidRDefault="00BC77E2" w:rsidP="00BC77E2">
      <w:pPr>
        <w:rPr>
          <w:lang w:val="en-US"/>
        </w:rPr>
      </w:pPr>
      <w:r w:rsidRPr="00BC25E9">
        <w:rPr>
          <w:sz w:val="24"/>
          <w:lang w:val="en-US"/>
        </w:rPr>
        <w:t xml:space="preserve">In contrast to the weathered harness, the plain white shirt offered a sense of purity and innocence. </w:t>
      </w:r>
      <w:r w:rsidRPr="00BC25E9">
        <w:rPr>
          <w:sz w:val="24"/>
          <w:lang w:val="en-US"/>
        </w:rPr>
        <w:lastRenderedPageBreak/>
        <w:t>Its fabric was soft against Adam's skin, a small comfort amidst the harshness of battle. Yet, beneath its unassuming appearance, it held the potential to absorb the impact of a weapon, acting as an additional layer of defense against the lacerating edge of a sword.</w:t>
      </w:r>
    </w:p>
    <w:p w14:paraId="08C0FBE6" w14:textId="77777777" w:rsidR="00BC77E2" w:rsidRPr="00BC25E9" w:rsidRDefault="00BC77E2" w:rsidP="00BC77E2">
      <w:pPr>
        <w:rPr>
          <w:lang w:val="en-US"/>
        </w:rPr>
      </w:pPr>
      <w:r w:rsidRPr="00BC25E9">
        <w:rPr>
          <w:sz w:val="24"/>
          <w:lang w:val="en-US"/>
        </w:rPr>
        <w:t xml:space="preserve">As Adam donned the harness and secured each buckle, he </w:t>
      </w:r>
      <w:proofErr w:type="gramStart"/>
      <w:r w:rsidRPr="00BC25E9">
        <w:rPr>
          <w:sz w:val="24"/>
          <w:lang w:val="en-US"/>
        </w:rPr>
        <w:t>couldn't</w:t>
      </w:r>
      <w:proofErr w:type="gramEnd"/>
      <w:r w:rsidRPr="00BC25E9">
        <w:rPr>
          <w:sz w:val="24"/>
          <w:lang w:val="en-US"/>
        </w:rPr>
        <w:t xml:space="preserve"> help but admire the craftsmanship that had gone into its creation. The armorer had crafted a piece that was both functional and symbolic, a tangible representation of Adam's journey towards once again becoming a warrior.</w:t>
      </w:r>
    </w:p>
    <w:p w14:paraId="6E8C6771" w14:textId="6725E76A" w:rsidR="00BC77E2" w:rsidRPr="00BC25E9" w:rsidRDefault="00BC77E2" w:rsidP="00BC77E2">
      <w:pPr>
        <w:rPr>
          <w:lang w:val="en-US"/>
        </w:rPr>
      </w:pPr>
      <w:r w:rsidRPr="00BC25E9">
        <w:rPr>
          <w:sz w:val="24"/>
          <w:lang w:val="en-US"/>
        </w:rPr>
        <w:t xml:space="preserve">With the leather harness encasing his body and the plain white shirt serving as a silent guardian, Adam felt a surge of confidence course through him. The weight of the harness reminded him of the responsibility he carried, the battles he would face, and the lives he sought to protect and that someday he would get his </w:t>
      </w:r>
      <w:r w:rsidR="00BC25E9" w:rsidRPr="00BC25E9">
        <w:rPr>
          <w:sz w:val="24"/>
          <w:lang w:val="en-US"/>
        </w:rPr>
        <w:t>sister</w:t>
      </w:r>
      <w:r w:rsidRPr="00BC25E9">
        <w:rPr>
          <w:sz w:val="24"/>
          <w:lang w:val="en-US"/>
        </w:rPr>
        <w:t xml:space="preserve"> back.</w:t>
      </w:r>
    </w:p>
    <w:p w14:paraId="1B693F6E" w14:textId="77777777" w:rsidR="00BC77E2" w:rsidRPr="00BC25E9" w:rsidRDefault="00BC77E2" w:rsidP="00BC77E2">
      <w:pPr>
        <w:rPr>
          <w:lang w:val="en-US"/>
        </w:rPr>
      </w:pPr>
      <w:r w:rsidRPr="00BC25E9">
        <w:rPr>
          <w:sz w:val="24"/>
          <w:lang w:val="en-US"/>
        </w:rPr>
        <w:t xml:space="preserve">Until now, his sister had not crossed his mind not once. He pondered whether it was because she </w:t>
      </w:r>
      <w:proofErr w:type="gramStart"/>
      <w:r w:rsidRPr="00BC25E9">
        <w:rPr>
          <w:sz w:val="24"/>
          <w:lang w:val="en-US"/>
        </w:rPr>
        <w:t>wasn't</w:t>
      </w:r>
      <w:proofErr w:type="gramEnd"/>
      <w:r w:rsidRPr="00BC25E9">
        <w:rPr>
          <w:sz w:val="24"/>
          <w:lang w:val="en-US"/>
        </w:rPr>
        <w:t xml:space="preserve"> his sister by blood, or if this scenery merely evoked memories of his home – his former life, where he spent years honing himself to become the best of the best.</w:t>
      </w:r>
    </w:p>
    <w:p w14:paraId="2FB32FA9"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083831ED" w14:textId="77777777" w:rsidR="00BC77E2" w:rsidRDefault="00BC77E2" w:rsidP="00BC77E2">
      <w:pPr>
        <w:pStyle w:val="Heading1"/>
      </w:pPr>
      <w:bookmarkStart w:id="4" w:name="_Toc170848969"/>
      <w:r>
        <w:lastRenderedPageBreak/>
        <w:t xml:space="preserve">Chapter 4: Building a Name </w:t>
      </w:r>
      <w:proofErr w:type="spellStart"/>
      <w:r>
        <w:t>Amidst</w:t>
      </w:r>
      <w:proofErr w:type="spellEnd"/>
      <w:r>
        <w:t xml:space="preserve"> the </w:t>
      </w:r>
      <w:proofErr w:type="spellStart"/>
      <w:r>
        <w:t>Mockery</w:t>
      </w:r>
      <w:bookmarkEnd w:id="4"/>
      <w:proofErr w:type="spellEnd"/>
    </w:p>
    <w:p w14:paraId="6EE0082B" w14:textId="77777777" w:rsidR="00BC77E2" w:rsidRPr="00BC25E9" w:rsidRDefault="00BC77E2" w:rsidP="00BC77E2">
      <w:pPr>
        <w:rPr>
          <w:lang w:val="en-US"/>
        </w:rPr>
      </w:pPr>
      <w:r w:rsidRPr="00BC25E9">
        <w:rPr>
          <w:sz w:val="24"/>
          <w:lang w:val="en-US"/>
        </w:rPr>
        <w:t>But just as Adam's mind began to settle, a gruff voice cut through the air from behind him. The soldier, devoid of any sense of reverence or respect, uttered the words with a cold and dismissive tone that seared into Adam's soul. "Get your sorry excuse of a self together. We'll be making our way to the training ground to assess your pathetic skills, you worthless piece of shit."</w:t>
      </w:r>
    </w:p>
    <w:p w14:paraId="23A646DE" w14:textId="77777777" w:rsidR="00BC77E2" w:rsidRPr="00BC25E9" w:rsidRDefault="00BC77E2" w:rsidP="00BC77E2">
      <w:pPr>
        <w:rPr>
          <w:lang w:val="en-US"/>
        </w:rPr>
      </w:pPr>
      <w:r w:rsidRPr="00BC25E9">
        <w:rPr>
          <w:sz w:val="24"/>
          <w:lang w:val="en-US"/>
        </w:rPr>
        <w:t xml:space="preserve">In the absence of the commanding presence of the Commander, the soldiers' attitudes underwent a chilling transformation. Their once disciplined demeanor dissolved into an unsettling display of aggression and contempt. With a forceful grip, one soldier </w:t>
      </w:r>
      <w:proofErr w:type="gramStart"/>
      <w:r w:rsidRPr="00BC25E9">
        <w:rPr>
          <w:sz w:val="24"/>
          <w:lang w:val="en-US"/>
        </w:rPr>
        <w:t>roughly seized</w:t>
      </w:r>
      <w:proofErr w:type="gramEnd"/>
      <w:r w:rsidRPr="00BC25E9">
        <w:rPr>
          <w:sz w:val="24"/>
          <w:lang w:val="en-US"/>
        </w:rPr>
        <w:t xml:space="preserve"> the collar of Adam's leather harness, yanking him forward without a shred of consideration for his well-being.</w:t>
      </w:r>
    </w:p>
    <w:p w14:paraId="3CF98632" w14:textId="77777777" w:rsidR="00BC77E2" w:rsidRPr="00BC25E9" w:rsidRDefault="00BC77E2" w:rsidP="00BC77E2">
      <w:pPr>
        <w:rPr>
          <w:lang w:val="en-US"/>
        </w:rPr>
      </w:pPr>
      <w:r w:rsidRPr="00BC25E9">
        <w:rPr>
          <w:sz w:val="24"/>
          <w:lang w:val="en-US"/>
        </w:rPr>
        <w:t>As the soldier dragged him, a torrent of emotions flooded Adam's being. Anger mingled with frustration, and a sense of powerlessness washed over him. The weight of his own insignificance bore down upon him, accentuated by the callous treatment he endured at the hands of those who deemed him nothing more than a mere pawn in their game.</w:t>
      </w:r>
    </w:p>
    <w:p w14:paraId="4B9DF3F2" w14:textId="77777777" w:rsidR="00BC77E2" w:rsidRPr="00BC25E9" w:rsidRDefault="00BC77E2" w:rsidP="00BC77E2">
      <w:pPr>
        <w:rPr>
          <w:lang w:val="en-US"/>
        </w:rPr>
      </w:pPr>
      <w:proofErr w:type="gramStart"/>
      <w:r w:rsidRPr="00BC25E9">
        <w:rPr>
          <w:sz w:val="24"/>
          <w:lang w:val="en-US"/>
        </w:rPr>
        <w:t>In the midst of</w:t>
      </w:r>
      <w:proofErr w:type="gramEnd"/>
      <w:r w:rsidRPr="00BC25E9">
        <w:rPr>
          <w:sz w:val="24"/>
          <w:lang w:val="en-US"/>
        </w:rPr>
        <w:t xml:space="preserve"> this assault on his dignity, a flicker of defiance sparked within Adam's heart. He refused </w:t>
      </w:r>
      <w:r w:rsidRPr="00BC25E9">
        <w:rPr>
          <w:sz w:val="24"/>
          <w:lang w:val="en-US"/>
        </w:rPr>
        <w:lastRenderedPageBreak/>
        <w:t>to succumb to their belittlement. Despite the odds stacked against him, he summoned every ounce of strength and resilience he possessed, determined to prove his worth in the upcoming training.</w:t>
      </w:r>
    </w:p>
    <w:p w14:paraId="05A46535" w14:textId="77777777" w:rsidR="00BC77E2" w:rsidRPr="00BC25E9" w:rsidRDefault="00BC77E2" w:rsidP="00BC77E2">
      <w:pPr>
        <w:rPr>
          <w:lang w:val="en-US"/>
        </w:rPr>
      </w:pPr>
      <w:r w:rsidRPr="00BC25E9">
        <w:rPr>
          <w:sz w:val="24"/>
          <w:lang w:val="en-US"/>
        </w:rPr>
        <w:t>With each step taken, the training ground loomed closer, its presence casting a shadow over Adam's consciousness. Uncertainty gnawed at his core, but beneath the doubt, the flicker of determination burned bright. The forthcoming assessment would be a test of not only his physical prowess but also his indomitable spirit and a chance to defy expectations and carve a path to redemption.</w:t>
      </w:r>
    </w:p>
    <w:p w14:paraId="0ECB5103" w14:textId="77777777" w:rsidR="00BC77E2" w:rsidRPr="00BC25E9" w:rsidRDefault="00BC77E2" w:rsidP="00BC77E2">
      <w:pPr>
        <w:rPr>
          <w:lang w:val="en-US"/>
        </w:rPr>
      </w:pPr>
      <w:r w:rsidRPr="00BC25E9">
        <w:rPr>
          <w:sz w:val="24"/>
          <w:lang w:val="en-US"/>
        </w:rPr>
        <w:t xml:space="preserve">And as soon as the soldier's foot landed on the training grounds, he hurled Adam to the floor with a vicious force. Spitting in disgust, he bellowed, "Here's a fresh piece of meat for you all! Just a lowly piece of </w:t>
      </w:r>
      <w:proofErr w:type="gramStart"/>
      <w:r w:rsidRPr="00BC25E9">
        <w:rPr>
          <w:sz w:val="24"/>
          <w:lang w:val="en-US"/>
        </w:rPr>
        <w:t>shit</w:t>
      </w:r>
      <w:proofErr w:type="gramEnd"/>
      <w:r w:rsidRPr="00BC25E9">
        <w:rPr>
          <w:sz w:val="24"/>
          <w:lang w:val="en-US"/>
        </w:rPr>
        <w:t xml:space="preserve">, nothing to worry about. But remember, no marks on his face. We </w:t>
      </w:r>
      <w:proofErr w:type="gramStart"/>
      <w:r w:rsidRPr="00BC25E9">
        <w:rPr>
          <w:sz w:val="24"/>
          <w:lang w:val="en-US"/>
        </w:rPr>
        <w:t>wouldn't</w:t>
      </w:r>
      <w:proofErr w:type="gramEnd"/>
      <w:r w:rsidRPr="00BC25E9">
        <w:rPr>
          <w:sz w:val="24"/>
          <w:lang w:val="en-US"/>
        </w:rPr>
        <w:t xml:space="preserve"> want the Commander to see it, would we?" The crowd erupted in raucous laughter, their mocking echoes reverberating across the training ground.</w:t>
      </w:r>
    </w:p>
    <w:p w14:paraId="28EFA0C1" w14:textId="77777777" w:rsidR="00BC77E2" w:rsidRPr="00BC25E9" w:rsidRDefault="00BC77E2" w:rsidP="00BC77E2">
      <w:pPr>
        <w:rPr>
          <w:lang w:val="en-US"/>
        </w:rPr>
      </w:pPr>
      <w:r w:rsidRPr="00BC25E9">
        <w:rPr>
          <w:sz w:val="24"/>
          <w:lang w:val="en-US"/>
        </w:rPr>
        <w:t xml:space="preserve">As Adam picked himself up from the ground, his mind swirled with a mix of resentment and frustration. How had he gone from being a subject of a lord to a mere pawn in the hands of these lowly soldiers? The memory of the lord's taunting words, his vile insinuations about defiling Adam's sister, flashed through his mind, threatening to ignite a blazing fury within him. But he fought to keep his emotions </w:t>
      </w:r>
      <w:r w:rsidRPr="00BC25E9">
        <w:rPr>
          <w:sz w:val="24"/>
          <w:lang w:val="en-US"/>
        </w:rPr>
        <w:lastRenderedPageBreak/>
        <w:t>in check, knowing that losing control would only play into their hands.</w:t>
      </w:r>
    </w:p>
    <w:p w14:paraId="0BF6DC97" w14:textId="77777777" w:rsidR="00BC77E2" w:rsidRPr="00BC25E9" w:rsidRDefault="00BC77E2" w:rsidP="00BC77E2">
      <w:pPr>
        <w:rPr>
          <w:lang w:val="en-US"/>
        </w:rPr>
      </w:pPr>
      <w:r w:rsidRPr="00BC25E9">
        <w:rPr>
          <w:sz w:val="24"/>
          <w:lang w:val="en-US"/>
        </w:rPr>
        <w:t>With each passing moment, Adam grappled with the conflicting desires within him. The urge to unleash his pent-up anger, to confront those who belittled him, surged like a tempest within his soul. Yet, he knew that such outbursts would only further diminish his standing in this new world he found himself in. He had to find a way to channel his emotions into something productive, something that would propel him forward rather than hold him back.</w:t>
      </w:r>
    </w:p>
    <w:p w14:paraId="1879437B" w14:textId="77777777" w:rsidR="00BC77E2" w:rsidRPr="00BC25E9" w:rsidRDefault="00BC77E2" w:rsidP="00BC77E2">
      <w:pPr>
        <w:rPr>
          <w:lang w:val="en-US"/>
        </w:rPr>
      </w:pPr>
      <w:r w:rsidRPr="00BC25E9">
        <w:rPr>
          <w:sz w:val="24"/>
          <w:lang w:val="en-US"/>
        </w:rPr>
        <w:t xml:space="preserve">As he wiped away the repugnant spittle that had stained his leather harness, determination etched itself onto his features. This degrading treatment would not break him. He refused to </w:t>
      </w:r>
      <w:proofErr w:type="gramStart"/>
      <w:r w:rsidRPr="00BC25E9">
        <w:rPr>
          <w:sz w:val="24"/>
          <w:lang w:val="en-US"/>
        </w:rPr>
        <w:t>be reduced</w:t>
      </w:r>
      <w:proofErr w:type="gramEnd"/>
      <w:r w:rsidRPr="00BC25E9">
        <w:rPr>
          <w:sz w:val="24"/>
          <w:lang w:val="en-US"/>
        </w:rPr>
        <w:t xml:space="preserve"> to a mere laughingstock, a target for their amusement. He would rise above their mockery, using their disdain as fuel to ignite the flames of his determination.</w:t>
      </w:r>
    </w:p>
    <w:p w14:paraId="7F1E891E" w14:textId="77777777" w:rsidR="00BC77E2" w:rsidRPr="00BC25E9" w:rsidRDefault="00BC77E2" w:rsidP="00BC77E2">
      <w:pPr>
        <w:rPr>
          <w:lang w:val="en-US"/>
        </w:rPr>
      </w:pPr>
      <w:r w:rsidRPr="00BC25E9">
        <w:rPr>
          <w:sz w:val="24"/>
          <w:lang w:val="en-US"/>
        </w:rPr>
        <w:t>With a resounding shout, Adam unleashed a surge of energy that reverberated through the air. "A sword!" he bellowed, his voice echoing with defiance. The sudden outburst startled the other soldiers, momentarily breaking their composure. Yet, despite the unexpected interruption, none of them moved to fulfill his request.</w:t>
      </w:r>
    </w:p>
    <w:p w14:paraId="517F3005" w14:textId="0F37B407" w:rsidR="00BC77E2" w:rsidRPr="00BC25E9" w:rsidRDefault="00BC77E2" w:rsidP="00BC77E2">
      <w:pPr>
        <w:rPr>
          <w:lang w:val="en-US"/>
        </w:rPr>
      </w:pPr>
      <w:r w:rsidRPr="00BC25E9">
        <w:rPr>
          <w:sz w:val="24"/>
          <w:lang w:val="en-US"/>
        </w:rPr>
        <w:t xml:space="preserve">Undeterred, Adam's determination blazed within him. He approached one of the soldiers, one of the very ones who had laughed at him just moments </w:t>
      </w:r>
      <w:r w:rsidR="00BC25E9" w:rsidRPr="00BC25E9">
        <w:rPr>
          <w:sz w:val="24"/>
          <w:lang w:val="en-US"/>
        </w:rPr>
        <w:t xml:space="preserve">ago </w:t>
      </w:r>
      <w:r w:rsidR="00BC25E9" w:rsidRPr="00BC25E9">
        <w:rPr>
          <w:sz w:val="24"/>
          <w:lang w:val="en-US"/>
        </w:rPr>
        <w:lastRenderedPageBreak/>
        <w:t>and</w:t>
      </w:r>
      <w:r w:rsidRPr="00BC25E9">
        <w:rPr>
          <w:sz w:val="24"/>
          <w:lang w:val="en-US"/>
        </w:rPr>
        <w:t xml:space="preserve"> seized the wooden sword from his grasp. In one swift motion, he unleashed a kick, that barely sends the soldier crashing to the ground. The onlookers stood in stunned disbelief, as the fallen soldier rose to his feet.</w:t>
      </w:r>
    </w:p>
    <w:p w14:paraId="17620DDB" w14:textId="4AB285D6" w:rsidR="00BC77E2" w:rsidRPr="00BC25E9" w:rsidRDefault="00BC77E2" w:rsidP="00BC77E2">
      <w:pPr>
        <w:rPr>
          <w:lang w:val="en-US"/>
        </w:rPr>
      </w:pPr>
      <w:r w:rsidRPr="00BC25E9">
        <w:rPr>
          <w:sz w:val="24"/>
          <w:lang w:val="en-US"/>
        </w:rPr>
        <w:t xml:space="preserve">In a bold display of resilience, Adam stood his ground, his face undaunted by the punch he received. He had grown accustomed to such blows, enduring countless trials that had hardened his resolve. One of the soldier that brought </w:t>
      </w:r>
      <w:r w:rsidR="00BC25E9" w:rsidRPr="00BC25E9">
        <w:rPr>
          <w:sz w:val="24"/>
          <w:lang w:val="en-US"/>
        </w:rPr>
        <w:t>Adam</w:t>
      </w:r>
      <w:r w:rsidRPr="00BC25E9">
        <w:rPr>
          <w:sz w:val="24"/>
          <w:lang w:val="en-US"/>
        </w:rPr>
        <w:t xml:space="preserve"> to the training grounds shouted “I told </w:t>
      </w:r>
      <w:proofErr w:type="spellStart"/>
      <w:r w:rsidRPr="00BC25E9">
        <w:rPr>
          <w:sz w:val="24"/>
          <w:lang w:val="en-US"/>
        </w:rPr>
        <w:t>ya</w:t>
      </w:r>
      <w:proofErr w:type="spellEnd"/>
      <w:r w:rsidRPr="00BC25E9">
        <w:rPr>
          <w:sz w:val="24"/>
          <w:lang w:val="en-US"/>
        </w:rPr>
        <w:t xml:space="preserve"> fuck heads not in the </w:t>
      </w:r>
      <w:proofErr w:type="gramStart"/>
      <w:r w:rsidRPr="00BC25E9">
        <w:rPr>
          <w:sz w:val="24"/>
          <w:lang w:val="en-US"/>
        </w:rPr>
        <w:t>face!“</w:t>
      </w:r>
      <w:proofErr w:type="gramEnd"/>
      <w:r w:rsidRPr="00BC25E9">
        <w:rPr>
          <w:sz w:val="24"/>
          <w:lang w:val="en-US"/>
        </w:rPr>
        <w:t xml:space="preserve">. With a touch of mockery in his voice, </w:t>
      </w:r>
      <w:r w:rsidR="00BC25E9" w:rsidRPr="00BC25E9">
        <w:rPr>
          <w:sz w:val="24"/>
          <w:lang w:val="en-US"/>
        </w:rPr>
        <w:t>Adam</w:t>
      </w:r>
      <w:r w:rsidRPr="00BC25E9">
        <w:rPr>
          <w:sz w:val="24"/>
          <w:lang w:val="en-US"/>
        </w:rPr>
        <w:t xml:space="preserve"> spoke to the person who hit him, "Thank you for the gift of your training sword." And with that, he strode purposefully towards a training dummy, his gaze fixed on honing his skills.</w:t>
      </w:r>
    </w:p>
    <w:p w14:paraId="27BA3C76" w14:textId="77777777" w:rsidR="00BC77E2" w:rsidRPr="00BC25E9" w:rsidRDefault="00BC77E2" w:rsidP="00BC77E2">
      <w:pPr>
        <w:rPr>
          <w:lang w:val="en-US"/>
        </w:rPr>
      </w:pPr>
      <w:r w:rsidRPr="00BC25E9">
        <w:rPr>
          <w:sz w:val="24"/>
          <w:lang w:val="en-US"/>
        </w:rPr>
        <w:t>The other soldiers watched in a mixture of awe and disbelief, their preconceived notions shattered by Adam's unwavering determination. The audacity of his actions had captured their attention, earning their reluctant admiration. In that moment, Adam had carved out a space for himself amidst the cynicism and mockery, asserting his presence with an indomitable spirit.</w:t>
      </w:r>
    </w:p>
    <w:p w14:paraId="2EAE53A9" w14:textId="77777777" w:rsidR="00BC77E2" w:rsidRPr="00BC25E9" w:rsidRDefault="00BC77E2" w:rsidP="00BC77E2">
      <w:pPr>
        <w:rPr>
          <w:lang w:val="en-US"/>
        </w:rPr>
      </w:pPr>
      <w:r w:rsidRPr="00BC25E9">
        <w:rPr>
          <w:sz w:val="24"/>
          <w:lang w:val="en-US"/>
        </w:rPr>
        <w:t xml:space="preserve">As he unleashed a flurry of strikes upon the training dummy, each blow reverberated with the weight of his unyielding resolve. With every strike, he channeled the frustrations, the insults, and the pent-up anger that had threatened to consume him. Each </w:t>
      </w:r>
      <w:r w:rsidRPr="00BC25E9">
        <w:rPr>
          <w:sz w:val="24"/>
          <w:lang w:val="en-US"/>
        </w:rPr>
        <w:lastRenderedPageBreak/>
        <w:t xml:space="preserve">swing of the wooden sword echoed a declaration, a testament to his refusal to </w:t>
      </w:r>
      <w:proofErr w:type="gramStart"/>
      <w:r w:rsidRPr="00BC25E9">
        <w:rPr>
          <w:sz w:val="24"/>
          <w:lang w:val="en-US"/>
        </w:rPr>
        <w:t>be diminished</w:t>
      </w:r>
      <w:proofErr w:type="gramEnd"/>
      <w:r w:rsidRPr="00BC25E9">
        <w:rPr>
          <w:sz w:val="24"/>
          <w:lang w:val="en-US"/>
        </w:rPr>
        <w:t xml:space="preserve"> by their scorn.</w:t>
      </w:r>
    </w:p>
    <w:p w14:paraId="70CC373C" w14:textId="77777777" w:rsidR="00BC77E2" w:rsidRPr="00BC25E9" w:rsidRDefault="00BC77E2" w:rsidP="00BC77E2">
      <w:pPr>
        <w:rPr>
          <w:lang w:val="en-US"/>
        </w:rPr>
      </w:pPr>
      <w:r w:rsidRPr="00BC25E9">
        <w:rPr>
          <w:sz w:val="24"/>
          <w:lang w:val="en-US"/>
        </w:rPr>
        <w:t>With each powerful strike, the impact reverberated through Adam's body, his hands pulsating with raw intensity. As the training ground bore witness to his relentless assault, a trickle of blood began to stain the floor, each drop a testament to the sheer force behind his strikes.</w:t>
      </w:r>
    </w:p>
    <w:p w14:paraId="656FE584" w14:textId="77777777" w:rsidR="00BC77E2" w:rsidRPr="00BC25E9" w:rsidRDefault="00BC77E2" w:rsidP="00BC77E2">
      <w:pPr>
        <w:rPr>
          <w:lang w:val="en-US"/>
        </w:rPr>
      </w:pPr>
      <w:r w:rsidRPr="00BC25E9">
        <w:rPr>
          <w:sz w:val="24"/>
          <w:lang w:val="en-US"/>
        </w:rPr>
        <w:t>Undeterred by the pain, Adam continued his onslaught, his determination propelling him forward. The handle of the training sword soon became drenched in crimson, the evidence of his fierce determination etched upon its surface. And yet, he persisted, channeling his energy into each swing, unleashing his pent-up frustrations with every strike.</w:t>
      </w:r>
    </w:p>
    <w:p w14:paraId="10C4E860" w14:textId="77777777" w:rsidR="00BC77E2" w:rsidRPr="00BC25E9" w:rsidRDefault="00BC77E2" w:rsidP="00BC77E2">
      <w:pPr>
        <w:rPr>
          <w:lang w:val="en-US"/>
        </w:rPr>
      </w:pPr>
      <w:r w:rsidRPr="00BC25E9">
        <w:rPr>
          <w:sz w:val="24"/>
          <w:lang w:val="en-US"/>
        </w:rPr>
        <w:t xml:space="preserve">After what felt like an eternity of exertion, Adam's breathing steadied, his mind calming amidst the chaos. The </w:t>
      </w:r>
      <w:proofErr w:type="gramStart"/>
      <w:r w:rsidRPr="00BC25E9">
        <w:rPr>
          <w:sz w:val="24"/>
          <w:lang w:val="en-US"/>
        </w:rPr>
        <w:t>once-mighty wooden</w:t>
      </w:r>
      <w:proofErr w:type="gramEnd"/>
      <w:r w:rsidRPr="00BC25E9">
        <w:rPr>
          <w:sz w:val="24"/>
          <w:lang w:val="en-US"/>
        </w:rPr>
        <w:t xml:space="preserve"> sword now lay broken, shattered by the force of his relentless assault. As he regained his composure, he turned towards the soldiers who had brought him to this place, his voice steady and composed.</w:t>
      </w:r>
    </w:p>
    <w:p w14:paraId="6D13622B" w14:textId="77777777" w:rsidR="00BC77E2" w:rsidRPr="00BC25E9" w:rsidRDefault="00BC77E2" w:rsidP="00BC77E2">
      <w:pPr>
        <w:rPr>
          <w:lang w:val="en-US"/>
        </w:rPr>
      </w:pPr>
      <w:r w:rsidRPr="00BC25E9">
        <w:rPr>
          <w:sz w:val="24"/>
          <w:lang w:val="en-US"/>
        </w:rPr>
        <w:t>Struggling to maintain the facade, unwilling to reveal that his muscles were on the verge of giving up and he could collapse at any moment, he turned back to the soldiers who had brought him to the training ground.</w:t>
      </w:r>
    </w:p>
    <w:p w14:paraId="1BAA0DC6" w14:textId="77777777" w:rsidR="00BC77E2" w:rsidRPr="00BC25E9" w:rsidRDefault="00BC77E2" w:rsidP="00BC77E2">
      <w:pPr>
        <w:rPr>
          <w:lang w:val="en-US"/>
        </w:rPr>
      </w:pPr>
      <w:r w:rsidRPr="00BC25E9">
        <w:rPr>
          <w:sz w:val="24"/>
          <w:lang w:val="en-US"/>
        </w:rPr>
        <w:lastRenderedPageBreak/>
        <w:t>"I am ready to speak to the commander again," he stated simply, his words carrying a newfound sense of confidence and authority as he tried not to stutter. The soldiers, still in awe of the display of force and dominance they had just witnessed, nodded in reluctant agreement. Leading him through the camp, Adam observed the diverse array of individuals that populated this war-torn world. As his heart started to settle, and his vision began to narrow slightly from exhaustion.</w:t>
      </w:r>
    </w:p>
    <w:p w14:paraId="65DF2C09" w14:textId="77777777" w:rsidR="00BC77E2" w:rsidRPr="00BC25E9" w:rsidRDefault="00BC77E2" w:rsidP="00BC77E2">
      <w:pPr>
        <w:rPr>
          <w:lang w:val="en-US"/>
        </w:rPr>
      </w:pPr>
      <w:r w:rsidRPr="00BC25E9">
        <w:rPr>
          <w:sz w:val="24"/>
          <w:lang w:val="en-US"/>
        </w:rPr>
        <w:t xml:space="preserve">His gaze swept over the weary merchants, their faces etched with lines of hardship and resilience, trailing behind the army to eke out a living amidst the chaos. Scattered among them were mercenaries, marked by scars that told tales of countless battles fought. Prostitution, a dark undercurrent within the camp, offered solace and distraction to the soldiers, even as it exploited their hard-earned wages. And then there were those younger than himself, enlisting out of choice or forced into service by circumstances beyond their control. </w:t>
      </w:r>
      <w:proofErr w:type="gramStart"/>
      <w:r w:rsidRPr="00BC25E9">
        <w:rPr>
          <w:sz w:val="24"/>
          <w:lang w:val="en-US"/>
        </w:rPr>
        <w:t>Similar to</w:t>
      </w:r>
      <w:proofErr w:type="gramEnd"/>
      <w:r w:rsidRPr="00BC25E9">
        <w:rPr>
          <w:sz w:val="24"/>
          <w:lang w:val="en-US"/>
        </w:rPr>
        <w:t xml:space="preserve"> his previous life, the people in this camp hailed from diverse backgrounds, and many of them gained from the demise of others.</w:t>
      </w:r>
    </w:p>
    <w:p w14:paraId="3DA93D92" w14:textId="77777777" w:rsidR="00BC77E2" w:rsidRPr="00BC25E9" w:rsidRDefault="00BC77E2" w:rsidP="00BC77E2">
      <w:pPr>
        <w:rPr>
          <w:lang w:val="en-US"/>
        </w:rPr>
      </w:pPr>
      <w:r w:rsidRPr="00BC25E9">
        <w:rPr>
          <w:sz w:val="24"/>
          <w:lang w:val="en-US"/>
        </w:rPr>
        <w:t xml:space="preserve">As Adam moved through this tapestry of lives, he </w:t>
      </w:r>
      <w:proofErr w:type="gramStart"/>
      <w:r w:rsidRPr="00BC25E9">
        <w:rPr>
          <w:sz w:val="24"/>
          <w:lang w:val="en-US"/>
        </w:rPr>
        <w:t>couldn't</w:t>
      </w:r>
      <w:proofErr w:type="gramEnd"/>
      <w:r w:rsidRPr="00BC25E9">
        <w:rPr>
          <w:sz w:val="24"/>
          <w:lang w:val="en-US"/>
        </w:rPr>
        <w:t xml:space="preserve"> help but ponder the paths that led them all to this desolate place. Each face held a story, a narrative of survival and sacrifice woven into the fabric of their existence. The camaraderie and hardships </w:t>
      </w:r>
      <w:r w:rsidRPr="00BC25E9">
        <w:rPr>
          <w:sz w:val="24"/>
          <w:lang w:val="en-US"/>
        </w:rPr>
        <w:lastRenderedPageBreak/>
        <w:t>shared within this encampment formed an unbreakable bond, a fragile thread connecting them all in this unforgiving world.</w:t>
      </w:r>
    </w:p>
    <w:p w14:paraId="20ABDDE3" w14:textId="77777777" w:rsidR="00BC77E2" w:rsidRPr="00BC25E9" w:rsidRDefault="00BC77E2" w:rsidP="00BC77E2">
      <w:pPr>
        <w:rPr>
          <w:lang w:val="en-US"/>
        </w:rPr>
      </w:pPr>
      <w:r w:rsidRPr="00BC25E9">
        <w:rPr>
          <w:sz w:val="24"/>
          <w:lang w:val="en-US"/>
        </w:rPr>
        <w:t>Finally, Adam arrived at the tent of the commander, his heart pulsating with a mix of anticipation and uncertainty. The canvas flapped in the wind, a gateway to a realm of power and enigma. With each step, he prepared himself for the encounter that lay ahead, ready to face the commander once again, their destinies intertwined in ways they could not yet comprehend.</w:t>
      </w:r>
    </w:p>
    <w:p w14:paraId="7C6C0AC1" w14:textId="77777777" w:rsidR="00BC77E2" w:rsidRPr="00BC25E9" w:rsidRDefault="00BC77E2" w:rsidP="00BC77E2">
      <w:pPr>
        <w:rPr>
          <w:lang w:val="en-US"/>
        </w:rPr>
      </w:pPr>
      <w:r w:rsidRPr="00BC25E9">
        <w:rPr>
          <w:sz w:val="24"/>
          <w:lang w:val="en-US"/>
        </w:rPr>
        <w:t>As Adam approached the Commander's tent, anticipation gripped his heart. With a steady hand, she pulled back the ornate curtains, revealing herself in all her commanding glory. Her piercing gaze bore into him, demanding his presence and attention.</w:t>
      </w:r>
    </w:p>
    <w:p w14:paraId="57E57E48" w14:textId="77777777" w:rsidR="00BC77E2" w:rsidRPr="00BC25E9" w:rsidRDefault="00BC77E2" w:rsidP="00BC77E2">
      <w:pPr>
        <w:rPr>
          <w:lang w:val="en-US"/>
        </w:rPr>
      </w:pPr>
      <w:r w:rsidRPr="00BC25E9">
        <w:rPr>
          <w:sz w:val="24"/>
          <w:lang w:val="en-US"/>
        </w:rPr>
        <w:t>"Recruit," she spoke with authority, "Step inside and declare your name."</w:t>
      </w:r>
    </w:p>
    <w:p w14:paraId="1A2A66DA" w14:textId="77777777" w:rsidR="00BC77E2" w:rsidRPr="00BC25E9" w:rsidRDefault="00BC77E2" w:rsidP="00BC77E2">
      <w:pPr>
        <w:rPr>
          <w:lang w:val="en-US"/>
        </w:rPr>
      </w:pPr>
      <w:r w:rsidRPr="00BC25E9">
        <w:rPr>
          <w:sz w:val="24"/>
          <w:lang w:val="en-US"/>
        </w:rPr>
        <w:t xml:space="preserve">Adam, standing tall and resolute, entered the tent with a confident stride even though he was on the verge of breaking down at any moment. His chest swelled with determination as he prepared to make his mark. In a voice that carried weight, he declared, "I am Adam, hailing from the village of </w:t>
      </w:r>
      <w:proofErr w:type="spellStart"/>
      <w:r w:rsidRPr="00BC25E9">
        <w:rPr>
          <w:sz w:val="24"/>
          <w:lang w:val="en-US"/>
        </w:rPr>
        <w:t>Faerewind</w:t>
      </w:r>
      <w:proofErr w:type="spellEnd"/>
      <w:r w:rsidRPr="00BC25E9">
        <w:rPr>
          <w:sz w:val="24"/>
          <w:lang w:val="en-US"/>
        </w:rPr>
        <w:t>. At the age of twenty, I have been a humble farmer by occupation." Luckily, the farmers mentioned the name of their village casually while working, Adam thought to himself.</w:t>
      </w:r>
    </w:p>
    <w:p w14:paraId="67B872BD" w14:textId="77777777" w:rsidR="00BC77E2" w:rsidRPr="00BC25E9" w:rsidRDefault="00BC77E2" w:rsidP="00BC77E2">
      <w:pPr>
        <w:rPr>
          <w:lang w:val="en-US"/>
        </w:rPr>
      </w:pPr>
      <w:r w:rsidRPr="00BC25E9">
        <w:rPr>
          <w:sz w:val="24"/>
          <w:lang w:val="en-US"/>
        </w:rPr>
        <w:lastRenderedPageBreak/>
        <w:t>With a crisp salute, he concluded, "Recruit greets the esteemed Commander."</w:t>
      </w:r>
    </w:p>
    <w:p w14:paraId="2A16A9AF" w14:textId="77777777" w:rsidR="00BC77E2" w:rsidRPr="00BC25E9" w:rsidRDefault="00BC77E2" w:rsidP="00BC77E2">
      <w:pPr>
        <w:rPr>
          <w:lang w:val="en-US"/>
        </w:rPr>
      </w:pPr>
      <w:r w:rsidRPr="00BC25E9">
        <w:rPr>
          <w:sz w:val="24"/>
          <w:lang w:val="en-US"/>
        </w:rPr>
        <w:t xml:space="preserve">The Commander's eyes narrowed as she observed Adam, a flicker of intrigue in her gaze. "Have you already served in a military or a mercenary company? You </w:t>
      </w:r>
      <w:proofErr w:type="gramStart"/>
      <w:r w:rsidRPr="00BC25E9">
        <w:rPr>
          <w:sz w:val="24"/>
          <w:lang w:val="en-US"/>
        </w:rPr>
        <w:t>seem to possess</w:t>
      </w:r>
      <w:proofErr w:type="gramEnd"/>
      <w:r w:rsidRPr="00BC25E9">
        <w:rPr>
          <w:sz w:val="24"/>
          <w:lang w:val="en-US"/>
        </w:rPr>
        <w:t xml:space="preserve"> a certain level of experience," she inquired, her voice laced with curiosity. With a swift command of "At ease!" she signaled for him to relax from his salute, acknowledging his response.</w:t>
      </w:r>
    </w:p>
    <w:p w14:paraId="42785D11" w14:textId="77777777" w:rsidR="00BC77E2" w:rsidRPr="00BC25E9" w:rsidRDefault="00BC77E2" w:rsidP="00BC77E2">
      <w:pPr>
        <w:rPr>
          <w:lang w:val="en-US"/>
        </w:rPr>
      </w:pPr>
      <w:r w:rsidRPr="00BC25E9">
        <w:rPr>
          <w:sz w:val="24"/>
          <w:lang w:val="en-US"/>
        </w:rPr>
        <w:t>As Adam stood before her, his posture adjusted to a more relaxed stance. The Commander's interest piqued further, her determination to uncover his past intensifying. "Speak, Recruit Adam," she urged, her voice commanding yet tinged with anticipation. Adam's voice, humble and devoid of pretense, filled the air. "I have not served in a military unit, nor do I possess any formal education in military matters, Commander," he replied, his gaze fixed straight ahead.</w:t>
      </w:r>
    </w:p>
    <w:p w14:paraId="1E971B63" w14:textId="77777777" w:rsidR="00BC77E2" w:rsidRPr="00BC25E9" w:rsidRDefault="00BC77E2" w:rsidP="00BC77E2">
      <w:pPr>
        <w:rPr>
          <w:lang w:val="en-US"/>
        </w:rPr>
      </w:pPr>
      <w:r w:rsidRPr="00BC25E9">
        <w:rPr>
          <w:sz w:val="24"/>
          <w:lang w:val="en-US"/>
        </w:rPr>
        <w:t xml:space="preserve">His words hung in the air, leaving an air of mystery around his skills and abilities. The Commander's curiosity deepened, a spark of recognition glinting in her eyes. She sensed something within Adam, an untapped potential that begged to </w:t>
      </w:r>
      <w:proofErr w:type="gramStart"/>
      <w:r w:rsidRPr="00BC25E9">
        <w:rPr>
          <w:sz w:val="24"/>
          <w:lang w:val="en-US"/>
        </w:rPr>
        <w:t>be unleashed</w:t>
      </w:r>
      <w:proofErr w:type="gramEnd"/>
      <w:r w:rsidRPr="00BC25E9">
        <w:rPr>
          <w:sz w:val="24"/>
          <w:lang w:val="en-US"/>
        </w:rPr>
        <w:t>.</w:t>
      </w:r>
    </w:p>
    <w:p w14:paraId="26026003" w14:textId="77777777" w:rsidR="00BC77E2" w:rsidRPr="00BC25E9" w:rsidRDefault="00BC77E2" w:rsidP="00BC77E2">
      <w:pPr>
        <w:rPr>
          <w:lang w:val="en-US"/>
        </w:rPr>
      </w:pPr>
      <w:r w:rsidRPr="00BC25E9">
        <w:rPr>
          <w:sz w:val="24"/>
          <w:lang w:val="en-US"/>
        </w:rPr>
        <w:t xml:space="preserve">Then She continued her voice commanding his attention. "I am your Commander, and my birth name is Elara." As soon as the words reached his ears, </w:t>
      </w:r>
      <w:r w:rsidRPr="00BC25E9">
        <w:rPr>
          <w:sz w:val="24"/>
          <w:lang w:val="en-US"/>
        </w:rPr>
        <w:lastRenderedPageBreak/>
        <w:t>Adam saluted once again, his voice resonating with conviction. "Yes, Commander Elara, I greet you again." Elara swiftly responded, "At ease!" prompting Adam to relax his position.</w:t>
      </w:r>
    </w:p>
    <w:p w14:paraId="442A0BA9" w14:textId="77777777" w:rsidR="00BC77E2" w:rsidRPr="00BC25E9" w:rsidRDefault="00BC77E2" w:rsidP="00BC77E2">
      <w:pPr>
        <w:rPr>
          <w:lang w:val="en-US"/>
        </w:rPr>
      </w:pPr>
      <w:r w:rsidRPr="00BC25E9">
        <w:rPr>
          <w:sz w:val="24"/>
          <w:lang w:val="en-US"/>
        </w:rPr>
        <w:t xml:space="preserve">With each interaction, Elara's curiosity about Adam grew. </w:t>
      </w:r>
      <w:proofErr w:type="gramStart"/>
      <w:r w:rsidRPr="00BC25E9">
        <w:rPr>
          <w:sz w:val="24"/>
          <w:lang w:val="en-US"/>
        </w:rPr>
        <w:t>In an attempt to</w:t>
      </w:r>
      <w:proofErr w:type="gramEnd"/>
      <w:r w:rsidRPr="00BC25E9">
        <w:rPr>
          <w:sz w:val="24"/>
          <w:lang w:val="en-US"/>
        </w:rPr>
        <w:t xml:space="preserve"> elicit a reaction, she gently brushed his cheek while maintaining eye contact. However, Adam remained steadfast, his expression unchanged. As her hand caressed his cheek, she inquired about his mysterious encounter. "We found you unconscious on the outskirts of a forest. What happened to you?"</w:t>
      </w:r>
    </w:p>
    <w:p w14:paraId="1C0E318E" w14:textId="77777777" w:rsidR="00BC77E2" w:rsidRPr="00BC25E9" w:rsidRDefault="00BC77E2" w:rsidP="00BC77E2">
      <w:pPr>
        <w:rPr>
          <w:lang w:val="en-US"/>
        </w:rPr>
      </w:pPr>
      <w:r w:rsidRPr="00BC25E9">
        <w:rPr>
          <w:sz w:val="24"/>
          <w:lang w:val="en-US"/>
        </w:rPr>
        <w:t xml:space="preserve">Adam's gaze met hers, his voice calm yet tinged with a hint of uncertainty. "Commander, I have no recollection of how I came to be in that state. My memory is a haze, fragmented and elusive." Elara observed him closely, her curiosity further piqued by the enigmatic circumstances surrounding his arrival. Suddenly, Elara grabbed Adam's hair, pulling it hard. However, Adam </w:t>
      </w:r>
      <w:proofErr w:type="gramStart"/>
      <w:r w:rsidRPr="00BC25E9">
        <w:rPr>
          <w:sz w:val="24"/>
          <w:lang w:val="en-US"/>
        </w:rPr>
        <w:t>didn't</w:t>
      </w:r>
      <w:proofErr w:type="gramEnd"/>
      <w:r w:rsidRPr="00BC25E9">
        <w:rPr>
          <w:sz w:val="24"/>
          <w:lang w:val="en-US"/>
        </w:rPr>
        <w:t xml:space="preserve"> flinch. Slowly, Elara whispered into Adam's ear, “Are you sure you're speaking the truth, recruit?” Adam responded with determination, “I would never dare to lie to my commander” Then she released his hair.</w:t>
      </w:r>
    </w:p>
    <w:p w14:paraId="678FE249" w14:textId="77777777" w:rsidR="00BC77E2" w:rsidRPr="00BC25E9" w:rsidRDefault="00BC77E2" w:rsidP="00BC77E2">
      <w:pPr>
        <w:rPr>
          <w:lang w:val="en-US"/>
        </w:rPr>
      </w:pPr>
      <w:r w:rsidRPr="00BC25E9">
        <w:rPr>
          <w:sz w:val="24"/>
          <w:lang w:val="en-US"/>
        </w:rPr>
        <w:t xml:space="preserve">Adam knew he had to conceal the truth from Elara, uncertain of her relationship with his Lord. He understood that divulging the truth could have unintended consequences. However, deep within his heart, he harbored the hope of one day revealing his </w:t>
      </w:r>
      <w:r w:rsidRPr="00BC25E9">
        <w:rPr>
          <w:sz w:val="24"/>
          <w:lang w:val="en-US"/>
        </w:rPr>
        <w:lastRenderedPageBreak/>
        <w:t>past to his new Commander. As his mind wandered through various scenarios, Elara's keen eyes caught sight of Adam's bloodied hands, prompting her inquiry.</w:t>
      </w:r>
    </w:p>
    <w:p w14:paraId="15E8F239" w14:textId="77777777" w:rsidR="00BC77E2" w:rsidRPr="00BC25E9" w:rsidRDefault="00BC77E2" w:rsidP="00BC77E2">
      <w:pPr>
        <w:rPr>
          <w:lang w:val="en-US"/>
        </w:rPr>
      </w:pPr>
      <w:r w:rsidRPr="00BC25E9">
        <w:rPr>
          <w:sz w:val="24"/>
          <w:lang w:val="en-US"/>
        </w:rPr>
        <w:t xml:space="preserve">"Recruit Adam, were these wounds inflicted by your fellow soldiers?" Elara's gaze bore into him, awaiting his response. Adam hastened to provide an explanation, his voice composed yet tinged with a hint of pain. "No, Commander. These wounds </w:t>
      </w:r>
      <w:proofErr w:type="gramStart"/>
      <w:r w:rsidRPr="00BC25E9">
        <w:rPr>
          <w:sz w:val="24"/>
          <w:lang w:val="en-US"/>
        </w:rPr>
        <w:t>were caused</w:t>
      </w:r>
      <w:proofErr w:type="gramEnd"/>
      <w:r w:rsidRPr="00BC25E9">
        <w:rPr>
          <w:sz w:val="24"/>
          <w:lang w:val="en-US"/>
        </w:rPr>
        <w:t xml:space="preserve"> by the wooden training sword. The vibrations and friction from striking the training dummy bore into my hands, resulting in the bleeding. I apologize for soiling your tent." Despite the agony he felt, Adam remained motionless, not flinching as Elara examined his wounds. “Is this also the reason for the punch on your </w:t>
      </w:r>
      <w:proofErr w:type="gramStart"/>
      <w:r w:rsidRPr="00BC25E9">
        <w:rPr>
          <w:sz w:val="24"/>
          <w:lang w:val="en-US"/>
        </w:rPr>
        <w:t>face?“</w:t>
      </w:r>
      <w:proofErr w:type="gramEnd"/>
      <w:r w:rsidRPr="00BC25E9">
        <w:rPr>
          <w:sz w:val="24"/>
          <w:lang w:val="en-US"/>
        </w:rPr>
        <w:t xml:space="preserve"> she asked him, “No, Commander. The punch mark on my face was self-</w:t>
      </w:r>
      <w:proofErr w:type="gramStart"/>
      <w:r w:rsidRPr="00BC25E9">
        <w:rPr>
          <w:sz w:val="24"/>
          <w:lang w:val="en-US"/>
        </w:rPr>
        <w:t>inflicted,“</w:t>
      </w:r>
      <w:proofErr w:type="gramEnd"/>
      <w:r w:rsidRPr="00BC25E9">
        <w:rPr>
          <w:sz w:val="24"/>
          <w:lang w:val="en-US"/>
        </w:rPr>
        <w:t xml:space="preserve"> Adam responded swiftly. “Oh, and why did you hit yourself, </w:t>
      </w:r>
      <w:proofErr w:type="gramStart"/>
      <w:r w:rsidRPr="00BC25E9">
        <w:rPr>
          <w:sz w:val="24"/>
          <w:lang w:val="en-US"/>
        </w:rPr>
        <w:t>Recruit?“</w:t>
      </w:r>
      <w:proofErr w:type="gramEnd"/>
      <w:r w:rsidRPr="00BC25E9">
        <w:rPr>
          <w:sz w:val="24"/>
          <w:lang w:val="en-US"/>
        </w:rPr>
        <w:t xml:space="preserve"> Elara continued questioning. “Because I am a fool and wanted to wake myself </w:t>
      </w:r>
      <w:proofErr w:type="gramStart"/>
      <w:r w:rsidRPr="00BC25E9">
        <w:rPr>
          <w:sz w:val="24"/>
          <w:lang w:val="en-US"/>
        </w:rPr>
        <w:t>up,“</w:t>
      </w:r>
      <w:proofErr w:type="gramEnd"/>
      <w:r w:rsidRPr="00BC25E9">
        <w:rPr>
          <w:sz w:val="24"/>
          <w:lang w:val="en-US"/>
        </w:rPr>
        <w:t xml:space="preserve"> Adam replied. Elara knew that this was a lie, yet she </w:t>
      </w:r>
      <w:proofErr w:type="gramStart"/>
      <w:r w:rsidRPr="00BC25E9">
        <w:rPr>
          <w:sz w:val="24"/>
          <w:lang w:val="en-US"/>
        </w:rPr>
        <w:t>didn't</w:t>
      </w:r>
      <w:proofErr w:type="gramEnd"/>
      <w:r w:rsidRPr="00BC25E9">
        <w:rPr>
          <w:sz w:val="24"/>
          <w:lang w:val="en-US"/>
        </w:rPr>
        <w:t xml:space="preserve"> punish him, instead, she just gave a stern look to one of the soldiers who led Adam to her tent.</w:t>
      </w:r>
    </w:p>
    <w:p w14:paraId="24A1372C" w14:textId="77777777" w:rsidR="00BC77E2" w:rsidRPr="00BC25E9" w:rsidRDefault="00BC77E2" w:rsidP="00BC77E2">
      <w:pPr>
        <w:rPr>
          <w:lang w:val="en-US"/>
        </w:rPr>
      </w:pPr>
      <w:r w:rsidRPr="00BC25E9">
        <w:rPr>
          <w:sz w:val="24"/>
          <w:lang w:val="en-US"/>
        </w:rPr>
        <w:t xml:space="preserve">Elara responded calmly, her voice laced with understanding. "Very well, Recruit. Once we conclude our discussion, you shall see a doctor for proper care. Please have a seat in front of the table." Adam complied, making his way to the designated </w:t>
      </w:r>
      <w:proofErr w:type="gramStart"/>
      <w:r w:rsidRPr="00BC25E9">
        <w:rPr>
          <w:sz w:val="24"/>
          <w:lang w:val="en-US"/>
        </w:rPr>
        <w:t>spot</w:t>
      </w:r>
      <w:proofErr w:type="gramEnd"/>
      <w:r w:rsidRPr="00BC25E9">
        <w:rPr>
          <w:sz w:val="24"/>
          <w:lang w:val="en-US"/>
        </w:rPr>
        <w:t xml:space="preserve"> </w:t>
      </w:r>
      <w:r w:rsidRPr="00BC25E9">
        <w:rPr>
          <w:sz w:val="24"/>
          <w:lang w:val="en-US"/>
        </w:rPr>
        <w:lastRenderedPageBreak/>
        <w:t>and taking his place, his eyes meeting Elara's unwavering gaze.</w:t>
      </w:r>
    </w:p>
    <w:p w14:paraId="57CE4AE1" w14:textId="77777777" w:rsidR="00BC77E2" w:rsidRPr="00BC25E9" w:rsidRDefault="00BC77E2" w:rsidP="00BC77E2">
      <w:pPr>
        <w:rPr>
          <w:lang w:val="en-US"/>
        </w:rPr>
      </w:pPr>
      <w:r w:rsidRPr="00BC25E9">
        <w:rPr>
          <w:sz w:val="24"/>
          <w:lang w:val="en-US"/>
        </w:rPr>
        <w:t>Elara's penetrating stare seemed to pierce through Adam, attempting to unravel the depths of his character. Her keen perception sought to decipher the kind of person he truly was.</w:t>
      </w:r>
    </w:p>
    <w:p w14:paraId="201B86E9" w14:textId="77777777" w:rsidR="00BC77E2" w:rsidRPr="00BC25E9" w:rsidRDefault="00BC77E2" w:rsidP="00BC77E2">
      <w:pPr>
        <w:rPr>
          <w:lang w:val="en-US"/>
        </w:rPr>
      </w:pPr>
      <w:r w:rsidRPr="00BC25E9">
        <w:rPr>
          <w:sz w:val="24"/>
          <w:lang w:val="en-US"/>
        </w:rPr>
        <w:t>"So, you inflicted these wounds upon yourself while training too rigorously, is that correct?" Elara inquired, her voice laced with skepticism as she attempted to discern the truth if the wounds of his hand come from training. Adam met her gaze without hesitation and replied, "Yes, Commander. That is correct." Elara found herself momentarily dumbfounded, contemplating the fact that an individual without military experience or training had managed to harm himself while training with a wooden sword. Moreover, he had avoided any altercations with his fellow soldiers, displaying knowledge of proper military etiquette.</w:t>
      </w:r>
    </w:p>
    <w:p w14:paraId="5B136512" w14:textId="77777777" w:rsidR="00BC77E2" w:rsidRPr="00BC25E9" w:rsidRDefault="00BC77E2" w:rsidP="00BC77E2">
      <w:pPr>
        <w:rPr>
          <w:lang w:val="en-US"/>
        </w:rPr>
      </w:pPr>
      <w:r w:rsidRPr="00BC25E9">
        <w:rPr>
          <w:sz w:val="24"/>
          <w:lang w:val="en-US"/>
        </w:rPr>
        <w:t xml:space="preserve">Leaning forward, Elara crossed her arms and posed a question that lingered in her mind, "Are you a spy?" Adam's response was swift and resolute, "No, I am not a spy." Elara shrugged, a flicker of doubt passing across her features, before stating, "Well, if you say so, then you are not a spy." There was an inexplicable sensation that washed over Adam, prompting a chuckle to escape his lips. Realizing his breach of decorum, he swiftly apologized, "I apologize, Commander. It was improper of me to </w:t>
      </w:r>
      <w:r w:rsidRPr="00BC25E9">
        <w:rPr>
          <w:sz w:val="24"/>
          <w:lang w:val="en-US"/>
        </w:rPr>
        <w:lastRenderedPageBreak/>
        <w:t>laugh. This Recruit's behavior is unacceptable." Elara regarded him intently, seeking confirmation, "Did you truly find something amusing?" Adam affirmed, "Yes, Commander," and promptly rose from his seat, proceeding to perform push-ups on his bloodied hands while gritting his teeth against the pain and exhaustion every push felt like it could be his last.</w:t>
      </w:r>
    </w:p>
    <w:p w14:paraId="121947DF" w14:textId="77777777" w:rsidR="00BC77E2" w:rsidRPr="00BC25E9" w:rsidRDefault="00BC77E2" w:rsidP="00BC77E2">
      <w:pPr>
        <w:rPr>
          <w:lang w:val="en-US"/>
        </w:rPr>
      </w:pPr>
      <w:r w:rsidRPr="00BC25E9">
        <w:rPr>
          <w:sz w:val="24"/>
          <w:lang w:val="en-US"/>
        </w:rPr>
        <w:t>Elara observed him with a mix of curiosity and intrigue, her gaze probing his actions and reactions. There was more to this recruit than met the eye, a complexity that piqued her interest. As the push-ups continued, she contemplated the enigma before her, determined to unravel the layers that concealed his true nature.</w:t>
      </w:r>
    </w:p>
    <w:p w14:paraId="6EE6F1CD" w14:textId="77777777" w:rsidR="00BC77E2" w:rsidRPr="00BC25E9" w:rsidRDefault="00BC77E2" w:rsidP="00BC77E2">
      <w:pPr>
        <w:rPr>
          <w:lang w:val="en-US"/>
        </w:rPr>
      </w:pPr>
      <w:r w:rsidRPr="00BC25E9">
        <w:rPr>
          <w:sz w:val="24"/>
          <w:lang w:val="en-US"/>
        </w:rPr>
        <w:t>Elara commanded Adam to cease his push-ups, and he promptly returned to his seat. She continued, her tone unwavering, "Adam, I am not familiar with your abilities, but judging from the wounds you bear, you must possess some skill with a sword. Tomorrow, during my routine visit to the training grounds, I have a task for you. I want you to be my squire for the day, accompanying me closely like a loyal dog. And when I give the command, I expect you to bark like a dog. Can you fulfill this task?"</w:t>
      </w:r>
    </w:p>
    <w:p w14:paraId="2CD743BA" w14:textId="77777777" w:rsidR="00BC77E2" w:rsidRPr="00BC25E9" w:rsidRDefault="00BC77E2" w:rsidP="00BC77E2">
      <w:pPr>
        <w:rPr>
          <w:lang w:val="en-US"/>
        </w:rPr>
      </w:pPr>
      <w:r w:rsidRPr="00BC25E9">
        <w:rPr>
          <w:sz w:val="24"/>
          <w:lang w:val="en-US"/>
        </w:rPr>
        <w:t xml:space="preserve">Adam regarded Elara with a resolute expression, his gaze unwavering. He replied, "My Commander, there is one thing I must emphasize. I am not a dog, but a recruit. I will indeed accompany you, but I </w:t>
      </w:r>
      <w:r w:rsidRPr="00BC25E9">
        <w:rPr>
          <w:sz w:val="24"/>
          <w:lang w:val="en-US"/>
        </w:rPr>
        <w:lastRenderedPageBreak/>
        <w:t>shall not bark like a dog. Instead, I will wield my sword, for it is solely in your hands that I find direction. I am but an extension of your sword, which is led by your guidance." Elara's certainty solidified, this was no ordinary farmer. There was an unmistakable air of military expertise about him, accentuated by the eloquent words he spoke.</w:t>
      </w:r>
    </w:p>
    <w:p w14:paraId="594E12F5" w14:textId="77777777" w:rsidR="00BC77E2" w:rsidRPr="00BC25E9" w:rsidRDefault="00BC77E2" w:rsidP="00BC77E2">
      <w:pPr>
        <w:rPr>
          <w:lang w:val="en-US"/>
        </w:rPr>
      </w:pPr>
      <w:r w:rsidRPr="00BC25E9">
        <w:rPr>
          <w:sz w:val="24"/>
          <w:lang w:val="en-US"/>
        </w:rPr>
        <w:t>Elara contemplated his response, intrigued by the depth of his conviction and the metaphorical language he employed. A newfound curiosity swelled within her, compelling her to unravel the enigma that stood before her. There was more to Adam than met the eye. “Very well, Adam,” Elara replied with a nod of approval. "I expect you to meet me at the break of dawn. Be ready and prepared for the day ahead."</w:t>
      </w:r>
    </w:p>
    <w:p w14:paraId="233A196C"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06EE049A" w14:textId="77777777" w:rsidR="00BC77E2" w:rsidRDefault="00BC77E2" w:rsidP="00BC77E2">
      <w:pPr>
        <w:pStyle w:val="Heading1"/>
      </w:pPr>
      <w:bookmarkStart w:id="5" w:name="_Toc170848970"/>
      <w:r>
        <w:lastRenderedPageBreak/>
        <w:t xml:space="preserve">Chapter 5: A Woman, a </w:t>
      </w:r>
      <w:proofErr w:type="spellStart"/>
      <w:r>
        <w:t>Duel</w:t>
      </w:r>
      <w:proofErr w:type="spellEnd"/>
      <w:r>
        <w:t xml:space="preserve">, a </w:t>
      </w:r>
      <w:proofErr w:type="spellStart"/>
      <w:r>
        <w:t>Friendship</w:t>
      </w:r>
      <w:bookmarkEnd w:id="5"/>
      <w:proofErr w:type="spellEnd"/>
    </w:p>
    <w:p w14:paraId="74333C8B" w14:textId="77777777" w:rsidR="00BC77E2" w:rsidRPr="00BC25E9" w:rsidRDefault="00BC77E2" w:rsidP="00BC77E2">
      <w:pPr>
        <w:rPr>
          <w:lang w:val="en-US"/>
        </w:rPr>
      </w:pPr>
      <w:r w:rsidRPr="00BC25E9">
        <w:rPr>
          <w:sz w:val="24"/>
          <w:lang w:val="en-US"/>
        </w:rPr>
        <w:t>As the sun began its descent, casting long shadows across the camp, Adam emerged from the Commander's tent. The conversation with Elara, though it felt like mere minutes, had stretched on until dusk settled upon the land. His mind buzzed with the weight of their exchange and fatigue.</w:t>
      </w:r>
    </w:p>
    <w:p w14:paraId="6CA68DF7" w14:textId="77777777" w:rsidR="00BC77E2" w:rsidRPr="00BC25E9" w:rsidRDefault="00BC77E2" w:rsidP="00BC77E2">
      <w:pPr>
        <w:rPr>
          <w:lang w:val="en-US"/>
        </w:rPr>
      </w:pPr>
      <w:r w:rsidRPr="00BC25E9">
        <w:rPr>
          <w:sz w:val="24"/>
          <w:lang w:val="en-US"/>
        </w:rPr>
        <w:t xml:space="preserve">Leaving the tent behind, Adam set off on the familiar path that led him to the Doctor's Quarters. The air grew cooler, carrying a gentle breeze that rustled the leaves of the surrounding trees. The camp </w:t>
      </w:r>
      <w:proofErr w:type="gramStart"/>
      <w:r w:rsidRPr="00BC25E9">
        <w:rPr>
          <w:sz w:val="24"/>
          <w:lang w:val="en-US"/>
        </w:rPr>
        <w:t>was bathed</w:t>
      </w:r>
      <w:proofErr w:type="gramEnd"/>
      <w:r w:rsidRPr="00BC25E9">
        <w:rPr>
          <w:sz w:val="24"/>
          <w:lang w:val="en-US"/>
        </w:rPr>
        <w:t xml:space="preserve"> in hues of orange and gold, the fading sunlight casting a warm glow over the bustling activity.</w:t>
      </w:r>
    </w:p>
    <w:p w14:paraId="4CA1251B" w14:textId="605C42F0" w:rsidR="00BC77E2" w:rsidRPr="00BC25E9" w:rsidRDefault="00BC77E2" w:rsidP="00BC77E2">
      <w:pPr>
        <w:rPr>
          <w:lang w:val="en-US"/>
        </w:rPr>
      </w:pPr>
      <w:r w:rsidRPr="00BC25E9">
        <w:rPr>
          <w:sz w:val="24"/>
          <w:lang w:val="en-US"/>
        </w:rPr>
        <w:t xml:space="preserve">As he reached the entrance of the Doctor's Quarters, a voice boomed from within, demanding answers. "Who are you? And why are your hands bleeding and what </w:t>
      </w:r>
      <w:r w:rsidR="00BC25E9" w:rsidRPr="00BC25E9">
        <w:rPr>
          <w:sz w:val="24"/>
          <w:lang w:val="en-US"/>
        </w:rPr>
        <w:t>happened</w:t>
      </w:r>
      <w:r w:rsidRPr="00BC25E9">
        <w:rPr>
          <w:sz w:val="24"/>
          <w:lang w:val="en-US"/>
        </w:rPr>
        <w:t xml:space="preserve"> to your face?" The doctor's stern tone echoed through the air, punctuated by curiosity and concern. Adam stepped forward, his voice calm yet tinged with a hint of exhaustion as he explained the situation.</w:t>
      </w:r>
    </w:p>
    <w:p w14:paraId="5D1957B2" w14:textId="77777777" w:rsidR="00BC77E2" w:rsidRPr="00BC25E9" w:rsidRDefault="00BC77E2" w:rsidP="00BC77E2">
      <w:pPr>
        <w:rPr>
          <w:lang w:val="en-US"/>
        </w:rPr>
      </w:pPr>
      <w:r w:rsidRPr="00BC25E9">
        <w:rPr>
          <w:sz w:val="24"/>
          <w:lang w:val="en-US"/>
        </w:rPr>
        <w:t xml:space="preserve">"I am Adam, a newly enlisted recruit. The wounds on my hands were a result of training with a wooden sword same goes for my face," he responded, his words carrying a mix of determination and weariness. The doctor's eyes narrowed, </w:t>
      </w:r>
      <w:r w:rsidRPr="00BC25E9">
        <w:rPr>
          <w:sz w:val="24"/>
          <w:lang w:val="en-US"/>
        </w:rPr>
        <w:lastRenderedPageBreak/>
        <w:t>studying him intently, as he remarked, "Ah, so you have to be the new toy of Elara, our esteemed Commander. Quite interesting."</w:t>
      </w:r>
    </w:p>
    <w:p w14:paraId="30462E2B" w14:textId="77777777" w:rsidR="00BC77E2" w:rsidRPr="00BC25E9" w:rsidRDefault="00BC77E2" w:rsidP="00BC77E2">
      <w:pPr>
        <w:rPr>
          <w:lang w:val="en-US"/>
        </w:rPr>
      </w:pPr>
      <w:r w:rsidRPr="00BC25E9">
        <w:rPr>
          <w:sz w:val="24"/>
          <w:lang w:val="en-US"/>
        </w:rPr>
        <w:t xml:space="preserve">With a nod, the doctor motioned for Adam to sit and tend to his wounds. The doctor's hands moved with precision and expertise, gently </w:t>
      </w:r>
      <w:proofErr w:type="gramStart"/>
      <w:r w:rsidRPr="00BC25E9">
        <w:rPr>
          <w:sz w:val="24"/>
          <w:lang w:val="en-US"/>
        </w:rPr>
        <w:t>cleansing</w:t>
      </w:r>
      <w:proofErr w:type="gramEnd"/>
      <w:r w:rsidRPr="00BC25E9">
        <w:rPr>
          <w:sz w:val="24"/>
          <w:lang w:val="en-US"/>
        </w:rPr>
        <w:t xml:space="preserve"> and bandaging the bleeding palms and caring for his face. Adam winced slightly, the sting of the antiseptic biting into his raw flesh. As the doctor continued his work, he offered a word of caution, "Don't overdo it again, recruit. You need to allow your hands to heal and your face too. Apply this cream once every two nights to aid in the process, understood?"</w:t>
      </w:r>
    </w:p>
    <w:p w14:paraId="0F65EDAF" w14:textId="77777777" w:rsidR="00BC77E2" w:rsidRPr="00BC25E9" w:rsidRDefault="00BC77E2" w:rsidP="00BC77E2">
      <w:pPr>
        <w:rPr>
          <w:lang w:val="en-US"/>
        </w:rPr>
      </w:pPr>
      <w:r w:rsidRPr="00BC25E9">
        <w:rPr>
          <w:sz w:val="24"/>
          <w:lang w:val="en-US"/>
        </w:rPr>
        <w:t>Adam nodded, absorbing the doctor's instructions, grateful for the care provided. His mind wandered back to the intense training session, the relentless swings of the wooden sword that had left his hands battered and bruised and the soldier who punched him. It was a stark reminder of the physical demands he would face on his journey as a soldier once again.</w:t>
      </w:r>
    </w:p>
    <w:p w14:paraId="545BFFAE" w14:textId="77777777" w:rsidR="00BC77E2" w:rsidRPr="00BC25E9" w:rsidRDefault="00BC77E2" w:rsidP="00BC77E2">
      <w:pPr>
        <w:rPr>
          <w:lang w:val="en-US"/>
        </w:rPr>
      </w:pPr>
      <w:r w:rsidRPr="00BC25E9">
        <w:rPr>
          <w:sz w:val="24"/>
          <w:lang w:val="en-US"/>
        </w:rPr>
        <w:t xml:space="preserve">Once the doctor finished attending to his hands and his face, Adam rose from his seat, his gaze meeting the </w:t>
      </w:r>
      <w:proofErr w:type="gramStart"/>
      <w:r w:rsidRPr="00BC25E9">
        <w:rPr>
          <w:sz w:val="24"/>
          <w:lang w:val="en-US"/>
        </w:rPr>
        <w:t>doctor's</w:t>
      </w:r>
      <w:proofErr w:type="gramEnd"/>
      <w:r w:rsidRPr="00BC25E9">
        <w:rPr>
          <w:sz w:val="24"/>
          <w:lang w:val="en-US"/>
        </w:rPr>
        <w:t xml:space="preserve"> in gratitude. With a quiet "Thank you," he turned and made his way back to his tent. As he exited, the doctor shouted, “I think we'll get to know each other very well!” with laughter echoing in the air.</w:t>
      </w:r>
    </w:p>
    <w:p w14:paraId="686C9D63" w14:textId="77777777" w:rsidR="00BC77E2" w:rsidRPr="00BC25E9" w:rsidRDefault="00BC77E2" w:rsidP="00BC77E2">
      <w:pPr>
        <w:rPr>
          <w:lang w:val="en-US"/>
        </w:rPr>
      </w:pPr>
      <w:r w:rsidRPr="00BC25E9">
        <w:rPr>
          <w:sz w:val="24"/>
          <w:lang w:val="en-US"/>
        </w:rPr>
        <w:lastRenderedPageBreak/>
        <w:t xml:space="preserve">The camp buzzed with activity as soldiers prepared for their much-needed rest, their weary bodies seeking solace after a long day. The air </w:t>
      </w:r>
      <w:proofErr w:type="gramStart"/>
      <w:r w:rsidRPr="00BC25E9">
        <w:rPr>
          <w:sz w:val="24"/>
          <w:lang w:val="en-US"/>
        </w:rPr>
        <w:t>was filled</w:t>
      </w:r>
      <w:proofErr w:type="gramEnd"/>
      <w:r w:rsidRPr="00BC25E9">
        <w:rPr>
          <w:sz w:val="24"/>
          <w:lang w:val="en-US"/>
        </w:rPr>
        <w:t xml:space="preserve"> with the sounds of conversations and laughter, a mingling symphony that echoed through the night. As Adam approached his tent, he </w:t>
      </w:r>
      <w:proofErr w:type="gramStart"/>
      <w:r w:rsidRPr="00BC25E9">
        <w:rPr>
          <w:sz w:val="24"/>
          <w:lang w:val="en-US"/>
        </w:rPr>
        <w:t>couldn't</w:t>
      </w:r>
      <w:proofErr w:type="gramEnd"/>
      <w:r w:rsidRPr="00BC25E9">
        <w:rPr>
          <w:sz w:val="24"/>
          <w:lang w:val="en-US"/>
        </w:rPr>
        <w:t xml:space="preserve"> help but observe the scenes unfolding around him.</w:t>
      </w:r>
    </w:p>
    <w:p w14:paraId="29DEBD60" w14:textId="77777777" w:rsidR="00BC77E2" w:rsidRPr="00BC25E9" w:rsidRDefault="00BC77E2" w:rsidP="00BC77E2">
      <w:pPr>
        <w:rPr>
          <w:lang w:val="en-US"/>
        </w:rPr>
      </w:pPr>
      <w:r w:rsidRPr="00BC25E9">
        <w:rPr>
          <w:sz w:val="24"/>
          <w:lang w:val="en-US"/>
        </w:rPr>
        <w:t xml:space="preserve">Prostitution, a dark undercurrent within the camp, cast its shadow over the restless souls. Adam's gaze shifted to a group of women, their enticing whispers and seductive glances attempting to lure weary soldiers into their embrace. </w:t>
      </w:r>
      <w:proofErr w:type="gramStart"/>
      <w:r w:rsidRPr="00BC25E9">
        <w:rPr>
          <w:sz w:val="24"/>
          <w:lang w:val="en-US"/>
        </w:rPr>
        <w:t>Some</w:t>
      </w:r>
      <w:proofErr w:type="gramEnd"/>
      <w:r w:rsidRPr="00BC25E9">
        <w:rPr>
          <w:sz w:val="24"/>
          <w:lang w:val="en-US"/>
        </w:rPr>
        <w:t xml:space="preserve"> soldiers drowned their sorrows in ale, seeking temporary solace in the numbing effects of alcohol. Others shared stories of valor and triumph, their voices rising above the clamor, fueling the dreams and aspirations of their comrades. And there were those who stared into the abyss of nothingness, their spirits diminished, their will to live hanging by a fragile thread.</w:t>
      </w:r>
    </w:p>
    <w:p w14:paraId="6113E09E" w14:textId="77777777" w:rsidR="00BC77E2" w:rsidRPr="00BC25E9" w:rsidRDefault="00BC77E2" w:rsidP="00BC77E2">
      <w:pPr>
        <w:rPr>
          <w:lang w:val="en-US"/>
        </w:rPr>
      </w:pPr>
      <w:r w:rsidRPr="00BC25E9">
        <w:rPr>
          <w:sz w:val="24"/>
          <w:lang w:val="en-US"/>
        </w:rPr>
        <w:t xml:space="preserve">Amidst this chaotic tapestry, Adam made his way to his tent, longing for a moment of respite. However, as he opened the tent flap, he </w:t>
      </w:r>
      <w:proofErr w:type="gramStart"/>
      <w:r w:rsidRPr="00BC25E9">
        <w:rPr>
          <w:sz w:val="24"/>
          <w:lang w:val="en-US"/>
        </w:rPr>
        <w:t>was met</w:t>
      </w:r>
      <w:proofErr w:type="gramEnd"/>
      <w:r w:rsidRPr="00BC25E9">
        <w:rPr>
          <w:sz w:val="24"/>
          <w:lang w:val="en-US"/>
        </w:rPr>
        <w:t xml:space="preserve"> with an unexpected sight. Another soldier occupied the neighboring bed, his presence accompanied by a sense of urgency. With a hasty and anxious tone, the soldier blurted out, "Get out now!"</w:t>
      </w:r>
    </w:p>
    <w:p w14:paraId="529CF7F2" w14:textId="77777777" w:rsidR="00BC77E2" w:rsidRPr="00BC25E9" w:rsidRDefault="00BC77E2" w:rsidP="00BC77E2">
      <w:pPr>
        <w:rPr>
          <w:lang w:val="en-US"/>
        </w:rPr>
      </w:pPr>
      <w:r w:rsidRPr="00BC25E9">
        <w:rPr>
          <w:sz w:val="24"/>
          <w:lang w:val="en-US"/>
        </w:rPr>
        <w:t xml:space="preserve">Intrigued and not wanting to cause unnecessary attention, Adam swiftly complied. Stepping out of </w:t>
      </w:r>
      <w:r w:rsidRPr="00BC25E9">
        <w:rPr>
          <w:sz w:val="24"/>
          <w:lang w:val="en-US"/>
        </w:rPr>
        <w:lastRenderedPageBreak/>
        <w:t xml:space="preserve">the tent, he </w:t>
      </w:r>
      <w:proofErr w:type="gramStart"/>
      <w:r w:rsidRPr="00BC25E9">
        <w:rPr>
          <w:sz w:val="24"/>
          <w:lang w:val="en-US"/>
        </w:rPr>
        <w:t>couldn't</w:t>
      </w:r>
      <w:proofErr w:type="gramEnd"/>
      <w:r w:rsidRPr="00BC25E9">
        <w:rPr>
          <w:sz w:val="24"/>
          <w:lang w:val="en-US"/>
        </w:rPr>
        <w:t xml:space="preserve"> help but overhear the commotion that ensued. Voices rose in </w:t>
      </w:r>
      <w:proofErr w:type="gramStart"/>
      <w:r w:rsidRPr="00BC25E9">
        <w:rPr>
          <w:sz w:val="24"/>
          <w:lang w:val="en-US"/>
        </w:rPr>
        <w:t>heated argument</w:t>
      </w:r>
      <w:proofErr w:type="gramEnd"/>
      <w:r w:rsidRPr="00BC25E9">
        <w:rPr>
          <w:sz w:val="24"/>
          <w:lang w:val="en-US"/>
        </w:rPr>
        <w:t xml:space="preserve">, a man and a woman engaged in a volatile exchange. Seconds later, a woman stormed out of the tent, her disheveled appearance revealing a glimpse of her vulnerability. As she sprinted away, holding her shoes in hand, her clothing barely clung to her. The man, fueled by anger, directed his ire at Adam, his words laced with hostility. "Why did you enter the fucking tent? This is mine! Are you out of your mind? You will pay for her, you know, you </w:t>
      </w:r>
      <w:proofErr w:type="gramStart"/>
      <w:r w:rsidRPr="00BC25E9">
        <w:rPr>
          <w:sz w:val="24"/>
          <w:lang w:val="en-US"/>
        </w:rPr>
        <w:t>fucking</w:t>
      </w:r>
      <w:proofErr w:type="gramEnd"/>
      <w:r w:rsidRPr="00BC25E9">
        <w:rPr>
          <w:sz w:val="24"/>
          <w:lang w:val="en-US"/>
        </w:rPr>
        <w:t xml:space="preserve"> asshole!"</w:t>
      </w:r>
    </w:p>
    <w:p w14:paraId="6AE0E3FD" w14:textId="77777777" w:rsidR="00BC77E2" w:rsidRPr="00BC25E9" w:rsidRDefault="00BC77E2" w:rsidP="00BC77E2">
      <w:pPr>
        <w:rPr>
          <w:lang w:val="en-US"/>
        </w:rPr>
      </w:pPr>
      <w:r w:rsidRPr="00BC25E9">
        <w:rPr>
          <w:sz w:val="24"/>
          <w:lang w:val="en-US"/>
        </w:rPr>
        <w:t>Adam's eyes locked with the man's, their gazes filled with a mix of recognition and curiosity. Adam took a deep breath, his voice steady and determined. "I'm the guy you rescued when I was practically half dead," he revealed. The man's expression shifted, a blend of surprise and disbelief crossing his features.</w:t>
      </w:r>
    </w:p>
    <w:p w14:paraId="50976263" w14:textId="77777777" w:rsidR="00BC77E2" w:rsidRPr="00BC25E9" w:rsidRDefault="00BC77E2" w:rsidP="00BC77E2">
      <w:pPr>
        <w:rPr>
          <w:lang w:val="en-US"/>
        </w:rPr>
      </w:pPr>
      <w:r w:rsidRPr="00BC25E9">
        <w:rPr>
          <w:sz w:val="24"/>
          <w:lang w:val="en-US"/>
        </w:rPr>
        <w:t>A momentary silence hung in the air as Adam's proposition lingered between them. "If you wish to settle this matter like men, we can face each other in a duel tomorrow morning," Adam stated firmly, his voice carrying a subtle challenge. The man's apprehension was palpable, his eyes darting nervously as he contemplated the idea. He quickly composed himself, straightening his shirt and regaining a semblance of composure.</w:t>
      </w:r>
    </w:p>
    <w:p w14:paraId="5AA64502" w14:textId="77777777" w:rsidR="00BC77E2" w:rsidRPr="00BC25E9" w:rsidRDefault="00BC77E2" w:rsidP="00BC77E2">
      <w:pPr>
        <w:rPr>
          <w:lang w:val="en-US"/>
        </w:rPr>
      </w:pPr>
      <w:r w:rsidRPr="00BC25E9">
        <w:rPr>
          <w:sz w:val="24"/>
          <w:lang w:val="en-US"/>
        </w:rPr>
        <w:t xml:space="preserve">Without uttering a word, the man retreated into his tent, leaving Adam standing there. The prospect </w:t>
      </w:r>
      <w:r w:rsidRPr="00BC25E9">
        <w:rPr>
          <w:sz w:val="24"/>
          <w:lang w:val="en-US"/>
        </w:rPr>
        <w:lastRenderedPageBreak/>
        <w:t>of the upcoming duel ignited a fire within him, fueling his desire to prove himself and assert his place in this unfamiliar camp.</w:t>
      </w:r>
    </w:p>
    <w:p w14:paraId="37B23DC9" w14:textId="77777777" w:rsidR="00BC77E2" w:rsidRPr="00BC25E9" w:rsidRDefault="00BC77E2" w:rsidP="00BC77E2">
      <w:pPr>
        <w:rPr>
          <w:lang w:val="en-US"/>
        </w:rPr>
      </w:pPr>
      <w:r w:rsidRPr="00BC25E9">
        <w:rPr>
          <w:sz w:val="24"/>
          <w:lang w:val="en-US"/>
        </w:rPr>
        <w:t xml:space="preserve">Adam entered the tent and settled himself on his bed, the weight of the day's events lingering in his thoughts. As he sat there, contemplating the upcoming duel, he </w:t>
      </w:r>
      <w:proofErr w:type="gramStart"/>
      <w:r w:rsidRPr="00BC25E9">
        <w:rPr>
          <w:sz w:val="24"/>
          <w:lang w:val="en-US"/>
        </w:rPr>
        <w:t>was taken</w:t>
      </w:r>
      <w:proofErr w:type="gramEnd"/>
      <w:r w:rsidRPr="00BC25E9">
        <w:rPr>
          <w:sz w:val="24"/>
          <w:lang w:val="en-US"/>
        </w:rPr>
        <w:t xml:space="preserve"> aback when the man approached him with an apologetic expression. "I'm sorry for lashing out earlier," the man said, his voice filled with remorse. "I didn't mean to be such an ass. And to be honest, I really don't want a duel."</w:t>
      </w:r>
    </w:p>
    <w:p w14:paraId="4BF91C9D" w14:textId="40EABB55" w:rsidR="00BC77E2" w:rsidRPr="00BC25E9" w:rsidRDefault="00BC77E2" w:rsidP="00BC77E2">
      <w:pPr>
        <w:rPr>
          <w:lang w:val="en-US"/>
        </w:rPr>
      </w:pPr>
      <w:r w:rsidRPr="00BC25E9">
        <w:rPr>
          <w:sz w:val="24"/>
          <w:lang w:val="en-US"/>
        </w:rPr>
        <w:t xml:space="preserve">Adam regarded him with understanding, realizing that there was more to this man than initially met the eye. He could sense the genuine vulnerability and fear in the man's voice. With empathy in his eyes, Adam got up from his bed and moved closer, sitting down next to him. "No need to apologize," Adam reassured him. "We won't have a duel if you don't want it. After all we are on the same side </w:t>
      </w:r>
      <w:r w:rsidR="00BC25E9" w:rsidRPr="00BC25E9">
        <w:rPr>
          <w:sz w:val="24"/>
          <w:lang w:val="en-US"/>
        </w:rPr>
        <w:t>I</w:t>
      </w:r>
      <w:r w:rsidRPr="00BC25E9">
        <w:rPr>
          <w:sz w:val="24"/>
          <w:lang w:val="en-US"/>
        </w:rPr>
        <w:t xml:space="preserve"> guess."</w:t>
      </w:r>
    </w:p>
    <w:p w14:paraId="2ECB8FA6" w14:textId="082DBFDE" w:rsidR="00BC77E2" w:rsidRPr="00BC25E9" w:rsidRDefault="00BC77E2" w:rsidP="00BC77E2">
      <w:pPr>
        <w:rPr>
          <w:lang w:val="en-US"/>
        </w:rPr>
      </w:pPr>
      <w:r w:rsidRPr="00BC25E9">
        <w:rPr>
          <w:sz w:val="24"/>
          <w:lang w:val="en-US"/>
        </w:rPr>
        <w:t xml:space="preserve">As the tension dissipated, Adam extended his hand towards the man. "My name is Adam, and I am a new recruit here," he introduced himself, offering a friendly smile. The man took a moment to collect himself before reciprocating the gesture. "I am Maximillian," he replied, his voice softening. "Just a </w:t>
      </w:r>
      <w:r w:rsidR="00BC25E9" w:rsidRPr="00BC25E9">
        <w:rPr>
          <w:sz w:val="24"/>
          <w:lang w:val="en-US"/>
        </w:rPr>
        <w:t>regular man-at-arms</w:t>
      </w:r>
      <w:r w:rsidRPr="00BC25E9">
        <w:rPr>
          <w:sz w:val="24"/>
          <w:lang w:val="en-US"/>
        </w:rPr>
        <w:t>, nothing more."</w:t>
      </w:r>
    </w:p>
    <w:p w14:paraId="52529A43" w14:textId="77777777" w:rsidR="00BC77E2" w:rsidRPr="00BC25E9" w:rsidRDefault="00BC77E2" w:rsidP="00BC77E2">
      <w:pPr>
        <w:rPr>
          <w:lang w:val="en-US"/>
        </w:rPr>
      </w:pPr>
      <w:r w:rsidRPr="00BC25E9">
        <w:rPr>
          <w:sz w:val="24"/>
          <w:lang w:val="en-US"/>
        </w:rPr>
        <w:lastRenderedPageBreak/>
        <w:t>Their brief exchange of names created a small connection, a bridge of understanding between them. Adam could sense the weight lifted off Maximillian's shoulders, his fears momentarily put at ease. In that shared moment of vulnerability, they recognized each other as fellow comrades, navigating the challenges of this uncertain world.</w:t>
      </w:r>
    </w:p>
    <w:p w14:paraId="45F4D6B4" w14:textId="77777777" w:rsidR="00BC77E2" w:rsidRPr="00BC25E9" w:rsidRDefault="00BC77E2" w:rsidP="00BC77E2">
      <w:pPr>
        <w:rPr>
          <w:lang w:val="en-US"/>
        </w:rPr>
      </w:pPr>
      <w:r w:rsidRPr="00BC25E9">
        <w:rPr>
          <w:sz w:val="24"/>
          <w:lang w:val="en-US"/>
        </w:rPr>
        <w:t xml:space="preserve">Adam started to </w:t>
      </w:r>
      <w:proofErr w:type="gramStart"/>
      <w:r w:rsidRPr="00BC25E9">
        <w:rPr>
          <w:sz w:val="24"/>
          <w:lang w:val="en-US"/>
        </w:rPr>
        <w:t>chuckled</w:t>
      </w:r>
      <w:proofErr w:type="gramEnd"/>
      <w:r w:rsidRPr="00BC25E9">
        <w:rPr>
          <w:sz w:val="24"/>
          <w:lang w:val="en-US"/>
        </w:rPr>
        <w:t>, his laughter filling the air of the tent. Maximillian looked up, a mix of embarrassment and amusement dancing in his eyes. "Why are you laughing?" he inquired, curious about the reason behind Adam's laughter.</w:t>
      </w:r>
    </w:p>
    <w:p w14:paraId="5CDD937A" w14:textId="77777777" w:rsidR="00BC77E2" w:rsidRPr="00BC25E9" w:rsidRDefault="00BC77E2" w:rsidP="00BC77E2">
      <w:pPr>
        <w:rPr>
          <w:lang w:val="en-US"/>
        </w:rPr>
      </w:pPr>
      <w:r w:rsidRPr="00BC25E9">
        <w:rPr>
          <w:sz w:val="24"/>
          <w:lang w:val="en-US"/>
        </w:rPr>
        <w:t xml:space="preserve">Adam, still grinning, replied playfully, "Did you really call a prostitute to our tent?" Maximillian's face turned beet red as he realized he had </w:t>
      </w:r>
      <w:proofErr w:type="gramStart"/>
      <w:r w:rsidRPr="00BC25E9">
        <w:rPr>
          <w:sz w:val="24"/>
          <w:lang w:val="en-US"/>
        </w:rPr>
        <w:t>been caught</w:t>
      </w:r>
      <w:proofErr w:type="gramEnd"/>
      <w:r w:rsidRPr="00BC25E9">
        <w:rPr>
          <w:sz w:val="24"/>
          <w:lang w:val="en-US"/>
        </w:rPr>
        <w:t>. He hesitated for a moment before responding, "Well, maybe I did. So what? I needed to relieve some stress."</w:t>
      </w:r>
    </w:p>
    <w:p w14:paraId="3B6F923A" w14:textId="77777777" w:rsidR="00BC77E2" w:rsidRPr="00BC25E9" w:rsidRDefault="00BC77E2" w:rsidP="00BC77E2">
      <w:pPr>
        <w:rPr>
          <w:lang w:val="en-US"/>
        </w:rPr>
      </w:pPr>
      <w:r w:rsidRPr="00BC25E9">
        <w:rPr>
          <w:sz w:val="24"/>
          <w:lang w:val="en-US"/>
        </w:rPr>
        <w:t>After that, Adam laughed harder and mockingly said, “Well, I guess it wasn't worth your money.” To this, Maximilian answered, “It would have been if not for you.”</w:t>
      </w:r>
    </w:p>
    <w:p w14:paraId="42498BEB" w14:textId="77777777" w:rsidR="00BC77E2" w:rsidRPr="00BC25E9" w:rsidRDefault="00BC77E2" w:rsidP="00BC77E2">
      <w:pPr>
        <w:rPr>
          <w:lang w:val="en-US"/>
        </w:rPr>
      </w:pPr>
      <w:r w:rsidRPr="00BC25E9">
        <w:rPr>
          <w:sz w:val="24"/>
          <w:lang w:val="en-US"/>
        </w:rPr>
        <w:t xml:space="preserve">Their laughter intertwined, a shared camaraderie and a moment of lightheartedness amid the challenges they faced as soldiers. The tension and seriousness of their earlier encounter melted away, replaced by a sense of </w:t>
      </w:r>
      <w:proofErr w:type="gramStart"/>
      <w:r w:rsidRPr="00BC25E9">
        <w:rPr>
          <w:sz w:val="24"/>
          <w:lang w:val="en-US"/>
        </w:rPr>
        <w:t>kinship</w:t>
      </w:r>
      <w:proofErr w:type="gramEnd"/>
      <w:r w:rsidRPr="00BC25E9">
        <w:rPr>
          <w:sz w:val="24"/>
          <w:lang w:val="en-US"/>
        </w:rPr>
        <w:t xml:space="preserve"> and understanding.</w:t>
      </w:r>
    </w:p>
    <w:p w14:paraId="1A898FD7" w14:textId="77777777" w:rsidR="00BC77E2" w:rsidRPr="00BC25E9" w:rsidRDefault="00BC77E2" w:rsidP="00BC77E2">
      <w:pPr>
        <w:rPr>
          <w:lang w:val="en-US"/>
        </w:rPr>
      </w:pPr>
      <w:r w:rsidRPr="00BC25E9">
        <w:rPr>
          <w:sz w:val="24"/>
          <w:lang w:val="en-US"/>
        </w:rPr>
        <w:lastRenderedPageBreak/>
        <w:t>As they settled into their beds, their laughter subsided, leaving a warm atmosphere of friendship in the tent. They lay side by side, staring up at the tent's canvas.</w:t>
      </w:r>
    </w:p>
    <w:p w14:paraId="2A5FD9F0" w14:textId="77777777" w:rsidR="00BC77E2" w:rsidRPr="00BC25E9" w:rsidRDefault="00BC77E2" w:rsidP="00BC77E2">
      <w:pPr>
        <w:rPr>
          <w:lang w:val="en-US"/>
        </w:rPr>
      </w:pPr>
      <w:r w:rsidRPr="00BC25E9">
        <w:rPr>
          <w:sz w:val="24"/>
          <w:lang w:val="en-US"/>
        </w:rPr>
        <w:t>As the night wore on, both men drifted into a peaceful slumber, their tired bodies seeking respite from the day's exertions. The rising sun painted streaks of golden light across the tent, gently nudging Adam awake. He quietly dressed himself, mindful not to disturb his tent partner, and set off towards the training grounds.</w:t>
      </w:r>
    </w:p>
    <w:p w14:paraId="3A3893D2" w14:textId="77777777" w:rsidR="00BC77E2" w:rsidRPr="00BC25E9" w:rsidRDefault="00BC77E2" w:rsidP="00BC77E2">
      <w:pPr>
        <w:rPr>
          <w:lang w:val="en-US"/>
        </w:rPr>
      </w:pPr>
      <w:r w:rsidRPr="00BC25E9">
        <w:rPr>
          <w:sz w:val="24"/>
          <w:lang w:val="en-US"/>
        </w:rPr>
        <w:t>The camp awoke to a hushed tranquility, as if nature itself held its breath in reverence. Adam walked through the camp, his steps muffled by the soft earth beneath his feet. The serenade of birdsong and the gentle rustling of leaves accompanied him, creating a serene atmosphere reminiscent of a slumbering village rather than a bustling military encampment.</w:t>
      </w:r>
    </w:p>
    <w:p w14:paraId="278BABA5" w14:textId="77777777" w:rsidR="00BC77E2" w:rsidRPr="00BC25E9" w:rsidRDefault="00BC77E2" w:rsidP="00BC77E2">
      <w:pPr>
        <w:rPr>
          <w:lang w:val="en-US"/>
        </w:rPr>
      </w:pPr>
      <w:r w:rsidRPr="00BC25E9">
        <w:rPr>
          <w:sz w:val="24"/>
          <w:lang w:val="en-US"/>
        </w:rPr>
        <w:t xml:space="preserve">As he approached the training grounds, Adam's attention was immediately drawn to Elara, who stood amidst the practice drills. Her every move exuded elegance and authority, a testament to her role as a commander. Adam </w:t>
      </w:r>
      <w:proofErr w:type="gramStart"/>
      <w:r w:rsidRPr="00BC25E9">
        <w:rPr>
          <w:sz w:val="24"/>
          <w:lang w:val="en-US"/>
        </w:rPr>
        <w:t>couldn't</w:t>
      </w:r>
      <w:proofErr w:type="gramEnd"/>
      <w:r w:rsidRPr="00BC25E9">
        <w:rPr>
          <w:sz w:val="24"/>
          <w:lang w:val="en-US"/>
        </w:rPr>
        <w:t xml:space="preserve"> help but admire her form and skill in silent appreciation. After a moment of contemplation, he spoke in a subdued voice, careful not to disrupt the peaceful morning air. "Recruit Adam reports his readiness to serve the commander."</w:t>
      </w:r>
    </w:p>
    <w:p w14:paraId="34448FF1" w14:textId="77777777" w:rsidR="00BC77E2" w:rsidRPr="00BC25E9" w:rsidRDefault="00BC77E2" w:rsidP="00BC77E2">
      <w:pPr>
        <w:rPr>
          <w:lang w:val="en-US"/>
        </w:rPr>
      </w:pPr>
      <w:r w:rsidRPr="00BC25E9">
        <w:rPr>
          <w:sz w:val="24"/>
          <w:lang w:val="en-US"/>
        </w:rPr>
        <w:lastRenderedPageBreak/>
        <w:t xml:space="preserve">Elara turned her gaze towards Adam, acknowledging his presence. "Good," she responded with a nod. "Fetch me my cloth, I need to wipe away the sweat." Adam complied, his eyes briefly glancing at the noble and meticulously crafted sword resting in its sheath nearby. Even from a distance, he could sense its magnificence and balanced design, a weapon fit for a true warrior. A fleeting pang of envy tugged at his heart, though he quickly refocused on his task, retrieving the </w:t>
      </w:r>
      <w:proofErr w:type="gramStart"/>
      <w:r w:rsidRPr="00BC25E9">
        <w:rPr>
          <w:sz w:val="24"/>
          <w:lang w:val="en-US"/>
        </w:rPr>
        <w:t>cloth</w:t>
      </w:r>
      <w:proofErr w:type="gramEnd"/>
      <w:r w:rsidRPr="00BC25E9">
        <w:rPr>
          <w:sz w:val="24"/>
          <w:lang w:val="en-US"/>
        </w:rPr>
        <w:t xml:space="preserve"> and handing it to Elara.</w:t>
      </w:r>
    </w:p>
    <w:p w14:paraId="4552D077" w14:textId="77777777" w:rsidR="00BC77E2" w:rsidRPr="00BC25E9" w:rsidRDefault="00BC77E2" w:rsidP="00BC77E2">
      <w:pPr>
        <w:rPr>
          <w:lang w:val="en-US"/>
        </w:rPr>
      </w:pPr>
      <w:r w:rsidRPr="00BC25E9">
        <w:rPr>
          <w:sz w:val="24"/>
          <w:lang w:val="en-US"/>
        </w:rPr>
        <w:t>With a swipe across her brow, Elara discarded the cloth into Adam's waiting hands. "Very well, Adam. Today, we shall begin by cleaning the training grounds before proceeding to my tent," she commanded. "I have letters to read and messages to draft for nobles and fellow commanders. In the evening, we will return to the training grounds to assess your skills. I want to see them myself. Start by tidying up, and I will go freshen myself up in the meantime."</w:t>
      </w:r>
    </w:p>
    <w:p w14:paraId="15143CC0" w14:textId="77777777" w:rsidR="00BC77E2" w:rsidRPr="00BC25E9" w:rsidRDefault="00BC77E2" w:rsidP="00BC77E2">
      <w:pPr>
        <w:rPr>
          <w:lang w:val="en-US"/>
        </w:rPr>
      </w:pPr>
      <w:r w:rsidRPr="00BC25E9">
        <w:rPr>
          <w:sz w:val="24"/>
          <w:lang w:val="en-US"/>
        </w:rPr>
        <w:t>"Yes, Commander," Adam replied, his voice laced with respect and determination. He set to work, diligently attending to the cleaning and maintenance of the training equipment, ensuring that the training dummy stood once again as a worthy adversary. Meanwhile, Elara made her way to her tent, where she would prepare herself for the tasks that lay ahead.</w:t>
      </w:r>
    </w:p>
    <w:p w14:paraId="446B4B38" w14:textId="77777777" w:rsidR="00BC77E2" w:rsidRPr="00BC25E9" w:rsidRDefault="00BC77E2" w:rsidP="00BC77E2">
      <w:pPr>
        <w:rPr>
          <w:lang w:val="en-US"/>
        </w:rPr>
      </w:pPr>
      <w:r w:rsidRPr="00BC25E9">
        <w:rPr>
          <w:sz w:val="24"/>
          <w:lang w:val="en-US"/>
        </w:rPr>
        <w:t xml:space="preserve">Adam's hands moved with purpose, his focus unwavering. As he polished the training sword and </w:t>
      </w:r>
      <w:r w:rsidRPr="00BC25E9">
        <w:rPr>
          <w:sz w:val="24"/>
          <w:lang w:val="en-US"/>
        </w:rPr>
        <w:lastRenderedPageBreak/>
        <w:t>meticulously restored the training dummy to its former glory.</w:t>
      </w:r>
    </w:p>
    <w:p w14:paraId="63318965" w14:textId="77777777" w:rsidR="00BC77E2" w:rsidRPr="00BC25E9" w:rsidRDefault="00BC77E2" w:rsidP="00BC77E2">
      <w:pPr>
        <w:rPr>
          <w:lang w:val="en-US"/>
        </w:rPr>
      </w:pPr>
      <w:r w:rsidRPr="00BC25E9">
        <w:rPr>
          <w:sz w:val="24"/>
          <w:lang w:val="en-US"/>
        </w:rPr>
        <w:t xml:space="preserve">Time passed, and soon Elara returned, her presence radiating confidence and authority. "The training grounds look much better, Adam," she commended, her eyes scanning the results of his efforts. "Now, let us make our way to my tent. There is work to </w:t>
      </w:r>
      <w:proofErr w:type="gramStart"/>
      <w:r w:rsidRPr="00BC25E9">
        <w:rPr>
          <w:sz w:val="24"/>
          <w:lang w:val="en-US"/>
        </w:rPr>
        <w:t>be done</w:t>
      </w:r>
      <w:proofErr w:type="gramEnd"/>
      <w:r w:rsidRPr="00BC25E9">
        <w:rPr>
          <w:sz w:val="24"/>
          <w:lang w:val="en-US"/>
        </w:rPr>
        <w:t>, and I shall guide you in the ways of correspondence and strategy.”</w:t>
      </w:r>
    </w:p>
    <w:p w14:paraId="7E70D0AA" w14:textId="77777777" w:rsidR="00BC77E2" w:rsidRPr="00BC25E9" w:rsidRDefault="00BC77E2" w:rsidP="00BC77E2">
      <w:pPr>
        <w:rPr>
          <w:lang w:val="en-US"/>
        </w:rPr>
      </w:pPr>
      <w:r w:rsidRPr="00BC25E9">
        <w:rPr>
          <w:sz w:val="24"/>
          <w:lang w:val="en-US"/>
        </w:rPr>
        <w:t xml:space="preserve">As they made their way towards Elara's tent, Adam </w:t>
      </w:r>
      <w:proofErr w:type="gramStart"/>
      <w:r w:rsidRPr="00BC25E9">
        <w:rPr>
          <w:sz w:val="24"/>
          <w:lang w:val="en-US"/>
        </w:rPr>
        <w:t>couldn't</w:t>
      </w:r>
      <w:proofErr w:type="gramEnd"/>
      <w:r w:rsidRPr="00BC25E9">
        <w:rPr>
          <w:sz w:val="24"/>
          <w:lang w:val="en-US"/>
        </w:rPr>
        <w:t xml:space="preserve"> help but notice the transformation that had taken place in the camp. What was once a serene and peaceful atmosphere had given way to a bustling, energetic ambiance. Soldiers were now awake and engaged in various activities, creating a sense of dominance and purpose. Merchants moved through the camp, attempting to buy and sell war loot, while others diligently repaired weapons. The air </w:t>
      </w:r>
      <w:proofErr w:type="gramStart"/>
      <w:r w:rsidRPr="00BC25E9">
        <w:rPr>
          <w:sz w:val="24"/>
          <w:lang w:val="en-US"/>
        </w:rPr>
        <w:t>was filled</w:t>
      </w:r>
      <w:proofErr w:type="gramEnd"/>
      <w:r w:rsidRPr="00BC25E9">
        <w:rPr>
          <w:sz w:val="24"/>
          <w:lang w:val="en-US"/>
        </w:rPr>
        <w:t xml:space="preserve"> with voices, the clinking of armor, and the vibrant energy of a military encampment in full swing.</w:t>
      </w:r>
    </w:p>
    <w:p w14:paraId="4901F5F4" w14:textId="77777777" w:rsidR="00BC77E2" w:rsidRPr="00BC25E9" w:rsidRDefault="00BC77E2" w:rsidP="00BC77E2">
      <w:pPr>
        <w:rPr>
          <w:lang w:val="en-US"/>
        </w:rPr>
      </w:pPr>
      <w:r w:rsidRPr="00BC25E9">
        <w:rPr>
          <w:sz w:val="24"/>
          <w:lang w:val="en-US"/>
        </w:rPr>
        <w:t>Entering Elara's tent, Elara took her seat in a commanding chair, her presence emanating authority. She directed Adam's attention to a drawer on the right side of the tent and instructed him, "Retrieve all the letters and find the one from Ser Ostfried Zangenberg. He has a boar with laurels as a seal."</w:t>
      </w:r>
    </w:p>
    <w:p w14:paraId="6B457691" w14:textId="77777777" w:rsidR="00BC77E2" w:rsidRPr="00BC25E9" w:rsidRDefault="00BC77E2" w:rsidP="00BC77E2">
      <w:pPr>
        <w:rPr>
          <w:lang w:val="en-US"/>
        </w:rPr>
      </w:pPr>
      <w:r w:rsidRPr="00BC25E9">
        <w:rPr>
          <w:sz w:val="24"/>
          <w:lang w:val="en-US"/>
        </w:rPr>
        <w:lastRenderedPageBreak/>
        <w:t>Adam nodded, his gaze focused on the task at hand. Opening the drawer, he sifted through the letters, quickly noticing that there were not just one, but two letters from Ser Ostfried Zangenberg. Curiosity piqued, he looked up at Elara and informed her, "Commander, it appears that Ser Ostfried Zangenberg has sent two letters, not just one."</w:t>
      </w:r>
    </w:p>
    <w:p w14:paraId="62E28C37" w14:textId="77777777" w:rsidR="00BC77E2" w:rsidRPr="00BC25E9" w:rsidRDefault="00BC77E2" w:rsidP="00BC77E2">
      <w:pPr>
        <w:rPr>
          <w:lang w:val="en-US"/>
        </w:rPr>
      </w:pPr>
      <w:r w:rsidRPr="00BC25E9">
        <w:rPr>
          <w:sz w:val="24"/>
          <w:lang w:val="en-US"/>
        </w:rPr>
        <w:t>Elara's expression betrayed surprise at the news. "Very well," she responded, a hint of intrigue in her voice. "Hand me both of them, and then sort the remaining letters, distinguishing between those from commanders and those from ordinary nobles. Nobles possess their own seals, while regular Commanders use the royal seal."</w:t>
      </w:r>
    </w:p>
    <w:p w14:paraId="2829F76B" w14:textId="77777777" w:rsidR="00BC77E2" w:rsidRPr="00BC25E9" w:rsidRDefault="00BC77E2" w:rsidP="00BC77E2">
      <w:pPr>
        <w:rPr>
          <w:lang w:val="en-US"/>
        </w:rPr>
      </w:pPr>
      <w:r w:rsidRPr="00BC25E9">
        <w:rPr>
          <w:sz w:val="24"/>
          <w:lang w:val="en-US"/>
        </w:rPr>
        <w:t>"Understood, Commander," Adam replied, handing over the two letters from Ser Ostfried Zangenberg before turning his attention to the remaining correspondence. As Elara delved into reading the letters, the atmosphere in the tent seemed to shift subtly, tension and anticipation mingling in the air.</w:t>
      </w:r>
    </w:p>
    <w:p w14:paraId="6D058AC0" w14:textId="77777777" w:rsidR="00BC77E2" w:rsidRPr="00BC25E9" w:rsidRDefault="00BC77E2" w:rsidP="00BC77E2">
      <w:pPr>
        <w:rPr>
          <w:lang w:val="en-US"/>
        </w:rPr>
      </w:pPr>
      <w:r w:rsidRPr="00BC25E9">
        <w:rPr>
          <w:sz w:val="24"/>
          <w:lang w:val="en-US"/>
        </w:rPr>
        <w:t>Carefully, Adam organized the remaining letters into separate piles, placing a paperweight on each to keep them in place. As he finished sorting, he turned around, only to find that Elara had departed from the tent without a word. Uncertain of what to do next, Adam contemplated his options. After a moment of consideration, he decided to remain in the tent and wait for Elara's return, not wanting to leave his post unattended.</w:t>
      </w:r>
    </w:p>
    <w:p w14:paraId="08A8E183" w14:textId="77777777" w:rsidR="00BC77E2" w:rsidRPr="00BC25E9" w:rsidRDefault="00BC77E2" w:rsidP="00BC77E2">
      <w:pPr>
        <w:rPr>
          <w:lang w:val="en-US"/>
        </w:rPr>
      </w:pPr>
      <w:r w:rsidRPr="00BC25E9">
        <w:rPr>
          <w:sz w:val="24"/>
          <w:lang w:val="en-US"/>
        </w:rPr>
        <w:lastRenderedPageBreak/>
        <w:t>Time passed, and Adam's mind began to wander as he stood there, a steadfast presence in the tent. Glancing around, his gaze fell upon the table where Elara had left both letters from Ser Ostfried Zangenberg. The temptation to satisfy his curiosity by reading the letters tugged at his conscience, but he knew that doing so could potentially cast him in the light of a spy. Resolute in his commitment to loyalty and trust, he maintained his position next to the drawer, surrounded by the sorted letters.</w:t>
      </w:r>
    </w:p>
    <w:p w14:paraId="51E01882" w14:textId="77777777" w:rsidR="00BC77E2" w:rsidRPr="00BC25E9" w:rsidRDefault="00BC77E2" w:rsidP="00BC77E2">
      <w:pPr>
        <w:rPr>
          <w:lang w:val="en-US"/>
        </w:rPr>
      </w:pPr>
      <w:r w:rsidRPr="00BC25E9">
        <w:rPr>
          <w:sz w:val="24"/>
          <w:lang w:val="en-US"/>
        </w:rPr>
        <w:t xml:space="preserve">Minutes turned into an hour, and still, Elara had not returned. The tent remained silent, save for the gentle rustling of the canvas and the distant sounds of the camp outside. Adam's patience was </w:t>
      </w:r>
      <w:proofErr w:type="gramStart"/>
      <w:r w:rsidRPr="00BC25E9">
        <w:rPr>
          <w:sz w:val="24"/>
          <w:lang w:val="en-US"/>
        </w:rPr>
        <w:t>tested</w:t>
      </w:r>
      <w:proofErr w:type="gramEnd"/>
      <w:r w:rsidRPr="00BC25E9">
        <w:rPr>
          <w:sz w:val="24"/>
          <w:lang w:val="en-US"/>
        </w:rPr>
        <w:t xml:space="preserve"> as his mind wandered, contemplating the contents of the letters and the reason behind Elara's sudden departure. Yet, he remained steadfast, steadfast in his resolve to uphold the principles of honor and integrity.</w:t>
      </w:r>
    </w:p>
    <w:p w14:paraId="1D191CBA" w14:textId="77777777" w:rsidR="00BC77E2" w:rsidRPr="00BC25E9" w:rsidRDefault="00BC77E2" w:rsidP="00BC77E2">
      <w:pPr>
        <w:rPr>
          <w:lang w:val="en-US"/>
        </w:rPr>
      </w:pPr>
      <w:r w:rsidRPr="00BC25E9">
        <w:rPr>
          <w:sz w:val="24"/>
          <w:lang w:val="en-US"/>
        </w:rPr>
        <w:t>As time continued to tick away, Adam's vigilance persisted, his unwavering loyalty and trust in Elara guiding his actions just as they did in his previous life. He understood that his commitment to duty sometimes meant waiting in uncertainty, but he was determined to stand by his commander's side, ready to fulfill any task assigned to him. And so, he stood there, his presence a symbol of unwavering loyalty, patiently waiting for Elara's return to the tent.</w:t>
      </w:r>
    </w:p>
    <w:p w14:paraId="676FDBD1" w14:textId="77777777" w:rsidR="00BC77E2" w:rsidRPr="00BC25E9" w:rsidRDefault="00BC77E2" w:rsidP="00BC77E2">
      <w:pPr>
        <w:rPr>
          <w:lang w:val="en-US"/>
        </w:rPr>
      </w:pPr>
      <w:r w:rsidRPr="00BC25E9">
        <w:rPr>
          <w:sz w:val="24"/>
          <w:lang w:val="en-US"/>
        </w:rPr>
        <w:lastRenderedPageBreak/>
        <w:t>But soon, Elara returned to the tent, her presence commanding Adam's attention. She wasted no time, instructing him with a sense of urgency, "Help me pack. We will be moving at dawn. You have two hours. Once you've assisted me, go to your tent and help your tent mate." Adam's response was immediate, his voice filled with unwavering obedience, "Yes, Commander." He carefully placed the sorted letters into a sturdy box, ensuring they remained separate and intact.</w:t>
      </w:r>
    </w:p>
    <w:p w14:paraId="4950CF5F" w14:textId="77777777" w:rsidR="00BC77E2" w:rsidRPr="00BC25E9" w:rsidRDefault="00BC77E2" w:rsidP="00BC77E2">
      <w:pPr>
        <w:rPr>
          <w:lang w:val="en-US"/>
        </w:rPr>
      </w:pPr>
      <w:r w:rsidRPr="00BC25E9">
        <w:rPr>
          <w:sz w:val="24"/>
          <w:lang w:val="en-US"/>
        </w:rPr>
        <w:t xml:space="preserve">As they packed, Adam </w:t>
      </w:r>
      <w:proofErr w:type="gramStart"/>
      <w:r w:rsidRPr="00BC25E9">
        <w:rPr>
          <w:sz w:val="24"/>
          <w:lang w:val="en-US"/>
        </w:rPr>
        <w:t>couldn't</w:t>
      </w:r>
      <w:proofErr w:type="gramEnd"/>
      <w:r w:rsidRPr="00BC25E9">
        <w:rPr>
          <w:sz w:val="24"/>
          <w:lang w:val="en-US"/>
        </w:rPr>
        <w:t xml:space="preserve"> help but inquire, curiosity brimming within him. "Commander, why are we moving?" he questioned, his tone filled with genuine concern. Elara's expression turned serious, her eyes fixed on the task at hand. "Ser Ostfried Zangenberg has been implicated in a plot against a powerful lord," she revealed, her voice laced with a hint of gravity. Adam's shock was palpable as he processed the information. "Will the Crown intervene? What is our purpose in all of this?" he asked, his words betraying a mix of disbelief and apprehension.</w:t>
      </w:r>
    </w:p>
    <w:p w14:paraId="3C303F50" w14:textId="77777777" w:rsidR="00BC77E2" w:rsidRPr="00BC25E9" w:rsidRDefault="00BC77E2" w:rsidP="00BC77E2">
      <w:pPr>
        <w:rPr>
          <w:lang w:val="en-US"/>
        </w:rPr>
      </w:pPr>
      <w:r w:rsidRPr="00BC25E9">
        <w:rPr>
          <w:sz w:val="24"/>
          <w:lang w:val="en-US"/>
        </w:rPr>
        <w:t xml:space="preserve">Elara's response </w:t>
      </w:r>
      <w:proofErr w:type="gramStart"/>
      <w:r w:rsidRPr="00BC25E9">
        <w:rPr>
          <w:sz w:val="24"/>
          <w:lang w:val="en-US"/>
        </w:rPr>
        <w:t>was measured</w:t>
      </w:r>
      <w:proofErr w:type="gramEnd"/>
      <w:r w:rsidRPr="00BC25E9">
        <w:rPr>
          <w:sz w:val="24"/>
          <w:lang w:val="en-US"/>
        </w:rPr>
        <w:t xml:space="preserve"> and composed, her words carrying an air of authority. "The Crown will not dare to make a move while I am present. However, if it were only Ser Ostfried, they would not hesitate. We have little time, as the letter detailing his actions is already two days old. If my assumption is correct, he should have already placed </w:t>
      </w:r>
      <w:r w:rsidRPr="00BC25E9">
        <w:rPr>
          <w:sz w:val="24"/>
          <w:lang w:val="en-US"/>
        </w:rPr>
        <w:lastRenderedPageBreak/>
        <w:t>the lord's city under siege. Our intention is to support Ostfried, as he is one of my pawns in this intricate game of chess. Losing one piece can be the start of losing the entire game," she explained, her voice steady and resolute.</w:t>
      </w:r>
    </w:p>
    <w:p w14:paraId="21F9A4B3" w14:textId="77777777" w:rsidR="00BC77E2" w:rsidRPr="00BC25E9" w:rsidRDefault="00BC77E2" w:rsidP="00BC77E2">
      <w:pPr>
        <w:rPr>
          <w:lang w:val="en-US"/>
        </w:rPr>
      </w:pPr>
      <w:r w:rsidRPr="00BC25E9">
        <w:rPr>
          <w:sz w:val="24"/>
          <w:lang w:val="en-US"/>
        </w:rPr>
        <w:t>Understanding the gravity of the situation, Adam's determination intensified. "Understood, Elara," he replied, his voice filled with conviction. With renewed focus, he hastened his pace, packing with precision and speed. Drawing upon the skills he had learned in his previous life, where every second counted, he maneuvered through the tasks at hand with practiced efficiency.</w:t>
      </w:r>
    </w:p>
    <w:p w14:paraId="01302931" w14:textId="77777777" w:rsidR="00BC77E2" w:rsidRPr="00BC25E9" w:rsidRDefault="00BC77E2" w:rsidP="00BC77E2">
      <w:pPr>
        <w:rPr>
          <w:lang w:val="en-US"/>
        </w:rPr>
      </w:pPr>
      <w:r w:rsidRPr="00BC25E9">
        <w:rPr>
          <w:sz w:val="24"/>
          <w:lang w:val="en-US"/>
        </w:rPr>
        <w:t>Before long, both Elara and Adam managed to pack the tent and its contents onto the waiting wagon. As they finished, Elara acknowledged Adam's readiness to depart. "I will dismiss myself to go to my tent, Commander," he blurted, his movements swift and purposeful. Elara's response was firm, emphasizing the importance of time, "Be fast," she called after him as he ran off.</w:t>
      </w:r>
    </w:p>
    <w:p w14:paraId="2FA8FF30"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0152ABBC" w14:textId="77777777" w:rsidR="00BC77E2" w:rsidRDefault="00BC77E2" w:rsidP="00BC77E2">
      <w:pPr>
        <w:pStyle w:val="Heading1"/>
      </w:pPr>
      <w:bookmarkStart w:id="6" w:name="_Toc170848971"/>
      <w:r>
        <w:lastRenderedPageBreak/>
        <w:t>Chapter 6: The Game of Chess begins</w:t>
      </w:r>
      <w:bookmarkEnd w:id="6"/>
    </w:p>
    <w:p w14:paraId="5B92FB5D" w14:textId="77777777" w:rsidR="00BC77E2" w:rsidRPr="00BC25E9" w:rsidRDefault="00BC77E2" w:rsidP="00BC77E2">
      <w:pPr>
        <w:rPr>
          <w:lang w:val="en-US"/>
        </w:rPr>
      </w:pPr>
      <w:r w:rsidRPr="00BC25E9">
        <w:rPr>
          <w:sz w:val="24"/>
          <w:lang w:val="en-US"/>
        </w:rPr>
        <w:t>As Adam approached his tent, he noticed the flurry of activity surrounding it. Maximillian's voice boomed through the air, laced with frustration and exhaustion. "Idiot! Where were you? You know this is tiring!" Maximillian's face wore the signs of strain, his words a reflection of the mounting pressure.</w:t>
      </w:r>
    </w:p>
    <w:p w14:paraId="30C1F97D" w14:textId="77777777" w:rsidR="00BC77E2" w:rsidRPr="00BC25E9" w:rsidRDefault="00BC77E2" w:rsidP="00BC77E2">
      <w:pPr>
        <w:rPr>
          <w:lang w:val="en-US"/>
        </w:rPr>
      </w:pPr>
      <w:r w:rsidRPr="00BC25E9">
        <w:rPr>
          <w:sz w:val="24"/>
          <w:lang w:val="en-US"/>
        </w:rPr>
        <w:t>Adam remained calm, understanding the weight of the situation. "I was with our commander," he replied, his voice steady. Without hesitation, he joined Maximillian in the packing process, their combined efforts swiftly bringing order to the chaos. Together, they skillfully maneuvered the tent and secured it onto a waiting wagon, ensuring that it would withstand the journey ahead.</w:t>
      </w:r>
    </w:p>
    <w:p w14:paraId="1C8CFDD0" w14:textId="77777777" w:rsidR="00BC77E2" w:rsidRPr="00BC25E9" w:rsidRDefault="00BC77E2" w:rsidP="00BC77E2">
      <w:pPr>
        <w:rPr>
          <w:lang w:val="en-US"/>
        </w:rPr>
      </w:pPr>
      <w:r w:rsidRPr="00BC25E9">
        <w:rPr>
          <w:sz w:val="24"/>
          <w:lang w:val="en-US"/>
        </w:rPr>
        <w:t xml:space="preserve">As they finished, Maximillian unexpectedly tossed a backpack onto Adam's chest, a small gesture of camaraderie amidst the hectic atmosphere. "Here, no need to thank me," Maximillian remarked, his hand gently patting Adam's shoulder. Grateful for the gesture, Adam </w:t>
      </w:r>
      <w:proofErr w:type="gramStart"/>
      <w:r w:rsidRPr="00BC25E9">
        <w:rPr>
          <w:sz w:val="24"/>
          <w:lang w:val="en-US"/>
        </w:rPr>
        <w:t>couldn't</w:t>
      </w:r>
      <w:proofErr w:type="gramEnd"/>
      <w:r w:rsidRPr="00BC25E9">
        <w:rPr>
          <w:sz w:val="24"/>
          <w:lang w:val="en-US"/>
        </w:rPr>
        <w:t xml:space="preserve"> help but express his appreciation. "Thank you, Maximillian," he said sincerely.</w:t>
      </w:r>
    </w:p>
    <w:p w14:paraId="67F1E063" w14:textId="77777777" w:rsidR="00BC77E2" w:rsidRPr="00BC25E9" w:rsidRDefault="00BC77E2" w:rsidP="00BC77E2">
      <w:pPr>
        <w:rPr>
          <w:lang w:val="en-US"/>
        </w:rPr>
      </w:pPr>
      <w:r w:rsidRPr="00BC25E9">
        <w:rPr>
          <w:sz w:val="24"/>
          <w:lang w:val="en-US"/>
        </w:rPr>
        <w:t xml:space="preserve">Joined by their fellow soldiers, the two men found themselves amidst a bustling convoy. Due to the demands of scouting and message delivery, horses were scarce, requiring them to pull the wagon </w:t>
      </w:r>
      <w:r w:rsidRPr="00BC25E9">
        <w:rPr>
          <w:sz w:val="24"/>
          <w:lang w:val="en-US"/>
        </w:rPr>
        <w:lastRenderedPageBreak/>
        <w:t>themselves. The physical exertion was undeniable, each step demanding their energy and resilience. However, both Adam and Maximillian, conditioned by their training, pushed through the exhaustion, determined to fulfill their duties.</w:t>
      </w:r>
    </w:p>
    <w:p w14:paraId="453A2F46" w14:textId="77777777" w:rsidR="00BC77E2" w:rsidRPr="00BC25E9" w:rsidRDefault="00BC77E2" w:rsidP="00BC77E2">
      <w:pPr>
        <w:rPr>
          <w:lang w:val="en-US"/>
        </w:rPr>
      </w:pPr>
      <w:r w:rsidRPr="00BC25E9">
        <w:rPr>
          <w:sz w:val="24"/>
          <w:lang w:val="en-US"/>
        </w:rPr>
        <w:t>With every step, the strain and fatigue threatened to overwhelm them, but their determination and physical prowess kept them going. The convoy moved forward, slowly but steadily. Despite the challenges, they persevered, drawing strength from the collective spirit of their fellow soldiers.</w:t>
      </w:r>
    </w:p>
    <w:p w14:paraId="64346D30" w14:textId="77777777" w:rsidR="00BC77E2" w:rsidRPr="00BC25E9" w:rsidRDefault="00BC77E2" w:rsidP="00BC77E2">
      <w:pPr>
        <w:rPr>
          <w:lang w:val="en-US"/>
        </w:rPr>
      </w:pPr>
      <w:r w:rsidRPr="00BC25E9">
        <w:rPr>
          <w:sz w:val="24"/>
          <w:lang w:val="en-US"/>
        </w:rPr>
        <w:t xml:space="preserve">As the sun continued its ascent, casting its warm glow over the land, the relentless march </w:t>
      </w:r>
      <w:proofErr w:type="gramStart"/>
      <w:r w:rsidRPr="00BC25E9">
        <w:rPr>
          <w:sz w:val="24"/>
          <w:lang w:val="en-US"/>
        </w:rPr>
        <w:t>carried on</w:t>
      </w:r>
      <w:proofErr w:type="gramEnd"/>
      <w:r w:rsidRPr="00BC25E9">
        <w:rPr>
          <w:sz w:val="24"/>
          <w:lang w:val="en-US"/>
        </w:rPr>
        <w:t>. Adam and Maximillian, their bodies aching but their resolve unwavering, focused on the path ahead. They knew that their contributions, no matter how small, were vital to the success of their mission.</w:t>
      </w:r>
    </w:p>
    <w:p w14:paraId="4A4DC5B2" w14:textId="77777777" w:rsidR="00BC77E2" w:rsidRPr="00BC25E9" w:rsidRDefault="00BC77E2" w:rsidP="00BC77E2">
      <w:pPr>
        <w:rPr>
          <w:lang w:val="en-US"/>
        </w:rPr>
      </w:pPr>
      <w:r w:rsidRPr="00BC25E9">
        <w:rPr>
          <w:sz w:val="24"/>
          <w:lang w:val="en-US"/>
        </w:rPr>
        <w:t xml:space="preserve">Together, they trudged forward, step by step, their minds set on the goal that lay ahead. The physical exertion paled in comparison to the sense of purpose that fueled their determination. With each stride, they grew stronger, their endurance </w:t>
      </w:r>
      <w:proofErr w:type="gramStart"/>
      <w:r w:rsidRPr="00BC25E9">
        <w:rPr>
          <w:sz w:val="24"/>
          <w:lang w:val="en-US"/>
        </w:rPr>
        <w:t>tested</w:t>
      </w:r>
      <w:proofErr w:type="gramEnd"/>
      <w:r w:rsidRPr="00BC25E9">
        <w:rPr>
          <w:sz w:val="24"/>
          <w:lang w:val="en-US"/>
        </w:rPr>
        <w:t xml:space="preserve"> and proven.</w:t>
      </w:r>
    </w:p>
    <w:p w14:paraId="24A60FCA" w14:textId="77777777" w:rsidR="00BC77E2" w:rsidRPr="00BC25E9" w:rsidRDefault="00BC77E2" w:rsidP="00BC77E2">
      <w:pPr>
        <w:rPr>
          <w:lang w:val="en-US"/>
        </w:rPr>
      </w:pPr>
      <w:r w:rsidRPr="00BC25E9">
        <w:rPr>
          <w:sz w:val="24"/>
          <w:lang w:val="en-US"/>
        </w:rPr>
        <w:t xml:space="preserve">As the day wore on, the convoy pressed forward, its members united in their shared purpose. The arduous journey served as a testament to their resilience, their unwavering commitment to the cause. </w:t>
      </w:r>
      <w:r w:rsidRPr="00BC25E9">
        <w:rPr>
          <w:sz w:val="24"/>
          <w:lang w:val="en-US"/>
        </w:rPr>
        <w:lastRenderedPageBreak/>
        <w:t>Though exhaustion threatened to seep into their bones, they refused to yield, their spirits unyielding.</w:t>
      </w:r>
    </w:p>
    <w:p w14:paraId="11B86EDC" w14:textId="77777777" w:rsidR="00BC77E2" w:rsidRPr="00BC25E9" w:rsidRDefault="00BC77E2" w:rsidP="00BC77E2">
      <w:pPr>
        <w:rPr>
          <w:lang w:val="en-US"/>
        </w:rPr>
      </w:pPr>
      <w:r w:rsidRPr="00BC25E9">
        <w:rPr>
          <w:sz w:val="24"/>
          <w:lang w:val="en-US"/>
        </w:rPr>
        <w:t>As the sun began its descent, casting a warm golden glow across the convoy, Elara's figure emerged near the wagon where Maximillian and Adam stood. Both men greeted their commander with a respectful nod, acknowledging her presence and authority.</w:t>
      </w:r>
    </w:p>
    <w:p w14:paraId="6B81A36B" w14:textId="77777777" w:rsidR="00BC77E2" w:rsidRPr="00BC25E9" w:rsidRDefault="00BC77E2" w:rsidP="00BC77E2">
      <w:pPr>
        <w:rPr>
          <w:lang w:val="en-US"/>
        </w:rPr>
      </w:pPr>
      <w:r w:rsidRPr="00BC25E9">
        <w:rPr>
          <w:sz w:val="24"/>
          <w:lang w:val="en-US"/>
        </w:rPr>
        <w:t>Elara's eyes settled on Adam, a sense of purpose emanating from her gaze. She gestured for him to accompany her, a silent command that he readily obeyed. Sensing the need for assistance with the wagon, Elara directed one of the men who had accompanied her to lend a hand to Maximillian.</w:t>
      </w:r>
    </w:p>
    <w:p w14:paraId="6767343C" w14:textId="77777777" w:rsidR="00BC77E2" w:rsidRPr="00BC25E9" w:rsidRDefault="00BC77E2" w:rsidP="00BC77E2">
      <w:pPr>
        <w:rPr>
          <w:lang w:val="en-US"/>
        </w:rPr>
      </w:pPr>
      <w:r w:rsidRPr="00BC25E9">
        <w:rPr>
          <w:sz w:val="24"/>
          <w:lang w:val="en-US"/>
        </w:rPr>
        <w:t>Adam fell in step beside Elara, their footsteps aligning as they moved towards the head of the convoy. Confusion etched across Adam's face as he questioned, "Why do you need my help, Commander? Is there still doubt about my loyalty?" Elara's laughter filled the air, her voice reassuring, "No, Adam, I trust you completely. I simply require assistance in setting up my tent once we arrive."</w:t>
      </w:r>
    </w:p>
    <w:p w14:paraId="7D4BBF14" w14:textId="77777777" w:rsidR="00BC77E2" w:rsidRPr="00BC25E9" w:rsidRDefault="00BC77E2" w:rsidP="00BC77E2">
      <w:pPr>
        <w:rPr>
          <w:lang w:val="en-US"/>
        </w:rPr>
      </w:pPr>
      <w:r w:rsidRPr="00BC25E9">
        <w:rPr>
          <w:sz w:val="24"/>
          <w:lang w:val="en-US"/>
        </w:rPr>
        <w:t xml:space="preserve">As the convoy approached the camp, their eyes fell upon the sight of Ser Ostfried Zangenberg and his troops, encircling the city. The atmosphere was tense, a palpable anticipation hanging in the air. With careful precision, Elara's troops began unloading the wagons, their movements synchronized as </w:t>
      </w:r>
      <w:r w:rsidRPr="00BC25E9">
        <w:rPr>
          <w:sz w:val="24"/>
          <w:lang w:val="en-US"/>
        </w:rPr>
        <w:lastRenderedPageBreak/>
        <w:t>they prepared to establish their presence in the camp.</w:t>
      </w:r>
    </w:p>
    <w:p w14:paraId="5DEE67F0" w14:textId="77777777" w:rsidR="00BC77E2" w:rsidRPr="00BC25E9" w:rsidRDefault="00BC77E2" w:rsidP="00BC77E2">
      <w:pPr>
        <w:rPr>
          <w:lang w:val="en-US"/>
        </w:rPr>
      </w:pPr>
      <w:r w:rsidRPr="00BC25E9">
        <w:rPr>
          <w:sz w:val="24"/>
          <w:lang w:val="en-US"/>
        </w:rPr>
        <w:t xml:space="preserve">Adam, following Elara's lead, helped construct her tent, his hands swiftly working to assemble the structure. Together, they unloaded the contents of her wagon, organizing and arranging them within the tent's confines. The camp gradually came alive with the hustle and bustle of soldiers, each fulfilling their duties in this </w:t>
      </w:r>
      <w:proofErr w:type="gramStart"/>
      <w:r w:rsidRPr="00BC25E9">
        <w:rPr>
          <w:sz w:val="24"/>
          <w:lang w:val="en-US"/>
        </w:rPr>
        <w:t>new environment</w:t>
      </w:r>
      <w:proofErr w:type="gramEnd"/>
      <w:r w:rsidRPr="00BC25E9">
        <w:rPr>
          <w:sz w:val="24"/>
          <w:lang w:val="en-US"/>
        </w:rPr>
        <w:t>.</w:t>
      </w:r>
    </w:p>
    <w:p w14:paraId="1E163DD4" w14:textId="77777777" w:rsidR="00BC77E2" w:rsidRPr="00BC25E9" w:rsidRDefault="00BC77E2" w:rsidP="00BC77E2">
      <w:pPr>
        <w:rPr>
          <w:lang w:val="en-US"/>
        </w:rPr>
      </w:pPr>
      <w:r w:rsidRPr="00BC25E9">
        <w:rPr>
          <w:sz w:val="24"/>
          <w:lang w:val="en-US"/>
        </w:rPr>
        <w:t>Once the task was complete, Elara turned to Adam, her voice filled with purpose. "Now that we are settled, it's time to engage in a conversation with Ser Ostfried. I want you to accompany me and listen attentively. There may be valuable insights to glean from our interaction. As for the training session, it will be rescheduled for tomorrow morning."</w:t>
      </w:r>
    </w:p>
    <w:p w14:paraId="564EA71C" w14:textId="77777777" w:rsidR="00BC77E2" w:rsidRPr="00BC25E9" w:rsidRDefault="00BC77E2" w:rsidP="00BC77E2">
      <w:pPr>
        <w:rPr>
          <w:lang w:val="en-US"/>
        </w:rPr>
      </w:pPr>
      <w:r w:rsidRPr="00BC25E9">
        <w:rPr>
          <w:sz w:val="24"/>
          <w:lang w:val="en-US"/>
        </w:rPr>
        <w:t xml:space="preserve">Adam nodded, acknowledging Elara's instructions. He understood the significance of this meeting and the potential knowledge to </w:t>
      </w:r>
      <w:proofErr w:type="gramStart"/>
      <w:r w:rsidRPr="00BC25E9">
        <w:rPr>
          <w:sz w:val="24"/>
          <w:lang w:val="en-US"/>
        </w:rPr>
        <w:t>be gained</w:t>
      </w:r>
      <w:proofErr w:type="gramEnd"/>
      <w:r w:rsidRPr="00BC25E9">
        <w:rPr>
          <w:sz w:val="24"/>
          <w:lang w:val="en-US"/>
        </w:rPr>
        <w:t>.</w:t>
      </w:r>
    </w:p>
    <w:p w14:paraId="226DC6BF" w14:textId="77777777" w:rsidR="00BC77E2" w:rsidRPr="00BC25E9" w:rsidRDefault="00BC77E2" w:rsidP="00BC77E2">
      <w:pPr>
        <w:rPr>
          <w:lang w:val="en-US"/>
        </w:rPr>
      </w:pPr>
      <w:r w:rsidRPr="00BC25E9">
        <w:rPr>
          <w:sz w:val="24"/>
          <w:lang w:val="en-US"/>
        </w:rPr>
        <w:t>With a determined stride, Elara and Adam entered the spacious tent of Ser Ostfried Zangenberg. The flickering candlelight illuminated the room, casting dancing shadows on the canvas walls. Ser Ostfried's presence commanded attention as he greeted Elara warmly, his eyes momentarily bypassing Adam, which did not go unnoticed by Elara. Her voice carried a subtle edge as she inquired, "Are you forgetting someone here, Ser Ostfried?"</w:t>
      </w:r>
    </w:p>
    <w:p w14:paraId="686E649A" w14:textId="77777777" w:rsidR="00BC77E2" w:rsidRPr="00BC25E9" w:rsidRDefault="00BC77E2" w:rsidP="00BC77E2">
      <w:pPr>
        <w:rPr>
          <w:lang w:val="en-US"/>
        </w:rPr>
      </w:pPr>
      <w:r w:rsidRPr="00BC25E9">
        <w:rPr>
          <w:sz w:val="24"/>
          <w:lang w:val="en-US"/>
        </w:rPr>
        <w:lastRenderedPageBreak/>
        <w:t>Caught off guard, Ser Ostfried's face registered a mix of surprise and unease. Realizing his oversight, he hastily apologized, his tone laced with genuine remorse. "I apologize, Sir. I did not mean to overlook your presence. Who might you be?" Adam, maintaining his composure, introduced himself respectfully while bowing, "I am Adam, a new recruit under Lady Elara's command. It is a pleasure to meet you, Ser Zangenberg."</w:t>
      </w:r>
    </w:p>
    <w:p w14:paraId="6E165244" w14:textId="77777777" w:rsidR="00BC77E2" w:rsidRPr="00BC25E9" w:rsidRDefault="00BC77E2" w:rsidP="00BC77E2">
      <w:pPr>
        <w:rPr>
          <w:lang w:val="en-US"/>
        </w:rPr>
      </w:pPr>
      <w:r w:rsidRPr="00BC25E9">
        <w:rPr>
          <w:sz w:val="24"/>
          <w:lang w:val="en-US"/>
        </w:rPr>
        <w:t xml:space="preserve">A sense of relief washed over Ser Ostfried's features as he extended a welcoming hand towards Adam. "The pleasure is mine, Adam," he responded graciously. As they settled around a large wooden table at the center of the tent, their gazes </w:t>
      </w:r>
      <w:proofErr w:type="gramStart"/>
      <w:r w:rsidRPr="00BC25E9">
        <w:rPr>
          <w:sz w:val="24"/>
          <w:lang w:val="en-US"/>
        </w:rPr>
        <w:t>were drawn</w:t>
      </w:r>
      <w:proofErr w:type="gramEnd"/>
      <w:r w:rsidRPr="00BC25E9">
        <w:rPr>
          <w:sz w:val="24"/>
          <w:lang w:val="en-US"/>
        </w:rPr>
        <w:t xml:space="preserve"> to the meticulously crafted map unfurled before them.</w:t>
      </w:r>
    </w:p>
    <w:p w14:paraId="695EF13D" w14:textId="77777777" w:rsidR="00BC77E2" w:rsidRPr="00BC25E9" w:rsidRDefault="00BC77E2" w:rsidP="00BC77E2">
      <w:pPr>
        <w:rPr>
          <w:lang w:val="en-US"/>
        </w:rPr>
      </w:pPr>
      <w:r w:rsidRPr="00BC25E9">
        <w:rPr>
          <w:sz w:val="24"/>
          <w:lang w:val="en-US"/>
        </w:rPr>
        <w:t xml:space="preserve">The map depicted the sprawling city, its intricate streets and towering structures captured with precision. Ser Ostfried's encampment </w:t>
      </w:r>
      <w:proofErr w:type="gramStart"/>
      <w:r w:rsidRPr="00BC25E9">
        <w:rPr>
          <w:sz w:val="24"/>
          <w:lang w:val="en-US"/>
        </w:rPr>
        <w:t>was marked</w:t>
      </w:r>
      <w:proofErr w:type="gramEnd"/>
      <w:r w:rsidRPr="00BC25E9">
        <w:rPr>
          <w:sz w:val="24"/>
          <w:lang w:val="en-US"/>
        </w:rPr>
        <w:t xml:space="preserve"> with a distinct symbol, denoting the strategic positioning of his troops. The lines and symbols on the map conveyed vital information, hinting at the upcoming challenges and potential opportunities that lay ahead.</w:t>
      </w:r>
    </w:p>
    <w:p w14:paraId="7A5998C8" w14:textId="77777777" w:rsidR="00BC77E2" w:rsidRPr="00BC25E9" w:rsidRDefault="00BC77E2" w:rsidP="00BC77E2">
      <w:pPr>
        <w:rPr>
          <w:lang w:val="en-US"/>
        </w:rPr>
      </w:pPr>
      <w:r w:rsidRPr="00BC25E9">
        <w:rPr>
          <w:sz w:val="24"/>
          <w:lang w:val="en-US"/>
        </w:rPr>
        <w:t xml:space="preserve">Elara's eyes traced the city's layout, her mind working to strategize the most effective course of action. Ser Ostfried, with a weathered finger, pointed to key locations on the map, sharing valuable insights and recounting his observations from the </w:t>
      </w:r>
      <w:r w:rsidRPr="00BC25E9">
        <w:rPr>
          <w:sz w:val="24"/>
          <w:lang w:val="en-US"/>
        </w:rPr>
        <w:lastRenderedPageBreak/>
        <w:t>siege. Adam, silently absorbing the information, found himself immersed in the intricacies of the battle plan, envisioning the forthcoming clash between forces.</w:t>
      </w:r>
    </w:p>
    <w:p w14:paraId="5A4738E0" w14:textId="77777777" w:rsidR="00BC77E2" w:rsidRPr="00BC25E9" w:rsidRDefault="00BC77E2" w:rsidP="00BC77E2">
      <w:pPr>
        <w:rPr>
          <w:lang w:val="en-US"/>
        </w:rPr>
      </w:pPr>
      <w:r w:rsidRPr="00BC25E9">
        <w:rPr>
          <w:sz w:val="24"/>
          <w:lang w:val="en-US"/>
        </w:rPr>
        <w:t xml:space="preserve">The tent </w:t>
      </w:r>
      <w:proofErr w:type="gramStart"/>
      <w:r w:rsidRPr="00BC25E9">
        <w:rPr>
          <w:sz w:val="24"/>
          <w:lang w:val="en-US"/>
        </w:rPr>
        <w:t>was filled</w:t>
      </w:r>
      <w:proofErr w:type="gramEnd"/>
      <w:r w:rsidRPr="00BC25E9">
        <w:rPr>
          <w:sz w:val="24"/>
          <w:lang w:val="en-US"/>
        </w:rPr>
        <w:t xml:space="preserve"> with a tense yet focused atmosphere, as discussions revolved around tactics, resource allocation, and potential alliances. Each participant brought their unique perspectives, contributing to the collaborative effort to devise a plan that would tilt the scales of victory in their favor.</w:t>
      </w:r>
    </w:p>
    <w:p w14:paraId="795DCBE7" w14:textId="77777777" w:rsidR="00BC77E2" w:rsidRPr="00BC25E9" w:rsidRDefault="00BC77E2" w:rsidP="00BC77E2">
      <w:pPr>
        <w:rPr>
          <w:lang w:val="en-US"/>
        </w:rPr>
      </w:pPr>
      <w:r w:rsidRPr="00BC25E9">
        <w:rPr>
          <w:sz w:val="24"/>
          <w:lang w:val="en-US"/>
        </w:rPr>
        <w:t>As the conversation unfolded, Adam's admiration for Elara's strategic acumen deepened. Her incisive questions and thoughtful analyses revealed a commander well-versed in the art of warfare. Hours passed in the tent, the sound of voices blending with the occasional rustle of the map as fingers traced lines and markers. Elara and Ser Ostfried shared anecdotes from past campaigns, weaving tales of valor and resilience. Adam, ever the eager learner, absorbed these stories like a sponge, recognizing the depth of experience that surrounded him.</w:t>
      </w:r>
    </w:p>
    <w:p w14:paraId="1E6457A7" w14:textId="77777777" w:rsidR="00BC77E2" w:rsidRPr="00BC25E9" w:rsidRDefault="00BC77E2" w:rsidP="00BC77E2">
      <w:pPr>
        <w:rPr>
          <w:lang w:val="en-US"/>
        </w:rPr>
      </w:pPr>
      <w:r w:rsidRPr="00BC25E9">
        <w:rPr>
          <w:sz w:val="24"/>
          <w:lang w:val="en-US"/>
        </w:rPr>
        <w:t xml:space="preserve">As the moon climbed high in the night sky, casting an ethereal glow upon the tent, the meeting </w:t>
      </w:r>
      <w:proofErr w:type="gramStart"/>
      <w:r w:rsidRPr="00BC25E9">
        <w:rPr>
          <w:sz w:val="24"/>
          <w:lang w:val="en-US"/>
        </w:rPr>
        <w:t>drew to a close</w:t>
      </w:r>
      <w:proofErr w:type="gramEnd"/>
      <w:r w:rsidRPr="00BC25E9">
        <w:rPr>
          <w:sz w:val="24"/>
          <w:lang w:val="en-US"/>
        </w:rPr>
        <w:t xml:space="preserve">. The map </w:t>
      </w:r>
      <w:proofErr w:type="gramStart"/>
      <w:r w:rsidRPr="00BC25E9">
        <w:rPr>
          <w:sz w:val="24"/>
          <w:lang w:val="en-US"/>
        </w:rPr>
        <w:t>was carefully rolled</w:t>
      </w:r>
      <w:proofErr w:type="gramEnd"/>
      <w:r w:rsidRPr="00BC25E9">
        <w:rPr>
          <w:sz w:val="24"/>
          <w:lang w:val="en-US"/>
        </w:rPr>
        <w:t xml:space="preserve"> up, its secrets tucked away for future reference. Ser Ostfried expressed gratitude for Elara's insight and pledged his commitment to their shared cause.</w:t>
      </w:r>
    </w:p>
    <w:p w14:paraId="0A836987" w14:textId="77777777" w:rsidR="00BC77E2" w:rsidRPr="00BC25E9" w:rsidRDefault="00BC77E2" w:rsidP="00BC77E2">
      <w:pPr>
        <w:rPr>
          <w:lang w:val="en-US"/>
        </w:rPr>
      </w:pPr>
      <w:r w:rsidRPr="00BC25E9">
        <w:rPr>
          <w:sz w:val="24"/>
          <w:lang w:val="en-US"/>
        </w:rPr>
        <w:lastRenderedPageBreak/>
        <w:t>As Elara and Adam exited the Tent of Ser Ostfried Zangenberg, Elara leaned in closer to Adam, her voice barely above a whisper. "I have reservations about Ser Ostfried's plans and loyalty after that meeting. From now on, I need you to keep a watchful eye on him. Consider yourself my trusted informant," she said, her hand lightly patting his shoulder. She glanced at him, a mischievous smile dancing on her lips, as she added in a hushed tone only he could hear, "Let's hope you're not a spy for the crown or the lord." Adam remained silent throughout, understanding his role as a recruit and the importance of following orders, a lesson ingrained in him from his previous life.</w:t>
      </w:r>
    </w:p>
    <w:p w14:paraId="6E741AEF" w14:textId="77777777" w:rsidR="00BC77E2" w:rsidRPr="00BC25E9" w:rsidRDefault="00BC77E2" w:rsidP="00BC77E2">
      <w:pPr>
        <w:rPr>
          <w:lang w:val="en-US"/>
        </w:rPr>
      </w:pPr>
      <w:r w:rsidRPr="00BC25E9">
        <w:rPr>
          <w:sz w:val="24"/>
          <w:lang w:val="en-US"/>
        </w:rPr>
        <w:t>As Adam and Elara arrived at her tent, she motioned for Adam to follow her inside. Once they were both within the confines of the tent, Elara scanned their surroundings to ensure privacy before unfurling a map of the city once again. With a focused gaze, she pointed out strategic locations that Ser Ostfried had neglected to mention during their earlier meeting. It was a brief but informative briefing that shed new light on the situation.</w:t>
      </w:r>
    </w:p>
    <w:p w14:paraId="773A3A2F" w14:textId="77777777" w:rsidR="00BC77E2" w:rsidRPr="00BC25E9" w:rsidRDefault="00BC77E2" w:rsidP="00BC77E2">
      <w:pPr>
        <w:rPr>
          <w:lang w:val="en-US"/>
        </w:rPr>
      </w:pPr>
      <w:r w:rsidRPr="00BC25E9">
        <w:rPr>
          <w:sz w:val="24"/>
          <w:lang w:val="en-US"/>
        </w:rPr>
        <w:t xml:space="preserve">Concluding the briefing, Elara reached into a concealed compartment and retrieved a small dagger, discreetly passing it to Adam. She emphasized the importance of keeping it hidden, instructing him to always cover it with his sock and a piece of cloth to conceal its shape. Adam nodded in understanding, </w:t>
      </w:r>
      <w:r w:rsidRPr="00BC25E9">
        <w:rPr>
          <w:sz w:val="24"/>
          <w:lang w:val="en-US"/>
        </w:rPr>
        <w:lastRenderedPageBreak/>
        <w:t xml:space="preserve">fully aware of the significance of this secret weapon. With gratitude in his eyes, he respectfully asked for permission to </w:t>
      </w:r>
      <w:proofErr w:type="gramStart"/>
      <w:r w:rsidRPr="00BC25E9">
        <w:rPr>
          <w:sz w:val="24"/>
          <w:lang w:val="en-US"/>
        </w:rPr>
        <w:t>be dismissed</w:t>
      </w:r>
      <w:proofErr w:type="gramEnd"/>
      <w:r w:rsidRPr="00BC25E9">
        <w:rPr>
          <w:sz w:val="24"/>
          <w:lang w:val="en-US"/>
        </w:rPr>
        <w:t>.</w:t>
      </w:r>
    </w:p>
    <w:p w14:paraId="0FD7048E" w14:textId="77777777" w:rsidR="00BC77E2" w:rsidRPr="00BC25E9" w:rsidRDefault="00BC77E2" w:rsidP="00BC77E2">
      <w:pPr>
        <w:rPr>
          <w:lang w:val="en-US"/>
        </w:rPr>
      </w:pPr>
      <w:r w:rsidRPr="00BC25E9">
        <w:rPr>
          <w:sz w:val="24"/>
          <w:lang w:val="en-US"/>
        </w:rPr>
        <w:t>"Okay, you may go," Elara granted, her voice firm but approving. "We will reconvene tomorrow morning in my tent at dawn. Ensure you are punctual." Adam acknowledged the instruction with a nod, his commitment unwavering. Leaving Elara's tent in silence, he navigated his way through the camp, searching for the spot where Maximillian had set down their belongings.</w:t>
      </w:r>
    </w:p>
    <w:p w14:paraId="46D66938" w14:textId="77777777" w:rsidR="00BC77E2" w:rsidRPr="00BC25E9" w:rsidRDefault="00BC77E2" w:rsidP="00BC77E2">
      <w:pPr>
        <w:rPr>
          <w:lang w:val="en-US"/>
        </w:rPr>
      </w:pPr>
      <w:r w:rsidRPr="00BC25E9">
        <w:rPr>
          <w:sz w:val="24"/>
          <w:lang w:val="en-US"/>
        </w:rPr>
        <w:t xml:space="preserve">For the next two hours, Adam traversed through a multitude of people, encountering a diverse array of individuals, including prostitutes and merchants once again. Amidst the bustling activity, his attention </w:t>
      </w:r>
      <w:proofErr w:type="gramStart"/>
      <w:r w:rsidRPr="00BC25E9">
        <w:rPr>
          <w:sz w:val="24"/>
          <w:lang w:val="en-US"/>
        </w:rPr>
        <w:t>was momentarily captured</w:t>
      </w:r>
      <w:proofErr w:type="gramEnd"/>
      <w:r w:rsidRPr="00BC25E9">
        <w:rPr>
          <w:sz w:val="24"/>
          <w:lang w:val="en-US"/>
        </w:rPr>
        <w:t xml:space="preserve"> by a conversation between two of Ser Ostfried's soldiers, their words carrying an air of intrigue.</w:t>
      </w:r>
    </w:p>
    <w:p w14:paraId="2A8F5493" w14:textId="77777777" w:rsidR="00BC77E2" w:rsidRPr="00BC25E9" w:rsidRDefault="00BC77E2" w:rsidP="00BC77E2">
      <w:pPr>
        <w:rPr>
          <w:lang w:val="en-US"/>
        </w:rPr>
      </w:pPr>
      <w:r w:rsidRPr="00BC25E9">
        <w:rPr>
          <w:sz w:val="24"/>
          <w:lang w:val="en-US"/>
        </w:rPr>
        <w:t>Curiosity piqued, Adam subtly adjusted his path, allowing himself to eavesdrop on their conversation while maintaining the appearance of a casual passerby. His senses heightened as he listened attentively, hoping to glean valuable information that could shed light on the hidden dynamics within the camp.</w:t>
      </w:r>
    </w:p>
    <w:p w14:paraId="57AC4CF7" w14:textId="7E1B87F8" w:rsidR="00BC77E2" w:rsidRPr="00BC25E9" w:rsidRDefault="00BC77E2" w:rsidP="00BC77E2">
      <w:pPr>
        <w:rPr>
          <w:lang w:val="en-US"/>
        </w:rPr>
      </w:pPr>
      <w:r w:rsidRPr="00BC25E9">
        <w:rPr>
          <w:sz w:val="24"/>
          <w:lang w:val="en-US"/>
        </w:rPr>
        <w:t xml:space="preserve">"You know the Combat Princess Elara has joined our camp," one voice exclaimed, drawing Adam's attention. A deeper voice responded with intrigue, </w:t>
      </w:r>
      <w:r w:rsidRPr="00BC25E9">
        <w:rPr>
          <w:sz w:val="24"/>
          <w:lang w:val="en-US"/>
        </w:rPr>
        <w:lastRenderedPageBreak/>
        <w:t xml:space="preserve">"Really? Oh, her soldiers will be in for a surprise when they witness what unfolds. Ser Ostfried mentioned that it will take the Lord's troops about a week to gather and mobilize fully." Adam's curiosity </w:t>
      </w:r>
      <w:proofErr w:type="gramStart"/>
      <w:r w:rsidRPr="00BC25E9">
        <w:rPr>
          <w:sz w:val="24"/>
          <w:lang w:val="en-US"/>
        </w:rPr>
        <w:t>was piqued</w:t>
      </w:r>
      <w:proofErr w:type="gramEnd"/>
      <w:r w:rsidRPr="00BC25E9">
        <w:rPr>
          <w:sz w:val="24"/>
          <w:lang w:val="en-US"/>
        </w:rPr>
        <w:t xml:space="preserve">, prompting him to approach the soldiers and present himself as a </w:t>
      </w:r>
      <w:r w:rsidR="00BC25E9" w:rsidRPr="00BC25E9">
        <w:rPr>
          <w:sz w:val="24"/>
          <w:lang w:val="en-US"/>
        </w:rPr>
        <w:t>man-at-arms</w:t>
      </w:r>
      <w:r w:rsidRPr="00BC25E9">
        <w:rPr>
          <w:sz w:val="24"/>
          <w:lang w:val="en-US"/>
        </w:rPr>
        <w:t xml:space="preserve"> under Ser Ostfried's command. With a confident stride, he walked towards them and greeted, "Evening. </w:t>
      </w:r>
      <w:proofErr w:type="gramStart"/>
      <w:r w:rsidRPr="00BC25E9">
        <w:rPr>
          <w:sz w:val="24"/>
          <w:lang w:val="en-US"/>
        </w:rPr>
        <w:t>How's</w:t>
      </w:r>
      <w:proofErr w:type="gramEnd"/>
      <w:r w:rsidRPr="00BC25E9">
        <w:rPr>
          <w:sz w:val="24"/>
          <w:lang w:val="en-US"/>
        </w:rPr>
        <w:t xml:space="preserve"> the ale and the pay?" The soldiers looked at Adam, perplexed by his sudden appearance, but the deeper-voiced soldier replied, "The ale is stale, and the pay is far from good." Laughter ensued, shared among the soldiers and Adam alike. </w:t>
      </w:r>
      <w:proofErr w:type="gramStart"/>
      <w:r w:rsidRPr="00BC25E9">
        <w:rPr>
          <w:sz w:val="24"/>
          <w:lang w:val="en-US"/>
        </w:rPr>
        <w:t>Testing</w:t>
      </w:r>
      <w:proofErr w:type="gramEnd"/>
      <w:r w:rsidRPr="00BC25E9">
        <w:rPr>
          <w:sz w:val="24"/>
          <w:lang w:val="en-US"/>
        </w:rPr>
        <w:t xml:space="preserve"> the waters further, Adam asked, "Can I join you and have a seat?" The deeper-voiced soldier quipped, "Well, if you pay for the next round." Adam swiftly responded, his voice filled with intrigue, "If you give me some good rumors, I'll buy two rounds." The other soldier, with a friendly demeanor, chimed in, "We welcome you gladly, my friend." And so, Adam took a seat beside the two soldiers, ready to engage in conversation and uncover any information that might offer insights into the camp's inner workings.</w:t>
      </w:r>
    </w:p>
    <w:p w14:paraId="0811771A" w14:textId="77777777" w:rsidR="00BC77E2" w:rsidRPr="00BC25E9" w:rsidRDefault="00BC77E2" w:rsidP="00BC77E2">
      <w:pPr>
        <w:rPr>
          <w:lang w:val="en-US"/>
        </w:rPr>
      </w:pPr>
      <w:r w:rsidRPr="00BC25E9">
        <w:rPr>
          <w:sz w:val="24"/>
          <w:lang w:val="en-US"/>
        </w:rPr>
        <w:t xml:space="preserve">Adam looked at the soldiers and inquired, "What are your names, my friends?" The first soldier responded, "My name is Kilian, and the deep-voiced guy next to me is Oemar." Adam smiled warmly and replied, "It's a pleasure to meet you, Kilian and Oemar." Curiosity burning inside him, Adam probed </w:t>
      </w:r>
      <w:r w:rsidRPr="00BC25E9">
        <w:rPr>
          <w:sz w:val="24"/>
          <w:lang w:val="en-US"/>
        </w:rPr>
        <w:lastRenderedPageBreak/>
        <w:t xml:space="preserve">further, "So, what were you discussing just now?" Oemar eagerly answered, "Ah, we were just talking about how we managed to set a trap for the Combat Princess. It was quite challenging, you know, but in the end, Ser Ostfried gave up on her and decided to align himself with the other nobles. The war for succession is no joke, you know. If those shitty nobles cared half as much about us common folk as they do about their blue blood, things might be different." Adam </w:t>
      </w:r>
      <w:proofErr w:type="gramStart"/>
      <w:r w:rsidRPr="00BC25E9">
        <w:rPr>
          <w:sz w:val="24"/>
          <w:lang w:val="en-US"/>
        </w:rPr>
        <w:t>was taken</w:t>
      </w:r>
      <w:proofErr w:type="gramEnd"/>
      <w:r w:rsidRPr="00BC25E9">
        <w:rPr>
          <w:sz w:val="24"/>
          <w:lang w:val="en-US"/>
        </w:rPr>
        <w:t xml:space="preserve"> aback by the unexpected revelation but maintained his composure, hiding any hint of surprise. He casually reached into his pouch and placed a small pile of coins on the table next to the soldiers. "Lads, here's your money for the next round," he said, buying himself </w:t>
      </w:r>
      <w:proofErr w:type="gramStart"/>
      <w:r w:rsidRPr="00BC25E9">
        <w:rPr>
          <w:sz w:val="24"/>
          <w:lang w:val="en-US"/>
        </w:rPr>
        <w:t>some</w:t>
      </w:r>
      <w:proofErr w:type="gramEnd"/>
      <w:r w:rsidRPr="00BC25E9">
        <w:rPr>
          <w:sz w:val="24"/>
          <w:lang w:val="en-US"/>
        </w:rPr>
        <w:t xml:space="preserve"> time to formulate the right questions without revealing his true allegiance or intentions.</w:t>
      </w:r>
    </w:p>
    <w:p w14:paraId="2112CBFB" w14:textId="77777777" w:rsidR="00BC77E2" w:rsidRPr="00BC25E9" w:rsidRDefault="00BC77E2" w:rsidP="00BC77E2">
      <w:pPr>
        <w:rPr>
          <w:lang w:val="en-US"/>
        </w:rPr>
      </w:pPr>
      <w:r w:rsidRPr="00BC25E9">
        <w:rPr>
          <w:sz w:val="24"/>
          <w:lang w:val="en-US"/>
        </w:rPr>
        <w:t xml:space="preserve">And so, Adam carefully chose an important question, hoping it </w:t>
      </w:r>
      <w:proofErr w:type="gramStart"/>
      <w:r w:rsidRPr="00BC25E9">
        <w:rPr>
          <w:sz w:val="24"/>
          <w:lang w:val="en-US"/>
        </w:rPr>
        <w:t>wouldn't</w:t>
      </w:r>
      <w:proofErr w:type="gramEnd"/>
      <w:r w:rsidRPr="00BC25E9">
        <w:rPr>
          <w:sz w:val="24"/>
          <w:lang w:val="en-US"/>
        </w:rPr>
        <w:t xml:space="preserve"> raise any suspicion while helping him locate his tent. "What are your thoughts on the positioning of Elara's camp?" he asked. Kilian pondered for a moment before responding, "Well, it does concern me that they have our west side in front of them. However, it shouldn't be a problem since the Lord's forces are expected to attack from the forest line behind them." Adam felt relieved that he asked this question. Not only did he gain information about the whereabouts of his tent, but he also learned about the potential attack strategy of the </w:t>
      </w:r>
      <w:r w:rsidRPr="00BC25E9">
        <w:rPr>
          <w:sz w:val="24"/>
          <w:lang w:val="en-US"/>
        </w:rPr>
        <w:lastRenderedPageBreak/>
        <w:t xml:space="preserve">Lord. In that moment, he realized that Elara had anticipated Ser Ostfried's disloyalty, but the question of how she had foreseen it lingered in his mind. Nonetheless, Adam knew he had to inform her immediately. He stood up and expressed his gratitude to Kilian and Oemar, "Thank you for your company, Kilian and Oemar, but I'm afraid I must seek the company of a lady now." He chuckled, attempting to create an excuse to leave. Oemar stood up and patted Adam's shoulder, saying, "My friend, the next time we meet, you must reveal your name to us. But before you go, keep an eye out for a lady named Arrie. Trust me, her skills are unparalleled." Oemar laughed mischievously, bidding Adam farewell. Slowly and discreetly, Adam distanced himself from Ser Ostfried's camp and set off to find Elara. The moon stood high in the sky, casting a pale glow over the camp, which had quieted down but was still far from empty. Adam carefully moved through the camp, striving to avoid suspicion and conceal his </w:t>
      </w:r>
      <w:proofErr w:type="gramStart"/>
      <w:r w:rsidRPr="00BC25E9">
        <w:rPr>
          <w:sz w:val="24"/>
          <w:lang w:val="en-US"/>
        </w:rPr>
        <w:t>true identity</w:t>
      </w:r>
      <w:proofErr w:type="gramEnd"/>
      <w:r w:rsidRPr="00BC25E9">
        <w:rPr>
          <w:sz w:val="24"/>
          <w:lang w:val="en-US"/>
        </w:rPr>
        <w:t>.</w:t>
      </w:r>
    </w:p>
    <w:p w14:paraId="6928241D"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43FE54C3" w14:textId="7DB2F7E8" w:rsidR="00BC77E2" w:rsidRDefault="00BC77E2" w:rsidP="00BC77E2">
      <w:pPr>
        <w:pStyle w:val="Heading1"/>
      </w:pPr>
      <w:bookmarkStart w:id="7" w:name="_Toc170848972"/>
      <w:r>
        <w:lastRenderedPageBreak/>
        <w:t xml:space="preserve">Chapter 7: A Hidden Fire </w:t>
      </w:r>
      <w:r w:rsidR="00BC25E9">
        <w:t>Setting</w:t>
      </w:r>
      <w:r>
        <w:t xml:space="preserve"> </w:t>
      </w:r>
      <w:proofErr w:type="spellStart"/>
      <w:r>
        <w:t>ablaze</w:t>
      </w:r>
      <w:bookmarkEnd w:id="7"/>
      <w:proofErr w:type="spellEnd"/>
    </w:p>
    <w:p w14:paraId="0F0689B8" w14:textId="77777777" w:rsidR="00BC77E2" w:rsidRPr="00BC25E9" w:rsidRDefault="00BC77E2" w:rsidP="00BC77E2">
      <w:pPr>
        <w:rPr>
          <w:lang w:val="en-US"/>
        </w:rPr>
      </w:pPr>
      <w:r w:rsidRPr="00BC25E9">
        <w:rPr>
          <w:sz w:val="24"/>
          <w:lang w:val="en-US"/>
        </w:rPr>
        <w:t xml:space="preserve">And after a while, Adam finally reached Elara's tent and hurriedly entered. However, he </w:t>
      </w:r>
      <w:proofErr w:type="gramStart"/>
      <w:r w:rsidRPr="00BC25E9">
        <w:rPr>
          <w:sz w:val="24"/>
          <w:lang w:val="en-US"/>
        </w:rPr>
        <w:t>was taken</w:t>
      </w:r>
      <w:proofErr w:type="gramEnd"/>
      <w:r w:rsidRPr="00BC25E9">
        <w:rPr>
          <w:sz w:val="24"/>
          <w:lang w:val="en-US"/>
        </w:rPr>
        <w:t xml:space="preserve"> aback by an unexpected sight. There stood Elara, </w:t>
      </w:r>
      <w:proofErr w:type="gramStart"/>
      <w:r w:rsidRPr="00BC25E9">
        <w:rPr>
          <w:sz w:val="24"/>
          <w:lang w:val="en-US"/>
        </w:rPr>
        <w:t>in the midst of</w:t>
      </w:r>
      <w:proofErr w:type="gramEnd"/>
      <w:r w:rsidRPr="00BC25E9">
        <w:rPr>
          <w:sz w:val="24"/>
          <w:lang w:val="en-US"/>
        </w:rPr>
        <w:t xml:space="preserve"> changing into her nightgown. Her flowing, untied hair cascaded down her back, and her figure, reflected in the mirror, was captivating. The air between them grew tense as Elara locked eyes with Adam, who stood frozen in shock. Though the moment lasted mere seconds, it felt like an eternity for </w:t>
      </w:r>
      <w:proofErr w:type="gramStart"/>
      <w:r w:rsidRPr="00BC25E9">
        <w:rPr>
          <w:sz w:val="24"/>
          <w:lang w:val="en-US"/>
        </w:rPr>
        <w:t>both of them</w:t>
      </w:r>
      <w:proofErr w:type="gramEnd"/>
      <w:r w:rsidRPr="00BC25E9">
        <w:rPr>
          <w:sz w:val="24"/>
          <w:lang w:val="en-US"/>
        </w:rPr>
        <w:t>.</w:t>
      </w:r>
    </w:p>
    <w:p w14:paraId="08DE1943" w14:textId="77777777" w:rsidR="00BC77E2" w:rsidRPr="00BC25E9" w:rsidRDefault="00BC77E2" w:rsidP="00BC77E2">
      <w:pPr>
        <w:rPr>
          <w:lang w:val="en-US"/>
        </w:rPr>
      </w:pPr>
      <w:r w:rsidRPr="00BC25E9">
        <w:rPr>
          <w:sz w:val="24"/>
          <w:lang w:val="en-US"/>
        </w:rPr>
        <w:t>Suddenly, Adam's mind snapped back to reality, and he quickly apologized, turning away from Elara. The Commander, visibly upset, began to voice her frustration in an aggressive and dominating tone. "Recruit Adam, what audacity do you have to storm in—" Before she could finish her sentence, Adam interrupted with a calm but firm voice, "It's a trap."</w:t>
      </w:r>
    </w:p>
    <w:p w14:paraId="4B7BC268" w14:textId="77777777" w:rsidR="00BC77E2" w:rsidRPr="00BC25E9" w:rsidRDefault="00BC77E2" w:rsidP="00BC77E2">
      <w:pPr>
        <w:rPr>
          <w:lang w:val="en-US"/>
        </w:rPr>
      </w:pPr>
      <w:r w:rsidRPr="00BC25E9">
        <w:rPr>
          <w:sz w:val="24"/>
          <w:lang w:val="en-US"/>
        </w:rPr>
        <w:t xml:space="preserve">Elara </w:t>
      </w:r>
      <w:proofErr w:type="gramStart"/>
      <w:r w:rsidRPr="00BC25E9">
        <w:rPr>
          <w:sz w:val="24"/>
          <w:lang w:val="en-US"/>
        </w:rPr>
        <w:t>was taken</w:t>
      </w:r>
      <w:proofErr w:type="gramEnd"/>
      <w:r w:rsidRPr="00BC25E9">
        <w:rPr>
          <w:sz w:val="24"/>
          <w:lang w:val="en-US"/>
        </w:rPr>
        <w:t xml:space="preserve"> aback by Adam's unexpected declaration but sensed the seriousness in his tone. Hastily, she grabbed a nearby coat and wrapped it around her body, concealing her almost nude figure. Adam continued, "Ser Ostfried has switched sides, just as you suspected." Elara's confusion lingered, and she questioned the validity of Adam's </w:t>
      </w:r>
      <w:r w:rsidRPr="00BC25E9">
        <w:rPr>
          <w:sz w:val="24"/>
          <w:lang w:val="en-US"/>
        </w:rPr>
        <w:lastRenderedPageBreak/>
        <w:t>statement, rightfully seeking proof. "And how do you prove it?" she asked.</w:t>
      </w:r>
    </w:p>
    <w:p w14:paraId="65DDE9EB" w14:textId="5C398BF0" w:rsidR="00BC77E2" w:rsidRPr="00BC25E9" w:rsidRDefault="00BC77E2" w:rsidP="00BC77E2">
      <w:pPr>
        <w:rPr>
          <w:lang w:val="en-US"/>
        </w:rPr>
      </w:pPr>
      <w:r w:rsidRPr="00BC25E9">
        <w:rPr>
          <w:sz w:val="24"/>
          <w:lang w:val="en-US"/>
        </w:rPr>
        <w:t>Adam, knowing he lacked concrete evidence, responded, "I spoke with some m</w:t>
      </w:r>
      <w:r w:rsidR="00BC25E9">
        <w:rPr>
          <w:sz w:val="24"/>
          <w:lang w:val="en-US"/>
        </w:rPr>
        <w:t>a</w:t>
      </w:r>
      <w:r w:rsidRPr="00BC25E9">
        <w:rPr>
          <w:sz w:val="24"/>
          <w:lang w:val="en-US"/>
        </w:rPr>
        <w:t xml:space="preserve">n-at-arms who serve under Ser Ostfried. They confirmed his alliance with the opposing nobles. He has made a pact with the Lord of the city, planning to launch an attack against you in a week's </w:t>
      </w:r>
      <w:proofErr w:type="gramStart"/>
      <w:r w:rsidRPr="00BC25E9">
        <w:rPr>
          <w:sz w:val="24"/>
          <w:lang w:val="en-US"/>
        </w:rPr>
        <w:t>time, once</w:t>
      </w:r>
      <w:proofErr w:type="gramEnd"/>
      <w:r w:rsidRPr="00BC25E9">
        <w:rPr>
          <w:sz w:val="24"/>
          <w:lang w:val="en-US"/>
        </w:rPr>
        <w:t xml:space="preserve"> his levies are assembled. Their strategy is to strike from the forest line behind us."</w:t>
      </w:r>
    </w:p>
    <w:p w14:paraId="0D63C9EB" w14:textId="77777777" w:rsidR="00BC77E2" w:rsidRPr="00BC25E9" w:rsidRDefault="00BC77E2" w:rsidP="00BC77E2">
      <w:pPr>
        <w:rPr>
          <w:lang w:val="en-US"/>
        </w:rPr>
      </w:pPr>
      <w:r w:rsidRPr="00BC25E9">
        <w:rPr>
          <w:sz w:val="24"/>
          <w:lang w:val="en-US"/>
        </w:rPr>
        <w:t>Elara fell into a pensive silence, her response a mere "Huh" that conveyed the weight of Adam's revelation. Adam remained still, waiting for Elara's guidance. After a moment, he gathered the courage to ask, "What is your plan, Commander? Shall we retreat from their camp?"</w:t>
      </w:r>
    </w:p>
    <w:p w14:paraId="48460547" w14:textId="77777777" w:rsidR="00BC77E2" w:rsidRPr="00BC25E9" w:rsidRDefault="00BC77E2" w:rsidP="00BC77E2">
      <w:pPr>
        <w:rPr>
          <w:lang w:val="en-US"/>
        </w:rPr>
      </w:pPr>
      <w:r w:rsidRPr="00BC25E9">
        <w:rPr>
          <w:sz w:val="24"/>
          <w:lang w:val="en-US"/>
        </w:rPr>
        <w:t>Elara, uncertain but determined, lowered herself onto her chair and gazed at the ceiling of her tent. With a thoughtful expression, she began to speak, carefully choosing her words. "Retreating would expose our knowledge of the trap," she mused aloud. "We cannot simply move our troops either, as it would raise suspicions. To reposition ourselves within their camp, we need a legitimate reason."</w:t>
      </w:r>
    </w:p>
    <w:p w14:paraId="41454484" w14:textId="2A545915" w:rsidR="00BC77E2" w:rsidRPr="00BC25E9" w:rsidRDefault="00BC77E2" w:rsidP="00BC77E2">
      <w:pPr>
        <w:rPr>
          <w:lang w:val="en-US"/>
        </w:rPr>
      </w:pPr>
      <w:r w:rsidRPr="00BC25E9">
        <w:rPr>
          <w:sz w:val="24"/>
          <w:lang w:val="en-US"/>
        </w:rPr>
        <w:t xml:space="preserve">"Perhaps a fire in the woods," Adam suggested. "If we ignite the forest, it </w:t>
      </w:r>
      <w:r w:rsidR="00BC25E9" w:rsidRPr="00BC25E9">
        <w:rPr>
          <w:sz w:val="24"/>
          <w:lang w:val="en-US"/>
        </w:rPr>
        <w:t>will</w:t>
      </w:r>
      <w:r w:rsidRPr="00BC25E9">
        <w:rPr>
          <w:sz w:val="24"/>
          <w:lang w:val="en-US"/>
        </w:rPr>
        <w:t xml:space="preserve"> pose a genuine threat to our camp, and Ser Ostfried would struggle to deny it without revealing his treason towards you."</w:t>
      </w:r>
    </w:p>
    <w:p w14:paraId="19625FFC" w14:textId="77777777" w:rsidR="00BC77E2" w:rsidRPr="00BC25E9" w:rsidRDefault="00BC77E2" w:rsidP="00BC77E2">
      <w:pPr>
        <w:rPr>
          <w:lang w:val="en-US"/>
        </w:rPr>
      </w:pPr>
      <w:r w:rsidRPr="00BC25E9">
        <w:rPr>
          <w:sz w:val="24"/>
          <w:lang w:val="en-US"/>
        </w:rPr>
        <w:lastRenderedPageBreak/>
        <w:t>Elara pondered the idea in silence, weighing its potential advantages and risks. Finally, she responded, her voice resolute. "I will assign two men to accompany you. Choose one more from our ranks. Together, the four of you will set fire to the forest, allowing it to burn out of control. Waste no time, I will gather them while you locate your tent mate."</w:t>
      </w:r>
    </w:p>
    <w:p w14:paraId="6E090CD4" w14:textId="77777777" w:rsidR="00BC77E2" w:rsidRPr="00BC25E9" w:rsidRDefault="00BC77E2" w:rsidP="00BC77E2">
      <w:pPr>
        <w:rPr>
          <w:lang w:val="en-US"/>
        </w:rPr>
      </w:pPr>
      <w:r w:rsidRPr="00BC25E9">
        <w:rPr>
          <w:sz w:val="24"/>
          <w:lang w:val="en-US"/>
        </w:rPr>
        <w:t xml:space="preserve">As Adam became more familiar with their new campsite, he navigated the surroundings with greater ease, locating his tent in just 30 minutes. As he entered the tent, he </w:t>
      </w:r>
      <w:proofErr w:type="gramStart"/>
      <w:r w:rsidRPr="00BC25E9">
        <w:rPr>
          <w:sz w:val="24"/>
          <w:lang w:val="en-US"/>
        </w:rPr>
        <w:t>was met</w:t>
      </w:r>
      <w:proofErr w:type="gramEnd"/>
      <w:r w:rsidRPr="00BC25E9">
        <w:rPr>
          <w:sz w:val="24"/>
          <w:lang w:val="en-US"/>
        </w:rPr>
        <w:t xml:space="preserve"> with Maximillian's familiar outburst, "YOU FUCKER, CAN'T YOU SEE-?" However, Maximillian's words trailed off as he noticed the distressed expression on Adam's face.</w:t>
      </w:r>
    </w:p>
    <w:p w14:paraId="6C3E0963" w14:textId="77777777" w:rsidR="00BC77E2" w:rsidRPr="00BC25E9" w:rsidRDefault="00BC77E2" w:rsidP="00BC77E2">
      <w:pPr>
        <w:rPr>
          <w:lang w:val="en-US"/>
        </w:rPr>
      </w:pPr>
      <w:r w:rsidRPr="00BC25E9">
        <w:rPr>
          <w:sz w:val="24"/>
          <w:lang w:val="en-US"/>
        </w:rPr>
        <w:t xml:space="preserve">"Get up, dress yourself, and come out," Adam instructed Maximillian sternly, interrupting any further protest. Confused, Maximillian started to question, "But wh-" only to </w:t>
      </w:r>
      <w:proofErr w:type="gramStart"/>
      <w:r w:rsidRPr="00BC25E9">
        <w:rPr>
          <w:sz w:val="24"/>
          <w:lang w:val="en-US"/>
        </w:rPr>
        <w:t>be cut</w:t>
      </w:r>
      <w:proofErr w:type="gramEnd"/>
      <w:r w:rsidRPr="00BC25E9">
        <w:rPr>
          <w:sz w:val="24"/>
          <w:lang w:val="en-US"/>
        </w:rPr>
        <w:t xml:space="preserve"> off by Adam's forceful shout, "NOW!" Complying with Adam's command, Maximillian hastily dressed and emerged from their tent within 30 seconds with a woman leaving just behind him.</w:t>
      </w:r>
    </w:p>
    <w:p w14:paraId="22FB1C38" w14:textId="77777777" w:rsidR="00BC77E2" w:rsidRPr="00BC25E9" w:rsidRDefault="00BC77E2" w:rsidP="00BC77E2">
      <w:pPr>
        <w:rPr>
          <w:lang w:val="en-US"/>
        </w:rPr>
      </w:pPr>
      <w:r w:rsidRPr="00BC25E9">
        <w:rPr>
          <w:sz w:val="24"/>
          <w:lang w:val="en-US"/>
        </w:rPr>
        <w:t xml:space="preserve">"You know you owe me two favors by now," Maximillian quipped, following Adam as they made their way to Elara's tent. As Adam entered the tent without uttering a word, Maximillian looked at him with a perplexed expression. "Are you trying to get </w:t>
      </w:r>
      <w:r w:rsidRPr="00BC25E9">
        <w:rPr>
          <w:sz w:val="24"/>
          <w:lang w:val="en-US"/>
        </w:rPr>
        <w:lastRenderedPageBreak/>
        <w:t>yourself killed?" Maximillian asked, concern evident in his voice.</w:t>
      </w:r>
    </w:p>
    <w:p w14:paraId="1676508F" w14:textId="77777777" w:rsidR="00BC77E2" w:rsidRPr="00BC25E9" w:rsidRDefault="00BC77E2" w:rsidP="00BC77E2">
      <w:pPr>
        <w:rPr>
          <w:lang w:val="en-US"/>
        </w:rPr>
      </w:pPr>
      <w:r w:rsidRPr="00BC25E9">
        <w:rPr>
          <w:sz w:val="24"/>
          <w:lang w:val="en-US"/>
        </w:rPr>
        <w:t xml:space="preserve">"COME IN," Adam responded aggressively, gesturing for Maximillian to join him. Inside the tent, Elara had already selected the two additional soldiers for the mission. She began speaking, her voice commanding, "The four of you will embark on a mission of utmost secrecy. You will </w:t>
      </w:r>
      <w:proofErr w:type="gramStart"/>
      <w:r w:rsidRPr="00BC25E9">
        <w:rPr>
          <w:sz w:val="24"/>
          <w:lang w:val="en-US"/>
        </w:rPr>
        <w:t>be provided</w:t>
      </w:r>
      <w:proofErr w:type="gramEnd"/>
      <w:r w:rsidRPr="00BC25E9">
        <w:rPr>
          <w:sz w:val="24"/>
          <w:lang w:val="en-US"/>
        </w:rPr>
        <w:t xml:space="preserve"> with two backpacks and your task is to ignite the forest behind us. This mission must remain undisclosed. Do you understand?"</w:t>
      </w:r>
    </w:p>
    <w:p w14:paraId="53FD4AFA" w14:textId="77777777" w:rsidR="00BC77E2" w:rsidRPr="00BC25E9" w:rsidRDefault="00BC77E2" w:rsidP="00BC77E2">
      <w:pPr>
        <w:rPr>
          <w:lang w:val="en-US"/>
        </w:rPr>
      </w:pPr>
      <w:r w:rsidRPr="00BC25E9">
        <w:rPr>
          <w:sz w:val="24"/>
          <w:lang w:val="en-US"/>
        </w:rPr>
        <w:t xml:space="preserve">Adam and the two chosen soldiers saluted in unison and replied, "Yes, Commander." Maximillian, still perplexed, stood there, trying to comprehend the situation. However, he </w:t>
      </w:r>
      <w:proofErr w:type="gramStart"/>
      <w:r w:rsidRPr="00BC25E9">
        <w:rPr>
          <w:sz w:val="24"/>
          <w:lang w:val="en-US"/>
        </w:rPr>
        <w:t>was quickly pulled</w:t>
      </w:r>
      <w:proofErr w:type="gramEnd"/>
      <w:r w:rsidRPr="00BC25E9">
        <w:rPr>
          <w:sz w:val="24"/>
          <w:lang w:val="en-US"/>
        </w:rPr>
        <w:t xml:space="preserve"> along by Adam as they made their way towards the forest.</w:t>
      </w:r>
    </w:p>
    <w:p w14:paraId="3732282C" w14:textId="77777777" w:rsidR="00BC77E2" w:rsidRPr="00BC25E9" w:rsidRDefault="00BC77E2" w:rsidP="00BC77E2">
      <w:pPr>
        <w:rPr>
          <w:lang w:val="en-US"/>
        </w:rPr>
      </w:pPr>
      <w:r w:rsidRPr="00BC25E9">
        <w:rPr>
          <w:sz w:val="24"/>
          <w:lang w:val="en-US"/>
        </w:rPr>
        <w:t xml:space="preserve">The four men ventured deep into the forest, their mission clear in their minds. They strategically set trees ablaze and ignited multiple fires designed to spread the flames rapidly. It </w:t>
      </w:r>
      <w:proofErr w:type="gramStart"/>
      <w:r w:rsidRPr="00BC25E9">
        <w:rPr>
          <w:sz w:val="24"/>
          <w:lang w:val="en-US"/>
        </w:rPr>
        <w:t>didn't</w:t>
      </w:r>
      <w:proofErr w:type="gramEnd"/>
      <w:r w:rsidRPr="00BC25E9">
        <w:rPr>
          <w:sz w:val="24"/>
          <w:lang w:val="en-US"/>
        </w:rPr>
        <w:t xml:space="preserve"> take long before the forest was engulfed in fire, catching the attention of the camp. The sound of bells ringing echoed through the air as a signal of the unfolding chaos.</w:t>
      </w:r>
    </w:p>
    <w:p w14:paraId="1A3BE12D" w14:textId="77777777" w:rsidR="00BC77E2" w:rsidRPr="00BC25E9" w:rsidRDefault="00BC77E2" w:rsidP="00BC77E2">
      <w:pPr>
        <w:rPr>
          <w:lang w:val="en-US"/>
        </w:rPr>
      </w:pPr>
      <w:r w:rsidRPr="00BC25E9">
        <w:rPr>
          <w:sz w:val="24"/>
          <w:lang w:val="en-US"/>
        </w:rPr>
        <w:t xml:space="preserve">And so, with a sense of urgency, the men tossed the backpacks into the fire, watching as the flames consumed them. Adam and Maximillian, still in a state of uncertainty, separated from the other two </w:t>
      </w:r>
      <w:r w:rsidRPr="00BC25E9">
        <w:rPr>
          <w:sz w:val="24"/>
          <w:lang w:val="en-US"/>
        </w:rPr>
        <w:lastRenderedPageBreak/>
        <w:t>soldiers whose names remained unknown to them. Maximillian, grappling with his confusion, attempted to extract information from Adam, but he remained tight-lipped, resembling a sealed book. Not a single word escaped Adam's lips, adding to the mounting questions that gnawed at his soul.</w:t>
      </w:r>
    </w:p>
    <w:p w14:paraId="063A2FE0" w14:textId="77777777" w:rsidR="00BC77E2" w:rsidRPr="00BC25E9" w:rsidRDefault="00BC77E2" w:rsidP="00BC77E2">
      <w:pPr>
        <w:rPr>
          <w:lang w:val="en-US"/>
        </w:rPr>
      </w:pPr>
      <w:r w:rsidRPr="00BC25E9">
        <w:rPr>
          <w:sz w:val="24"/>
          <w:lang w:val="en-US"/>
        </w:rPr>
        <w:t xml:space="preserve">As the forest burned, the four men remained focused and resolute, silently completing their mission. Not a single word </w:t>
      </w:r>
      <w:proofErr w:type="gramStart"/>
      <w:r w:rsidRPr="00BC25E9">
        <w:rPr>
          <w:sz w:val="24"/>
          <w:lang w:val="en-US"/>
        </w:rPr>
        <w:t>was exchanged</w:t>
      </w:r>
      <w:proofErr w:type="gramEnd"/>
      <w:r w:rsidRPr="00BC25E9">
        <w:rPr>
          <w:sz w:val="24"/>
          <w:lang w:val="en-US"/>
        </w:rPr>
        <w:t xml:space="preserve"> among them, their actions speaking volumes. With the distant sound of the bells growing louder, signaling the growing awareness of the fire, they made their way back to the safety of Elara's camp, their duty fulfilled.</w:t>
      </w:r>
    </w:p>
    <w:p w14:paraId="014B6485" w14:textId="77777777" w:rsidR="00BC77E2" w:rsidRPr="00BC25E9" w:rsidRDefault="00BC77E2" w:rsidP="00BC77E2">
      <w:pPr>
        <w:rPr>
          <w:lang w:val="en-US"/>
        </w:rPr>
      </w:pPr>
      <w:r w:rsidRPr="00BC25E9">
        <w:rPr>
          <w:sz w:val="24"/>
          <w:lang w:val="en-US"/>
        </w:rPr>
        <w:t>Unable to bear the weight of silence any longer, Adam turned to Maximillian on their way back and spoke with conviction, "Just trust me, okay? With me by your side, you won't die." Maximillian's anxiety only intensified at the cryptic statement, but he responded softly, "Okay, Adam..." Both men continued their journey back to their tent, their minds consumed by a sense of urgency.</w:t>
      </w:r>
    </w:p>
    <w:p w14:paraId="445BE203" w14:textId="77777777" w:rsidR="00BC77E2" w:rsidRPr="00BC25E9" w:rsidRDefault="00BC77E2" w:rsidP="00BC77E2">
      <w:pPr>
        <w:rPr>
          <w:lang w:val="en-US"/>
        </w:rPr>
      </w:pPr>
      <w:r w:rsidRPr="00BC25E9">
        <w:rPr>
          <w:sz w:val="24"/>
          <w:lang w:val="en-US"/>
        </w:rPr>
        <w:t xml:space="preserve">Upon reaching their tent, they immediately engaged in packing, mirroring the frantic pace of their fellow soldiers that combined with their cursing and shouting. The urgency to pack swiftly stemmed from the fear that the advancing fire might encroach upon their camp. Their movements were swift and purposeful, driven by the shared determination to </w:t>
      </w:r>
      <w:r w:rsidRPr="00BC25E9">
        <w:rPr>
          <w:sz w:val="24"/>
          <w:lang w:val="en-US"/>
        </w:rPr>
        <w:lastRenderedPageBreak/>
        <w:t>ensure their safety and the preservation of their belongings.</w:t>
      </w:r>
    </w:p>
    <w:p w14:paraId="13FA6090" w14:textId="77777777" w:rsidR="00BC77E2" w:rsidRPr="00BC25E9" w:rsidRDefault="00BC77E2" w:rsidP="00BC77E2">
      <w:pPr>
        <w:rPr>
          <w:lang w:val="en-US"/>
        </w:rPr>
      </w:pPr>
      <w:r w:rsidRPr="00BC25E9">
        <w:rPr>
          <w:sz w:val="24"/>
          <w:lang w:val="en-US"/>
        </w:rPr>
        <w:t>The atmosphere within the camp grew increasingly tense as the crackling sound of the spreading fire reached their ears. The urgency and collective effort were palpable as soldiers hurriedly packed their belongings, knowing that time was of the essence. The flickering glow of the approaching flames cast an eerie light upon their faces, a stark reminder of the imminent danger that lurked just beyond the camp's borders.</w:t>
      </w:r>
    </w:p>
    <w:p w14:paraId="07574098" w14:textId="77777777" w:rsidR="00BC77E2" w:rsidRPr="00BC25E9" w:rsidRDefault="00BC77E2" w:rsidP="00BC77E2">
      <w:pPr>
        <w:rPr>
          <w:lang w:val="en-US"/>
        </w:rPr>
      </w:pPr>
      <w:r w:rsidRPr="00BC25E9">
        <w:rPr>
          <w:sz w:val="24"/>
          <w:lang w:val="en-US"/>
        </w:rPr>
        <w:t>Amidst the chaos, Adam and Maximillian worked in synchrony, their movements fluid and efficient. Although uncertainty lingered in the air, their unspoken bond and mutual trust provided a glimmer of reassurance. They moved with determination, aware that their swift actions could mean the difference between safety and peril.</w:t>
      </w:r>
    </w:p>
    <w:p w14:paraId="3955B740" w14:textId="77777777" w:rsidR="00BC77E2" w:rsidRPr="00BC25E9" w:rsidRDefault="00BC77E2" w:rsidP="00BC77E2">
      <w:pPr>
        <w:rPr>
          <w:lang w:val="en-US"/>
        </w:rPr>
      </w:pPr>
      <w:r w:rsidRPr="00BC25E9">
        <w:rPr>
          <w:sz w:val="24"/>
          <w:lang w:val="en-US"/>
        </w:rPr>
        <w:t>As they packed their belongings, their focus remained steadfast, blocking out the growing commotion and the crackling of the encroaching fire. Time seemed to blur as they methodically secured their possessions, their shared purpose driving them forward. Each item carefully folded and stowed, they aimed to leave no trace behind, a testament to their commitment and resilience in the face of adversity.</w:t>
      </w:r>
    </w:p>
    <w:p w14:paraId="2863D649" w14:textId="77777777" w:rsidR="00BC77E2" w:rsidRPr="00BC25E9" w:rsidRDefault="00BC77E2" w:rsidP="00BC77E2">
      <w:pPr>
        <w:rPr>
          <w:lang w:val="en-US"/>
        </w:rPr>
      </w:pPr>
      <w:r w:rsidRPr="00BC25E9">
        <w:rPr>
          <w:sz w:val="24"/>
          <w:lang w:val="en-US"/>
        </w:rPr>
        <w:t xml:space="preserve">And so, their tent </w:t>
      </w:r>
      <w:proofErr w:type="gramStart"/>
      <w:r w:rsidRPr="00BC25E9">
        <w:rPr>
          <w:sz w:val="24"/>
          <w:lang w:val="en-US"/>
        </w:rPr>
        <w:t>was once again packed</w:t>
      </w:r>
      <w:proofErr w:type="gramEnd"/>
      <w:r w:rsidRPr="00BC25E9">
        <w:rPr>
          <w:sz w:val="24"/>
          <w:lang w:val="en-US"/>
        </w:rPr>
        <w:t xml:space="preserve"> onto a wagon, ready for the journey ahead. Adam and </w:t>
      </w:r>
      <w:r w:rsidRPr="00BC25E9">
        <w:rPr>
          <w:sz w:val="24"/>
          <w:lang w:val="en-US"/>
        </w:rPr>
        <w:lastRenderedPageBreak/>
        <w:t>Maximillian, their muscles weary from the day's arduous labor, positioned themselves at the front, prepared to pull the weight of the wagon once more. Despite the physical strain and fatigue that threatened to slow their pace, they remained resolute, determined to keep pace with the convoy.</w:t>
      </w:r>
    </w:p>
    <w:p w14:paraId="192085AA" w14:textId="77777777" w:rsidR="00BC77E2" w:rsidRPr="00BC25E9" w:rsidRDefault="00BC77E2" w:rsidP="00BC77E2">
      <w:pPr>
        <w:rPr>
          <w:lang w:val="en-US"/>
        </w:rPr>
      </w:pPr>
      <w:r w:rsidRPr="00BC25E9">
        <w:rPr>
          <w:sz w:val="24"/>
          <w:lang w:val="en-US"/>
        </w:rPr>
        <w:t xml:space="preserve">With each step forward, they found solace in the knowledge that their efforts were integral to Elara's strategic plan. The camp had </w:t>
      </w:r>
      <w:proofErr w:type="gramStart"/>
      <w:r w:rsidRPr="00BC25E9">
        <w:rPr>
          <w:sz w:val="24"/>
          <w:lang w:val="en-US"/>
        </w:rPr>
        <w:t>been relocated</w:t>
      </w:r>
      <w:proofErr w:type="gramEnd"/>
      <w:r w:rsidRPr="00BC25E9">
        <w:rPr>
          <w:sz w:val="24"/>
          <w:lang w:val="en-US"/>
        </w:rPr>
        <w:t>, a calculated maneuver designed to disrupt the intentions of the cunning Lord of the City and the treacherous Ser Ostfried Zangenberg. Their unwavering commitment propelled them forward, keeping them in perfect alignment with the rest of the camp, neither falling behind nor colliding with other wagons.</w:t>
      </w:r>
    </w:p>
    <w:p w14:paraId="0FB487C1" w14:textId="77777777" w:rsidR="00BC77E2" w:rsidRPr="00BC25E9" w:rsidRDefault="00BC77E2" w:rsidP="00BC77E2">
      <w:pPr>
        <w:rPr>
          <w:lang w:val="en-US"/>
        </w:rPr>
      </w:pPr>
      <w:r w:rsidRPr="00BC25E9">
        <w:rPr>
          <w:sz w:val="24"/>
          <w:lang w:val="en-US"/>
        </w:rPr>
        <w:t xml:space="preserve">As they moved in unison, the weight of the wagon bearing down on them, their shared determination formed an unbreakable bond. Together, they pressed onward, ready to face whatever challenges lay ahead. Their steadfastness mirrored the resilience and indomitable spirit that defined Elara's camp, a force to </w:t>
      </w:r>
      <w:proofErr w:type="gramStart"/>
      <w:r w:rsidRPr="00BC25E9">
        <w:rPr>
          <w:sz w:val="24"/>
          <w:lang w:val="en-US"/>
        </w:rPr>
        <w:t>be reckoned</w:t>
      </w:r>
      <w:proofErr w:type="gramEnd"/>
      <w:r w:rsidRPr="00BC25E9">
        <w:rPr>
          <w:sz w:val="24"/>
          <w:lang w:val="en-US"/>
        </w:rPr>
        <w:t xml:space="preserve"> with in the face of adversity.</w:t>
      </w:r>
    </w:p>
    <w:p w14:paraId="1BC8A50C" w14:textId="77777777" w:rsidR="00BC77E2" w:rsidRPr="00BC25E9" w:rsidRDefault="00BC77E2" w:rsidP="00BC77E2">
      <w:pPr>
        <w:rPr>
          <w:lang w:val="en-US"/>
        </w:rPr>
      </w:pPr>
      <w:r w:rsidRPr="00BC25E9">
        <w:rPr>
          <w:sz w:val="24"/>
          <w:lang w:val="en-US"/>
        </w:rPr>
        <w:t>And so, with synchronized steps and unwavering resolve, they joined the convoy, a vital part of Elara's ever-evolving strategy. Their journey continued, guided by the relentless pursuit of their mission and the unwavering loyalty that bound them together.</w:t>
      </w:r>
    </w:p>
    <w:p w14:paraId="7B707E18" w14:textId="77777777" w:rsidR="00BC77E2" w:rsidRPr="00BC25E9" w:rsidRDefault="00BC77E2" w:rsidP="00BC77E2">
      <w:pPr>
        <w:rPr>
          <w:lang w:val="en-US"/>
        </w:rPr>
      </w:pPr>
      <w:r w:rsidRPr="00BC25E9">
        <w:rPr>
          <w:sz w:val="24"/>
          <w:lang w:val="en-US"/>
        </w:rPr>
        <w:lastRenderedPageBreak/>
        <w:t>And so, the convoy came to a halt in a wide, open meadow, carefully chosen by Elara as their new campsite. The bustling activity of unloading and setting up camp commenced, with Maximillian and Adam among those contributing to the effort. Despite their weary arms, strained from the day's labor, they persevered, refusing to let the weight of their tent defeat them.</w:t>
      </w:r>
    </w:p>
    <w:p w14:paraId="25A25C86" w14:textId="77777777" w:rsidR="00BC77E2" w:rsidRPr="00BC25E9" w:rsidRDefault="00BC77E2" w:rsidP="00BC77E2">
      <w:pPr>
        <w:rPr>
          <w:lang w:val="en-US"/>
        </w:rPr>
      </w:pPr>
      <w:r w:rsidRPr="00BC25E9">
        <w:rPr>
          <w:sz w:val="24"/>
          <w:lang w:val="en-US"/>
        </w:rPr>
        <w:t xml:space="preserve">For thirty minutes that felt like an eternity, they worked tirelessly, assembling their </w:t>
      </w:r>
      <w:proofErr w:type="gramStart"/>
      <w:r w:rsidRPr="00BC25E9">
        <w:rPr>
          <w:sz w:val="24"/>
          <w:lang w:val="en-US"/>
        </w:rPr>
        <w:t>shelter</w:t>
      </w:r>
      <w:proofErr w:type="gramEnd"/>
      <w:r w:rsidRPr="00BC25E9">
        <w:rPr>
          <w:sz w:val="24"/>
          <w:lang w:val="en-US"/>
        </w:rPr>
        <w:t xml:space="preserve"> and arranging their beds. As they gently placed Maximillian's bed in its designated spot, exhaustion washed over them. Maximillian, turning to face Adam, </w:t>
      </w:r>
      <w:proofErr w:type="gramStart"/>
      <w:r w:rsidRPr="00BC25E9">
        <w:rPr>
          <w:sz w:val="24"/>
          <w:lang w:val="en-US"/>
        </w:rPr>
        <w:t>couldn't</w:t>
      </w:r>
      <w:proofErr w:type="gramEnd"/>
      <w:r w:rsidRPr="00BC25E9">
        <w:rPr>
          <w:sz w:val="24"/>
          <w:lang w:val="en-US"/>
        </w:rPr>
        <w:t xml:space="preserve"> help but tease, "So, when will you finally pay for those two prostitutes, Adam?" His laughter filled the air, expecting a witty response.</w:t>
      </w:r>
    </w:p>
    <w:p w14:paraId="60C4599E" w14:textId="77777777" w:rsidR="00BC77E2" w:rsidRPr="00BC25E9" w:rsidRDefault="00BC77E2" w:rsidP="00BC77E2">
      <w:pPr>
        <w:rPr>
          <w:lang w:val="en-US"/>
        </w:rPr>
      </w:pPr>
      <w:r w:rsidRPr="00BC25E9">
        <w:rPr>
          <w:sz w:val="24"/>
          <w:lang w:val="en-US"/>
        </w:rPr>
        <w:t xml:space="preserve">To Maximillian's surprise, a small bag of coins </w:t>
      </w:r>
      <w:proofErr w:type="gramStart"/>
      <w:r w:rsidRPr="00BC25E9">
        <w:rPr>
          <w:sz w:val="24"/>
          <w:lang w:val="en-US"/>
        </w:rPr>
        <w:t>was thrown</w:t>
      </w:r>
      <w:proofErr w:type="gramEnd"/>
      <w:r w:rsidRPr="00BC25E9">
        <w:rPr>
          <w:sz w:val="24"/>
          <w:lang w:val="en-US"/>
        </w:rPr>
        <w:t xml:space="preserve"> in his face, eliciting a momentary complaint as he rubbed his forehead. "Why didn't you just hand it to me? That really hurt, you know," he grumbled. Adam, chuckling mischievously, retorted, "It wouldn't have been as amusing as seeing it hit your face. Besides, a few bruises might do you some good." Laughter erupted between the two that can </w:t>
      </w:r>
      <w:proofErr w:type="gramStart"/>
      <w:r w:rsidRPr="00BC25E9">
        <w:rPr>
          <w:sz w:val="24"/>
          <w:lang w:val="en-US"/>
        </w:rPr>
        <w:t>be called</w:t>
      </w:r>
      <w:proofErr w:type="gramEnd"/>
      <w:r w:rsidRPr="00BC25E9">
        <w:rPr>
          <w:sz w:val="24"/>
          <w:lang w:val="en-US"/>
        </w:rPr>
        <w:t xml:space="preserve"> friends by now, a testament to their camaraderie and shared banter.</w:t>
      </w:r>
    </w:p>
    <w:p w14:paraId="67AEF38A" w14:textId="77777777" w:rsidR="00BC77E2" w:rsidRPr="00BC25E9" w:rsidRDefault="00BC77E2" w:rsidP="00BC77E2">
      <w:pPr>
        <w:rPr>
          <w:lang w:val="en-US"/>
        </w:rPr>
      </w:pPr>
      <w:r w:rsidRPr="00BC25E9">
        <w:rPr>
          <w:sz w:val="24"/>
          <w:lang w:val="en-US"/>
        </w:rPr>
        <w:t xml:space="preserve">Maximillian, still grinning, expressed his gratitude, "Thanks, by the way. Next time, I'll treat you to one." Adam, his voice soft and sincere, replied, </w:t>
      </w:r>
      <w:r w:rsidRPr="00BC25E9">
        <w:rPr>
          <w:sz w:val="24"/>
          <w:lang w:val="en-US"/>
        </w:rPr>
        <w:lastRenderedPageBreak/>
        <w:t>"No, thank you, Maximillian. It's not something I have a need for." Their laughter subsided, replaced by a moment of understanding and mutual respect. Side by side, they lay in their beds, the weariness of the day finally catching up to them. The camp settled into a peaceful stillness as the night embraced them, offering a moment of respite amidst the challenges that awaited.</w:t>
      </w:r>
    </w:p>
    <w:p w14:paraId="3DC1D99D" w14:textId="77777777" w:rsidR="00BC77E2" w:rsidRPr="00BC25E9" w:rsidRDefault="00BC77E2" w:rsidP="00BC77E2">
      <w:pPr>
        <w:rPr>
          <w:lang w:val="en-US"/>
        </w:rPr>
      </w:pPr>
      <w:r w:rsidRPr="00BC25E9">
        <w:rPr>
          <w:sz w:val="24"/>
          <w:lang w:val="en-US"/>
        </w:rPr>
        <w:t>Before Adam could succumb to the realm of dreams, Elara intruded upon their humble tent. Exhausted and on the verge of collapse, Adam glanced at her and inquired, "What is it, Commander?" With a silent sigh that betrayed her weariness, Elara beckoned him to rise. Reluctantly, Adam commanded his fatigued body to obey, mustering the strength to stand. "Follow me, recruit," Elara commanded, and Adam complied wordlessly, trailing behind her outside the camp.</w:t>
      </w:r>
    </w:p>
    <w:p w14:paraId="50C625C4" w14:textId="77777777" w:rsidR="00BC77E2" w:rsidRPr="00BC25E9" w:rsidRDefault="00BC77E2" w:rsidP="00BC77E2">
      <w:pPr>
        <w:rPr>
          <w:lang w:val="en-US"/>
        </w:rPr>
      </w:pPr>
      <w:r w:rsidRPr="00BC25E9">
        <w:rPr>
          <w:sz w:val="24"/>
          <w:lang w:val="en-US"/>
        </w:rPr>
        <w:t xml:space="preserve">They settled on a hill overlooking the camp, a quiet sanctuary away from the bustling activity below. Elara began to speak, her voice carrying a weight of responsibility. "Tomorrow, I will order the men to gather lumber and construct palisades along the outskirts of our camp. We </w:t>
      </w:r>
      <w:proofErr w:type="gramStart"/>
      <w:r w:rsidRPr="00BC25E9">
        <w:rPr>
          <w:sz w:val="24"/>
          <w:lang w:val="en-US"/>
        </w:rPr>
        <w:t>won't</w:t>
      </w:r>
      <w:proofErr w:type="gramEnd"/>
      <w:r w:rsidRPr="00BC25E9">
        <w:rPr>
          <w:sz w:val="24"/>
          <w:lang w:val="en-US"/>
        </w:rPr>
        <w:t xml:space="preserve"> be able to accommodate everyone's tents inside, but it will provide added protection. What is your opinion on this?" Adam pondered for a moment but before he could respond she continued, "Make sure to request assistance from Ser Ostfried. You will understand </w:t>
      </w:r>
      <w:r w:rsidRPr="00BC25E9">
        <w:rPr>
          <w:sz w:val="24"/>
          <w:lang w:val="en-US"/>
        </w:rPr>
        <w:lastRenderedPageBreak/>
        <w:t>why during our meeting with him tomorrow." Curiosity lingered in his eyes as he asked the inevitable question, "Why did you call me here, Commander Elara?"</w:t>
      </w:r>
    </w:p>
    <w:p w14:paraId="5CA39FDA" w14:textId="77777777" w:rsidR="00BC77E2" w:rsidRPr="00BC25E9" w:rsidRDefault="00BC77E2" w:rsidP="00BC77E2">
      <w:pPr>
        <w:rPr>
          <w:lang w:val="en-US"/>
        </w:rPr>
      </w:pPr>
      <w:r w:rsidRPr="00BC25E9">
        <w:rPr>
          <w:sz w:val="24"/>
          <w:lang w:val="en-US"/>
        </w:rPr>
        <w:t xml:space="preserve">In response, Elara gently brushed her hand against Adam's cheek, just as she had done when </w:t>
      </w:r>
      <w:proofErr w:type="gramStart"/>
      <w:r w:rsidRPr="00BC25E9">
        <w:rPr>
          <w:sz w:val="24"/>
          <w:lang w:val="en-US"/>
        </w:rPr>
        <w:t>testing</w:t>
      </w:r>
      <w:proofErr w:type="gramEnd"/>
      <w:r w:rsidRPr="00BC25E9">
        <w:rPr>
          <w:sz w:val="24"/>
          <w:lang w:val="en-US"/>
        </w:rPr>
        <w:t xml:space="preserve"> him. Surprisingly, Adam remained impassive, prompting her to answer, "Your reaction meets the standards of a commander." A hint of sorrow could </w:t>
      </w:r>
      <w:proofErr w:type="gramStart"/>
      <w:r w:rsidRPr="00BC25E9">
        <w:rPr>
          <w:sz w:val="24"/>
          <w:lang w:val="en-US"/>
        </w:rPr>
        <w:t>be detected</w:t>
      </w:r>
      <w:proofErr w:type="gramEnd"/>
      <w:r w:rsidRPr="00BC25E9">
        <w:rPr>
          <w:sz w:val="24"/>
          <w:lang w:val="en-US"/>
        </w:rPr>
        <w:t xml:space="preserve"> in her words, but Adam remained unaffected, rising to his feet. "Commander, may I see your sword?" he requested, his curiosity longing to witness the blade unsheathed.</w:t>
      </w:r>
    </w:p>
    <w:p w14:paraId="0C384B42" w14:textId="77777777" w:rsidR="00BC77E2" w:rsidRPr="00BC25E9" w:rsidRDefault="00BC77E2" w:rsidP="00BC77E2">
      <w:pPr>
        <w:rPr>
          <w:lang w:val="en-US"/>
        </w:rPr>
      </w:pPr>
      <w:r w:rsidRPr="00BC25E9">
        <w:rPr>
          <w:sz w:val="24"/>
          <w:lang w:val="en-US"/>
        </w:rPr>
        <w:t>Without hesitation, Elara drew her sword and placed the handle in Adam's hands. Swiftly, Adam pulled Elara closer, the sword resting delicately against her throat, as he whispered in her ear, "If the Commander continues to tease me, I might be tempted. And one should never hand over their sword—" In that very moment, Adam felt the cold touch of a knife against his side, and Elara whispered back, "You'd better return my sword, recruit, or I may have to execute you for treason." Reluctantly, Adam released his grip, unaware of the slight flush upon Elara's face. Unfazed by his own actions, he returned the sword to its rightful owner, noting its remarkable craftsmanship.</w:t>
      </w:r>
    </w:p>
    <w:p w14:paraId="66ABED61"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6CBE8A3D" w14:textId="77777777" w:rsidR="00BC77E2" w:rsidRDefault="00BC77E2" w:rsidP="00BC77E2">
      <w:pPr>
        <w:pStyle w:val="Heading1"/>
      </w:pPr>
      <w:bookmarkStart w:id="8" w:name="_Toc170848973"/>
      <w:r>
        <w:lastRenderedPageBreak/>
        <w:t>Chapter 8: Secrets Behind Walls</w:t>
      </w:r>
      <w:bookmarkEnd w:id="8"/>
    </w:p>
    <w:p w14:paraId="64CA247E" w14:textId="77777777" w:rsidR="00BC77E2" w:rsidRPr="00BC25E9" w:rsidRDefault="00BC77E2" w:rsidP="00BC77E2">
      <w:pPr>
        <w:rPr>
          <w:lang w:val="en-US"/>
        </w:rPr>
      </w:pPr>
      <w:r w:rsidRPr="00BC25E9">
        <w:rPr>
          <w:sz w:val="24"/>
          <w:lang w:val="en-US"/>
        </w:rPr>
        <w:t>And so, they both stood motionless on the hill, the uncertainty between them palpable. Elara found herself questioning the cryptic man before her. Was he falling for her, a mere pawn in her plans, or a spy for the crown? His ambitions and motives remained shrouded in mystery, elusive to her discerning eyes. With a composed yet authoritative tone, Elara ordered Adam to return to his tent, her gaze lingering on him as he made his way back.</w:t>
      </w:r>
    </w:p>
    <w:p w14:paraId="39E6E9FD" w14:textId="75D37CF2" w:rsidR="00BC77E2" w:rsidRPr="00BC25E9" w:rsidRDefault="00BC77E2" w:rsidP="00BC77E2">
      <w:pPr>
        <w:rPr>
          <w:lang w:val="en-US"/>
        </w:rPr>
      </w:pPr>
      <w:r w:rsidRPr="00BC25E9">
        <w:rPr>
          <w:sz w:val="24"/>
          <w:lang w:val="en-US"/>
        </w:rPr>
        <w:t xml:space="preserve">Adam glanced over his shoulder at the hill, observing Elara holding her sword, a silent guardian overseeing her camp. He sensed her genuine concern for the well-being of her soldiers, grateful for the unexpected encounter that had brought them together. As he continued his journey back to his tent, he </w:t>
      </w:r>
      <w:proofErr w:type="gramStart"/>
      <w:r w:rsidRPr="00BC25E9">
        <w:rPr>
          <w:sz w:val="24"/>
          <w:lang w:val="en-US"/>
        </w:rPr>
        <w:t>couldn't</w:t>
      </w:r>
      <w:proofErr w:type="gramEnd"/>
      <w:r w:rsidRPr="00BC25E9">
        <w:rPr>
          <w:sz w:val="24"/>
          <w:lang w:val="en-US"/>
        </w:rPr>
        <w:t xml:space="preserve"> help but cough loudly, deliberately to </w:t>
      </w:r>
      <w:r w:rsidR="00BC25E9" w:rsidRPr="00BC25E9">
        <w:rPr>
          <w:sz w:val="24"/>
          <w:lang w:val="en-US"/>
        </w:rPr>
        <w:t>announce</w:t>
      </w:r>
      <w:r w:rsidRPr="00BC25E9">
        <w:rPr>
          <w:sz w:val="24"/>
          <w:lang w:val="en-US"/>
        </w:rPr>
        <w:t xml:space="preserve"> himself to Maximillian. From inside, he heard Maximillian's sore shout, "FINALLY, YOU IMBECILE! GIVE ME 10 MINUTES!"</w:t>
      </w:r>
    </w:p>
    <w:p w14:paraId="6AAB5E2F" w14:textId="77777777" w:rsidR="00BC77E2" w:rsidRPr="00BC25E9" w:rsidRDefault="00BC77E2" w:rsidP="00BC77E2">
      <w:pPr>
        <w:rPr>
          <w:lang w:val="en-US"/>
        </w:rPr>
      </w:pPr>
      <w:r w:rsidRPr="00BC25E9">
        <w:rPr>
          <w:sz w:val="24"/>
          <w:lang w:val="en-US"/>
        </w:rPr>
        <w:t xml:space="preserve">Respecting his tentmate's request, Adam settled in front of his tent, the weight of the day pressing upon his weary head as it sank into his arms. Within moments, a blissful tranquility enveloped him, and he succumbed to the embrace of sleep. However, the respite proved short-lived. Just ten minutes later, he stirred, realizing he was </w:t>
      </w:r>
      <w:proofErr w:type="gramStart"/>
      <w:r w:rsidRPr="00BC25E9">
        <w:rPr>
          <w:sz w:val="24"/>
          <w:lang w:val="en-US"/>
        </w:rPr>
        <w:t>being carried</w:t>
      </w:r>
      <w:proofErr w:type="gramEnd"/>
      <w:r w:rsidRPr="00BC25E9">
        <w:rPr>
          <w:sz w:val="24"/>
          <w:lang w:val="en-US"/>
        </w:rPr>
        <w:t xml:space="preserve"> inside his tent. </w:t>
      </w:r>
      <w:r w:rsidRPr="00BC25E9">
        <w:rPr>
          <w:sz w:val="24"/>
          <w:lang w:val="en-US"/>
        </w:rPr>
        <w:lastRenderedPageBreak/>
        <w:t>Confusion etched across his face, he queried Maximillian, "What's going on? Why are you carrying me?"</w:t>
      </w:r>
    </w:p>
    <w:p w14:paraId="4B4911A8" w14:textId="77777777" w:rsidR="00BC77E2" w:rsidRPr="00BC25E9" w:rsidRDefault="00BC77E2" w:rsidP="00BC77E2">
      <w:pPr>
        <w:rPr>
          <w:lang w:val="en-US"/>
        </w:rPr>
      </w:pPr>
      <w:r w:rsidRPr="00BC25E9">
        <w:rPr>
          <w:sz w:val="24"/>
          <w:lang w:val="en-US"/>
        </w:rPr>
        <w:t xml:space="preserve">Maximillian, with a touch of apologetic concern, explained that he </w:t>
      </w:r>
      <w:proofErr w:type="gramStart"/>
      <w:r w:rsidRPr="00BC25E9">
        <w:rPr>
          <w:sz w:val="24"/>
          <w:lang w:val="en-US"/>
        </w:rPr>
        <w:t>didn't</w:t>
      </w:r>
      <w:proofErr w:type="gramEnd"/>
      <w:r w:rsidRPr="00BC25E9">
        <w:rPr>
          <w:sz w:val="24"/>
          <w:lang w:val="en-US"/>
        </w:rPr>
        <w:t xml:space="preserve"> want to disturb Adam's well-deserved rest after such a demanding day. He expressed regret for the wait but reassured Adam that it was necessary. Adam offered a reassuring pat on Maximillian's shoulder, assuring him that it was all right. As he settled into his bed, fatigue quickly overcame him, whisking him away to the realm of dreams, where reality morphed into ethereal hues and captivating spectacles unique to his slumbering mind.</w:t>
      </w:r>
    </w:p>
    <w:p w14:paraId="4D37390A" w14:textId="77777777" w:rsidR="00BC77E2" w:rsidRPr="00BC25E9" w:rsidRDefault="00BC77E2" w:rsidP="00BC77E2">
      <w:pPr>
        <w:rPr>
          <w:lang w:val="en-US"/>
        </w:rPr>
      </w:pPr>
      <w:r w:rsidRPr="00BC25E9">
        <w:rPr>
          <w:sz w:val="24"/>
          <w:lang w:val="en-US"/>
        </w:rPr>
        <w:t>And so, the morning greeted both men, a sudden ambush upon their slumber. Maximillian, true to form, began his day with a chorus of complaints, his muscles aching from the previous day's exertion of moving the camp two times. Amidst the symphony of groans, both men shared a heartfelt laugh, finding solace in their shared camaraderie.</w:t>
      </w:r>
    </w:p>
    <w:p w14:paraId="5A941AC2" w14:textId="77777777" w:rsidR="00BC77E2" w:rsidRPr="00BC25E9" w:rsidRDefault="00BC77E2" w:rsidP="00BC77E2">
      <w:pPr>
        <w:rPr>
          <w:lang w:val="en-US"/>
        </w:rPr>
      </w:pPr>
      <w:r w:rsidRPr="00BC25E9">
        <w:rPr>
          <w:sz w:val="24"/>
          <w:lang w:val="en-US"/>
        </w:rPr>
        <w:t xml:space="preserve">Dressed and ready to face the day, they bid each other farewell until evening, each with their own tasks to </w:t>
      </w:r>
      <w:proofErr w:type="gramStart"/>
      <w:r w:rsidRPr="00BC25E9">
        <w:rPr>
          <w:sz w:val="24"/>
          <w:lang w:val="en-US"/>
        </w:rPr>
        <w:t>attend to</w:t>
      </w:r>
      <w:proofErr w:type="gramEnd"/>
      <w:r w:rsidRPr="00BC25E9">
        <w:rPr>
          <w:sz w:val="24"/>
          <w:lang w:val="en-US"/>
        </w:rPr>
        <w:t>. Maximillian sought to train, honing his skills, while Adam had an appointment with Ser Ostfried Zangenberg, a meeting of potential significance. As Adam left the tent, making his way toward Elara's, he found her stepping out, their greetings exchanged with a sense of urgency.</w:t>
      </w:r>
    </w:p>
    <w:p w14:paraId="7ED3746A" w14:textId="140DABF0" w:rsidR="00BC77E2" w:rsidRPr="00BC25E9" w:rsidRDefault="00BC77E2" w:rsidP="00BC77E2">
      <w:pPr>
        <w:rPr>
          <w:lang w:val="en-US"/>
        </w:rPr>
      </w:pPr>
      <w:r w:rsidRPr="00BC25E9">
        <w:rPr>
          <w:sz w:val="24"/>
          <w:lang w:val="en-US"/>
        </w:rPr>
        <w:lastRenderedPageBreak/>
        <w:t xml:space="preserve">Knowing time was of the essence, Elara and Adam set off immediately for Ser Ostfried Zangenberg's tent. As they approached his camp and his tent, both sensed </w:t>
      </w:r>
      <w:r w:rsidR="00BC25E9" w:rsidRPr="00BC25E9">
        <w:rPr>
          <w:sz w:val="24"/>
          <w:lang w:val="en-US"/>
        </w:rPr>
        <w:t>an</w:t>
      </w:r>
      <w:r w:rsidRPr="00BC25E9">
        <w:rPr>
          <w:sz w:val="24"/>
          <w:lang w:val="en-US"/>
        </w:rPr>
        <w:t xml:space="preserve"> obvious shift in the atmosphere within Zangenberg's camp. Uncertainty lingered in the air, prompting Adam to ponder the implications silently.</w:t>
      </w:r>
    </w:p>
    <w:p w14:paraId="112614F3" w14:textId="77777777" w:rsidR="00BC77E2" w:rsidRPr="00BC25E9" w:rsidRDefault="00BC77E2" w:rsidP="00BC77E2">
      <w:pPr>
        <w:rPr>
          <w:lang w:val="en-US"/>
        </w:rPr>
      </w:pPr>
      <w:r w:rsidRPr="00BC25E9">
        <w:rPr>
          <w:sz w:val="24"/>
          <w:lang w:val="en-US"/>
        </w:rPr>
        <w:t>The weight of anticipation rested upon their shoulders as they ventured forth, prepared to face whatever revelations awaited them within the confines of Ser Ostfried's tent.</w:t>
      </w:r>
    </w:p>
    <w:p w14:paraId="7CFE6D4A" w14:textId="77777777" w:rsidR="00BC77E2" w:rsidRPr="00BC25E9" w:rsidRDefault="00BC77E2" w:rsidP="00BC77E2">
      <w:pPr>
        <w:rPr>
          <w:lang w:val="en-US"/>
        </w:rPr>
      </w:pPr>
      <w:r w:rsidRPr="00BC25E9">
        <w:rPr>
          <w:sz w:val="24"/>
          <w:lang w:val="en-US"/>
        </w:rPr>
        <w:t>And so, both Elara and Adam entered Ser Ostfried's tent, immediately sensing his annoyance. Elara took the initiative and spoke first, offering an apology for the camp relocation due to the recent fire. She explained that the move was necessary to prevent such an incident from recurring, choosing a clear meadow as the new location. Ser Ostfried, attempting to convey concern, faltered in his delivery, responding with a half-hearted acknowledgment. "It was a wise decision, and I am grateful that no harm befell you or your camp," he replied. "But why else have you come today? Our meeting was held yesterday, and no negotiator has approached us to discuss the siege."</w:t>
      </w:r>
    </w:p>
    <w:p w14:paraId="47B3A6DE" w14:textId="77777777" w:rsidR="00BC77E2" w:rsidRPr="00BC25E9" w:rsidRDefault="00BC77E2" w:rsidP="00BC77E2">
      <w:pPr>
        <w:rPr>
          <w:lang w:val="en-US"/>
        </w:rPr>
      </w:pPr>
      <w:r w:rsidRPr="00BC25E9">
        <w:rPr>
          <w:sz w:val="24"/>
          <w:lang w:val="en-US"/>
        </w:rPr>
        <w:t xml:space="preserve">Adam interjected, asserting his presence in the conversation. "We require additional men for the construction of a palisade," he stated. "We seek your assistance in providing 20 to 50 men who can help </w:t>
      </w:r>
      <w:r w:rsidRPr="00BC25E9">
        <w:rPr>
          <w:sz w:val="24"/>
          <w:lang w:val="en-US"/>
        </w:rPr>
        <w:lastRenderedPageBreak/>
        <w:t>fortify our siege site. This will not only enhance our dominance but also serve as a secure space for merchants, protecting them from nocturnal threats. And since we don't know if there will be other nobles trying to interfere in this siege, it could serve as a deterrence."</w:t>
      </w:r>
    </w:p>
    <w:p w14:paraId="52157D92" w14:textId="77777777" w:rsidR="00BC77E2" w:rsidRPr="00BC25E9" w:rsidRDefault="00BC77E2" w:rsidP="00BC77E2">
      <w:pPr>
        <w:rPr>
          <w:lang w:val="en-US"/>
        </w:rPr>
      </w:pPr>
      <w:r w:rsidRPr="00BC25E9">
        <w:rPr>
          <w:sz w:val="24"/>
          <w:lang w:val="en-US"/>
        </w:rPr>
        <w:t xml:space="preserve">Ser Ostfried's initial response was dismissive, reminding Adam of his lowly status and questioning his right to speak. However, Elara swiftly intervened, asserting Adam's role as her temporary strategic advisor and expressing her support for his ideas. Beaten, Ser Ostfried relented, granting their </w:t>
      </w:r>
      <w:proofErr w:type="gramStart"/>
      <w:r w:rsidRPr="00BC25E9">
        <w:rPr>
          <w:sz w:val="24"/>
          <w:lang w:val="en-US"/>
        </w:rPr>
        <w:t>request</w:t>
      </w:r>
      <w:proofErr w:type="gramEnd"/>
      <w:r w:rsidRPr="00BC25E9">
        <w:rPr>
          <w:sz w:val="24"/>
          <w:lang w:val="en-US"/>
        </w:rPr>
        <w:t xml:space="preserve"> and allowing them to take 16 men with them.</w:t>
      </w:r>
    </w:p>
    <w:p w14:paraId="1D7F2B99" w14:textId="77777777" w:rsidR="00BC77E2" w:rsidRPr="00BC25E9" w:rsidRDefault="00BC77E2" w:rsidP="00BC77E2">
      <w:pPr>
        <w:rPr>
          <w:lang w:val="en-US"/>
        </w:rPr>
      </w:pPr>
      <w:r w:rsidRPr="00BC25E9">
        <w:rPr>
          <w:sz w:val="24"/>
          <w:lang w:val="en-US"/>
        </w:rPr>
        <w:t xml:space="preserve">As they journeyed back to their home camp, Elara </w:t>
      </w:r>
      <w:proofErr w:type="gramStart"/>
      <w:r w:rsidRPr="00BC25E9">
        <w:rPr>
          <w:sz w:val="24"/>
          <w:lang w:val="en-US"/>
        </w:rPr>
        <w:t>couldn't</w:t>
      </w:r>
      <w:proofErr w:type="gramEnd"/>
      <w:r w:rsidRPr="00BC25E9">
        <w:rPr>
          <w:sz w:val="24"/>
          <w:lang w:val="en-US"/>
        </w:rPr>
        <w:t xml:space="preserve"> contain her curiosity and asked Adam why he had specifically requested 20 to 50 men from Ser Ostfried. Adam explained his reasoning, highlighting the importance of appearing less suspicious by seeking a small group of Ostfried's soldiers. Elara expressed satisfaction with how Adam </w:t>
      </w:r>
      <w:proofErr w:type="gramStart"/>
      <w:r w:rsidRPr="00BC25E9">
        <w:rPr>
          <w:sz w:val="24"/>
          <w:lang w:val="en-US"/>
        </w:rPr>
        <w:t>handled</w:t>
      </w:r>
      <w:proofErr w:type="gramEnd"/>
      <w:r w:rsidRPr="00BC25E9">
        <w:rPr>
          <w:sz w:val="24"/>
          <w:lang w:val="en-US"/>
        </w:rPr>
        <w:t xml:space="preserve"> the situation, noting that he complied with her request for assistance, as discussed in their conversation the previous night. She further inquired, "Did you notice his grin that he couldn't hide when we asked for the men?" Adam responded sharply, "Yes, my Commander. </w:t>
      </w:r>
      <w:proofErr w:type="gramStart"/>
      <w:r w:rsidRPr="00BC25E9">
        <w:rPr>
          <w:sz w:val="24"/>
          <w:lang w:val="en-US"/>
        </w:rPr>
        <w:t>I'm</w:t>
      </w:r>
      <w:proofErr w:type="gramEnd"/>
      <w:r w:rsidRPr="00BC25E9">
        <w:rPr>
          <w:sz w:val="24"/>
          <w:lang w:val="en-US"/>
        </w:rPr>
        <w:t xml:space="preserve"> certain he is unaware that we know about his betrayal. It was indeed a wise decision to seek assistance.”</w:t>
      </w:r>
    </w:p>
    <w:p w14:paraId="32B85317" w14:textId="77777777" w:rsidR="00BC77E2" w:rsidRPr="00BC25E9" w:rsidRDefault="00BC77E2" w:rsidP="00BC77E2">
      <w:pPr>
        <w:rPr>
          <w:lang w:val="en-US"/>
        </w:rPr>
      </w:pPr>
      <w:r w:rsidRPr="00BC25E9">
        <w:rPr>
          <w:sz w:val="24"/>
          <w:lang w:val="en-US"/>
        </w:rPr>
        <w:lastRenderedPageBreak/>
        <w:t xml:space="preserve">Upon their return to the camp, Elara graciously granted Adam a much-needed day of rest. She understood the importance of allowing her soldiers time to recharge their energy and gather their thoughts. With a warm smile, she said, "You have worked tirelessly for the last two days, Adam. Take the day off. I will personally oversee the selection of the men and the gathering of resources needed to construct the palisade. In </w:t>
      </w:r>
      <w:proofErr w:type="gramStart"/>
      <w:r w:rsidRPr="00BC25E9">
        <w:rPr>
          <w:sz w:val="24"/>
          <w:lang w:val="en-US"/>
        </w:rPr>
        <w:t>a few</w:t>
      </w:r>
      <w:proofErr w:type="gramEnd"/>
      <w:r w:rsidRPr="00BC25E9">
        <w:rPr>
          <w:sz w:val="24"/>
          <w:lang w:val="en-US"/>
        </w:rPr>
        <w:t xml:space="preserve"> days' time, we will be well-prepared, even if the Lord's troops attempt to catch us off guard. And make sure the wounds on your hand heal well. You'll need to be able to swing a sword."</w:t>
      </w:r>
    </w:p>
    <w:p w14:paraId="64587045" w14:textId="77777777" w:rsidR="00BC77E2" w:rsidRPr="00BC25E9" w:rsidRDefault="00BC77E2" w:rsidP="00BC77E2">
      <w:pPr>
        <w:rPr>
          <w:lang w:val="en-US"/>
        </w:rPr>
      </w:pPr>
      <w:r w:rsidRPr="00BC25E9">
        <w:rPr>
          <w:sz w:val="24"/>
          <w:lang w:val="en-US"/>
        </w:rPr>
        <w:t xml:space="preserve">Adam felt a surge of gratitude for Elara's consideration and leadership. He knew that her meticulous </w:t>
      </w:r>
      <w:proofErr w:type="gramStart"/>
      <w:r w:rsidRPr="00BC25E9">
        <w:rPr>
          <w:sz w:val="24"/>
          <w:lang w:val="en-US"/>
        </w:rPr>
        <w:t>attention to detail</w:t>
      </w:r>
      <w:proofErr w:type="gramEnd"/>
      <w:r w:rsidRPr="00BC25E9">
        <w:rPr>
          <w:sz w:val="24"/>
          <w:lang w:val="en-US"/>
        </w:rPr>
        <w:t xml:space="preserve"> and strategic thinking would ensure their camp's safety. "Thank you, Commander," he replied, his voice filled with appreciation. "I will make the most of this day to rest and prepare myself for the battle that lies ahead of us."</w:t>
      </w:r>
    </w:p>
    <w:p w14:paraId="2FD7FBE2" w14:textId="77777777" w:rsidR="00BC77E2" w:rsidRPr="00BC25E9" w:rsidRDefault="00BC77E2" w:rsidP="00BC77E2">
      <w:pPr>
        <w:rPr>
          <w:lang w:val="en-US"/>
        </w:rPr>
      </w:pPr>
      <w:r w:rsidRPr="00BC25E9">
        <w:rPr>
          <w:sz w:val="24"/>
          <w:lang w:val="en-US"/>
        </w:rPr>
        <w:t xml:space="preserve">Adam strode purposefully towards the training grounds, his mind at ease knowing that Elara </w:t>
      </w:r>
      <w:proofErr w:type="gramStart"/>
      <w:r w:rsidRPr="00BC25E9">
        <w:rPr>
          <w:sz w:val="24"/>
          <w:lang w:val="en-US"/>
        </w:rPr>
        <w:t>wouldn't</w:t>
      </w:r>
      <w:proofErr w:type="gramEnd"/>
      <w:r w:rsidRPr="00BC25E9">
        <w:rPr>
          <w:sz w:val="24"/>
          <w:lang w:val="en-US"/>
        </w:rPr>
        <w:t xml:space="preserve"> be seeking him out again that day. As he entered the makeshift arena, hastily assembled with dusty and sandy terrain, even though it had only been hours since they settled here, the grass was already dying. The training dummies were in place, yet </w:t>
      </w:r>
      <w:proofErr w:type="gramStart"/>
      <w:r w:rsidRPr="00BC25E9">
        <w:rPr>
          <w:sz w:val="24"/>
          <w:lang w:val="en-US"/>
        </w:rPr>
        <w:t>numerous</w:t>
      </w:r>
      <w:proofErr w:type="gramEnd"/>
      <w:r w:rsidRPr="00BC25E9">
        <w:rPr>
          <w:sz w:val="24"/>
          <w:lang w:val="en-US"/>
        </w:rPr>
        <w:t xml:space="preserve"> supplies still awaited proper arrangement. His eyes fell upon Maximillian engaging in a </w:t>
      </w:r>
      <w:r w:rsidRPr="00BC25E9">
        <w:rPr>
          <w:sz w:val="24"/>
          <w:lang w:val="en-US"/>
        </w:rPr>
        <w:lastRenderedPageBreak/>
        <w:t>fierce spar. Armed with a sword and shield, Maximillian fearlessly faced off against a larger and more imposing adversary. His enemy was at least one and a half heads taller than him and decided to wield a two-handed sword that seemed small in the adversary's hands.</w:t>
      </w:r>
    </w:p>
    <w:p w14:paraId="0BE6C766" w14:textId="77777777" w:rsidR="00BC77E2" w:rsidRPr="00BC25E9" w:rsidRDefault="00BC77E2" w:rsidP="00BC77E2">
      <w:pPr>
        <w:rPr>
          <w:lang w:val="en-US"/>
        </w:rPr>
      </w:pPr>
      <w:r w:rsidRPr="00BC25E9">
        <w:rPr>
          <w:sz w:val="24"/>
          <w:lang w:val="en-US"/>
        </w:rPr>
        <w:t>Intrigued by the show before him, Adam leaned against a stack of barrels, positioning himself for a better view of the ongoing match. The air crackled with anticipation as the combatants circled each other, their movements calculated and precise. The larger opponent, brimming with raw power, swung his sword with thunderous force, seeking to overpower Maximillian with sheer strength.</w:t>
      </w:r>
    </w:p>
    <w:p w14:paraId="2F7C53AC" w14:textId="77777777" w:rsidR="00BC77E2" w:rsidRPr="00BC25E9" w:rsidRDefault="00BC77E2" w:rsidP="00BC77E2">
      <w:pPr>
        <w:rPr>
          <w:lang w:val="en-US"/>
        </w:rPr>
      </w:pPr>
      <w:r w:rsidRPr="00BC25E9">
        <w:rPr>
          <w:sz w:val="24"/>
          <w:lang w:val="en-US"/>
        </w:rPr>
        <w:t>However, Maximillian, displaying his agility and finesse, deftly parried each blow, his shield deflecting the strikes with unwavering determination even though you could hear the wood crack and see splinters fly. He countered with swift, calculated actions, aiming for his opponent's openings. The clash of wood filled the training grounds, punctuated by the grunts and exertion of the combatants.</w:t>
      </w:r>
    </w:p>
    <w:p w14:paraId="4FA2A920" w14:textId="77777777" w:rsidR="00BC77E2" w:rsidRPr="00BC25E9" w:rsidRDefault="00BC77E2" w:rsidP="00BC77E2">
      <w:pPr>
        <w:rPr>
          <w:lang w:val="en-US"/>
        </w:rPr>
      </w:pPr>
      <w:r w:rsidRPr="00BC25E9">
        <w:rPr>
          <w:sz w:val="24"/>
          <w:lang w:val="en-US"/>
        </w:rPr>
        <w:t xml:space="preserve">The fighting scene intensified as Maximillian executed a daring move, evading a sweeping strike and retaliating with a lightning-quick thrust of his sword. The blade found its mark, grazing his opponent's arm, drawing a thin line of crimson. The crowd, consisting of fellow soldiers and curious </w:t>
      </w:r>
      <w:r w:rsidRPr="00BC25E9">
        <w:rPr>
          <w:sz w:val="24"/>
          <w:lang w:val="en-US"/>
        </w:rPr>
        <w:lastRenderedPageBreak/>
        <w:t>onlookers, erupted in applause and cheers, impressed by Maximillian's skill and tenacity.</w:t>
      </w:r>
    </w:p>
    <w:p w14:paraId="2E3F20F2" w14:textId="77777777" w:rsidR="00BC77E2" w:rsidRPr="00BC25E9" w:rsidRDefault="00BC77E2" w:rsidP="00BC77E2">
      <w:pPr>
        <w:rPr>
          <w:lang w:val="en-US"/>
        </w:rPr>
      </w:pPr>
      <w:r w:rsidRPr="00BC25E9">
        <w:rPr>
          <w:sz w:val="24"/>
          <w:lang w:val="en-US"/>
        </w:rPr>
        <w:t xml:space="preserve">Undeterred by the minor wound, the larger adversary redoubled his efforts, launching a relentless onslaught of strikes onto Maximillian. However, something within Adam stirred, sensing injustice. The man had lost the spar, he got hit </w:t>
      </w:r>
      <w:proofErr w:type="gramStart"/>
      <w:r w:rsidRPr="00BC25E9">
        <w:rPr>
          <w:sz w:val="24"/>
          <w:lang w:val="en-US"/>
        </w:rPr>
        <w:t>fair and square</w:t>
      </w:r>
      <w:proofErr w:type="gramEnd"/>
      <w:r w:rsidRPr="00BC25E9">
        <w:rPr>
          <w:sz w:val="24"/>
          <w:lang w:val="en-US"/>
        </w:rPr>
        <w:t xml:space="preserve">, yet he dared to escalate the encounter into an actual fight. The knightly principles that Adam held once very dear </w:t>
      </w:r>
      <w:proofErr w:type="gramStart"/>
      <w:r w:rsidRPr="00BC25E9">
        <w:rPr>
          <w:sz w:val="24"/>
          <w:lang w:val="en-US"/>
        </w:rPr>
        <w:t>were offended</w:t>
      </w:r>
      <w:proofErr w:type="gramEnd"/>
      <w:r w:rsidRPr="00BC25E9">
        <w:rPr>
          <w:sz w:val="24"/>
          <w:lang w:val="en-US"/>
        </w:rPr>
        <w:t xml:space="preserve"> by this breach of honor.</w:t>
      </w:r>
    </w:p>
    <w:p w14:paraId="46DFA21B" w14:textId="77777777" w:rsidR="00BC77E2" w:rsidRPr="00BC25E9" w:rsidRDefault="00BC77E2" w:rsidP="00BC77E2">
      <w:pPr>
        <w:rPr>
          <w:lang w:val="en-US"/>
        </w:rPr>
      </w:pPr>
      <w:r w:rsidRPr="00BC25E9">
        <w:rPr>
          <w:sz w:val="24"/>
          <w:lang w:val="en-US"/>
        </w:rPr>
        <w:t>In a surge of instinct and righteous indignation, Adam's body moved before his thoughts could catch up. He swiftly snatched a nearby wooden sword and leaped into the fray, his every motion a testament to his agility and determination. With a lightning-fast maneuver, he intercepted a strike aimed at Maximillian's unprotected back, narrowly averting a disastrous blow. That could have easily sent Maximillian to the field hospital or even paralyzed him.</w:t>
      </w:r>
    </w:p>
    <w:p w14:paraId="0C5AB683" w14:textId="77777777" w:rsidR="00BC77E2" w:rsidRPr="00BC25E9" w:rsidRDefault="00BC77E2" w:rsidP="00BC77E2">
      <w:pPr>
        <w:rPr>
          <w:lang w:val="en-US"/>
        </w:rPr>
      </w:pPr>
      <w:r w:rsidRPr="00BC25E9">
        <w:rPr>
          <w:sz w:val="24"/>
          <w:lang w:val="en-US"/>
        </w:rPr>
        <w:t>As Maximillian turned towards the commotion, a mix of shock and surprise painted across his face, Adam's voice rang out, filled with both concern and frustration. "Never turn your back to the enemy, you idiot!" His words, laced with urgency, conveyed the gravity of the situation. Maximillian stumbled backward, taken aback by the sudden turn of events, landing heavily on the unforgiving ground as he looked up at Adam, who still held the stance with his enemy.</w:t>
      </w:r>
    </w:p>
    <w:p w14:paraId="0F1864C2" w14:textId="77777777" w:rsidR="00BC77E2" w:rsidRDefault="00BC77E2" w:rsidP="00BC77E2">
      <w:r w:rsidRPr="00BC25E9">
        <w:rPr>
          <w:sz w:val="24"/>
          <w:lang w:val="en-US"/>
        </w:rPr>
        <w:lastRenderedPageBreak/>
        <w:t xml:space="preserve">Adam and the larger adversary locked eyes, their swords poised in a standstill. Adam spoke with a measured tone, his voice commanding attention. "The spar is over. Calm down," he urged, trying to diffuse the escalating tension. </w:t>
      </w:r>
      <w:r>
        <w:rPr>
          <w:sz w:val="24"/>
        </w:rPr>
        <w:t>"If you continue, the Commander will hear of this."</w:t>
      </w:r>
    </w:p>
    <w:p w14:paraId="35DE1D8D" w14:textId="7373CBD2" w:rsidR="00BC77E2" w:rsidRPr="00BC25E9" w:rsidRDefault="00BC77E2" w:rsidP="00BC77E2">
      <w:pPr>
        <w:rPr>
          <w:lang w:val="en-US"/>
        </w:rPr>
      </w:pPr>
      <w:r w:rsidRPr="00BC25E9">
        <w:rPr>
          <w:sz w:val="24"/>
          <w:lang w:val="en-US"/>
        </w:rPr>
        <w:t xml:space="preserve">In that instant, the tall and formidable man </w:t>
      </w:r>
      <w:proofErr w:type="gramStart"/>
      <w:r w:rsidRPr="00BC25E9">
        <w:rPr>
          <w:sz w:val="24"/>
          <w:lang w:val="en-US"/>
        </w:rPr>
        <w:t>made a decision</w:t>
      </w:r>
      <w:proofErr w:type="gramEnd"/>
      <w:r w:rsidRPr="00BC25E9">
        <w:rPr>
          <w:sz w:val="24"/>
          <w:lang w:val="en-US"/>
        </w:rPr>
        <w:t xml:space="preserve">, dropping his weapon and turning his back to Adam. He swiftly departed from the training grounds, his hasty retreat visible to all who witnessed the </w:t>
      </w:r>
      <w:r w:rsidR="00BC25E9" w:rsidRPr="00BC25E9">
        <w:rPr>
          <w:sz w:val="24"/>
          <w:lang w:val="en-US"/>
        </w:rPr>
        <w:t>spectacle. While</w:t>
      </w:r>
      <w:r w:rsidRPr="00BC25E9">
        <w:rPr>
          <w:sz w:val="24"/>
          <w:lang w:val="en-US"/>
        </w:rPr>
        <w:t xml:space="preserve"> leaving the training grounds, he shouted, "You small fox, Maximillian, you will see what happens to you. I will not lose to a midget like you."</w:t>
      </w:r>
    </w:p>
    <w:p w14:paraId="2520711B" w14:textId="77777777" w:rsidR="00BC77E2" w:rsidRPr="00BC25E9" w:rsidRDefault="00BC77E2" w:rsidP="00BC77E2">
      <w:pPr>
        <w:rPr>
          <w:lang w:val="en-US"/>
        </w:rPr>
      </w:pPr>
      <w:r w:rsidRPr="00BC25E9">
        <w:rPr>
          <w:sz w:val="24"/>
          <w:lang w:val="en-US"/>
        </w:rPr>
        <w:t>The training grounds fell silent, the echoes of clashing wood replaced by an air of doubt. Adam, his heart still pounding with adrenaline, dropped his borrowed sword to the ground and approached Maximillian, extending a helping hand to his fallen friend. Concern etched his features as he assisted Maximillian in regaining his footing.</w:t>
      </w:r>
    </w:p>
    <w:p w14:paraId="689FEC34" w14:textId="77777777" w:rsidR="00BC77E2" w:rsidRPr="00BC25E9" w:rsidRDefault="00BC77E2" w:rsidP="00BC77E2">
      <w:pPr>
        <w:rPr>
          <w:lang w:val="en-US"/>
        </w:rPr>
      </w:pPr>
      <w:r w:rsidRPr="00BC25E9">
        <w:rPr>
          <w:sz w:val="24"/>
          <w:lang w:val="en-US"/>
        </w:rPr>
        <w:t>Maximillian, shaken but grateful for Adam's intervention, managed a weak smile. "Thanks, Adam," he muttered, his voice tinged with both embarrassment and gratitude. "I guess I let my guard down."</w:t>
      </w:r>
    </w:p>
    <w:p w14:paraId="5A356719" w14:textId="77777777" w:rsidR="00BC77E2" w:rsidRPr="00BC25E9" w:rsidRDefault="00BC77E2" w:rsidP="00BC77E2">
      <w:pPr>
        <w:rPr>
          <w:lang w:val="en-US"/>
        </w:rPr>
      </w:pPr>
      <w:r w:rsidRPr="00BC25E9">
        <w:rPr>
          <w:sz w:val="24"/>
          <w:lang w:val="en-US"/>
        </w:rPr>
        <w:t xml:space="preserve">Adam clasped Maximillian's shoulder, offering reassurance. "We all have our moments. Just remember, vigilance is key, especially in times like these. </w:t>
      </w:r>
      <w:r w:rsidRPr="00BC25E9">
        <w:rPr>
          <w:sz w:val="24"/>
          <w:lang w:val="en-US"/>
        </w:rPr>
        <w:lastRenderedPageBreak/>
        <w:t>And once again, never turn your back to an enemy, especially if he is still breathing." His gaze shifted towards the dispersing crowd, a mix of awe and concern etched upon their faces.</w:t>
      </w:r>
    </w:p>
    <w:p w14:paraId="4DC10C9D" w14:textId="77777777" w:rsidR="00BC77E2" w:rsidRPr="00BC25E9" w:rsidRDefault="00BC77E2" w:rsidP="00BC77E2">
      <w:pPr>
        <w:rPr>
          <w:lang w:val="en-US"/>
        </w:rPr>
      </w:pPr>
      <w:r w:rsidRPr="00BC25E9">
        <w:rPr>
          <w:sz w:val="24"/>
          <w:lang w:val="en-US"/>
        </w:rPr>
        <w:t xml:space="preserve">Together, Adam and Maximillian made their way off the training grounds, the weight of the spar still hanging in the air. As they retreated to a quieter corner of the camp, Adam </w:t>
      </w:r>
      <w:proofErr w:type="gramStart"/>
      <w:r w:rsidRPr="00BC25E9">
        <w:rPr>
          <w:sz w:val="24"/>
          <w:lang w:val="en-US"/>
        </w:rPr>
        <w:t>couldn't</w:t>
      </w:r>
      <w:proofErr w:type="gramEnd"/>
      <w:r w:rsidRPr="00BC25E9">
        <w:rPr>
          <w:sz w:val="24"/>
          <w:lang w:val="en-US"/>
        </w:rPr>
        <w:t xml:space="preserve"> help but reflect on the events that had unfolded. The encounter served as a stark reminder of the challenges they faced, even within their own ranks.</w:t>
      </w:r>
    </w:p>
    <w:p w14:paraId="020DB769" w14:textId="77777777" w:rsidR="00BC77E2" w:rsidRPr="00BC25E9" w:rsidRDefault="00BC77E2" w:rsidP="00BC77E2">
      <w:pPr>
        <w:rPr>
          <w:lang w:val="en-US"/>
        </w:rPr>
      </w:pPr>
      <w:r w:rsidRPr="00BC25E9">
        <w:rPr>
          <w:sz w:val="24"/>
          <w:lang w:val="en-US"/>
        </w:rPr>
        <w:t>Alone with Maximillian, Adam turned his attention towards him, a determined look in his eyes. "Where can I find a weaponsmith?" he inquired, initiating the conversation. Maximillian hesitated for a moment, a touch of concern evident in his voice. "Well, there is one weaponsmith I know of, but I must warn you, he can be quite stubborn," he replied cautiously.</w:t>
      </w:r>
    </w:p>
    <w:p w14:paraId="6341D87C" w14:textId="77777777" w:rsidR="00BC77E2" w:rsidRPr="00BC25E9" w:rsidRDefault="00BC77E2" w:rsidP="00BC77E2">
      <w:pPr>
        <w:rPr>
          <w:lang w:val="en-US"/>
        </w:rPr>
      </w:pPr>
      <w:r w:rsidRPr="00BC25E9">
        <w:rPr>
          <w:sz w:val="24"/>
          <w:lang w:val="en-US"/>
        </w:rPr>
        <w:t>A flicker of intrigue crossed Adam's face as he listened to Maximillian's warning. With a hint of amusement, he responded, "Stubborn, you say? That sounds interesting. Take me to him, please." A chuckle escaped his lips, a mixture of curiosity and anticipation.</w:t>
      </w:r>
    </w:p>
    <w:p w14:paraId="701B06BB" w14:textId="77777777" w:rsidR="00BC77E2" w:rsidRPr="00BC25E9" w:rsidRDefault="00BC77E2" w:rsidP="00BC77E2">
      <w:pPr>
        <w:rPr>
          <w:lang w:val="en-US"/>
        </w:rPr>
      </w:pPr>
      <w:r w:rsidRPr="00BC25E9">
        <w:rPr>
          <w:sz w:val="24"/>
          <w:lang w:val="en-US"/>
        </w:rPr>
        <w:t xml:space="preserve">Maximillian yielded to Adam's request, albeit with a tinge of uncertainty. "Alright, if you think it's </w:t>
      </w:r>
      <w:r w:rsidRPr="00BC25E9">
        <w:rPr>
          <w:sz w:val="24"/>
          <w:lang w:val="en-US"/>
        </w:rPr>
        <w:lastRenderedPageBreak/>
        <w:t>worth a shot," he conceded, acknowledging the adventurous spirit that burned within Adam.</w:t>
      </w:r>
    </w:p>
    <w:p w14:paraId="57DE242D" w14:textId="77777777" w:rsidR="00BC77E2" w:rsidRPr="00BC25E9" w:rsidRDefault="00BC77E2" w:rsidP="00BC77E2">
      <w:pPr>
        <w:rPr>
          <w:lang w:val="en-US"/>
        </w:rPr>
      </w:pPr>
      <w:r w:rsidRPr="00BC25E9">
        <w:rPr>
          <w:sz w:val="24"/>
          <w:lang w:val="en-US"/>
        </w:rPr>
        <w:t>Together, Adam and Maximillian set off on their to find the puzzling and obstinate weaponsmith. They navigated through the bustling camp, their steps guided by Maximillian's familiarity with the layout its seems as if he had taken a stroll around it in the morning. As they ventured deeper into the heart of the camp, the rhythmic sounds of hammering and clanging grew louder, signaling their proximity to their destination.</w:t>
      </w:r>
    </w:p>
    <w:p w14:paraId="001EB016" w14:textId="77777777" w:rsidR="00BC77E2" w:rsidRPr="00BC25E9" w:rsidRDefault="00BC77E2" w:rsidP="00BC77E2">
      <w:pPr>
        <w:rPr>
          <w:lang w:val="en-US"/>
        </w:rPr>
      </w:pPr>
      <w:r w:rsidRPr="00BC25E9">
        <w:rPr>
          <w:sz w:val="24"/>
          <w:lang w:val="en-US"/>
        </w:rPr>
        <w:t>And so, their search led them to their destination, or so they thought. However, instead of a grand workshop, they found themselves standing in front of a humble tent. An aging anvil stood as the lone sentinel, surrounded by stacks of crates and barrels. Adam cast a questioning gaze towards Maximillian, his eyes silently conveying a mixture of disbelief and confusion. Maximillian, on the other hand, responded with a nonchalant shrug, an expression that seemed to say, "Well, this is it. Nothing more, nothing less."</w:t>
      </w:r>
    </w:p>
    <w:p w14:paraId="3455F863" w14:textId="77777777" w:rsidR="00BC77E2" w:rsidRPr="00BC25E9" w:rsidRDefault="00BC77E2" w:rsidP="00BC77E2">
      <w:pPr>
        <w:rPr>
          <w:lang w:val="en-US"/>
        </w:rPr>
      </w:pPr>
      <w:r w:rsidRPr="00BC25E9">
        <w:rPr>
          <w:sz w:val="24"/>
          <w:lang w:val="en-US"/>
        </w:rPr>
        <w:t xml:space="preserve">From inside the tent, Adam and Maximillian could hear cursing and other words. The man inside seemed to notice that </w:t>
      </w:r>
      <w:proofErr w:type="gramStart"/>
      <w:r w:rsidRPr="00BC25E9">
        <w:rPr>
          <w:sz w:val="24"/>
          <w:lang w:val="en-US"/>
        </w:rPr>
        <w:t>some</w:t>
      </w:r>
      <w:proofErr w:type="gramEnd"/>
      <w:r w:rsidRPr="00BC25E9">
        <w:rPr>
          <w:sz w:val="24"/>
          <w:lang w:val="en-US"/>
        </w:rPr>
        <w:t xml:space="preserve"> onlookers were standing outside and shouted, “Go the heck away. I </w:t>
      </w:r>
      <w:proofErr w:type="gramStart"/>
      <w:r w:rsidRPr="00BC25E9">
        <w:rPr>
          <w:sz w:val="24"/>
          <w:lang w:val="en-US"/>
        </w:rPr>
        <w:t>don't</w:t>
      </w:r>
      <w:proofErr w:type="gramEnd"/>
      <w:r w:rsidRPr="00BC25E9">
        <w:rPr>
          <w:sz w:val="24"/>
          <w:lang w:val="en-US"/>
        </w:rPr>
        <w:t xml:space="preserve"> sell to prostitutes.”</w:t>
      </w:r>
    </w:p>
    <w:p w14:paraId="6126B0E0" w14:textId="77777777" w:rsidR="00BC77E2" w:rsidRPr="00BC25E9" w:rsidRDefault="00BC77E2" w:rsidP="00BC77E2">
      <w:pPr>
        <w:rPr>
          <w:lang w:val="en-US"/>
        </w:rPr>
      </w:pPr>
      <w:r w:rsidRPr="00BC25E9">
        <w:rPr>
          <w:sz w:val="24"/>
          <w:lang w:val="en-US"/>
        </w:rPr>
        <w:lastRenderedPageBreak/>
        <w:t>The man's unfriendly tone and derogatory comments fueled only Adam's anger from earlier. In a moment of sass and frustration, he retorted, "How about I take those sticks you're selling and shove them right up your ass?" Maximillian, shocked by Adam's choice of words, stared at him in disbelief. Adam, unfazed by Maximillian's reaction, maintained his gaze and focused his attention on the store.</w:t>
      </w:r>
    </w:p>
    <w:p w14:paraId="245C7178" w14:textId="77777777" w:rsidR="00BC77E2" w:rsidRPr="00BC25E9" w:rsidRDefault="00BC77E2" w:rsidP="00BC77E2">
      <w:pPr>
        <w:rPr>
          <w:lang w:val="en-US"/>
        </w:rPr>
      </w:pPr>
      <w:r w:rsidRPr="00BC25E9">
        <w:rPr>
          <w:sz w:val="24"/>
          <w:lang w:val="en-US"/>
        </w:rPr>
        <w:t>Suddenly, a man emerged from the back of the establishment, his white beard and hair drenched in sweat.</w:t>
      </w:r>
    </w:p>
    <w:p w14:paraId="0979D83F"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22699F96" w14:textId="77777777" w:rsidR="00BC77E2" w:rsidRDefault="00BC77E2" w:rsidP="00BC77E2">
      <w:pPr>
        <w:pStyle w:val="Heading1"/>
      </w:pPr>
      <w:bookmarkStart w:id="9" w:name="_Toc170848974"/>
      <w:r>
        <w:lastRenderedPageBreak/>
        <w:t xml:space="preserve">Chapter 9: </w:t>
      </w:r>
      <w:proofErr w:type="spellStart"/>
      <w:r>
        <w:t>Forged</w:t>
      </w:r>
      <w:proofErr w:type="spellEnd"/>
      <w:r>
        <w:t xml:space="preserve"> in Fire &amp; Sweat</w:t>
      </w:r>
      <w:bookmarkEnd w:id="9"/>
    </w:p>
    <w:p w14:paraId="491C07E5" w14:textId="77777777" w:rsidR="00BC77E2" w:rsidRPr="00BC25E9" w:rsidRDefault="00BC77E2" w:rsidP="00BC77E2">
      <w:pPr>
        <w:rPr>
          <w:lang w:val="en-US"/>
        </w:rPr>
      </w:pPr>
      <w:r w:rsidRPr="00BC25E9">
        <w:rPr>
          <w:sz w:val="24"/>
          <w:lang w:val="en-US"/>
        </w:rPr>
        <w:t>Now, standing before them was a towering figure, his muscular physique a testament to the years of labor at the forge. A snow-white beard adorned his face, contrasting with the sparse hairs atop his head. Adam's initial impression shifted as a surge of confidence coursed through him. He stepped forward, adopting a more assertive tone as he addressed the weaponsmith, his words laced with a touch of insult. "So, you have brawn, but can you also boast a mind capable of crafting a sword that won't shatter at the first strike? Do you possess the skill that meet my standards?"</w:t>
      </w:r>
    </w:p>
    <w:p w14:paraId="5367C431" w14:textId="77777777" w:rsidR="00BC77E2" w:rsidRPr="00BC25E9" w:rsidRDefault="00BC77E2" w:rsidP="00BC77E2">
      <w:pPr>
        <w:rPr>
          <w:lang w:val="en-US"/>
        </w:rPr>
      </w:pPr>
      <w:r w:rsidRPr="00BC25E9">
        <w:rPr>
          <w:sz w:val="24"/>
          <w:lang w:val="en-US"/>
        </w:rPr>
        <w:t>The weaponsmith, undeterred by Adam's challenging demeanor, met his gaze with a steady, unwavering expression. A sly smile curled at the corner of his lips as he leaned against the nearby anvil, exuding an air of confidence.</w:t>
      </w:r>
    </w:p>
    <w:p w14:paraId="4EDE6A23" w14:textId="77777777" w:rsidR="00BC77E2" w:rsidRPr="00BC25E9" w:rsidRDefault="00BC77E2" w:rsidP="00BC77E2">
      <w:pPr>
        <w:rPr>
          <w:lang w:val="en-US"/>
        </w:rPr>
      </w:pPr>
      <w:r w:rsidRPr="00BC25E9">
        <w:rPr>
          <w:sz w:val="24"/>
          <w:lang w:val="en-US"/>
        </w:rPr>
        <w:t xml:space="preserve">With a voice as steady as the strike of a hammer, the weaponsmith responded, "Ah, another skeptic seeking my craftsmanship. </w:t>
      </w:r>
      <w:proofErr w:type="gramStart"/>
      <w:r w:rsidRPr="00BC25E9">
        <w:rPr>
          <w:sz w:val="24"/>
          <w:lang w:val="en-US"/>
        </w:rPr>
        <w:t>I've</w:t>
      </w:r>
      <w:proofErr w:type="gramEnd"/>
      <w:r w:rsidRPr="00BC25E9">
        <w:rPr>
          <w:sz w:val="24"/>
          <w:lang w:val="en-US"/>
        </w:rPr>
        <w:t xml:space="preserve"> seen doubters like you come and go, young lad. But mark my words, the swords that leave this humble tent are forged with not only steel but with blood and sweat."</w:t>
      </w:r>
    </w:p>
    <w:p w14:paraId="459A8E7E" w14:textId="77777777" w:rsidR="00BC77E2" w:rsidRPr="00BC25E9" w:rsidRDefault="00BC77E2" w:rsidP="00BC77E2">
      <w:pPr>
        <w:rPr>
          <w:lang w:val="en-US"/>
        </w:rPr>
      </w:pPr>
      <w:r w:rsidRPr="00BC25E9">
        <w:rPr>
          <w:sz w:val="24"/>
          <w:lang w:val="en-US"/>
        </w:rPr>
        <w:t xml:space="preserve">Adam </w:t>
      </w:r>
      <w:proofErr w:type="gramStart"/>
      <w:r w:rsidRPr="00BC25E9">
        <w:rPr>
          <w:sz w:val="24"/>
          <w:lang w:val="en-US"/>
        </w:rPr>
        <w:t>couldn't</w:t>
      </w:r>
      <w:proofErr w:type="gramEnd"/>
      <w:r w:rsidRPr="00BC25E9">
        <w:rPr>
          <w:sz w:val="24"/>
          <w:lang w:val="en-US"/>
        </w:rPr>
        <w:t xml:space="preserve"> help but be intrigued by the weaponsmith's confident demeanor, despite his initial reservations. He sensed an underlying pride in the </w:t>
      </w:r>
      <w:r w:rsidRPr="00BC25E9">
        <w:rPr>
          <w:sz w:val="24"/>
          <w:lang w:val="en-US"/>
        </w:rPr>
        <w:lastRenderedPageBreak/>
        <w:t xml:space="preserve">craftsman's words, a testament to his dedication and skill. </w:t>
      </w:r>
      <w:proofErr w:type="gramStart"/>
      <w:r w:rsidRPr="00BC25E9">
        <w:rPr>
          <w:sz w:val="24"/>
          <w:lang w:val="en-US"/>
        </w:rPr>
        <w:t>Perhaps there</w:t>
      </w:r>
      <w:proofErr w:type="gramEnd"/>
      <w:r w:rsidRPr="00BC25E9">
        <w:rPr>
          <w:sz w:val="24"/>
          <w:lang w:val="en-US"/>
        </w:rPr>
        <w:t xml:space="preserve"> was more to this unassuming storage room and its enigmatic inhabitant than met the eye.</w:t>
      </w:r>
    </w:p>
    <w:p w14:paraId="55594014" w14:textId="77777777" w:rsidR="00BC77E2" w:rsidRPr="00BC25E9" w:rsidRDefault="00BC77E2" w:rsidP="00BC77E2">
      <w:pPr>
        <w:rPr>
          <w:lang w:val="en-US"/>
        </w:rPr>
      </w:pPr>
      <w:r w:rsidRPr="00BC25E9">
        <w:rPr>
          <w:sz w:val="24"/>
          <w:lang w:val="en-US"/>
        </w:rPr>
        <w:t xml:space="preserve">Leaning closer to Adam, the weaponsmith's eyes gleamed with a spark of challenge. "If you truly desire a sword that will withstand the test of battle, I accept your challenge. But know this, lad, it </w:t>
      </w:r>
      <w:proofErr w:type="gramStart"/>
      <w:r w:rsidRPr="00BC25E9">
        <w:rPr>
          <w:sz w:val="24"/>
          <w:lang w:val="en-US"/>
        </w:rPr>
        <w:t>won't</w:t>
      </w:r>
      <w:proofErr w:type="gramEnd"/>
      <w:r w:rsidRPr="00BC25E9">
        <w:rPr>
          <w:sz w:val="24"/>
          <w:lang w:val="en-US"/>
        </w:rPr>
        <w:t xml:space="preserve"> be an easy feat. Crafting such a masterpiece requires time, dedication, and the finest materials. Are you prepared to wait and witness the birth of a blade that will exceed your expectations?"</w:t>
      </w:r>
    </w:p>
    <w:p w14:paraId="5BFC23F8" w14:textId="77777777" w:rsidR="00BC77E2" w:rsidRPr="00BC25E9" w:rsidRDefault="00BC77E2" w:rsidP="00BC77E2">
      <w:pPr>
        <w:rPr>
          <w:lang w:val="en-US"/>
        </w:rPr>
      </w:pPr>
      <w:r w:rsidRPr="00BC25E9">
        <w:rPr>
          <w:sz w:val="24"/>
          <w:lang w:val="en-US"/>
        </w:rPr>
        <w:t>Adam's initial bravado wavered for a moment, realizing the gravity of the task he had set before the weaponsmith. He took a deep breath, steeling his resolve. "I am willing to wait," he declared firmly, "for a sword that will be worthy of the battles we face. I trust in your craftsmanship, and I will see this through."</w:t>
      </w:r>
    </w:p>
    <w:p w14:paraId="72FCBFBA" w14:textId="77777777" w:rsidR="00BC77E2" w:rsidRPr="00BC25E9" w:rsidRDefault="00BC77E2" w:rsidP="00BC77E2">
      <w:pPr>
        <w:rPr>
          <w:lang w:val="en-US"/>
        </w:rPr>
      </w:pPr>
      <w:r w:rsidRPr="00BC25E9">
        <w:rPr>
          <w:sz w:val="24"/>
          <w:lang w:val="en-US"/>
        </w:rPr>
        <w:t xml:space="preserve">A glimmer of admiration flashed in the weaponsmith's eyes as he extended a calloused hand towards Adam. "Very well, lad. You possess the spirit of a true warrior. I accept your challenge, and I assure you that the sword I forge will surpass your expectations. Return in three days' </w:t>
      </w:r>
      <w:proofErr w:type="gramStart"/>
      <w:r w:rsidRPr="00BC25E9">
        <w:rPr>
          <w:sz w:val="24"/>
          <w:lang w:val="en-US"/>
        </w:rPr>
        <w:t>time, and</w:t>
      </w:r>
      <w:proofErr w:type="gramEnd"/>
      <w:r w:rsidRPr="00BC25E9">
        <w:rPr>
          <w:sz w:val="24"/>
          <w:lang w:val="en-US"/>
        </w:rPr>
        <w:t xml:space="preserve"> witness the birth of a weapon that will become an extension of your will on the battlefield."</w:t>
      </w:r>
    </w:p>
    <w:p w14:paraId="65542C38" w14:textId="77777777" w:rsidR="00BC77E2" w:rsidRPr="00BC25E9" w:rsidRDefault="00BC77E2" w:rsidP="00BC77E2">
      <w:pPr>
        <w:rPr>
          <w:lang w:val="en-US"/>
        </w:rPr>
      </w:pPr>
      <w:r w:rsidRPr="00BC25E9">
        <w:rPr>
          <w:sz w:val="24"/>
          <w:lang w:val="en-US"/>
        </w:rPr>
        <w:lastRenderedPageBreak/>
        <w:t xml:space="preserve">With a firm handshake, the pact </w:t>
      </w:r>
      <w:proofErr w:type="gramStart"/>
      <w:r w:rsidRPr="00BC25E9">
        <w:rPr>
          <w:sz w:val="24"/>
          <w:lang w:val="en-US"/>
        </w:rPr>
        <w:t>was sealed</w:t>
      </w:r>
      <w:proofErr w:type="gramEnd"/>
      <w:r w:rsidRPr="00BC25E9">
        <w:rPr>
          <w:sz w:val="24"/>
          <w:lang w:val="en-US"/>
        </w:rPr>
        <w:t>. Adam felt a surge of excitement mingled with anticipation as he left the storage room, his mind filled with visions of the sword that would soon be in his hands.</w:t>
      </w:r>
    </w:p>
    <w:p w14:paraId="69313EAD" w14:textId="77777777" w:rsidR="00BC77E2" w:rsidRPr="00BC25E9" w:rsidRDefault="00BC77E2" w:rsidP="00BC77E2">
      <w:pPr>
        <w:rPr>
          <w:lang w:val="en-US"/>
        </w:rPr>
      </w:pPr>
      <w:r w:rsidRPr="00BC25E9">
        <w:rPr>
          <w:sz w:val="24"/>
          <w:lang w:val="en-US"/>
        </w:rPr>
        <w:t xml:space="preserve">And so, as Maximillian and Adam stepped away from the tent, the lingering astonishment and disbelief on Maximillian's face were evident. He turned to Adam, his voice filled with frantic excitement, unable to contain his curiosity any longer. "How, how, how did you manage to accomplish that? </w:t>
      </w:r>
      <w:proofErr w:type="gramStart"/>
      <w:r w:rsidRPr="00BC25E9">
        <w:rPr>
          <w:sz w:val="24"/>
          <w:lang w:val="en-US"/>
        </w:rPr>
        <w:t>I've</w:t>
      </w:r>
      <w:proofErr w:type="gramEnd"/>
      <w:r w:rsidRPr="00BC25E9">
        <w:rPr>
          <w:sz w:val="24"/>
          <w:lang w:val="en-US"/>
        </w:rPr>
        <w:t xml:space="preserve"> been begging for two weeks just to have him make me a simple knife, and here you are, get a full-fledged sword! </w:t>
      </w:r>
      <w:proofErr w:type="gramStart"/>
      <w:r w:rsidRPr="00BC25E9">
        <w:rPr>
          <w:sz w:val="24"/>
          <w:lang w:val="en-US"/>
        </w:rPr>
        <w:t>You're</w:t>
      </w:r>
      <w:proofErr w:type="gramEnd"/>
      <w:r w:rsidRPr="00BC25E9">
        <w:rPr>
          <w:sz w:val="24"/>
          <w:lang w:val="en-US"/>
        </w:rPr>
        <w:t xml:space="preserve"> a wizard, Adam! A true wizard!"</w:t>
      </w:r>
    </w:p>
    <w:p w14:paraId="213E66FD" w14:textId="77777777" w:rsidR="00BC77E2" w:rsidRPr="00BC25E9" w:rsidRDefault="00BC77E2" w:rsidP="00BC77E2">
      <w:pPr>
        <w:rPr>
          <w:lang w:val="en-US"/>
        </w:rPr>
      </w:pPr>
      <w:r w:rsidRPr="00BC25E9">
        <w:rPr>
          <w:sz w:val="24"/>
          <w:lang w:val="en-US"/>
        </w:rPr>
        <w:t>Adam chuckled at Maximillian's bewildered reaction, appreciating his friend's genuine surprise. "No magic involved, my friend," he replied, his tone lighthearted. "I simply spoke my mind and embraced the challenge. Sometimes, a little confidence and determination can work wonders."</w:t>
      </w:r>
    </w:p>
    <w:p w14:paraId="7201C037" w14:textId="77777777" w:rsidR="00BC77E2" w:rsidRPr="00BC25E9" w:rsidRDefault="00BC77E2" w:rsidP="00BC77E2">
      <w:pPr>
        <w:rPr>
          <w:lang w:val="en-US"/>
        </w:rPr>
      </w:pPr>
      <w:r w:rsidRPr="00BC25E9">
        <w:rPr>
          <w:sz w:val="24"/>
          <w:lang w:val="en-US"/>
        </w:rPr>
        <w:t xml:space="preserve">Maximillian's eyes widened with a mix of awe and admiration. He </w:t>
      </w:r>
      <w:proofErr w:type="gramStart"/>
      <w:r w:rsidRPr="00BC25E9">
        <w:rPr>
          <w:sz w:val="24"/>
          <w:lang w:val="en-US"/>
        </w:rPr>
        <w:t>couldn't</w:t>
      </w:r>
      <w:proofErr w:type="gramEnd"/>
      <w:r w:rsidRPr="00BC25E9">
        <w:rPr>
          <w:sz w:val="24"/>
          <w:lang w:val="en-US"/>
        </w:rPr>
        <w:t xml:space="preserve"> help but feel a tinge of envy, yet he was genuinely thrilled for Adam's success. "Well, you certainly have a way with words, my friend," he said, shaking his head in amazement. "I've witnessed firsthand how stubborn that weaponsmith can be, and yet, you managed to sway him effortlessly. Perhaps there's more to you than meets the eye, Adam."</w:t>
      </w:r>
    </w:p>
    <w:p w14:paraId="4837E2AF" w14:textId="77777777" w:rsidR="00BC77E2" w:rsidRPr="00BC25E9" w:rsidRDefault="00BC77E2" w:rsidP="00BC77E2">
      <w:pPr>
        <w:rPr>
          <w:lang w:val="en-US"/>
        </w:rPr>
      </w:pPr>
      <w:r w:rsidRPr="00BC25E9">
        <w:rPr>
          <w:sz w:val="24"/>
          <w:lang w:val="en-US"/>
        </w:rPr>
        <w:lastRenderedPageBreak/>
        <w:t>Adam smiled, grateful for Maximillian's words of praise. "Perhaps," he mused, his gaze drifting toward the newly acquired sword at his side. "Or maybe it was simply a matter of fate aligning in our favor. In any case, I'm grateful for the sword and the opportunity it presents."</w:t>
      </w:r>
    </w:p>
    <w:p w14:paraId="23003236" w14:textId="77777777" w:rsidR="00BC77E2" w:rsidRPr="00BC25E9" w:rsidRDefault="00BC77E2" w:rsidP="00BC77E2">
      <w:pPr>
        <w:rPr>
          <w:lang w:val="en-US"/>
        </w:rPr>
      </w:pPr>
      <w:r w:rsidRPr="00BC25E9">
        <w:rPr>
          <w:sz w:val="24"/>
          <w:lang w:val="en-US"/>
        </w:rPr>
        <w:t>And so, both men made their way back to their tent, seeking a moment of respite and a chance to deepen their friendship. The weariness of the day's events weighed upon them, but a sense of camaraderie lingered in the air. As they entered the tent, the warm glow of candlelight greeted them, casting a soothing ambiance.</w:t>
      </w:r>
    </w:p>
    <w:p w14:paraId="599304E7" w14:textId="77777777" w:rsidR="00BC77E2" w:rsidRPr="00BC25E9" w:rsidRDefault="00BC77E2" w:rsidP="00BC77E2">
      <w:pPr>
        <w:rPr>
          <w:lang w:val="en-US"/>
        </w:rPr>
      </w:pPr>
      <w:r w:rsidRPr="00BC25E9">
        <w:rPr>
          <w:sz w:val="24"/>
          <w:lang w:val="en-US"/>
        </w:rPr>
        <w:t>Adam reached for a couple of ale bottles, procured from their meager supply, and handed one to Maximillian. The clinking of the glass resonated through the tent as they settled down, finding solace in each other's company. With a collective sigh, they sat opposite each other, their weary bodies finding comfort on makeshift stools.</w:t>
      </w:r>
    </w:p>
    <w:p w14:paraId="782FF01A" w14:textId="77777777" w:rsidR="00BC77E2" w:rsidRPr="00BC25E9" w:rsidRDefault="00BC77E2" w:rsidP="00BC77E2">
      <w:pPr>
        <w:rPr>
          <w:lang w:val="en-US"/>
        </w:rPr>
      </w:pPr>
      <w:r w:rsidRPr="00BC25E9">
        <w:rPr>
          <w:sz w:val="24"/>
          <w:lang w:val="en-US"/>
        </w:rPr>
        <w:t xml:space="preserve">And </w:t>
      </w:r>
      <w:proofErr w:type="gramStart"/>
      <w:r w:rsidRPr="00BC25E9">
        <w:rPr>
          <w:sz w:val="24"/>
          <w:lang w:val="en-US"/>
        </w:rPr>
        <w:t>so</w:t>
      </w:r>
      <w:proofErr w:type="gramEnd"/>
      <w:r w:rsidRPr="00BC25E9">
        <w:rPr>
          <w:sz w:val="24"/>
          <w:lang w:val="en-US"/>
        </w:rPr>
        <w:t xml:space="preserve"> both men continued to drown their sorrows in ale, the bitter liquid numbing their minds and inhibitions. With each glass they consumed, their laughter grew louder, their voices slurred, and their inhibitions diminished. In their drunken haze, the world around them blurred into a swirling symphony of merriment and chaos.</w:t>
      </w:r>
    </w:p>
    <w:p w14:paraId="621AFBA5" w14:textId="77777777" w:rsidR="00BC77E2" w:rsidRPr="00BC25E9" w:rsidRDefault="00BC77E2" w:rsidP="00BC77E2">
      <w:pPr>
        <w:rPr>
          <w:lang w:val="en-US"/>
        </w:rPr>
      </w:pPr>
      <w:r w:rsidRPr="00BC25E9">
        <w:rPr>
          <w:sz w:val="24"/>
          <w:lang w:val="en-US"/>
        </w:rPr>
        <w:lastRenderedPageBreak/>
        <w:t>Unbeknownst to Adam, his esteemed commander, Elara, quietly entered the tent, her eyes filled with concern and curiosity. She had been observing the revelry from the entrance, drawn by a mix of obligation and an unspoken curiosity about her loyal but new soldier. As she took in the scene before her, a complex array of emotions danced within her, both conflicting and intriguing.</w:t>
      </w:r>
    </w:p>
    <w:p w14:paraId="4034DFDA" w14:textId="77777777" w:rsidR="00BC77E2" w:rsidRPr="00BC25E9" w:rsidRDefault="00BC77E2" w:rsidP="00BC77E2">
      <w:pPr>
        <w:rPr>
          <w:lang w:val="en-US"/>
        </w:rPr>
      </w:pPr>
      <w:r w:rsidRPr="00BC25E9">
        <w:rPr>
          <w:sz w:val="24"/>
          <w:lang w:val="en-US"/>
        </w:rPr>
        <w:t>Adam, lost in the depths of his drunken stupor, remained blissfully unaware of Elara's presence. His blurred vision barely registered the figure that sat next to him, mistaking it for a mere hallucination brought on by his drunken state. In his hazy perception, he clumsily pulled Elara closer, a gesture devoid of intention and guided solely by the fog of alcohol.</w:t>
      </w:r>
    </w:p>
    <w:p w14:paraId="477C9226" w14:textId="77777777" w:rsidR="00BC77E2" w:rsidRPr="00BC25E9" w:rsidRDefault="00BC77E2" w:rsidP="00BC77E2">
      <w:pPr>
        <w:rPr>
          <w:lang w:val="en-US"/>
        </w:rPr>
      </w:pPr>
      <w:r w:rsidRPr="00BC25E9">
        <w:rPr>
          <w:sz w:val="24"/>
          <w:lang w:val="en-US"/>
        </w:rPr>
        <w:t xml:space="preserve">Elara, surprised by Adam's unwitting embrace, experienced a fleeting moment of hesitation. She felt the warmth of his touch, his intoxicated breath mingling with hers. As their lips grew closer, Adam slowly fell into habits that would </w:t>
      </w:r>
      <w:proofErr w:type="gramStart"/>
      <w:r w:rsidRPr="00BC25E9">
        <w:rPr>
          <w:sz w:val="24"/>
          <w:lang w:val="en-US"/>
        </w:rPr>
        <w:t>be commonly seen</w:t>
      </w:r>
      <w:proofErr w:type="gramEnd"/>
      <w:r w:rsidRPr="00BC25E9">
        <w:rPr>
          <w:sz w:val="24"/>
          <w:lang w:val="en-US"/>
        </w:rPr>
        <w:t xml:space="preserve"> by Maximilian without even noticing. In his drunken state, Adam softly kissed Elara. Maximilian, however, seemed not to notice anything and was </w:t>
      </w:r>
      <w:proofErr w:type="gramStart"/>
      <w:r w:rsidRPr="00BC25E9">
        <w:rPr>
          <w:sz w:val="24"/>
          <w:lang w:val="en-US"/>
        </w:rPr>
        <w:t>rather interested</w:t>
      </w:r>
      <w:proofErr w:type="gramEnd"/>
      <w:r w:rsidRPr="00BC25E9">
        <w:rPr>
          <w:sz w:val="24"/>
          <w:lang w:val="en-US"/>
        </w:rPr>
        <w:t xml:space="preserve"> in the shadows that the light threw on the roof of their tent. The conflicted feelings within her stirred, but she quickly suppressed them. With a surge of strength, she managed to extricate herself from Adam's grasp, her heart heavy </w:t>
      </w:r>
      <w:r w:rsidRPr="00BC25E9">
        <w:rPr>
          <w:sz w:val="24"/>
          <w:lang w:val="en-US"/>
        </w:rPr>
        <w:lastRenderedPageBreak/>
        <w:t>with a mix of disappointment and resignation. And Adam, who was too drunk to even notice, just fell backward flat onto his bed, also staring at the ceiling of the tent while muttering towards Maximilian, “I just had a weird, weird thought.”</w:t>
      </w:r>
    </w:p>
    <w:p w14:paraId="10FFA17C" w14:textId="77777777" w:rsidR="00BC77E2" w:rsidRPr="00BC25E9" w:rsidRDefault="00BC77E2" w:rsidP="00BC77E2">
      <w:pPr>
        <w:rPr>
          <w:lang w:val="en-US"/>
        </w:rPr>
      </w:pPr>
      <w:r w:rsidRPr="00BC25E9">
        <w:rPr>
          <w:sz w:val="24"/>
          <w:lang w:val="en-US"/>
        </w:rPr>
        <w:t xml:space="preserve">Unaware of Elara's presence and the impact of his actions, Adam continued to revel in his inebriated state, oblivious to the repercussions of his reckless behavior. In his mind, the world had faded to a haze of distorted reality, where consequences held no </w:t>
      </w:r>
      <w:proofErr w:type="gramStart"/>
      <w:r w:rsidRPr="00BC25E9">
        <w:rPr>
          <w:sz w:val="24"/>
          <w:lang w:val="en-US"/>
        </w:rPr>
        <w:t>weight</w:t>
      </w:r>
      <w:proofErr w:type="gramEnd"/>
      <w:r w:rsidRPr="00BC25E9">
        <w:rPr>
          <w:sz w:val="24"/>
          <w:lang w:val="en-US"/>
        </w:rPr>
        <w:t xml:space="preserve"> and inhibitions knew no bounds. He felt free of all worldly judgment and simply enjoyed the moment of pure bliss, the sweet release of ale giving him respite, even though </w:t>
      </w:r>
      <w:proofErr w:type="gramStart"/>
      <w:r w:rsidRPr="00BC25E9">
        <w:rPr>
          <w:sz w:val="24"/>
          <w:lang w:val="en-US"/>
        </w:rPr>
        <w:t>it's</w:t>
      </w:r>
      <w:proofErr w:type="gramEnd"/>
      <w:r w:rsidRPr="00BC25E9">
        <w:rPr>
          <w:sz w:val="24"/>
          <w:lang w:val="en-US"/>
        </w:rPr>
        <w:t xml:space="preserve"> a dangerous indulgence.</w:t>
      </w:r>
    </w:p>
    <w:p w14:paraId="39E2D82E" w14:textId="77777777" w:rsidR="00BC77E2" w:rsidRPr="00BC25E9" w:rsidRDefault="00BC77E2" w:rsidP="00BC77E2">
      <w:pPr>
        <w:rPr>
          <w:lang w:val="en-US"/>
        </w:rPr>
      </w:pPr>
      <w:r w:rsidRPr="00BC25E9">
        <w:rPr>
          <w:sz w:val="24"/>
          <w:lang w:val="en-US"/>
        </w:rPr>
        <w:t xml:space="preserve">As Elara quietly exited the tent, she </w:t>
      </w:r>
      <w:proofErr w:type="gramStart"/>
      <w:r w:rsidRPr="00BC25E9">
        <w:rPr>
          <w:sz w:val="24"/>
          <w:lang w:val="en-US"/>
        </w:rPr>
        <w:t>couldn't</w:t>
      </w:r>
      <w:proofErr w:type="gramEnd"/>
      <w:r w:rsidRPr="00BC25E9">
        <w:rPr>
          <w:sz w:val="24"/>
          <w:lang w:val="en-US"/>
        </w:rPr>
        <w:t xml:space="preserve"> help but feel a sense of disillusionment. While she acknowledged the fleeting pleasure that the unexpected kiss had brought, she also recognized the futility of pursuing a conversation with someone in such a state. To her, Adam's intoxication rendered him useless in her eyes, unable to fulfill the responsibilities and expectations placed upon him. He was just a useless pawn in this state, one that </w:t>
      </w:r>
      <w:proofErr w:type="gramStart"/>
      <w:r w:rsidRPr="00BC25E9">
        <w:rPr>
          <w:sz w:val="24"/>
          <w:lang w:val="en-US"/>
        </w:rPr>
        <w:t>was deemed</w:t>
      </w:r>
      <w:proofErr w:type="gramEnd"/>
      <w:r w:rsidRPr="00BC25E9">
        <w:rPr>
          <w:sz w:val="24"/>
          <w:lang w:val="en-US"/>
        </w:rPr>
        <w:t xml:space="preserve"> worth throwing away.</w:t>
      </w:r>
    </w:p>
    <w:p w14:paraId="4E8C3726" w14:textId="77777777" w:rsidR="00BC77E2" w:rsidRPr="00BC25E9" w:rsidRDefault="00BC77E2" w:rsidP="00BC77E2">
      <w:pPr>
        <w:rPr>
          <w:lang w:val="en-US"/>
        </w:rPr>
      </w:pPr>
      <w:r w:rsidRPr="00BC25E9">
        <w:rPr>
          <w:sz w:val="24"/>
          <w:lang w:val="en-US"/>
        </w:rPr>
        <w:t xml:space="preserve">The night air hung heavy with unspoken tension as Elara retreated into the solitude of her thoughts. She knew that confronting Adam in his current state would yield little resolution, and she wrestled with </w:t>
      </w:r>
      <w:r w:rsidRPr="00BC25E9">
        <w:rPr>
          <w:sz w:val="24"/>
          <w:lang w:val="en-US"/>
        </w:rPr>
        <w:lastRenderedPageBreak/>
        <w:t xml:space="preserve">the complexities of her emotions. He was a soldier who kissed his commander, a soldier who dared to kiss royalty, yet the kissed </w:t>
      </w:r>
      <w:proofErr w:type="gramStart"/>
      <w:r w:rsidRPr="00BC25E9">
        <w:rPr>
          <w:sz w:val="24"/>
          <w:lang w:val="en-US"/>
        </w:rPr>
        <w:t>didn't</w:t>
      </w:r>
      <w:proofErr w:type="gramEnd"/>
      <w:r w:rsidRPr="00BC25E9">
        <w:rPr>
          <w:sz w:val="24"/>
          <w:lang w:val="en-US"/>
        </w:rPr>
        <w:t xml:space="preserve"> feel wrong. Elara </w:t>
      </w:r>
      <w:proofErr w:type="gramStart"/>
      <w:r w:rsidRPr="00BC25E9">
        <w:rPr>
          <w:sz w:val="24"/>
          <w:lang w:val="en-US"/>
        </w:rPr>
        <w:t>couldn't</w:t>
      </w:r>
      <w:proofErr w:type="gramEnd"/>
      <w:r w:rsidRPr="00BC25E9">
        <w:rPr>
          <w:sz w:val="24"/>
          <w:lang w:val="en-US"/>
        </w:rPr>
        <w:t xml:space="preserve"> help but notice that her heart was racing, even thinking of the thing that happened just moments ago. Yet she is determined to address the situation when Adam had sobered up, she hoped that he would regain his senses and recognize the need for restraint and professionalism. The need to accept the punishment that would soon </w:t>
      </w:r>
      <w:proofErr w:type="gramStart"/>
      <w:r w:rsidRPr="00BC25E9">
        <w:rPr>
          <w:sz w:val="24"/>
          <w:lang w:val="en-US"/>
        </w:rPr>
        <w:t>be imposed</w:t>
      </w:r>
      <w:proofErr w:type="gramEnd"/>
      <w:r w:rsidRPr="00BC25E9">
        <w:rPr>
          <w:sz w:val="24"/>
          <w:lang w:val="en-US"/>
        </w:rPr>
        <w:t xml:space="preserve"> upon him for his actions.</w:t>
      </w:r>
    </w:p>
    <w:p w14:paraId="742C8FDB" w14:textId="77777777" w:rsidR="00BC77E2" w:rsidRPr="00BC25E9" w:rsidRDefault="00BC77E2" w:rsidP="00BC77E2">
      <w:pPr>
        <w:rPr>
          <w:lang w:val="en-US"/>
        </w:rPr>
      </w:pPr>
      <w:r w:rsidRPr="00BC25E9">
        <w:rPr>
          <w:sz w:val="24"/>
          <w:lang w:val="en-US"/>
        </w:rPr>
        <w:t>Meanwhile, Maximillian, now lost in a deep slumber, remained blissfully ignorant of the events that had transpired within their shared tent. The camp, once filled with laughter and camaraderie, now bore witness to the fragility of relationships and the consequences of succumbing to the intoxicating temptations of ale.</w:t>
      </w:r>
    </w:p>
    <w:p w14:paraId="6C97C9B4" w14:textId="77777777" w:rsidR="00BC77E2" w:rsidRPr="00BC25E9" w:rsidRDefault="00BC77E2" w:rsidP="00BC77E2">
      <w:pPr>
        <w:rPr>
          <w:lang w:val="en-US"/>
        </w:rPr>
      </w:pPr>
      <w:r w:rsidRPr="00BC25E9">
        <w:rPr>
          <w:sz w:val="24"/>
          <w:lang w:val="en-US"/>
        </w:rPr>
        <w:t>However, the night of revelry eventually took its toll on Adam, plunging him into a deep slumber like Maximillian. Their bodies, exhausted from the excesses of the previous evening, succumbed to a state of blissful unconsciousness.</w:t>
      </w:r>
    </w:p>
    <w:p w14:paraId="1621F60E" w14:textId="77777777" w:rsidR="00BC77E2" w:rsidRPr="00BC25E9" w:rsidRDefault="00BC77E2" w:rsidP="00BC77E2">
      <w:pPr>
        <w:rPr>
          <w:lang w:val="en-US"/>
        </w:rPr>
      </w:pPr>
      <w:r w:rsidRPr="00BC25E9">
        <w:rPr>
          <w:sz w:val="24"/>
          <w:lang w:val="en-US"/>
        </w:rPr>
        <w:t xml:space="preserve">In his deep slumber, Adam once again dreamed, but this time not about his sister. No, he dreamed about his commander, the very woman he kissed before falling onto his bed. Unaware of these dream details, he only had her majestic figure in his mind, her silver hair not in a bun but rather loosely flowing </w:t>
      </w:r>
      <w:r w:rsidRPr="00BC25E9">
        <w:rPr>
          <w:sz w:val="24"/>
          <w:lang w:val="en-US"/>
        </w:rPr>
        <w:lastRenderedPageBreak/>
        <w:t>down her naked back as she turned her head and looked at him.</w:t>
      </w:r>
    </w:p>
    <w:p w14:paraId="2FE92DB6" w14:textId="77777777" w:rsidR="00BC77E2" w:rsidRPr="00BC25E9" w:rsidRDefault="00BC77E2" w:rsidP="00BC77E2">
      <w:pPr>
        <w:rPr>
          <w:lang w:val="en-US"/>
        </w:rPr>
      </w:pPr>
      <w:r w:rsidRPr="00BC25E9">
        <w:rPr>
          <w:sz w:val="24"/>
          <w:lang w:val="en-US"/>
        </w:rPr>
        <w:t xml:space="preserve">In the dream, Adam, drenched in blood, knelt before her. As he slept, he muttered the words he had clearly spoken in his dreams, "I am your sword." Adam was loyal to her for no apparent reason, but he </w:t>
      </w:r>
      <w:proofErr w:type="gramStart"/>
      <w:r w:rsidRPr="00BC25E9">
        <w:rPr>
          <w:sz w:val="24"/>
          <w:lang w:val="en-US"/>
        </w:rPr>
        <w:t>couldn't</w:t>
      </w:r>
      <w:proofErr w:type="gramEnd"/>
      <w:r w:rsidRPr="00BC25E9">
        <w:rPr>
          <w:sz w:val="24"/>
          <w:lang w:val="en-US"/>
        </w:rPr>
        <w:t xml:space="preserve"> help it; it just felt right. Serving was his duty – the only thing he knew. He had never done anything else in his life; being a sword, being a knight was his essence. Now, he served her, his new commander, his new reason to live found in this world. It was a way to employ his former training, his former knowledge.</w:t>
      </w:r>
    </w:p>
    <w:p w14:paraId="1F8B628E" w14:textId="77777777" w:rsidR="00BC77E2" w:rsidRPr="00BC25E9" w:rsidRDefault="00BC77E2" w:rsidP="00BC77E2">
      <w:pPr>
        <w:rPr>
          <w:lang w:val="en-US"/>
        </w:rPr>
      </w:pPr>
      <w:r w:rsidRPr="00BC25E9">
        <w:rPr>
          <w:sz w:val="24"/>
          <w:lang w:val="en-US"/>
        </w:rPr>
        <w:t>In this moment, no thoughts about the sister this body once had crossed his mind. He was too occupied thinking about the battles he would fight and how he would relish standing on the battlefield once again.</w:t>
      </w:r>
    </w:p>
    <w:p w14:paraId="4150A758" w14:textId="77777777" w:rsidR="00BC77E2" w:rsidRPr="00BC25E9" w:rsidRDefault="00BC77E2" w:rsidP="00BC77E2">
      <w:pPr>
        <w:rPr>
          <w:lang w:val="en-US"/>
        </w:rPr>
      </w:pPr>
      <w:r w:rsidRPr="00BC25E9">
        <w:rPr>
          <w:sz w:val="24"/>
          <w:lang w:val="en-US"/>
        </w:rPr>
        <w:t xml:space="preserve">And his dream </w:t>
      </w:r>
      <w:proofErr w:type="gramStart"/>
      <w:r w:rsidRPr="00BC25E9">
        <w:rPr>
          <w:sz w:val="24"/>
          <w:lang w:val="en-US"/>
        </w:rPr>
        <w:t>didn't</w:t>
      </w:r>
      <w:proofErr w:type="gramEnd"/>
      <w:r w:rsidRPr="00BC25E9">
        <w:rPr>
          <w:sz w:val="24"/>
          <w:lang w:val="en-US"/>
        </w:rPr>
        <w:t xml:space="preserve"> stop there. Before him flashed memories, not of this body, but of his former self. He saw how he fought, how the cuts became ingrained into his skin. He relived the moments of putting on his armor, bearing the dents that proved his service. Memories of becoming a captain, kneeling in front of his king to receive knighthood.</w:t>
      </w:r>
    </w:p>
    <w:p w14:paraId="4E30B8EE" w14:textId="77777777" w:rsidR="00BC77E2" w:rsidRPr="00BC25E9" w:rsidRDefault="00BC77E2" w:rsidP="00BC77E2">
      <w:pPr>
        <w:rPr>
          <w:lang w:val="en-US"/>
        </w:rPr>
      </w:pPr>
      <w:r w:rsidRPr="00BC25E9">
        <w:rPr>
          <w:sz w:val="24"/>
          <w:lang w:val="en-US"/>
        </w:rPr>
        <w:t xml:space="preserve">The dream </w:t>
      </w:r>
      <w:proofErr w:type="gramStart"/>
      <w:r w:rsidRPr="00BC25E9">
        <w:rPr>
          <w:sz w:val="24"/>
          <w:lang w:val="en-US"/>
        </w:rPr>
        <w:t>showcased</w:t>
      </w:r>
      <w:proofErr w:type="gramEnd"/>
      <w:r w:rsidRPr="00BC25E9">
        <w:rPr>
          <w:sz w:val="24"/>
          <w:lang w:val="en-US"/>
        </w:rPr>
        <w:t xml:space="preserve"> the king reaching for his hand, and how Adam defeated all the enemies of the empire in service to his monarch. Bleeding for the </w:t>
      </w:r>
      <w:r w:rsidRPr="00BC25E9">
        <w:rPr>
          <w:sz w:val="24"/>
          <w:lang w:val="en-US"/>
        </w:rPr>
        <w:lastRenderedPageBreak/>
        <w:t>cause never annoyed him, in fact, he was content. In those situations, he truly blossomed.</w:t>
      </w:r>
    </w:p>
    <w:p w14:paraId="3E3353C2" w14:textId="77777777" w:rsidR="00BC77E2" w:rsidRPr="00BC25E9" w:rsidRDefault="00BC77E2" w:rsidP="00BC77E2">
      <w:pPr>
        <w:rPr>
          <w:lang w:val="en-US"/>
        </w:rPr>
      </w:pPr>
      <w:r w:rsidRPr="00BC25E9">
        <w:rPr>
          <w:sz w:val="24"/>
          <w:lang w:val="en-US"/>
        </w:rPr>
        <w:t xml:space="preserve">Before he was torn out of this wonderfully vivid dream, he heard the voice of his former king saying, "You, Ser </w:t>
      </w:r>
      <w:proofErr w:type="spellStart"/>
      <w:r w:rsidRPr="00BC25E9">
        <w:rPr>
          <w:sz w:val="24"/>
          <w:lang w:val="en-US"/>
        </w:rPr>
        <w:t>Rotscheck</w:t>
      </w:r>
      <w:proofErr w:type="spellEnd"/>
      <w:r w:rsidRPr="00BC25E9">
        <w:rPr>
          <w:sz w:val="24"/>
          <w:lang w:val="en-US"/>
        </w:rPr>
        <w:t xml:space="preserve">, did well. In the name of the crown, I thank you for your service and release you from it. Live your new life, find someone new you want to serve, and don't cling onto us." In the dream's last moments, he saw the former king bow towards him. No matter how </w:t>
      </w:r>
      <w:proofErr w:type="gramStart"/>
      <w:r w:rsidRPr="00BC25E9">
        <w:rPr>
          <w:sz w:val="24"/>
          <w:lang w:val="en-US"/>
        </w:rPr>
        <w:t>much</w:t>
      </w:r>
      <w:proofErr w:type="gramEnd"/>
      <w:r w:rsidRPr="00BC25E9">
        <w:rPr>
          <w:sz w:val="24"/>
          <w:lang w:val="en-US"/>
        </w:rPr>
        <w:t xml:space="preserve"> Adam screamed in his dream not to be pulled away, the dream slowly began to fade.</w:t>
      </w:r>
    </w:p>
    <w:p w14:paraId="52211663" w14:textId="77777777" w:rsidR="00BC77E2" w:rsidRPr="00BC25E9" w:rsidRDefault="00BC77E2" w:rsidP="00BC77E2">
      <w:pPr>
        <w:rPr>
          <w:lang w:val="en-US"/>
        </w:rPr>
      </w:pPr>
      <w:r w:rsidRPr="00BC25E9">
        <w:rPr>
          <w:sz w:val="24"/>
          <w:lang w:val="en-US"/>
        </w:rPr>
        <w:t>As the first rays of dawn pierced through the fabric of the tent, Adam stirred from his alcohol-induced slumber. A dull ache resonated through his skull, intensified by the relentless clamor of the war camp outside. His eyelids fluttered open, revealing bloodshot eyes that struggled to adjust to the harsh morning light. The remnants of the previous night's revelry clung to his senses, mingling with the acrid taste of regret.</w:t>
      </w:r>
    </w:p>
    <w:p w14:paraId="5A64B6CB" w14:textId="77777777" w:rsidR="00BC77E2" w:rsidRPr="00BC25E9" w:rsidRDefault="00BC77E2" w:rsidP="00BC77E2">
      <w:pPr>
        <w:rPr>
          <w:lang w:val="en-US"/>
        </w:rPr>
      </w:pPr>
      <w:r w:rsidRPr="00BC25E9">
        <w:rPr>
          <w:sz w:val="24"/>
          <w:lang w:val="en-US"/>
        </w:rPr>
        <w:t xml:space="preserve">With bloodshot and now teary eyes, Adam sat upright on his bed, tears beginning to flow down his cheeks. It </w:t>
      </w:r>
      <w:proofErr w:type="gramStart"/>
      <w:r w:rsidRPr="00BC25E9">
        <w:rPr>
          <w:sz w:val="24"/>
          <w:lang w:val="en-US"/>
        </w:rPr>
        <w:t>wasn't</w:t>
      </w:r>
      <w:proofErr w:type="gramEnd"/>
      <w:r w:rsidRPr="00BC25E9">
        <w:rPr>
          <w:sz w:val="24"/>
          <w:lang w:val="en-US"/>
        </w:rPr>
        <w:t xml:space="preserve"> an overflow of tears, just a few, as he recollected what he could from the dream he just had. His heart felt a sting but also a sense of relaxation.</w:t>
      </w:r>
    </w:p>
    <w:p w14:paraId="64C579FD" w14:textId="77777777" w:rsidR="00BC77E2" w:rsidRPr="00BC25E9" w:rsidRDefault="00BC77E2" w:rsidP="00BC77E2">
      <w:pPr>
        <w:rPr>
          <w:lang w:val="en-US"/>
        </w:rPr>
      </w:pPr>
      <w:r w:rsidRPr="00BC25E9">
        <w:rPr>
          <w:sz w:val="24"/>
          <w:lang w:val="en-US"/>
        </w:rPr>
        <w:lastRenderedPageBreak/>
        <w:t xml:space="preserve">Beside him, Maximillian emerged from his own deep sleep, his face etched with exhaustion and a hint of remorse. He groaned, his body </w:t>
      </w:r>
      <w:proofErr w:type="gramStart"/>
      <w:r w:rsidRPr="00BC25E9">
        <w:rPr>
          <w:sz w:val="24"/>
          <w:lang w:val="en-US"/>
        </w:rPr>
        <w:t>protesting against</w:t>
      </w:r>
      <w:proofErr w:type="gramEnd"/>
      <w:r w:rsidRPr="00BC25E9">
        <w:rPr>
          <w:sz w:val="24"/>
          <w:lang w:val="en-US"/>
        </w:rPr>
        <w:t xml:space="preserve"> the relentless onslaught of the hangover that enveloped him. The clamor of the war camp, once a distant symphony of camaraderie, now felt like a cacophony of chaos, exacerbating the throbbing ache in his head.</w:t>
      </w:r>
    </w:p>
    <w:p w14:paraId="06E5BC80" w14:textId="77777777" w:rsidR="00BC77E2" w:rsidRPr="00BC25E9" w:rsidRDefault="00BC77E2" w:rsidP="00BC77E2">
      <w:pPr>
        <w:rPr>
          <w:lang w:val="en-US"/>
        </w:rPr>
      </w:pPr>
      <w:r w:rsidRPr="00BC25E9">
        <w:rPr>
          <w:sz w:val="24"/>
          <w:lang w:val="en-US"/>
        </w:rPr>
        <w:t xml:space="preserve">As Maximilian got up, he </w:t>
      </w:r>
      <w:proofErr w:type="gramStart"/>
      <w:r w:rsidRPr="00BC25E9">
        <w:rPr>
          <w:sz w:val="24"/>
          <w:lang w:val="en-US"/>
        </w:rPr>
        <w:t>looked into</w:t>
      </w:r>
      <w:proofErr w:type="gramEnd"/>
      <w:r w:rsidRPr="00BC25E9">
        <w:rPr>
          <w:sz w:val="24"/>
          <w:lang w:val="en-US"/>
        </w:rPr>
        <w:t xml:space="preserve"> Adam's face and asked mockingly, “Why are you crying? Sad that you woke up without the company of a </w:t>
      </w:r>
      <w:proofErr w:type="gramStart"/>
      <w:r w:rsidRPr="00BC25E9">
        <w:rPr>
          <w:sz w:val="24"/>
          <w:lang w:val="en-US"/>
        </w:rPr>
        <w:t>woman?</w:t>
      </w:r>
      <w:proofErr w:type="gramEnd"/>
      <w:r w:rsidRPr="00BC25E9">
        <w:rPr>
          <w:sz w:val="24"/>
          <w:lang w:val="en-US"/>
        </w:rPr>
        <w:t xml:space="preserve"> I am for sure," ending with a laugh. However, noticing Adam's continued silence at his playful remark, Maximilian followed up with a worried look and asked in a tinge of concern and sadness, “Adam, are you alright?” But Adam </w:t>
      </w:r>
      <w:proofErr w:type="gramStart"/>
      <w:r w:rsidRPr="00BC25E9">
        <w:rPr>
          <w:sz w:val="24"/>
          <w:lang w:val="en-US"/>
        </w:rPr>
        <w:t>didn't</w:t>
      </w:r>
      <w:proofErr w:type="gramEnd"/>
      <w:r w:rsidRPr="00BC25E9">
        <w:rPr>
          <w:sz w:val="24"/>
          <w:lang w:val="en-US"/>
        </w:rPr>
        <w:t xml:space="preserve"> answer, he just gave a simple nod.</w:t>
      </w:r>
    </w:p>
    <w:p w14:paraId="367D28F5" w14:textId="77777777" w:rsidR="00BC77E2" w:rsidRPr="00BC25E9" w:rsidRDefault="00BC77E2" w:rsidP="00BC77E2">
      <w:pPr>
        <w:rPr>
          <w:lang w:val="en-US"/>
        </w:rPr>
      </w:pPr>
      <w:r w:rsidRPr="00BC25E9">
        <w:rPr>
          <w:sz w:val="24"/>
          <w:lang w:val="en-US"/>
        </w:rPr>
        <w:t>Now, both men just looked at the ground without saying a word.</w:t>
      </w:r>
    </w:p>
    <w:p w14:paraId="7A990A27" w14:textId="77777777" w:rsidR="00BC77E2" w:rsidRPr="00BC25E9" w:rsidRDefault="00BC77E2" w:rsidP="00BC77E2">
      <w:pPr>
        <w:rPr>
          <w:lang w:val="en-US"/>
        </w:rPr>
      </w:pPr>
      <w:r w:rsidRPr="00BC25E9">
        <w:rPr>
          <w:lang w:val="en-US"/>
        </w:rPr>
        <w:br/>
        <w:t xml:space="preserve"> </w:t>
      </w:r>
    </w:p>
    <w:p w14:paraId="5C27817D"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729F740B" w14:textId="77777777" w:rsidR="00BC77E2" w:rsidRDefault="00BC77E2" w:rsidP="00BC77E2">
      <w:pPr>
        <w:pStyle w:val="Heading1"/>
      </w:pPr>
      <w:bookmarkStart w:id="10" w:name="_Toc170848975"/>
      <w:r>
        <w:lastRenderedPageBreak/>
        <w:t xml:space="preserve">Chapter 10: The </w:t>
      </w:r>
      <w:proofErr w:type="spellStart"/>
      <w:r>
        <w:t>Laughter</w:t>
      </w:r>
      <w:proofErr w:type="spellEnd"/>
      <w:r>
        <w:t xml:space="preserve"> of a </w:t>
      </w:r>
      <w:proofErr w:type="spellStart"/>
      <w:r>
        <w:t>Doctor</w:t>
      </w:r>
      <w:bookmarkEnd w:id="10"/>
      <w:proofErr w:type="spellEnd"/>
    </w:p>
    <w:p w14:paraId="6A33CFD1" w14:textId="77777777" w:rsidR="00BC77E2" w:rsidRPr="00BC25E9" w:rsidRDefault="00BC77E2" w:rsidP="00BC77E2">
      <w:pPr>
        <w:rPr>
          <w:lang w:val="en-US"/>
        </w:rPr>
      </w:pPr>
      <w:r w:rsidRPr="00BC25E9">
        <w:rPr>
          <w:sz w:val="24"/>
          <w:lang w:val="en-US"/>
        </w:rPr>
        <w:t>As the realization of the morning's torment sank in, both men exchanged weary glances—a silent acknowledgment of the consequences of their indulgence. They found themselves grappling with the physical and emotional aftermath of their reckless night, their bodies bearing the weight of their momentary escape. Their bodies now shouted at them for not taking care of themselves. Each muscle refused to serve under them as they tried to regain control. Every muscle was sore, and their heads were buzzing with the aftermath of their choice.</w:t>
      </w:r>
    </w:p>
    <w:p w14:paraId="60B86EA6" w14:textId="77777777" w:rsidR="00BC77E2" w:rsidRPr="00BC25E9" w:rsidRDefault="00BC77E2" w:rsidP="00BC77E2">
      <w:pPr>
        <w:rPr>
          <w:lang w:val="en-US"/>
        </w:rPr>
      </w:pPr>
      <w:r w:rsidRPr="00BC25E9">
        <w:rPr>
          <w:sz w:val="24"/>
          <w:lang w:val="en-US"/>
        </w:rPr>
        <w:t xml:space="preserve">With a collective sigh, they slowly rose from their makeshift beds, their movements sluggish and heavy with the burden of their suffering. The war camp, bustling with activity and purpose, became an unwelcome reminder of their responsibilities and the battles that awaited them. Every sound </w:t>
      </w:r>
      <w:proofErr w:type="gramStart"/>
      <w:r w:rsidRPr="00BC25E9">
        <w:rPr>
          <w:sz w:val="24"/>
          <w:lang w:val="en-US"/>
        </w:rPr>
        <w:t>seemed to disorient</w:t>
      </w:r>
      <w:proofErr w:type="gramEnd"/>
      <w:r w:rsidRPr="00BC25E9">
        <w:rPr>
          <w:sz w:val="24"/>
          <w:lang w:val="en-US"/>
        </w:rPr>
        <w:t xml:space="preserve"> their brains—the loud laughter, every footstep, and every cough felt bright and harsh against their aching senses.</w:t>
      </w:r>
    </w:p>
    <w:p w14:paraId="1E79BB76" w14:textId="77777777" w:rsidR="00BC77E2" w:rsidRPr="00BC25E9" w:rsidRDefault="00BC77E2" w:rsidP="00BC77E2">
      <w:pPr>
        <w:rPr>
          <w:lang w:val="en-US"/>
        </w:rPr>
      </w:pPr>
      <w:r w:rsidRPr="00BC25E9">
        <w:rPr>
          <w:sz w:val="24"/>
          <w:lang w:val="en-US"/>
        </w:rPr>
        <w:t xml:space="preserve">As they navigated through the camp, their footsteps faltered, and their eyes shielded from the blinding sunlight. Each ray from the beautiful, bright, and colorful sunrise seemed to target them, just to torture them. Adam and Maximilian </w:t>
      </w:r>
      <w:proofErr w:type="gramStart"/>
      <w:r w:rsidRPr="00BC25E9">
        <w:rPr>
          <w:sz w:val="24"/>
          <w:lang w:val="en-US"/>
        </w:rPr>
        <w:t>couldn't</w:t>
      </w:r>
      <w:proofErr w:type="gramEnd"/>
      <w:r w:rsidRPr="00BC25E9">
        <w:rPr>
          <w:sz w:val="24"/>
          <w:lang w:val="en-US"/>
        </w:rPr>
        <w:t xml:space="preserve"> acknowledge the beautiful sunrise, only feeling </w:t>
      </w:r>
      <w:r w:rsidRPr="00BC25E9">
        <w:rPr>
          <w:sz w:val="24"/>
          <w:lang w:val="en-US"/>
        </w:rPr>
        <w:lastRenderedPageBreak/>
        <w:t>tormented by it. The once-familiar faces of their comrades seemed blurry, their vibrant fellowship muted by the persistent throb in their heads. Every step felt weak, and their knees were shoddy, shaking.</w:t>
      </w:r>
    </w:p>
    <w:p w14:paraId="3F195996" w14:textId="77777777" w:rsidR="00BC77E2" w:rsidRPr="00BC25E9" w:rsidRDefault="00BC77E2" w:rsidP="00BC77E2">
      <w:pPr>
        <w:rPr>
          <w:lang w:val="en-US"/>
        </w:rPr>
      </w:pPr>
      <w:r w:rsidRPr="00BC25E9">
        <w:rPr>
          <w:sz w:val="24"/>
          <w:lang w:val="en-US"/>
        </w:rPr>
        <w:t>Adam and Maximilian, each nursing their own regrets, shared a silent understanding. They pledged to derive lessons from their night of revelry, to seek solace in the strength of their bond, and to bear the weight of their mistakes with humility and resilience. The morning had stirred them to the repercussions of their actions, reminding them that even amid the chaos of war, one must stay vigilant and mindful of one's internal struggles. As they contemplated the cause of their severe hangover, whether it was the ale or the exhaustion over the last days, both men wondered about the choices they had made.</w:t>
      </w:r>
    </w:p>
    <w:p w14:paraId="4A8EA06A" w14:textId="77777777" w:rsidR="00BC77E2" w:rsidRPr="00BC25E9" w:rsidRDefault="00BC77E2" w:rsidP="00BC77E2">
      <w:pPr>
        <w:rPr>
          <w:lang w:val="en-US"/>
        </w:rPr>
      </w:pPr>
      <w:r w:rsidRPr="00BC25E9">
        <w:rPr>
          <w:sz w:val="24"/>
          <w:lang w:val="en-US"/>
        </w:rPr>
        <w:t xml:space="preserve">As the sun climbed higher in the sky, casting its warm embrace upon the war camp, Adam and Maximilian pressed forward, also getting involved in its warm hug. Their slumber-induced haze began to dissipate, replaced by a resolute spirit that refused to </w:t>
      </w:r>
      <w:proofErr w:type="gramStart"/>
      <w:r w:rsidRPr="00BC25E9">
        <w:rPr>
          <w:sz w:val="24"/>
          <w:lang w:val="en-US"/>
        </w:rPr>
        <w:t>be defeated</w:t>
      </w:r>
      <w:proofErr w:type="gramEnd"/>
      <w:r w:rsidRPr="00BC25E9">
        <w:rPr>
          <w:sz w:val="24"/>
          <w:lang w:val="en-US"/>
        </w:rPr>
        <w:t xml:space="preserve"> by the fleeting pleasures of the night. Despite the ongoing torment from their drinking habits, their bodies slowly began to process the ale and filter it out of their bloodstream.</w:t>
      </w:r>
    </w:p>
    <w:p w14:paraId="5CACE2F0" w14:textId="77777777" w:rsidR="00BC77E2" w:rsidRPr="00BC25E9" w:rsidRDefault="00BC77E2" w:rsidP="00BC77E2">
      <w:pPr>
        <w:rPr>
          <w:lang w:val="en-US"/>
        </w:rPr>
      </w:pPr>
      <w:r w:rsidRPr="00BC25E9">
        <w:rPr>
          <w:sz w:val="24"/>
          <w:lang w:val="en-US"/>
        </w:rPr>
        <w:t xml:space="preserve">Finally arriving at their destination, the medical tent, </w:t>
      </w:r>
      <w:proofErr w:type="gramStart"/>
      <w:r w:rsidRPr="00BC25E9">
        <w:rPr>
          <w:sz w:val="24"/>
          <w:lang w:val="en-US"/>
        </w:rPr>
        <w:t>Adam</w:t>
      </w:r>
      <w:proofErr w:type="gramEnd"/>
      <w:r w:rsidRPr="00BC25E9">
        <w:rPr>
          <w:sz w:val="24"/>
          <w:lang w:val="en-US"/>
        </w:rPr>
        <w:t xml:space="preserve"> and Maximillian collapsed onto stools, their bodies weary and minds still reeling from the </w:t>
      </w:r>
      <w:r w:rsidRPr="00BC25E9">
        <w:rPr>
          <w:sz w:val="24"/>
          <w:lang w:val="en-US"/>
        </w:rPr>
        <w:lastRenderedPageBreak/>
        <w:t>lingering effects of their night of drinking. As they sat there, seeking respite from their throbbing headaches, the sound of boisterous laughter reached their ears, exacerbating their discomfort.</w:t>
      </w:r>
    </w:p>
    <w:p w14:paraId="6F8B089F" w14:textId="77777777" w:rsidR="00BC77E2" w:rsidRPr="00BC25E9" w:rsidRDefault="00BC77E2" w:rsidP="00BC77E2">
      <w:pPr>
        <w:rPr>
          <w:lang w:val="en-US"/>
        </w:rPr>
      </w:pPr>
      <w:r w:rsidRPr="00BC25E9">
        <w:rPr>
          <w:sz w:val="24"/>
          <w:lang w:val="en-US"/>
        </w:rPr>
        <w:t>The laughter grew louder, piercing through the air like a needle, causing both men to wince in pain. They clutched their ears, hoping to shield themselves from the jarring sound. Moments later, a figure emerged from the shadows, the source of the raucous laughter. It was the doctor, his face beaming with amusement.</w:t>
      </w:r>
    </w:p>
    <w:p w14:paraId="43D6AA22" w14:textId="77777777" w:rsidR="00BC77E2" w:rsidRPr="00BC25E9" w:rsidRDefault="00BC77E2" w:rsidP="00BC77E2">
      <w:pPr>
        <w:rPr>
          <w:lang w:val="en-US"/>
        </w:rPr>
      </w:pPr>
      <w:r w:rsidRPr="00BC25E9">
        <w:rPr>
          <w:sz w:val="24"/>
          <w:lang w:val="en-US"/>
        </w:rPr>
        <w:t>With a mischievous twinkle in his eye, the doctor approached Adam and Maximillian, barely able to contain his mirth. "Ah, too much ale, I presume?" he exclaimed, his laughter trailing off into a chuckle. His jovial demeanor contrasted sharply with the discomfort etched on the faces of the two men.</w:t>
      </w:r>
    </w:p>
    <w:p w14:paraId="1D49A342" w14:textId="77777777" w:rsidR="00BC77E2" w:rsidRPr="00BC25E9" w:rsidRDefault="00BC77E2" w:rsidP="00BC77E2">
      <w:pPr>
        <w:rPr>
          <w:lang w:val="en-US"/>
        </w:rPr>
      </w:pPr>
      <w:r w:rsidRPr="00BC25E9">
        <w:rPr>
          <w:sz w:val="24"/>
          <w:lang w:val="en-US"/>
        </w:rPr>
        <w:t xml:space="preserve">“It's understandable that you both have a hangover; our lord did spend quite a penny on the ale," the doctor said with a full heart, a bright and shining grin on his face. "Even though it's little, it hits like a carriage. And if I look at </w:t>
      </w:r>
      <w:proofErr w:type="gramStart"/>
      <w:r w:rsidRPr="00BC25E9">
        <w:rPr>
          <w:sz w:val="24"/>
          <w:lang w:val="en-US"/>
        </w:rPr>
        <w:t>you guys</w:t>
      </w:r>
      <w:proofErr w:type="gramEnd"/>
      <w:r w:rsidRPr="00BC25E9">
        <w:rPr>
          <w:sz w:val="24"/>
          <w:lang w:val="en-US"/>
        </w:rPr>
        <w:t xml:space="preserve">," he takes a look at Maximilian's and Adam's faces and continues, "Yeah </w:t>
      </w:r>
      <w:proofErr w:type="spellStart"/>
      <w:r w:rsidRPr="00BC25E9">
        <w:rPr>
          <w:sz w:val="24"/>
          <w:lang w:val="en-US"/>
        </w:rPr>
        <w:t>yeah</w:t>
      </w:r>
      <w:proofErr w:type="spellEnd"/>
      <w:r w:rsidRPr="00BC25E9">
        <w:rPr>
          <w:sz w:val="24"/>
          <w:lang w:val="en-US"/>
        </w:rPr>
        <w:t>, you idiots drank the entire bottle, I guess." And once again, he began laughing loudly.</w:t>
      </w:r>
    </w:p>
    <w:p w14:paraId="2D08EAB4" w14:textId="77777777" w:rsidR="00BC77E2" w:rsidRPr="00BC25E9" w:rsidRDefault="00BC77E2" w:rsidP="00BC77E2">
      <w:pPr>
        <w:rPr>
          <w:lang w:val="en-US"/>
        </w:rPr>
      </w:pPr>
      <w:r w:rsidRPr="00BC25E9">
        <w:rPr>
          <w:sz w:val="24"/>
          <w:lang w:val="en-US"/>
        </w:rPr>
        <w:t xml:space="preserve">The doctor, fully aware of their condition, reached into a nearby cabinet and retrieved two small vials. He handed them to Adam and </w:t>
      </w:r>
      <w:r w:rsidRPr="00BC25E9">
        <w:rPr>
          <w:sz w:val="24"/>
          <w:lang w:val="en-US"/>
        </w:rPr>
        <w:lastRenderedPageBreak/>
        <w:t>Maximillian, their contents resembling a peculiar mixture of soup and medicine. "Drink this," he instructed, his voice laced with a hint of mischief. "Consider it a remedy for your self-inflicted misery and idiocy."</w:t>
      </w:r>
    </w:p>
    <w:p w14:paraId="4A20B90E" w14:textId="77777777" w:rsidR="00BC77E2" w:rsidRPr="00BC25E9" w:rsidRDefault="00BC77E2" w:rsidP="00BC77E2">
      <w:pPr>
        <w:rPr>
          <w:lang w:val="en-US"/>
        </w:rPr>
      </w:pPr>
      <w:r w:rsidRPr="00BC25E9">
        <w:rPr>
          <w:sz w:val="24"/>
          <w:lang w:val="en-US"/>
        </w:rPr>
        <w:t>With cautious hesitation, Adam and Maximilian raised the greenish-blue vials to their lips and swallowed the concoction. Its taste was bitter, lumpy, spicy, and left an indescribably unpleasant aftertaste lingering in their mouths. They exchanged glances, silently acknowledging their shared discomfort, before both men looked at the doctor with questioning gazes, both wanting to ask him what kind of potion they had just consumed.</w:t>
      </w:r>
    </w:p>
    <w:p w14:paraId="64683ABB" w14:textId="77777777" w:rsidR="00BC77E2" w:rsidRPr="00BC25E9" w:rsidRDefault="00BC77E2" w:rsidP="00BC77E2">
      <w:pPr>
        <w:rPr>
          <w:lang w:val="en-US"/>
        </w:rPr>
      </w:pPr>
      <w:r w:rsidRPr="00BC25E9">
        <w:rPr>
          <w:sz w:val="24"/>
          <w:lang w:val="en-US"/>
        </w:rPr>
        <w:t xml:space="preserve">After a few seconds, both men almost </w:t>
      </w:r>
      <w:proofErr w:type="gramStart"/>
      <w:r w:rsidRPr="00BC25E9">
        <w:rPr>
          <w:sz w:val="24"/>
          <w:lang w:val="en-US"/>
        </w:rPr>
        <w:t>puked</w:t>
      </w:r>
      <w:proofErr w:type="gramEnd"/>
      <w:r w:rsidRPr="00BC25E9">
        <w:rPr>
          <w:sz w:val="24"/>
          <w:lang w:val="en-US"/>
        </w:rPr>
        <w:t xml:space="preserve">, leaning down their heads and nearly throwing up. But then the doctor yelled at them, “You idiots, medicine needs to taste like shit, else it </w:t>
      </w:r>
      <w:proofErr w:type="gramStart"/>
      <w:r w:rsidRPr="00BC25E9">
        <w:rPr>
          <w:sz w:val="24"/>
          <w:lang w:val="en-US"/>
        </w:rPr>
        <w:t>won't</w:t>
      </w:r>
      <w:proofErr w:type="gramEnd"/>
      <w:r w:rsidRPr="00BC25E9">
        <w:rPr>
          <w:sz w:val="24"/>
          <w:lang w:val="en-US"/>
        </w:rPr>
        <w:t xml:space="preserve"> work. </w:t>
      </w:r>
      <w:proofErr w:type="gramStart"/>
      <w:r w:rsidRPr="00BC25E9">
        <w:rPr>
          <w:sz w:val="24"/>
          <w:lang w:val="en-US"/>
        </w:rPr>
        <w:t>So</w:t>
      </w:r>
      <w:proofErr w:type="gramEnd"/>
      <w:r w:rsidRPr="00BC25E9">
        <w:rPr>
          <w:sz w:val="24"/>
          <w:lang w:val="en-US"/>
        </w:rPr>
        <w:t xml:space="preserve"> keep it inside your stomachs if you want to better yourself. And yeah, I understand why you feel this way, and trust me, if you knew what you just drank, you would throw up in the entire tent."</w:t>
      </w:r>
    </w:p>
    <w:p w14:paraId="0DA20050" w14:textId="77777777" w:rsidR="00BC77E2" w:rsidRPr="00BC25E9" w:rsidRDefault="00BC77E2" w:rsidP="00BC77E2">
      <w:pPr>
        <w:rPr>
          <w:lang w:val="en-US"/>
        </w:rPr>
      </w:pPr>
      <w:r w:rsidRPr="00BC25E9">
        <w:rPr>
          <w:sz w:val="24"/>
          <w:lang w:val="en-US"/>
        </w:rPr>
        <w:t>"Now, my friends," the doctor declared, a mischievous grin spreading across his face, "no more ale for today. Rest and recover, for tomorrow you may once again partake in the joyous spirits of ale." His laughter echoed through the tent, mingling with the lingering groans of the patients and wounded soldiers.</w:t>
      </w:r>
    </w:p>
    <w:p w14:paraId="1AF2B184" w14:textId="77777777" w:rsidR="00BC77E2" w:rsidRPr="00BC25E9" w:rsidRDefault="00BC77E2" w:rsidP="00BC77E2">
      <w:pPr>
        <w:rPr>
          <w:lang w:val="en-US"/>
        </w:rPr>
      </w:pPr>
      <w:r w:rsidRPr="00BC25E9">
        <w:rPr>
          <w:sz w:val="24"/>
          <w:lang w:val="en-US"/>
        </w:rPr>
        <w:lastRenderedPageBreak/>
        <w:t>Adam and Maximillian, wearied by their night of excess, could only manage weak smiles in response to the doctor's proclamation. They understood the necessity of moderation and the consequences of their previous indulgence.</w:t>
      </w:r>
    </w:p>
    <w:p w14:paraId="6B90CE1F" w14:textId="77777777" w:rsidR="00BC77E2" w:rsidRPr="00BC25E9" w:rsidRDefault="00BC77E2" w:rsidP="00BC77E2">
      <w:pPr>
        <w:rPr>
          <w:lang w:val="en-US"/>
        </w:rPr>
      </w:pPr>
      <w:r w:rsidRPr="00BC25E9">
        <w:rPr>
          <w:sz w:val="24"/>
          <w:lang w:val="en-US"/>
        </w:rPr>
        <w:t xml:space="preserve">Just then, a shout came from behind the doctor, asking for something against the pain, and the doctor replied coldly with an expressionless face, “You </w:t>
      </w:r>
      <w:proofErr w:type="gramStart"/>
      <w:r w:rsidRPr="00BC25E9">
        <w:rPr>
          <w:sz w:val="24"/>
          <w:lang w:val="en-US"/>
        </w:rPr>
        <w:t>aren't</w:t>
      </w:r>
      <w:proofErr w:type="gramEnd"/>
      <w:r w:rsidRPr="00BC25E9">
        <w:rPr>
          <w:sz w:val="24"/>
          <w:lang w:val="en-US"/>
        </w:rPr>
        <w:t xml:space="preserve"> able to fight nor hold a weapon, you are not my priority. Unlike those two who can fight, you are useless for us right now. </w:t>
      </w:r>
      <w:proofErr w:type="gramStart"/>
      <w:r w:rsidRPr="00BC25E9">
        <w:rPr>
          <w:sz w:val="24"/>
          <w:lang w:val="en-US"/>
        </w:rPr>
        <w:t>So</w:t>
      </w:r>
      <w:proofErr w:type="gramEnd"/>
      <w:r w:rsidRPr="00BC25E9">
        <w:rPr>
          <w:sz w:val="24"/>
          <w:lang w:val="en-US"/>
        </w:rPr>
        <w:t xml:space="preserve"> hang in there, I'm coming.” Then he turned his head around to Adam and Maximilian again, “You both can now go, I </w:t>
      </w:r>
      <w:proofErr w:type="gramStart"/>
      <w:r w:rsidRPr="00BC25E9">
        <w:rPr>
          <w:sz w:val="24"/>
          <w:lang w:val="en-US"/>
        </w:rPr>
        <w:t>can't</w:t>
      </w:r>
      <w:proofErr w:type="gramEnd"/>
      <w:r w:rsidRPr="00BC25E9">
        <w:rPr>
          <w:sz w:val="24"/>
          <w:lang w:val="en-US"/>
        </w:rPr>
        <w:t xml:space="preserve"> do more for you. And, as you see, I have quite a handful to do to get them to the state again where they can stand and hold a weapon. Even cannon fodder is important.”</w:t>
      </w:r>
    </w:p>
    <w:p w14:paraId="2D406BCE" w14:textId="77777777" w:rsidR="00BC77E2" w:rsidRPr="00BC25E9" w:rsidRDefault="00BC77E2" w:rsidP="00BC77E2">
      <w:pPr>
        <w:rPr>
          <w:lang w:val="en-US"/>
        </w:rPr>
      </w:pPr>
      <w:r w:rsidRPr="00BC25E9">
        <w:rPr>
          <w:sz w:val="24"/>
          <w:lang w:val="en-US"/>
        </w:rPr>
        <w:t xml:space="preserve">After taking the medicine the doctor gave them, Adam and Maximilian felt a miraculous transformation as they made their way out of the tent. Their hangover symptoms vanished as if they were never there, leaving them with newfound energy and vigor. The sun now </w:t>
      </w:r>
      <w:proofErr w:type="gramStart"/>
      <w:r w:rsidRPr="00BC25E9">
        <w:rPr>
          <w:sz w:val="24"/>
          <w:lang w:val="en-US"/>
        </w:rPr>
        <w:t>wasn't</w:t>
      </w:r>
      <w:proofErr w:type="gramEnd"/>
      <w:r w:rsidRPr="00BC25E9">
        <w:rPr>
          <w:sz w:val="24"/>
          <w:lang w:val="en-US"/>
        </w:rPr>
        <w:t xml:space="preserve"> any device of torture, no, it felt good on the skin, and the yellowish light it gave was beautiful. Grateful for the relief, they bid each other farewell and went their separate ways. Adam, still under the command of Elara, made his way to her tent with hope in of meeting her there.</w:t>
      </w:r>
    </w:p>
    <w:p w14:paraId="1B749115" w14:textId="77777777" w:rsidR="00BC77E2" w:rsidRPr="00BC25E9" w:rsidRDefault="00BC77E2" w:rsidP="00BC77E2">
      <w:pPr>
        <w:rPr>
          <w:lang w:val="en-US"/>
        </w:rPr>
      </w:pPr>
      <w:r w:rsidRPr="00BC25E9">
        <w:rPr>
          <w:sz w:val="24"/>
          <w:lang w:val="en-US"/>
        </w:rPr>
        <w:lastRenderedPageBreak/>
        <w:t>As he approached the entrance, Adam straightened his posture, ready to present himself to his commander. He saluted with precision, announcing, "Recruit Adam, ready for orders." The anticipation hung in the air as he waited, and it felt like an eternity until Elara finally opened the tent.</w:t>
      </w:r>
    </w:p>
    <w:p w14:paraId="61EEA4E6" w14:textId="77777777" w:rsidR="00BC77E2" w:rsidRPr="00BC25E9" w:rsidRDefault="00BC77E2" w:rsidP="00BC77E2">
      <w:pPr>
        <w:rPr>
          <w:lang w:val="en-US"/>
        </w:rPr>
      </w:pPr>
      <w:r w:rsidRPr="00BC25E9">
        <w:rPr>
          <w:sz w:val="24"/>
          <w:lang w:val="en-US"/>
        </w:rPr>
        <w:t xml:space="preserve">Elara's face bore no visible signs of yesterday's encounter, but inside, she was grappling with a sense of unease for the events that transpired. She </w:t>
      </w:r>
      <w:proofErr w:type="gramStart"/>
      <w:r w:rsidRPr="00BC25E9">
        <w:rPr>
          <w:sz w:val="24"/>
          <w:lang w:val="en-US"/>
        </w:rPr>
        <w:t>couldn't</w:t>
      </w:r>
      <w:proofErr w:type="gramEnd"/>
      <w:r w:rsidRPr="00BC25E9">
        <w:rPr>
          <w:sz w:val="24"/>
          <w:lang w:val="en-US"/>
        </w:rPr>
        <w:t xml:space="preserve"> help but think that she may have inadvertently contributed to the situation by granting Adam the free day that led to their night of drinking and visiting his tent out of the blue. Nevertheless, she chose not to dwell on the past, on events that Adam could not really control, granting him a chance to prove himself once more. To show her that he was not just a pawn to </w:t>
      </w:r>
      <w:proofErr w:type="gramStart"/>
      <w:r w:rsidRPr="00BC25E9">
        <w:rPr>
          <w:sz w:val="24"/>
          <w:lang w:val="en-US"/>
        </w:rPr>
        <w:t>be thrown</w:t>
      </w:r>
      <w:proofErr w:type="gramEnd"/>
      <w:r w:rsidRPr="00BC25E9">
        <w:rPr>
          <w:sz w:val="24"/>
          <w:lang w:val="en-US"/>
        </w:rPr>
        <w:t xml:space="preserve"> away but rather a piece worth promoting into something better.</w:t>
      </w:r>
    </w:p>
    <w:p w14:paraId="1B38F654" w14:textId="77777777" w:rsidR="00BC77E2" w:rsidRPr="00BC25E9" w:rsidRDefault="00BC77E2" w:rsidP="00BC77E2">
      <w:pPr>
        <w:rPr>
          <w:lang w:val="en-US"/>
        </w:rPr>
      </w:pPr>
      <w:r w:rsidRPr="00BC25E9">
        <w:rPr>
          <w:sz w:val="24"/>
          <w:lang w:val="en-US"/>
        </w:rPr>
        <w:t xml:space="preserve">Gesturing for him to enter, she decided to see what he was truly capable of. He walked in, the weight of her expectations palpable in the air. Despite her internal conflict, Elara remained composed, resolute in her role as a commander as she stood before her desk gracefully, her silver hair tied into a bun as she placed her </w:t>
      </w:r>
      <w:proofErr w:type="gramStart"/>
      <w:r w:rsidRPr="00BC25E9">
        <w:rPr>
          <w:sz w:val="24"/>
          <w:lang w:val="en-US"/>
        </w:rPr>
        <w:t>hands on</w:t>
      </w:r>
      <w:proofErr w:type="gramEnd"/>
      <w:r w:rsidRPr="00BC25E9">
        <w:rPr>
          <w:sz w:val="24"/>
          <w:lang w:val="en-US"/>
        </w:rPr>
        <w:t xml:space="preserve"> her desk in front of her.</w:t>
      </w:r>
    </w:p>
    <w:p w14:paraId="734EC822" w14:textId="77777777" w:rsidR="00BC77E2" w:rsidRPr="00BC25E9" w:rsidRDefault="00BC77E2" w:rsidP="00BC77E2">
      <w:pPr>
        <w:rPr>
          <w:lang w:val="en-US"/>
        </w:rPr>
      </w:pPr>
      <w:r w:rsidRPr="00BC25E9">
        <w:rPr>
          <w:sz w:val="24"/>
          <w:lang w:val="en-US"/>
        </w:rPr>
        <w:t xml:space="preserve">For Elara, Adam was a valuable pawn on the battlefield of her ambitions. She recognized the potential within him, both as a skilled warrior and a </w:t>
      </w:r>
      <w:r w:rsidRPr="00BC25E9">
        <w:rPr>
          <w:sz w:val="24"/>
          <w:lang w:val="en-US"/>
        </w:rPr>
        <w:lastRenderedPageBreak/>
        <w:t>resourceful ally. While she felt partly responsible for the previous night's events, she also understood that harnessing his strengths could serve her objectives, her true ambitions.</w:t>
      </w:r>
    </w:p>
    <w:p w14:paraId="3060B577" w14:textId="77777777" w:rsidR="00BC77E2" w:rsidRPr="00BC25E9" w:rsidRDefault="00BC77E2" w:rsidP="00BC77E2">
      <w:pPr>
        <w:rPr>
          <w:lang w:val="en-US"/>
        </w:rPr>
      </w:pPr>
      <w:r w:rsidRPr="00BC25E9">
        <w:rPr>
          <w:sz w:val="24"/>
          <w:lang w:val="en-US"/>
        </w:rPr>
        <w:t>With a glint of determination in her eyes, Elara began to issue new orders to Adam, her voice firm yet measured. "Recruit Adam, we have important tasks ahead. You will be on a reconnaissance mission to gather intel on enemy troop movements. Your skills may prove vital to our success." As she spoke, a subtle sense of trust and opportunity lingered beneath her words, acknowledging that Adam's actions could shape their future endeavors.</w:t>
      </w:r>
    </w:p>
    <w:p w14:paraId="091E6C7A" w14:textId="77777777" w:rsidR="00BC77E2" w:rsidRPr="00BC25E9" w:rsidRDefault="00BC77E2" w:rsidP="00BC77E2">
      <w:pPr>
        <w:rPr>
          <w:lang w:val="en-US"/>
        </w:rPr>
      </w:pPr>
      <w:r w:rsidRPr="00BC25E9">
        <w:rPr>
          <w:sz w:val="24"/>
          <w:lang w:val="en-US"/>
        </w:rPr>
        <w:t>And so, Elara instructed Adam to step closer to the table adorned with a map of the surrounding region. With a sense of purpose, she pointed out potential sites where the lord could be camping, waiting for reinforcements. As she finished, she gracefully settled into her seat, her gaze meeting Adam's. Her mind wavered, momentarily lost in the memory of their shared kiss, but she quickly composed herself, not wanting to show any vulnerability before her subordinate. And as Adam looked at Elara, he felt lost in her bluish eyes.</w:t>
      </w:r>
    </w:p>
    <w:p w14:paraId="6F343A6A" w14:textId="77777777" w:rsidR="00BC77E2" w:rsidRPr="00BC25E9" w:rsidRDefault="00BC77E2" w:rsidP="00BC77E2">
      <w:pPr>
        <w:rPr>
          <w:lang w:val="en-US"/>
        </w:rPr>
      </w:pPr>
      <w:r w:rsidRPr="00BC25E9">
        <w:rPr>
          <w:sz w:val="24"/>
          <w:lang w:val="en-US"/>
        </w:rPr>
        <w:t xml:space="preserve">"I have a plan to launch a preemptive strike against Ser Ostfried Zangenberg before the lord's arrival, so that we don't have to contend with enemies on two fronts simultaneously. </w:t>
      </w:r>
      <w:proofErr w:type="gramStart"/>
      <w:r w:rsidRPr="00BC25E9">
        <w:rPr>
          <w:sz w:val="24"/>
          <w:lang w:val="en-US"/>
        </w:rPr>
        <w:t>What's</w:t>
      </w:r>
      <w:proofErr w:type="gramEnd"/>
      <w:r w:rsidRPr="00BC25E9">
        <w:rPr>
          <w:sz w:val="24"/>
          <w:lang w:val="en-US"/>
        </w:rPr>
        <w:t xml:space="preserve"> your opinion </w:t>
      </w:r>
      <w:r w:rsidRPr="00BC25E9">
        <w:rPr>
          <w:sz w:val="24"/>
          <w:lang w:val="en-US"/>
        </w:rPr>
        <w:lastRenderedPageBreak/>
        <w:t>on that?" Elara inquired, her thoughts firmly focused on the strategy at hand.</w:t>
      </w:r>
    </w:p>
    <w:p w14:paraId="41B1FA41" w14:textId="77777777" w:rsidR="00BC77E2" w:rsidRPr="00BC25E9" w:rsidRDefault="00BC77E2" w:rsidP="00BC77E2">
      <w:pPr>
        <w:rPr>
          <w:lang w:val="en-US"/>
        </w:rPr>
      </w:pPr>
      <w:r w:rsidRPr="00BC25E9">
        <w:rPr>
          <w:sz w:val="24"/>
          <w:lang w:val="en-US"/>
        </w:rPr>
        <w:t>"It's a sound plan, my Commander," Adam replied, genuine admiration in his voice. "But I do have a question. Don't you have allies you could call upon for aid?"</w:t>
      </w:r>
    </w:p>
    <w:p w14:paraId="63DA724B" w14:textId="77777777" w:rsidR="00BC77E2" w:rsidRPr="00BC25E9" w:rsidRDefault="00BC77E2" w:rsidP="00BC77E2">
      <w:pPr>
        <w:rPr>
          <w:lang w:val="en-US"/>
        </w:rPr>
      </w:pPr>
      <w:r w:rsidRPr="00BC25E9">
        <w:rPr>
          <w:sz w:val="24"/>
          <w:lang w:val="en-US"/>
        </w:rPr>
        <w:t xml:space="preserve">Elara's expression softened, a touch of melancholy tinging her response. "I do, Adam, but you know how it goes when you ask for someone's help. Owing favors can be a burden, and I prefer to have favors to offer rather than be indebted to others. </w:t>
      </w:r>
      <w:proofErr w:type="gramStart"/>
      <w:r w:rsidRPr="00BC25E9">
        <w:rPr>
          <w:sz w:val="24"/>
          <w:lang w:val="en-US"/>
        </w:rPr>
        <w:t>Plus</w:t>
      </w:r>
      <w:proofErr w:type="gramEnd"/>
      <w:r w:rsidRPr="00BC25E9">
        <w:rPr>
          <w:sz w:val="24"/>
          <w:lang w:val="en-US"/>
        </w:rPr>
        <w:t xml:space="preserve"> we would have to wait for those allies, and if you look at our situation, you should notice that time is not on our side. Time plays against us,"</w:t>
      </w:r>
    </w:p>
    <w:p w14:paraId="4E5F898D" w14:textId="77777777" w:rsidR="00BC77E2" w:rsidRPr="00BC25E9" w:rsidRDefault="00BC77E2" w:rsidP="00BC77E2">
      <w:pPr>
        <w:rPr>
          <w:lang w:val="en-US"/>
        </w:rPr>
      </w:pPr>
      <w:r w:rsidRPr="00BC25E9">
        <w:rPr>
          <w:sz w:val="24"/>
          <w:lang w:val="en-US"/>
        </w:rPr>
        <w:t>Adam understood her sentiment, his heart reaching out to her. He tried to change the topic, not wishing to delve too deeply into her political affairs as he is still just a soldier. "Who are the men accompanying me on this mission?"</w:t>
      </w:r>
    </w:p>
    <w:p w14:paraId="422CCC0D" w14:textId="77777777" w:rsidR="00BC77E2" w:rsidRPr="00BC25E9" w:rsidRDefault="00BC77E2" w:rsidP="00BC77E2">
      <w:pPr>
        <w:rPr>
          <w:lang w:val="en-US"/>
        </w:rPr>
      </w:pPr>
      <w:r w:rsidRPr="00BC25E9">
        <w:rPr>
          <w:sz w:val="24"/>
          <w:lang w:val="en-US"/>
        </w:rPr>
        <w:t xml:space="preserve">"You'll go alone with Maximillian," Elara declared, a hint of confidence in her decision. "You both trust each other, and I believe you'll make a formidable team. Depart within the next hour and ride southward. The enemy </w:t>
      </w:r>
      <w:proofErr w:type="gramStart"/>
      <w:r w:rsidRPr="00BC25E9">
        <w:rPr>
          <w:sz w:val="24"/>
          <w:lang w:val="en-US"/>
        </w:rPr>
        <w:t>was last seen</w:t>
      </w:r>
      <w:proofErr w:type="gramEnd"/>
      <w:r w:rsidRPr="00BC25E9">
        <w:rPr>
          <w:sz w:val="24"/>
          <w:lang w:val="en-US"/>
        </w:rPr>
        <w:t xml:space="preserve"> near the village of </w:t>
      </w:r>
      <w:proofErr w:type="spellStart"/>
      <w:r w:rsidRPr="00BC25E9">
        <w:rPr>
          <w:sz w:val="24"/>
          <w:lang w:val="en-US"/>
        </w:rPr>
        <w:t>Silverbrook</w:t>
      </w:r>
      <w:proofErr w:type="spellEnd"/>
      <w:r w:rsidRPr="00BC25E9">
        <w:rPr>
          <w:sz w:val="24"/>
          <w:lang w:val="en-US"/>
        </w:rPr>
        <w:t>. I trust you, Adam."</w:t>
      </w:r>
    </w:p>
    <w:p w14:paraId="4B9CE2CB" w14:textId="77777777" w:rsidR="00BC77E2" w:rsidRPr="00BC25E9" w:rsidRDefault="00BC77E2" w:rsidP="00BC77E2">
      <w:pPr>
        <w:rPr>
          <w:lang w:val="en-US"/>
        </w:rPr>
      </w:pPr>
      <w:r w:rsidRPr="00BC25E9">
        <w:rPr>
          <w:sz w:val="24"/>
          <w:lang w:val="en-US"/>
        </w:rPr>
        <w:t xml:space="preserve">With her instructions delivered, Elara got up from her seat, approaching Adam with a tender touch to his cheek. Though he perceived her actions as mere </w:t>
      </w:r>
      <w:r w:rsidRPr="00BC25E9">
        <w:rPr>
          <w:sz w:val="24"/>
          <w:lang w:val="en-US"/>
        </w:rPr>
        <w:lastRenderedPageBreak/>
        <w:t xml:space="preserve">manipulation, he </w:t>
      </w:r>
      <w:proofErr w:type="gramStart"/>
      <w:r w:rsidRPr="00BC25E9">
        <w:rPr>
          <w:sz w:val="24"/>
          <w:lang w:val="en-US"/>
        </w:rPr>
        <w:t>couldn't</w:t>
      </w:r>
      <w:proofErr w:type="gramEnd"/>
      <w:r w:rsidRPr="00BC25E9">
        <w:rPr>
          <w:sz w:val="24"/>
          <w:lang w:val="en-US"/>
        </w:rPr>
        <w:t xml:space="preserve"> help but feel a flutter of emotion. His feelings remained tangled and unspoken, unaware of the true depths of yesterday's events.</w:t>
      </w:r>
    </w:p>
    <w:p w14:paraId="5CB557F1" w14:textId="77777777" w:rsidR="00BC77E2" w:rsidRPr="00BC25E9" w:rsidRDefault="00BC77E2" w:rsidP="00BC77E2">
      <w:pPr>
        <w:rPr>
          <w:lang w:val="en-US"/>
        </w:rPr>
      </w:pPr>
      <w:r w:rsidRPr="00BC25E9">
        <w:rPr>
          <w:sz w:val="24"/>
          <w:lang w:val="en-US"/>
        </w:rPr>
        <w:t>As Elara withdrew from the scene, Adam stood there, the weight of his duties and emotions vying for attention. Resolute in his loyalty to his Commander, he prepared himself for the mission ahead, a sense of responsibility in every step. The path before him was uncertain, but he trusted in his abilities and the short bond he shared with Maximillian.</w:t>
      </w:r>
    </w:p>
    <w:p w14:paraId="33FB9C5B" w14:textId="77777777" w:rsidR="00BC77E2" w:rsidRPr="00BC25E9" w:rsidRDefault="00BC77E2" w:rsidP="00BC77E2">
      <w:pPr>
        <w:rPr>
          <w:lang w:val="en-US"/>
        </w:rPr>
      </w:pPr>
      <w:r w:rsidRPr="00BC25E9">
        <w:rPr>
          <w:sz w:val="24"/>
          <w:lang w:val="en-US"/>
        </w:rPr>
        <w:t xml:space="preserve">And so, Adam quietly slipped out of the tent and proceeded towards the training ground. This time, he found Maximillian resting and sitting, </w:t>
      </w:r>
      <w:proofErr w:type="gramStart"/>
      <w:r w:rsidRPr="00BC25E9">
        <w:rPr>
          <w:sz w:val="24"/>
          <w:lang w:val="en-US"/>
        </w:rPr>
        <w:t>seemingly lost</w:t>
      </w:r>
      <w:proofErr w:type="gramEnd"/>
      <w:r w:rsidRPr="00BC25E9">
        <w:rPr>
          <w:sz w:val="24"/>
          <w:lang w:val="en-US"/>
        </w:rPr>
        <w:t xml:space="preserve"> in thought. With careful steps, Adam approached from behind and whispered into Maximillian's ear, "Maximillian, get up. We have something to </w:t>
      </w:r>
      <w:proofErr w:type="gramStart"/>
      <w:r w:rsidRPr="00BC25E9">
        <w:rPr>
          <w:sz w:val="24"/>
          <w:lang w:val="en-US"/>
        </w:rPr>
        <w:t>attend to</w:t>
      </w:r>
      <w:proofErr w:type="gramEnd"/>
      <w:r w:rsidRPr="00BC25E9">
        <w:rPr>
          <w:sz w:val="24"/>
          <w:lang w:val="en-US"/>
        </w:rPr>
        <w:t>."</w:t>
      </w:r>
    </w:p>
    <w:p w14:paraId="56AA26CC" w14:textId="77777777" w:rsidR="00BC77E2" w:rsidRPr="00BC25E9" w:rsidRDefault="00BC77E2" w:rsidP="00BC77E2">
      <w:pPr>
        <w:rPr>
          <w:lang w:val="en-US"/>
        </w:rPr>
      </w:pPr>
      <w:r w:rsidRPr="00BC25E9">
        <w:rPr>
          <w:sz w:val="24"/>
          <w:lang w:val="en-US"/>
        </w:rPr>
        <w:t xml:space="preserve">Confused but trusting in Adam's judgment, Maximillian stood up, and </w:t>
      </w:r>
      <w:proofErr w:type="gramStart"/>
      <w:r w:rsidRPr="00BC25E9">
        <w:rPr>
          <w:sz w:val="24"/>
          <w:lang w:val="en-US"/>
        </w:rPr>
        <w:t>both of them</w:t>
      </w:r>
      <w:proofErr w:type="gramEnd"/>
      <w:r w:rsidRPr="00BC25E9">
        <w:rPr>
          <w:sz w:val="24"/>
          <w:lang w:val="en-US"/>
        </w:rPr>
        <w:t xml:space="preserve"> made their way back to their shared tent. As Adam started packing a backpack with essential supplies, Maximillian </w:t>
      </w:r>
      <w:proofErr w:type="gramStart"/>
      <w:r w:rsidRPr="00BC25E9">
        <w:rPr>
          <w:sz w:val="24"/>
          <w:lang w:val="en-US"/>
        </w:rPr>
        <w:t>couldn't</w:t>
      </w:r>
      <w:proofErr w:type="gramEnd"/>
      <w:r w:rsidRPr="00BC25E9">
        <w:rPr>
          <w:sz w:val="24"/>
          <w:lang w:val="en-US"/>
        </w:rPr>
        <w:t xml:space="preserve"> help but inquire, "What's the mission we're embarking on?"</w:t>
      </w:r>
    </w:p>
    <w:p w14:paraId="589F54D9" w14:textId="77777777" w:rsidR="00BC77E2" w:rsidRPr="00BC25E9" w:rsidRDefault="00BC77E2" w:rsidP="00BC77E2">
      <w:pPr>
        <w:rPr>
          <w:lang w:val="en-US"/>
        </w:rPr>
      </w:pPr>
      <w:r w:rsidRPr="00BC25E9">
        <w:rPr>
          <w:sz w:val="24"/>
          <w:lang w:val="en-US"/>
        </w:rPr>
        <w:t>"Elara sent us on a reconnaissance mission," Adam replied matter-of-factly</w:t>
      </w:r>
      <w:proofErr w:type="gramStart"/>
      <w:r w:rsidRPr="00BC25E9">
        <w:rPr>
          <w:sz w:val="24"/>
          <w:lang w:val="en-US"/>
        </w:rPr>
        <w:t>, .</w:t>
      </w:r>
      <w:proofErr w:type="gramEnd"/>
      <w:r w:rsidRPr="00BC25E9">
        <w:rPr>
          <w:sz w:val="24"/>
          <w:lang w:val="en-US"/>
        </w:rPr>
        <w:t xml:space="preserve"> not divulging too many details just </w:t>
      </w:r>
      <w:proofErr w:type="spellStart"/>
      <w:r w:rsidRPr="00BC25E9">
        <w:rPr>
          <w:sz w:val="24"/>
          <w:lang w:val="en-US"/>
        </w:rPr>
        <w:t>yetMaximillian</w:t>
      </w:r>
      <w:proofErr w:type="spellEnd"/>
      <w:r w:rsidRPr="00BC25E9">
        <w:rPr>
          <w:sz w:val="24"/>
          <w:lang w:val="en-US"/>
        </w:rPr>
        <w:t xml:space="preserve"> promptly began </w:t>
      </w:r>
      <w:r w:rsidRPr="00BC25E9">
        <w:rPr>
          <w:sz w:val="24"/>
          <w:lang w:val="en-US"/>
        </w:rPr>
        <w:lastRenderedPageBreak/>
        <w:t>packing his own backpack. "Is it just the two of us?" he asked, seeking further clarity.</w:t>
      </w:r>
    </w:p>
    <w:p w14:paraId="7386E285" w14:textId="77777777" w:rsidR="00BC77E2" w:rsidRPr="00BC25E9" w:rsidRDefault="00BC77E2" w:rsidP="00BC77E2">
      <w:pPr>
        <w:rPr>
          <w:lang w:val="en-US"/>
        </w:rPr>
      </w:pPr>
      <w:r w:rsidRPr="00BC25E9">
        <w:rPr>
          <w:sz w:val="24"/>
          <w:lang w:val="en-US"/>
        </w:rPr>
        <w:t>"Yes, just the two of us," Adam confirmed, nodding in agreement. "We need to report back to Elara before we depart," he added, emphasizing the importance of keeping their Commander informed.</w:t>
      </w:r>
    </w:p>
    <w:p w14:paraId="18ACF26B" w14:textId="77777777" w:rsidR="00BC77E2" w:rsidRPr="00BC25E9" w:rsidRDefault="00BC77E2" w:rsidP="00BC77E2">
      <w:pPr>
        <w:rPr>
          <w:lang w:val="en-US"/>
        </w:rPr>
      </w:pPr>
      <w:r w:rsidRPr="00BC25E9">
        <w:rPr>
          <w:sz w:val="24"/>
          <w:lang w:val="en-US"/>
        </w:rPr>
        <w:t>With their belongings prepared, they headed back to Elara's tent, ready to deliver their report and receive any final instructions. The anticipation of the mission ahead stirred both excitement and trepidation within them. They knew that the path they were about to tread was laden with uncertainty, but their unwavering trust in each other and their Commander propelled them forward.</w:t>
      </w:r>
    </w:p>
    <w:p w14:paraId="3DDCAE24" w14:textId="77777777" w:rsidR="00BC77E2" w:rsidRPr="00BC25E9" w:rsidRDefault="00BC77E2" w:rsidP="00BC77E2">
      <w:pPr>
        <w:rPr>
          <w:lang w:val="en-US"/>
        </w:rPr>
      </w:pPr>
      <w:r w:rsidRPr="00BC25E9">
        <w:rPr>
          <w:sz w:val="24"/>
          <w:lang w:val="en-US"/>
        </w:rPr>
        <w:t>As they approached Elara's tent, Adam and Maximillian steeled themselves, ready to face whatever challenges lay ahead in the name of duty and honor. Their bond as friends and brothers-in-arms grew stronger with each step they took, forging a resilience that would serve them well in the trials that awaited them on their reconnaissance mission.</w:t>
      </w:r>
    </w:p>
    <w:p w14:paraId="5611688E"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74E4E261" w14:textId="77777777" w:rsidR="00BC77E2" w:rsidRDefault="00BC77E2" w:rsidP="00BC77E2">
      <w:pPr>
        <w:pStyle w:val="Heading1"/>
      </w:pPr>
      <w:bookmarkStart w:id="11" w:name="_Toc170848976"/>
      <w:r>
        <w:lastRenderedPageBreak/>
        <w:t xml:space="preserve">Chapter 11: </w:t>
      </w:r>
      <w:proofErr w:type="spellStart"/>
      <w:r>
        <w:t>Stealing</w:t>
      </w:r>
      <w:proofErr w:type="spellEnd"/>
      <w:r>
        <w:t xml:space="preserve"> </w:t>
      </w:r>
      <w:proofErr w:type="spellStart"/>
      <w:r>
        <w:t>Glances</w:t>
      </w:r>
      <w:proofErr w:type="spellEnd"/>
      <w:r>
        <w:t xml:space="preserve"> </w:t>
      </w:r>
      <w:proofErr w:type="spellStart"/>
      <w:r>
        <w:t>among</w:t>
      </w:r>
      <w:proofErr w:type="spellEnd"/>
      <w:r>
        <w:t xml:space="preserve"> </w:t>
      </w:r>
      <w:proofErr w:type="spellStart"/>
      <w:r>
        <w:t>Horses</w:t>
      </w:r>
      <w:bookmarkEnd w:id="11"/>
      <w:proofErr w:type="spellEnd"/>
    </w:p>
    <w:p w14:paraId="0BCD986E" w14:textId="77777777" w:rsidR="00BC77E2" w:rsidRPr="00BC25E9" w:rsidRDefault="00BC77E2" w:rsidP="00BC77E2">
      <w:pPr>
        <w:rPr>
          <w:lang w:val="en-US"/>
        </w:rPr>
      </w:pPr>
      <w:r w:rsidRPr="00BC25E9">
        <w:rPr>
          <w:sz w:val="24"/>
          <w:lang w:val="en-US"/>
        </w:rPr>
        <w:t xml:space="preserve">As both men stepped into the tent, they </w:t>
      </w:r>
      <w:proofErr w:type="gramStart"/>
      <w:r w:rsidRPr="00BC25E9">
        <w:rPr>
          <w:sz w:val="24"/>
          <w:lang w:val="en-US"/>
        </w:rPr>
        <w:t>were taken</w:t>
      </w:r>
      <w:proofErr w:type="gramEnd"/>
      <w:r w:rsidRPr="00BC25E9">
        <w:rPr>
          <w:sz w:val="24"/>
          <w:lang w:val="en-US"/>
        </w:rPr>
        <w:t xml:space="preserve"> aback to find Elara already geared up with a backpack on her back. Maximillian's brows furrowed in confusion, and he shot a questioning look at Adam. "Didn't you just say it's </w:t>
      </w:r>
      <w:proofErr w:type="spellStart"/>
      <w:r w:rsidRPr="00BC25E9">
        <w:rPr>
          <w:sz w:val="24"/>
          <w:lang w:val="en-US"/>
        </w:rPr>
        <w:t>gonna</w:t>
      </w:r>
      <w:proofErr w:type="spellEnd"/>
      <w:r w:rsidRPr="00BC25E9">
        <w:rPr>
          <w:sz w:val="24"/>
          <w:lang w:val="en-US"/>
        </w:rPr>
        <w:t xml:space="preserve"> be just us?" he whispered, careful not to let their commander overhear.</w:t>
      </w:r>
    </w:p>
    <w:p w14:paraId="695D6ABB" w14:textId="77777777" w:rsidR="00BC77E2" w:rsidRPr="00BC25E9" w:rsidRDefault="00BC77E2" w:rsidP="00BC77E2">
      <w:pPr>
        <w:rPr>
          <w:lang w:val="en-US"/>
        </w:rPr>
      </w:pPr>
      <w:r w:rsidRPr="00BC25E9">
        <w:rPr>
          <w:sz w:val="24"/>
          <w:lang w:val="en-US"/>
        </w:rPr>
        <w:t xml:space="preserve">"I thought so too. At least, </w:t>
      </w:r>
      <w:proofErr w:type="gramStart"/>
      <w:r w:rsidRPr="00BC25E9">
        <w:rPr>
          <w:sz w:val="24"/>
          <w:lang w:val="en-US"/>
        </w:rPr>
        <w:t>that's</w:t>
      </w:r>
      <w:proofErr w:type="gramEnd"/>
      <w:r w:rsidRPr="00BC25E9">
        <w:rPr>
          <w:sz w:val="24"/>
          <w:lang w:val="en-US"/>
        </w:rPr>
        <w:t xml:space="preserve"> what she said," Adam replied, equally perplexed. The two soldiers exchanged puzzled glances, trying to make sense of the unexpected change in plans. Their hushed conversation ensured that Elara remained unaware of their confusion.</w:t>
      </w:r>
    </w:p>
    <w:p w14:paraId="3FD47FAB" w14:textId="77777777" w:rsidR="00BC77E2" w:rsidRPr="00BC25E9" w:rsidRDefault="00BC77E2" w:rsidP="00BC77E2">
      <w:pPr>
        <w:rPr>
          <w:lang w:val="en-US"/>
        </w:rPr>
      </w:pPr>
      <w:r w:rsidRPr="00BC25E9">
        <w:rPr>
          <w:sz w:val="24"/>
          <w:lang w:val="en-US"/>
        </w:rPr>
        <w:t>As Elara finished speaking to a soldier, she turned towards Adam and Maximillian, extending a warm greeting. "We will ride with horses now, follow me," she commanded with a hint of determination. Both men nodded in acknowledgment, following their commander as she led the way.</w:t>
      </w:r>
    </w:p>
    <w:p w14:paraId="5632A700" w14:textId="77777777" w:rsidR="00BC77E2" w:rsidRPr="00BC25E9" w:rsidRDefault="00BC77E2" w:rsidP="00BC77E2">
      <w:pPr>
        <w:rPr>
          <w:lang w:val="en-US"/>
        </w:rPr>
      </w:pPr>
      <w:r w:rsidRPr="00BC25E9">
        <w:rPr>
          <w:sz w:val="24"/>
          <w:lang w:val="en-US"/>
        </w:rPr>
        <w:t xml:space="preserve">Despite their lingering bewilderment, Adam and Maximillian obeyed, trusting in Elara's leadership and experience. </w:t>
      </w:r>
      <w:proofErr w:type="gramStart"/>
      <w:r w:rsidRPr="00BC25E9">
        <w:rPr>
          <w:sz w:val="24"/>
          <w:lang w:val="en-US"/>
        </w:rPr>
        <w:t>After all, she</w:t>
      </w:r>
      <w:proofErr w:type="gramEnd"/>
      <w:r w:rsidRPr="00BC25E9">
        <w:rPr>
          <w:sz w:val="24"/>
          <w:lang w:val="en-US"/>
        </w:rPr>
        <w:t xml:space="preserve"> held the title of War Princess. They mounted their horses and set off on the reconnaissance mission, riding alongside their enigmatic commander, who had now become a part of their venture.</w:t>
      </w:r>
    </w:p>
    <w:p w14:paraId="703D89B5" w14:textId="77777777" w:rsidR="00BC77E2" w:rsidRPr="00BC25E9" w:rsidRDefault="00BC77E2" w:rsidP="00BC77E2">
      <w:pPr>
        <w:rPr>
          <w:lang w:val="en-US"/>
        </w:rPr>
      </w:pPr>
      <w:r w:rsidRPr="00BC25E9">
        <w:rPr>
          <w:sz w:val="24"/>
          <w:lang w:val="en-US"/>
        </w:rPr>
        <w:lastRenderedPageBreak/>
        <w:t xml:space="preserve">As they rode their horses, Adam </w:t>
      </w:r>
      <w:proofErr w:type="gramStart"/>
      <w:r w:rsidRPr="00BC25E9">
        <w:rPr>
          <w:sz w:val="24"/>
          <w:lang w:val="en-US"/>
        </w:rPr>
        <w:t>couldn't</w:t>
      </w:r>
      <w:proofErr w:type="gramEnd"/>
      <w:r w:rsidRPr="00BC25E9">
        <w:rPr>
          <w:sz w:val="24"/>
          <w:lang w:val="en-US"/>
        </w:rPr>
        <w:t xml:space="preserve"> help but voice his concern to Elara. "Isn't it suspicious? Won't the soldiers feel unsafe without you in our camp?" he inquired, his eyes reflecting a genuine worry for the safety of their comrades.</w:t>
      </w:r>
    </w:p>
    <w:p w14:paraId="03D8D560" w14:textId="77777777" w:rsidR="00BC77E2" w:rsidRPr="00BC25E9" w:rsidRDefault="00BC77E2" w:rsidP="00BC77E2">
      <w:pPr>
        <w:rPr>
          <w:lang w:val="en-US"/>
        </w:rPr>
      </w:pPr>
      <w:r w:rsidRPr="00BC25E9">
        <w:rPr>
          <w:sz w:val="24"/>
          <w:lang w:val="en-US"/>
        </w:rPr>
        <w:t xml:space="preserve">Elara flashed a reassuring smile and replied, "Don't worry. I told them I will go hunting. In their eyes, it should be fine, considering we're in the midst of starving out a city." Her confidence in her explanation put Adam's mind </w:t>
      </w:r>
      <w:proofErr w:type="gramStart"/>
      <w:r w:rsidRPr="00BC25E9">
        <w:rPr>
          <w:sz w:val="24"/>
          <w:lang w:val="en-US"/>
        </w:rPr>
        <w:t>somewhat at</w:t>
      </w:r>
      <w:proofErr w:type="gramEnd"/>
      <w:r w:rsidRPr="00BC25E9">
        <w:rPr>
          <w:sz w:val="24"/>
          <w:lang w:val="en-US"/>
        </w:rPr>
        <w:t xml:space="preserve"> ease.</w:t>
      </w:r>
    </w:p>
    <w:p w14:paraId="307E77A7" w14:textId="77777777" w:rsidR="00BC77E2" w:rsidRPr="00BC25E9" w:rsidRDefault="00BC77E2" w:rsidP="00BC77E2">
      <w:pPr>
        <w:rPr>
          <w:lang w:val="en-US"/>
        </w:rPr>
      </w:pPr>
      <w:r w:rsidRPr="00BC25E9">
        <w:rPr>
          <w:sz w:val="24"/>
          <w:lang w:val="en-US"/>
        </w:rPr>
        <w:t>As the trio continued their journey, the landscape around them passed by in a blur. They ventured deeper into unfamiliar territory, guided by Elara's steady lead. The rhythmic sound of hooves on the ground echoed through the air, enveloping them in a sense of both anticipation and purpose.</w:t>
      </w:r>
    </w:p>
    <w:p w14:paraId="7EC108D9" w14:textId="77777777" w:rsidR="00BC77E2" w:rsidRPr="00BC25E9" w:rsidRDefault="00BC77E2" w:rsidP="00BC77E2">
      <w:pPr>
        <w:rPr>
          <w:lang w:val="en-US"/>
        </w:rPr>
      </w:pPr>
      <w:r w:rsidRPr="00BC25E9">
        <w:rPr>
          <w:sz w:val="24"/>
          <w:lang w:val="en-US"/>
        </w:rPr>
        <w:t xml:space="preserve">With every mile that stretched out before them, Adam's initial concerns began to dissipate. He </w:t>
      </w:r>
      <w:proofErr w:type="gramStart"/>
      <w:r w:rsidRPr="00BC25E9">
        <w:rPr>
          <w:sz w:val="24"/>
          <w:lang w:val="en-US"/>
        </w:rPr>
        <w:t>couldn't</w:t>
      </w:r>
      <w:proofErr w:type="gramEnd"/>
      <w:r w:rsidRPr="00BC25E9">
        <w:rPr>
          <w:sz w:val="24"/>
          <w:lang w:val="en-US"/>
        </w:rPr>
        <w:t xml:space="preserve"> deny that having Elara on the mission bolstered his spirits. Her presence brought a sense of stability and confidence to his endeavor, instilling trust in their abilities and judgment.</w:t>
      </w:r>
    </w:p>
    <w:p w14:paraId="4E7D5C1A" w14:textId="77777777" w:rsidR="00BC77E2" w:rsidRPr="00BC25E9" w:rsidRDefault="00BC77E2" w:rsidP="00BC77E2">
      <w:pPr>
        <w:rPr>
          <w:lang w:val="en-US"/>
        </w:rPr>
      </w:pPr>
      <w:r w:rsidRPr="00BC25E9">
        <w:rPr>
          <w:sz w:val="24"/>
          <w:lang w:val="en-US"/>
        </w:rPr>
        <w:t>In a sly, understated manner, Maximillian sidled up next to Adam, ensuring only they could hear his words. "I think there's a flicker between you and Elara, Adam," he whispered, a grin stretching from cheek to cheek as he tried to gauge his friend's feelings while teasing him.</w:t>
      </w:r>
    </w:p>
    <w:p w14:paraId="3A43213F" w14:textId="77777777" w:rsidR="00BC77E2" w:rsidRPr="00BC25E9" w:rsidRDefault="00BC77E2" w:rsidP="00BC77E2">
      <w:pPr>
        <w:rPr>
          <w:lang w:val="en-US"/>
        </w:rPr>
      </w:pPr>
      <w:r w:rsidRPr="00BC25E9">
        <w:rPr>
          <w:sz w:val="24"/>
          <w:lang w:val="en-US"/>
        </w:rPr>
        <w:lastRenderedPageBreak/>
        <w:t xml:space="preserve">Adam's initial reaction was to deny it outright, responding with a sharp remark that Maximillian should mind his own business. Yet, deep down, he </w:t>
      </w:r>
      <w:proofErr w:type="gramStart"/>
      <w:r w:rsidRPr="00BC25E9">
        <w:rPr>
          <w:sz w:val="24"/>
          <w:lang w:val="en-US"/>
        </w:rPr>
        <w:t>couldn't</w:t>
      </w:r>
      <w:proofErr w:type="gramEnd"/>
      <w:r w:rsidRPr="00BC25E9">
        <w:rPr>
          <w:sz w:val="24"/>
          <w:lang w:val="en-US"/>
        </w:rPr>
        <w:t xml:space="preserve"> ignore the truth in his friend's observation. There was something, a connection that </w:t>
      </w:r>
      <w:proofErr w:type="gramStart"/>
      <w:r w:rsidRPr="00BC25E9">
        <w:rPr>
          <w:sz w:val="24"/>
          <w:lang w:val="en-US"/>
        </w:rPr>
        <w:t>seemed to transcend</w:t>
      </w:r>
      <w:proofErr w:type="gramEnd"/>
      <w:r w:rsidRPr="00BC25E9">
        <w:rPr>
          <w:sz w:val="24"/>
          <w:lang w:val="en-US"/>
        </w:rPr>
        <w:t xml:space="preserve"> their military roles.</w:t>
      </w:r>
    </w:p>
    <w:p w14:paraId="3C5F3286" w14:textId="77777777" w:rsidR="00BC77E2" w:rsidRPr="00BC25E9" w:rsidRDefault="00BC77E2" w:rsidP="00BC77E2">
      <w:pPr>
        <w:rPr>
          <w:lang w:val="en-US"/>
        </w:rPr>
      </w:pPr>
      <w:r w:rsidRPr="00BC25E9">
        <w:rPr>
          <w:sz w:val="24"/>
          <w:lang w:val="en-US"/>
        </w:rPr>
        <w:t xml:space="preserve">As they journeyed further, Adam found himself stealing glances at Elara, her hair gracefully dancing in the wind. For </w:t>
      </w:r>
      <w:proofErr w:type="gramStart"/>
      <w:r w:rsidRPr="00BC25E9">
        <w:rPr>
          <w:sz w:val="24"/>
          <w:lang w:val="en-US"/>
        </w:rPr>
        <w:t>a brief moment</w:t>
      </w:r>
      <w:proofErr w:type="gramEnd"/>
      <w:r w:rsidRPr="00BC25E9">
        <w:rPr>
          <w:sz w:val="24"/>
          <w:lang w:val="en-US"/>
        </w:rPr>
        <w:t>, his heart skipped a beat, captivated by her beauty. However, reality quickly set in, reminding him of the boundaries imposed by their positions in the ranks and the gravity of their mission.</w:t>
      </w:r>
    </w:p>
    <w:p w14:paraId="2B2200D8" w14:textId="77777777" w:rsidR="00BC77E2" w:rsidRPr="00BC25E9" w:rsidRDefault="00BC77E2" w:rsidP="00BC77E2">
      <w:pPr>
        <w:rPr>
          <w:lang w:val="en-US"/>
        </w:rPr>
      </w:pPr>
      <w:r w:rsidRPr="00BC25E9">
        <w:rPr>
          <w:sz w:val="24"/>
          <w:lang w:val="en-US"/>
        </w:rPr>
        <w:t xml:space="preserve">He chided himself internally, recognizing that such thoughts were a </w:t>
      </w:r>
      <w:proofErr w:type="spellStart"/>
      <w:proofErr w:type="gramStart"/>
      <w:r w:rsidRPr="00BC25E9">
        <w:rPr>
          <w:sz w:val="24"/>
          <w:lang w:val="en-US"/>
        </w:rPr>
        <w:t>distraction.The</w:t>
      </w:r>
      <w:proofErr w:type="spellEnd"/>
      <w:proofErr w:type="gramEnd"/>
      <w:r w:rsidRPr="00BC25E9">
        <w:rPr>
          <w:sz w:val="24"/>
          <w:lang w:val="en-US"/>
        </w:rPr>
        <w:t xml:space="preserve"> last thing he wanted was for his forbidden feelings, if they existed, to jeopardize their mission or strain their difference in status unnecessarily. In the face of the challenges ahead, he needed to maintain focus and a clear mind. The state of the mind that a soldier should always maintain.</w:t>
      </w:r>
    </w:p>
    <w:p w14:paraId="528720DB" w14:textId="77777777" w:rsidR="00BC77E2" w:rsidRPr="00BC25E9" w:rsidRDefault="00BC77E2" w:rsidP="00BC77E2">
      <w:pPr>
        <w:rPr>
          <w:lang w:val="en-US"/>
        </w:rPr>
      </w:pPr>
      <w:r w:rsidRPr="00BC25E9">
        <w:rPr>
          <w:sz w:val="24"/>
          <w:lang w:val="en-US"/>
        </w:rPr>
        <w:t xml:space="preserve">Pushing aside his fleeting emotions, Adam refocused on the task at hand. He </w:t>
      </w:r>
      <w:proofErr w:type="gramStart"/>
      <w:r w:rsidRPr="00BC25E9">
        <w:rPr>
          <w:sz w:val="24"/>
          <w:lang w:val="en-US"/>
        </w:rPr>
        <w:t>couldn't</w:t>
      </w:r>
      <w:proofErr w:type="gramEnd"/>
      <w:r w:rsidRPr="00BC25E9">
        <w:rPr>
          <w:sz w:val="24"/>
          <w:lang w:val="en-US"/>
        </w:rPr>
        <w:t xml:space="preserve"> afford to let personal sentiments cloud his judgment or compromise their mission's success. The flicker of connection he felt needed to </w:t>
      </w:r>
      <w:proofErr w:type="gramStart"/>
      <w:r w:rsidRPr="00BC25E9">
        <w:rPr>
          <w:sz w:val="24"/>
          <w:lang w:val="en-US"/>
        </w:rPr>
        <w:t>be extinguished</w:t>
      </w:r>
      <w:proofErr w:type="gramEnd"/>
      <w:r w:rsidRPr="00BC25E9">
        <w:rPr>
          <w:sz w:val="24"/>
          <w:lang w:val="en-US"/>
        </w:rPr>
        <w:t>, or at the very least, pushed to the back of his mind.</w:t>
      </w:r>
    </w:p>
    <w:p w14:paraId="250448DA" w14:textId="77777777" w:rsidR="00BC77E2" w:rsidRPr="00BC25E9" w:rsidRDefault="00BC77E2" w:rsidP="00BC77E2">
      <w:pPr>
        <w:rPr>
          <w:lang w:val="en-US"/>
        </w:rPr>
      </w:pPr>
      <w:r w:rsidRPr="00BC25E9">
        <w:rPr>
          <w:sz w:val="24"/>
          <w:lang w:val="en-US"/>
        </w:rPr>
        <w:lastRenderedPageBreak/>
        <w:t>After riding for a while, Elara slowed down her horse, and Adam and Maximillian followed suit. She glanced over at both men, her eyes sharp with determination. "Even though they think we're on a hunt, Ser Ostfried Zangenberg will probably get a bit anxious. We need to move swiftly. Did both of you manage to get enough rest?"</w:t>
      </w:r>
    </w:p>
    <w:p w14:paraId="306B9E20" w14:textId="77777777" w:rsidR="00BC77E2" w:rsidRPr="00BC25E9" w:rsidRDefault="00BC77E2" w:rsidP="00BC77E2">
      <w:pPr>
        <w:rPr>
          <w:lang w:val="en-US"/>
        </w:rPr>
      </w:pPr>
      <w:r w:rsidRPr="00BC25E9">
        <w:rPr>
          <w:sz w:val="24"/>
          <w:lang w:val="en-US"/>
        </w:rPr>
        <w:t xml:space="preserve">The exchange of glances between Adam and Maximillian spoke volumes, silently acknowledging the shared ordeal of their hangovers. Despite the lingering discomfort, they knew they </w:t>
      </w:r>
      <w:proofErr w:type="gramStart"/>
      <w:r w:rsidRPr="00BC25E9">
        <w:rPr>
          <w:sz w:val="24"/>
          <w:lang w:val="en-US"/>
        </w:rPr>
        <w:t>couldn't</w:t>
      </w:r>
      <w:proofErr w:type="gramEnd"/>
      <w:r w:rsidRPr="00BC25E9">
        <w:rPr>
          <w:sz w:val="24"/>
          <w:lang w:val="en-US"/>
        </w:rPr>
        <w:t xml:space="preserve"> let it hinder their mission. With a resolute nod, Adam replied, "Yes, Commander, we're prepared, and we've had sufficient rest."</w:t>
      </w:r>
    </w:p>
    <w:p w14:paraId="2B9DFDAE" w14:textId="77777777" w:rsidR="00BC77E2" w:rsidRPr="00BC25E9" w:rsidRDefault="00BC77E2" w:rsidP="00BC77E2">
      <w:pPr>
        <w:rPr>
          <w:lang w:val="en-US"/>
        </w:rPr>
      </w:pPr>
      <w:r w:rsidRPr="00BC25E9">
        <w:rPr>
          <w:sz w:val="24"/>
          <w:lang w:val="en-US"/>
        </w:rPr>
        <w:t>Elara nodded in approval, knowing that the strength of her team lay not only in their combat skills but in their resilience and dedication. "Good," she said, a hint of satisfaction in her voice. "We can't afford to waste any more time. Let's continue."</w:t>
      </w:r>
    </w:p>
    <w:p w14:paraId="6719BDB2" w14:textId="77777777" w:rsidR="00BC77E2" w:rsidRPr="00BC25E9" w:rsidRDefault="00BC77E2" w:rsidP="00BC77E2">
      <w:pPr>
        <w:rPr>
          <w:lang w:val="en-US"/>
        </w:rPr>
      </w:pPr>
      <w:r w:rsidRPr="00BC25E9">
        <w:rPr>
          <w:sz w:val="24"/>
          <w:lang w:val="en-US"/>
        </w:rPr>
        <w:t>With that, the journey resumed, the trio galloping through the countryside with a newfound sense of urgency. The rhythmic sound of hooves on the ground echoed through the air as they ventured deeper into unfamiliar territory. The landscape transformed around them, the rolling hills and dense forests presenting an ever-changing canvas.</w:t>
      </w:r>
    </w:p>
    <w:p w14:paraId="618F4C6C" w14:textId="77777777" w:rsidR="00BC77E2" w:rsidRPr="00BC25E9" w:rsidRDefault="00BC77E2" w:rsidP="00BC77E2">
      <w:pPr>
        <w:rPr>
          <w:lang w:val="en-US"/>
        </w:rPr>
      </w:pPr>
      <w:r w:rsidRPr="00BC25E9">
        <w:rPr>
          <w:sz w:val="24"/>
          <w:lang w:val="en-US"/>
        </w:rPr>
        <w:t xml:space="preserve">As the day's light began to wane, casting long shadows across the landscape, the trio finally </w:t>
      </w:r>
      <w:r w:rsidRPr="00BC25E9">
        <w:rPr>
          <w:sz w:val="24"/>
          <w:lang w:val="en-US"/>
        </w:rPr>
        <w:lastRenderedPageBreak/>
        <w:t xml:space="preserve">reached their destination – the outskirts of </w:t>
      </w:r>
      <w:proofErr w:type="spellStart"/>
      <w:r w:rsidRPr="00BC25E9">
        <w:rPr>
          <w:sz w:val="24"/>
          <w:lang w:val="en-US"/>
        </w:rPr>
        <w:t>Silverbrook</w:t>
      </w:r>
      <w:proofErr w:type="spellEnd"/>
      <w:r w:rsidRPr="00BC25E9">
        <w:rPr>
          <w:sz w:val="24"/>
          <w:lang w:val="en-US"/>
        </w:rPr>
        <w:t xml:space="preserve">, the village where the enemy lord and his army </w:t>
      </w:r>
      <w:proofErr w:type="gramStart"/>
      <w:r w:rsidRPr="00BC25E9">
        <w:rPr>
          <w:sz w:val="24"/>
          <w:lang w:val="en-US"/>
        </w:rPr>
        <w:t>were last seen</w:t>
      </w:r>
      <w:proofErr w:type="gramEnd"/>
      <w:r w:rsidRPr="00BC25E9">
        <w:rPr>
          <w:sz w:val="24"/>
          <w:lang w:val="en-US"/>
        </w:rPr>
        <w:t>. Dismounting their horses, they prepared to proceed on foot from that point forward. Elara took the lead once again, her commanding presence guiding their every step.</w:t>
      </w:r>
    </w:p>
    <w:p w14:paraId="5173C79D" w14:textId="77777777" w:rsidR="00BC77E2" w:rsidRPr="00BC25E9" w:rsidRDefault="00BC77E2" w:rsidP="00BC77E2">
      <w:pPr>
        <w:rPr>
          <w:lang w:val="en-US"/>
        </w:rPr>
      </w:pPr>
      <w:r w:rsidRPr="00BC25E9">
        <w:rPr>
          <w:sz w:val="24"/>
          <w:lang w:val="en-US"/>
        </w:rPr>
        <w:t>With the sun setting behind them, the village ahead appeared shrouded in an air of mystery. The trio advanced cautiously, their senses heightened, and their eyes scanning for any signs of enemy presence. The urgency of their mission weighed on them, knowing that their actions could shape the outcome of the impending conflict and the lives of hundreds of men.</w:t>
      </w:r>
    </w:p>
    <w:p w14:paraId="61BDBFF4" w14:textId="77777777" w:rsidR="00BC77E2" w:rsidRPr="00BC25E9" w:rsidRDefault="00BC77E2" w:rsidP="00BC77E2">
      <w:pPr>
        <w:rPr>
          <w:lang w:val="en-US"/>
        </w:rPr>
      </w:pPr>
      <w:r w:rsidRPr="00BC25E9">
        <w:rPr>
          <w:sz w:val="24"/>
          <w:lang w:val="en-US"/>
        </w:rPr>
        <w:t>Elara moved with a fluid grace, her every movement purposeful and deliberate. Her keen eyes darted from shadow to shadow, her mind assessing potential threats and strategic advantages. Adam and Maximillian followed closely behind, their trust in their commander unwavering.</w:t>
      </w:r>
    </w:p>
    <w:p w14:paraId="4779DF63" w14:textId="77777777" w:rsidR="00BC77E2" w:rsidRPr="00BC25E9" w:rsidRDefault="00BC77E2" w:rsidP="00BC77E2">
      <w:pPr>
        <w:rPr>
          <w:lang w:val="en-US"/>
        </w:rPr>
      </w:pPr>
      <w:r w:rsidRPr="00BC25E9">
        <w:rPr>
          <w:sz w:val="24"/>
          <w:lang w:val="en-US"/>
        </w:rPr>
        <w:t xml:space="preserve">As they traversed through </w:t>
      </w:r>
      <w:proofErr w:type="spellStart"/>
      <w:r w:rsidRPr="00BC25E9">
        <w:rPr>
          <w:sz w:val="24"/>
          <w:lang w:val="en-US"/>
        </w:rPr>
        <w:t>Silverbrook</w:t>
      </w:r>
      <w:proofErr w:type="spellEnd"/>
      <w:r w:rsidRPr="00BC25E9">
        <w:rPr>
          <w:sz w:val="24"/>
          <w:lang w:val="en-US"/>
        </w:rPr>
        <w:t>, the silence of the night enveloped them, broken only by the soft rustling of leaves underfoot. Elara's presence brought a sense of reassurance to the otherwise tense atmosphere, instilling in her comrades a feeling of confidence and unity.</w:t>
      </w:r>
    </w:p>
    <w:p w14:paraId="297BBA73" w14:textId="77777777" w:rsidR="00BC77E2" w:rsidRPr="00BC25E9" w:rsidRDefault="00BC77E2" w:rsidP="00BC77E2">
      <w:pPr>
        <w:rPr>
          <w:lang w:val="en-US"/>
        </w:rPr>
      </w:pPr>
      <w:r w:rsidRPr="00BC25E9">
        <w:rPr>
          <w:sz w:val="24"/>
          <w:lang w:val="en-US"/>
        </w:rPr>
        <w:t xml:space="preserve">The village streets </w:t>
      </w:r>
      <w:proofErr w:type="gramStart"/>
      <w:r w:rsidRPr="00BC25E9">
        <w:rPr>
          <w:sz w:val="24"/>
          <w:lang w:val="en-US"/>
        </w:rPr>
        <w:t>were deserted</w:t>
      </w:r>
      <w:proofErr w:type="gramEnd"/>
      <w:r w:rsidRPr="00BC25E9">
        <w:rPr>
          <w:sz w:val="24"/>
          <w:lang w:val="en-US"/>
        </w:rPr>
        <w:t xml:space="preserve">, the residents having sought refuge in their homes, unaware of the </w:t>
      </w:r>
      <w:r w:rsidRPr="00BC25E9">
        <w:rPr>
          <w:sz w:val="24"/>
          <w:lang w:val="en-US"/>
        </w:rPr>
        <w:lastRenderedPageBreak/>
        <w:t>soldiers moving among the shadows. The trio made their way past quaint houses and dimly lit taverns, drawing ever closer to their objective.</w:t>
      </w:r>
    </w:p>
    <w:p w14:paraId="0AAC8D52" w14:textId="77777777" w:rsidR="00BC77E2" w:rsidRPr="00BC25E9" w:rsidRDefault="00BC77E2" w:rsidP="00BC77E2">
      <w:pPr>
        <w:rPr>
          <w:lang w:val="en-US"/>
        </w:rPr>
      </w:pPr>
      <w:r w:rsidRPr="00BC25E9">
        <w:rPr>
          <w:sz w:val="24"/>
          <w:lang w:val="en-US"/>
        </w:rPr>
        <w:t>Elara's leadership was a guiding light, her intuition leading them along the most inconspicuous routes. She knew the importance of remaining undetected, gathering crucial information while avoiding any confrontation that could jeopardize their mission.</w:t>
      </w:r>
    </w:p>
    <w:p w14:paraId="18B63777" w14:textId="77777777" w:rsidR="00BC77E2" w:rsidRPr="00BC25E9" w:rsidRDefault="00BC77E2" w:rsidP="00BC77E2">
      <w:pPr>
        <w:rPr>
          <w:lang w:val="en-US"/>
        </w:rPr>
      </w:pPr>
      <w:r w:rsidRPr="00BC25E9">
        <w:rPr>
          <w:sz w:val="24"/>
          <w:lang w:val="en-US"/>
        </w:rPr>
        <w:t>With each passing moment, Adam and Maximillian felt their respect for Elara deepening. Her skill as a commander and her unwavering dedication to their cause served as a powerful inspiration, fueling their determination.</w:t>
      </w:r>
    </w:p>
    <w:p w14:paraId="217A9E4F" w14:textId="77777777" w:rsidR="00BC77E2" w:rsidRPr="00BC25E9" w:rsidRDefault="00BC77E2" w:rsidP="00BC77E2">
      <w:pPr>
        <w:rPr>
          <w:lang w:val="en-US"/>
        </w:rPr>
      </w:pPr>
      <w:r w:rsidRPr="00BC25E9">
        <w:rPr>
          <w:sz w:val="24"/>
          <w:lang w:val="en-US"/>
        </w:rPr>
        <w:t>As they cautiously made their way through the village and bypassed the stationed soldiers, the trio eventually ascended a hill that offered a vantage point overlooking the village. What they saw from that vantage point was both astounding and disheartening – a massive war camp, easily twice the size of their own.</w:t>
      </w:r>
    </w:p>
    <w:p w14:paraId="7817FA83" w14:textId="77777777" w:rsidR="00BC77E2" w:rsidRPr="00BC25E9" w:rsidRDefault="00BC77E2" w:rsidP="00BC77E2">
      <w:pPr>
        <w:rPr>
          <w:lang w:val="en-US"/>
        </w:rPr>
      </w:pPr>
      <w:r w:rsidRPr="00BC25E9">
        <w:rPr>
          <w:sz w:val="24"/>
          <w:lang w:val="en-US"/>
        </w:rPr>
        <w:t xml:space="preserve">The sight of the enemy's vast encampment sent a shiver down their spines. Even Elara, known for her unwavering composure, </w:t>
      </w:r>
      <w:proofErr w:type="gramStart"/>
      <w:r w:rsidRPr="00BC25E9">
        <w:rPr>
          <w:sz w:val="24"/>
          <w:lang w:val="en-US"/>
        </w:rPr>
        <w:t>couldn't</w:t>
      </w:r>
      <w:proofErr w:type="gramEnd"/>
      <w:r w:rsidRPr="00BC25E9">
        <w:rPr>
          <w:sz w:val="24"/>
          <w:lang w:val="en-US"/>
        </w:rPr>
        <w:t xml:space="preserve"> hide the lifeless expression that washed over her face. The gravity of the situation weighed heavily upon her, realizing the formidable challenge that lay ahead.</w:t>
      </w:r>
    </w:p>
    <w:p w14:paraId="4AF26E2C" w14:textId="77777777" w:rsidR="00BC77E2" w:rsidRPr="00BC25E9" w:rsidRDefault="00BC77E2" w:rsidP="00BC77E2">
      <w:pPr>
        <w:rPr>
          <w:lang w:val="en-US"/>
        </w:rPr>
      </w:pPr>
      <w:r w:rsidRPr="00BC25E9">
        <w:rPr>
          <w:sz w:val="24"/>
          <w:lang w:val="en-US"/>
        </w:rPr>
        <w:lastRenderedPageBreak/>
        <w:t xml:space="preserve">With the sight before them, the trio </w:t>
      </w:r>
      <w:proofErr w:type="gramStart"/>
      <w:r w:rsidRPr="00BC25E9">
        <w:rPr>
          <w:sz w:val="24"/>
          <w:lang w:val="en-US"/>
        </w:rPr>
        <w:t>was stunned</w:t>
      </w:r>
      <w:proofErr w:type="gramEnd"/>
      <w:r w:rsidRPr="00BC25E9">
        <w:rPr>
          <w:sz w:val="24"/>
          <w:lang w:val="en-US"/>
        </w:rPr>
        <w:t>. Elara knew they had little time, and so they swiftly made their way to their horses and saddled them. Like a gust of wind, Elara rode her horse faster than ever before, while simultaneously sending out a pigeon she had brought along for her second-in-command. The message conveyed the urgent need to ensure that nobody in their camp indulged in drinking for the next few days.</w:t>
      </w:r>
    </w:p>
    <w:p w14:paraId="51796E1E" w14:textId="77777777" w:rsidR="00BC77E2" w:rsidRPr="00BC25E9" w:rsidRDefault="00BC77E2" w:rsidP="00BC77E2">
      <w:pPr>
        <w:rPr>
          <w:lang w:val="en-US"/>
        </w:rPr>
      </w:pPr>
      <w:r w:rsidRPr="00BC25E9">
        <w:rPr>
          <w:sz w:val="24"/>
          <w:lang w:val="en-US"/>
        </w:rPr>
        <w:t xml:space="preserve">As they rode through the night, the distress on Elara's face was evident. After they had put a safe distance between themselves and the formidable war camp, Adam </w:t>
      </w:r>
      <w:proofErr w:type="gramStart"/>
      <w:r w:rsidRPr="00BC25E9">
        <w:rPr>
          <w:sz w:val="24"/>
          <w:lang w:val="en-US"/>
        </w:rPr>
        <w:t>couldn't</w:t>
      </w:r>
      <w:proofErr w:type="gramEnd"/>
      <w:r w:rsidRPr="00BC25E9">
        <w:rPr>
          <w:sz w:val="24"/>
          <w:lang w:val="en-US"/>
        </w:rPr>
        <w:t xml:space="preserve"> hold back his concerns any longer. "Elara, you have to call upon your favors," he urged, his voice filled with empathy. "Even if we defeat Ser Ostfried Zangenberg and manage to infiltrate the city for protection, we'll still be starved out, and we'll lose many men in the fighting."</w:t>
      </w:r>
    </w:p>
    <w:p w14:paraId="3A825076" w14:textId="77777777" w:rsidR="00BC77E2" w:rsidRPr="00BC25E9" w:rsidRDefault="00BC77E2" w:rsidP="00BC77E2">
      <w:pPr>
        <w:rPr>
          <w:lang w:val="en-US"/>
        </w:rPr>
      </w:pPr>
      <w:r w:rsidRPr="00BC25E9">
        <w:rPr>
          <w:sz w:val="24"/>
          <w:lang w:val="en-US"/>
        </w:rPr>
        <w:t xml:space="preserve">Elara stopped her horse, her tearful gaze meeting Adam's. "I know, Adam, I know," she replied, her voice heavy with sorrow. "They'll die without help, but I have nobody to ask. Nobody I could trust to owe a favor to. Nobody who would readily heed my call. I </w:t>
      </w:r>
      <w:proofErr w:type="gramStart"/>
      <w:r w:rsidRPr="00BC25E9">
        <w:rPr>
          <w:sz w:val="24"/>
          <w:lang w:val="en-US"/>
        </w:rPr>
        <w:t>don't</w:t>
      </w:r>
      <w:proofErr w:type="gramEnd"/>
      <w:r w:rsidRPr="00BC25E9">
        <w:rPr>
          <w:sz w:val="24"/>
          <w:lang w:val="en-US"/>
        </w:rPr>
        <w:t xml:space="preserve"> have the luxury of nobles lining up to support me like my brothers do. If I owe them a favor, they'd make me pay dearly, and </w:t>
      </w:r>
      <w:proofErr w:type="spellStart"/>
      <w:r w:rsidRPr="00BC25E9">
        <w:rPr>
          <w:sz w:val="24"/>
          <w:lang w:val="en-US"/>
        </w:rPr>
        <w:t>i</w:t>
      </w:r>
      <w:proofErr w:type="spellEnd"/>
      <w:r w:rsidRPr="00BC25E9">
        <w:rPr>
          <w:sz w:val="24"/>
          <w:lang w:val="en-US"/>
        </w:rPr>
        <w:t xml:space="preserve"> will bleed the blood of thousands, if not tens of thousands of men."</w:t>
      </w:r>
    </w:p>
    <w:p w14:paraId="3455975C" w14:textId="77777777" w:rsidR="00BC77E2" w:rsidRPr="00BC25E9" w:rsidRDefault="00BC77E2" w:rsidP="00BC77E2">
      <w:pPr>
        <w:rPr>
          <w:lang w:val="en-US"/>
        </w:rPr>
      </w:pPr>
      <w:r w:rsidRPr="00BC25E9">
        <w:rPr>
          <w:sz w:val="24"/>
          <w:lang w:val="en-US"/>
        </w:rPr>
        <w:t xml:space="preserve">Seeing Elara in such distress, Adam knew he had to act. He dismounted his horse and pulled out a </w:t>
      </w:r>
      <w:r w:rsidRPr="00BC25E9">
        <w:rPr>
          <w:sz w:val="24"/>
          <w:lang w:val="en-US"/>
        </w:rPr>
        <w:lastRenderedPageBreak/>
        <w:t>tactical map, a product of his earlier life's training and experience. He proposed a strategy to win the fight with the least casualties, his mind racing with solutions.</w:t>
      </w:r>
    </w:p>
    <w:p w14:paraId="529C6BC1" w14:textId="77777777" w:rsidR="00BC77E2" w:rsidRPr="00BC25E9" w:rsidRDefault="00BC77E2" w:rsidP="00BC77E2">
      <w:pPr>
        <w:rPr>
          <w:lang w:val="en-US"/>
        </w:rPr>
      </w:pPr>
      <w:r w:rsidRPr="00BC25E9">
        <w:rPr>
          <w:sz w:val="24"/>
          <w:lang w:val="en-US"/>
        </w:rPr>
        <w:t>"Also, how many barrels of ale do we have?" Adam inquired, knowing that a strategic use of resources could turn the tides in their favor.</w:t>
      </w:r>
    </w:p>
    <w:p w14:paraId="55DEA1F4" w14:textId="77777777" w:rsidR="00BC77E2" w:rsidRPr="00BC25E9" w:rsidRDefault="00BC77E2" w:rsidP="00BC77E2">
      <w:pPr>
        <w:rPr>
          <w:lang w:val="en-US"/>
        </w:rPr>
      </w:pPr>
      <w:r w:rsidRPr="00BC25E9">
        <w:rPr>
          <w:sz w:val="24"/>
          <w:lang w:val="en-US"/>
        </w:rPr>
        <w:t xml:space="preserve">Elara shook her head in uncertainty. "I don't know, Adam. </w:t>
      </w:r>
      <w:proofErr w:type="gramStart"/>
      <w:r w:rsidRPr="00BC25E9">
        <w:rPr>
          <w:sz w:val="24"/>
          <w:lang w:val="en-US"/>
        </w:rPr>
        <w:t>I'm</w:t>
      </w:r>
      <w:proofErr w:type="gramEnd"/>
      <w:r w:rsidRPr="00BC25E9">
        <w:rPr>
          <w:sz w:val="24"/>
          <w:lang w:val="en-US"/>
        </w:rPr>
        <w:t xml:space="preserve"> sorry," she admitted, feeling the weight of the responsibility on her shoulders.</w:t>
      </w:r>
    </w:p>
    <w:p w14:paraId="58F7FB7C" w14:textId="77777777" w:rsidR="00BC77E2" w:rsidRPr="00BC25E9" w:rsidRDefault="00BC77E2" w:rsidP="00BC77E2">
      <w:pPr>
        <w:rPr>
          <w:lang w:val="en-US"/>
        </w:rPr>
      </w:pPr>
      <w:r w:rsidRPr="00BC25E9">
        <w:rPr>
          <w:sz w:val="24"/>
          <w:lang w:val="en-US"/>
        </w:rPr>
        <w:t xml:space="preserve">"It doesn't matter," Adam declared, his mind racing with a plan. "We'll offer Ser Ostfried's troops free ale as a gesture of celebration for a successful hunt. Once </w:t>
      </w:r>
      <w:proofErr w:type="gramStart"/>
      <w:r w:rsidRPr="00BC25E9">
        <w:rPr>
          <w:sz w:val="24"/>
          <w:lang w:val="en-US"/>
        </w:rPr>
        <w:t>they're</w:t>
      </w:r>
      <w:proofErr w:type="gramEnd"/>
      <w:r w:rsidRPr="00BC25E9">
        <w:rPr>
          <w:sz w:val="24"/>
          <w:lang w:val="en-US"/>
        </w:rPr>
        <w:t xml:space="preserve"> all drunk and their guards are down, we'll launch our surprise attack. We still prohibit our men from drinking. Hmm, but what excuse could we use to discourage their celebration?" Adam pondered. In that moment, Maximilian rode up beside the map, finally catching up, and spoke from atop his horse, "They didn't train. They all collectively need punishment because they </w:t>
      </w:r>
      <w:proofErr w:type="gramStart"/>
      <w:r w:rsidRPr="00BC25E9">
        <w:rPr>
          <w:sz w:val="24"/>
          <w:lang w:val="en-US"/>
        </w:rPr>
        <w:t>didn't</w:t>
      </w:r>
      <w:proofErr w:type="gramEnd"/>
      <w:r w:rsidRPr="00BC25E9">
        <w:rPr>
          <w:sz w:val="24"/>
          <w:lang w:val="en-US"/>
        </w:rPr>
        <w:t xml:space="preserve"> keep their comrades in check. That would work, wouldn't it?"</w:t>
      </w:r>
    </w:p>
    <w:p w14:paraId="3C77A8D3" w14:textId="77777777" w:rsidR="00BC77E2" w:rsidRPr="00BC25E9" w:rsidRDefault="00BC77E2" w:rsidP="00BC77E2">
      <w:pPr>
        <w:rPr>
          <w:lang w:val="en-US"/>
        </w:rPr>
      </w:pPr>
      <w:r w:rsidRPr="00BC25E9">
        <w:rPr>
          <w:sz w:val="24"/>
          <w:lang w:val="en-US"/>
        </w:rPr>
        <w:t>Elara's eyes widened, impressed by Adam's and Maximillian’s quick thinking and resourcefulness. She nodded in agreement, recognizing the potential of their plan to create an advantageous situation for their forces.</w:t>
      </w:r>
    </w:p>
    <w:p w14:paraId="55948C41" w14:textId="77777777" w:rsidR="00BC77E2" w:rsidRPr="00BC25E9" w:rsidRDefault="00BC77E2" w:rsidP="00BC77E2">
      <w:pPr>
        <w:rPr>
          <w:lang w:val="en-US"/>
        </w:rPr>
      </w:pPr>
      <w:r w:rsidRPr="00BC25E9">
        <w:rPr>
          <w:sz w:val="24"/>
          <w:lang w:val="en-US"/>
        </w:rPr>
        <w:lastRenderedPageBreak/>
        <w:t>With determination in their hearts, they continued riding, and Maximillian observed in awe the rapid and strategic thinking Adam demonstrated. His admiration for his friend grew, realizing the invaluable qualities Adam brought to their mission.</w:t>
      </w:r>
    </w:p>
    <w:p w14:paraId="3ED57F24" w14:textId="77777777" w:rsidR="00BC77E2" w:rsidRPr="00BC25E9" w:rsidRDefault="00BC77E2" w:rsidP="00BC77E2">
      <w:pPr>
        <w:rPr>
          <w:lang w:val="en-US"/>
        </w:rPr>
      </w:pPr>
      <w:r w:rsidRPr="00BC25E9">
        <w:rPr>
          <w:sz w:val="24"/>
          <w:lang w:val="en-US"/>
        </w:rPr>
        <w:t>Through the darkness of the night, they rode onward, driven by the desire to protect their camp, defeat Ser Ostfried Zangenberg, and return victorious. The weight of their mission settled upon their shoulders, but with Adam's strategic plan and Elara's unwavering leadership, they faced the challenges ahead with courage and determination.</w:t>
      </w:r>
    </w:p>
    <w:p w14:paraId="1F7B66A4" w14:textId="77777777" w:rsidR="00BC77E2" w:rsidRPr="00BC25E9" w:rsidRDefault="00BC77E2" w:rsidP="00BC77E2">
      <w:pPr>
        <w:rPr>
          <w:lang w:val="en-US"/>
        </w:rPr>
      </w:pPr>
      <w:r w:rsidRPr="00BC25E9">
        <w:rPr>
          <w:sz w:val="24"/>
          <w:lang w:val="en-US"/>
        </w:rPr>
        <w:t xml:space="preserve">As the night gradually faded, the early dawn cast its light upon Elara, Adam, and Maximillian as they returned to their camp. Elara instructed Maximillian to proceed with his training, while she asked Adam to accompany her. They made their way to her tent, the flap opening with a soft rustle, and Elara called for her second-in-command, </w:t>
      </w:r>
      <w:proofErr w:type="spellStart"/>
      <w:r w:rsidRPr="00BC25E9">
        <w:rPr>
          <w:sz w:val="24"/>
          <w:lang w:val="en-US"/>
        </w:rPr>
        <w:t>Leldur</w:t>
      </w:r>
      <w:proofErr w:type="spellEnd"/>
      <w:r w:rsidRPr="00BC25E9">
        <w:rPr>
          <w:sz w:val="24"/>
          <w:lang w:val="en-US"/>
        </w:rPr>
        <w:t>, to join them.</w:t>
      </w:r>
    </w:p>
    <w:p w14:paraId="5C1D5DE5" w14:textId="77777777" w:rsidR="00BC77E2" w:rsidRPr="00BC25E9" w:rsidRDefault="00BC77E2" w:rsidP="00BC77E2">
      <w:pPr>
        <w:rPr>
          <w:lang w:val="en-US"/>
        </w:rPr>
      </w:pPr>
      <w:proofErr w:type="spellStart"/>
      <w:r w:rsidRPr="00BC25E9">
        <w:rPr>
          <w:sz w:val="24"/>
          <w:lang w:val="en-US"/>
        </w:rPr>
        <w:t>Leldur</w:t>
      </w:r>
      <w:proofErr w:type="spellEnd"/>
      <w:r w:rsidRPr="00BC25E9">
        <w:rPr>
          <w:sz w:val="24"/>
          <w:lang w:val="en-US"/>
        </w:rPr>
        <w:t xml:space="preserve"> entered the tent and immediately kneeled before Elara, his display of loyalty and respect evident. Annoyed by the gesture, Elara instructed him to rise and swiftly got down to business. "How many barrels of ale do we have?" she inquired, her tone firm yet purposeful.</w:t>
      </w:r>
    </w:p>
    <w:p w14:paraId="6DA7FC7F" w14:textId="77777777" w:rsidR="00BC77E2" w:rsidRPr="00BC25E9" w:rsidRDefault="00BC77E2" w:rsidP="00BC77E2">
      <w:pPr>
        <w:rPr>
          <w:lang w:val="en-US"/>
        </w:rPr>
      </w:pPr>
      <w:r w:rsidRPr="00BC25E9">
        <w:rPr>
          <w:sz w:val="24"/>
          <w:lang w:val="en-US"/>
        </w:rPr>
        <w:t xml:space="preserve">"We currently have 78 barrels," </w:t>
      </w:r>
      <w:proofErr w:type="spellStart"/>
      <w:r w:rsidRPr="00BC25E9">
        <w:rPr>
          <w:sz w:val="24"/>
          <w:lang w:val="en-US"/>
        </w:rPr>
        <w:t>Leldur</w:t>
      </w:r>
      <w:proofErr w:type="spellEnd"/>
      <w:r w:rsidRPr="00BC25E9">
        <w:rPr>
          <w:sz w:val="24"/>
          <w:lang w:val="en-US"/>
        </w:rPr>
        <w:t xml:space="preserve"> promptly replied.</w:t>
      </w:r>
    </w:p>
    <w:p w14:paraId="608E79F6" w14:textId="77777777" w:rsidR="00BC77E2" w:rsidRPr="00BC25E9" w:rsidRDefault="00BC77E2" w:rsidP="00BC77E2">
      <w:pPr>
        <w:rPr>
          <w:lang w:val="en-US"/>
        </w:rPr>
      </w:pPr>
      <w:r w:rsidRPr="00BC25E9">
        <w:rPr>
          <w:sz w:val="24"/>
          <w:lang w:val="en-US"/>
        </w:rPr>
        <w:lastRenderedPageBreak/>
        <w:t xml:space="preserve">"Good," Elara proclaimed, a glimmer of satisfaction in her eyes. "Give them all to Ser Zangenberg and tell him it's a gift, a token of appreciation for the successful hunt we've had. Prepare the </w:t>
      </w:r>
      <w:proofErr w:type="gramStart"/>
      <w:r w:rsidRPr="00BC25E9">
        <w:rPr>
          <w:sz w:val="24"/>
          <w:lang w:val="en-US"/>
        </w:rPr>
        <w:t>men, but</w:t>
      </w:r>
      <w:proofErr w:type="gramEnd"/>
      <w:r w:rsidRPr="00BC25E9">
        <w:rPr>
          <w:sz w:val="24"/>
          <w:lang w:val="en-US"/>
        </w:rPr>
        <w:t xml:space="preserve"> do it subtly. Say it's a training exercise, as we've been stationed here for so long and as a punishment."</w:t>
      </w:r>
    </w:p>
    <w:p w14:paraId="54E9CCE0" w14:textId="77777777" w:rsidR="00BC77E2" w:rsidRPr="00BC25E9" w:rsidRDefault="00BC77E2" w:rsidP="00BC77E2">
      <w:pPr>
        <w:rPr>
          <w:lang w:val="en-US"/>
        </w:rPr>
      </w:pPr>
      <w:r w:rsidRPr="00BC25E9">
        <w:rPr>
          <w:sz w:val="24"/>
          <w:lang w:val="en-US"/>
        </w:rPr>
        <w:t xml:space="preserve">The excitement in Elara's voice was palpable, a spark of hope igniting within her. Adam stood there, watching her with admiration as her radiant smile filled the tent, illuminating the space around her like a guiding light. In that moment, he </w:t>
      </w:r>
      <w:proofErr w:type="gramStart"/>
      <w:r w:rsidRPr="00BC25E9">
        <w:rPr>
          <w:sz w:val="24"/>
          <w:lang w:val="en-US"/>
        </w:rPr>
        <w:t>couldn't</w:t>
      </w:r>
      <w:proofErr w:type="gramEnd"/>
      <w:r w:rsidRPr="00BC25E9">
        <w:rPr>
          <w:sz w:val="24"/>
          <w:lang w:val="en-US"/>
        </w:rPr>
        <w:t xml:space="preserve"> help but feel drawn to her, her genuine happiness hitting him like an arrow in the chest.</w:t>
      </w:r>
    </w:p>
    <w:p w14:paraId="2865868B" w14:textId="77777777" w:rsidR="00BC77E2" w:rsidRPr="00BC25E9" w:rsidRDefault="00BC77E2" w:rsidP="00BC77E2">
      <w:pPr>
        <w:rPr>
          <w:lang w:val="en-US"/>
        </w:rPr>
      </w:pPr>
      <w:r w:rsidRPr="00BC25E9">
        <w:rPr>
          <w:sz w:val="24"/>
          <w:lang w:val="en-US"/>
        </w:rPr>
        <w:t>Elara's determination and strategic thinking impressed him yet again. Her ability to navigate complex situations and leverage available resources was truly remarkable. Adam recognized the depth of her leadership and the unwavering commitment she had to their cause.</w:t>
      </w:r>
    </w:p>
    <w:p w14:paraId="59E73BD1" w14:textId="77777777" w:rsidR="00BC77E2" w:rsidRPr="00BC25E9" w:rsidRDefault="00BC77E2" w:rsidP="00BC77E2">
      <w:pPr>
        <w:rPr>
          <w:lang w:val="en-US"/>
        </w:rPr>
      </w:pPr>
      <w:r w:rsidRPr="00BC25E9">
        <w:rPr>
          <w:sz w:val="24"/>
          <w:lang w:val="en-US"/>
        </w:rPr>
        <w:t xml:space="preserve">As </w:t>
      </w:r>
      <w:proofErr w:type="spellStart"/>
      <w:r w:rsidRPr="00BC25E9">
        <w:rPr>
          <w:sz w:val="24"/>
          <w:lang w:val="en-US"/>
        </w:rPr>
        <w:t>Leldur</w:t>
      </w:r>
      <w:proofErr w:type="spellEnd"/>
      <w:r w:rsidRPr="00BC25E9">
        <w:rPr>
          <w:sz w:val="24"/>
          <w:lang w:val="en-US"/>
        </w:rPr>
        <w:t xml:space="preserve"> left the tent to </w:t>
      </w:r>
      <w:proofErr w:type="gramStart"/>
      <w:r w:rsidRPr="00BC25E9">
        <w:rPr>
          <w:sz w:val="24"/>
          <w:lang w:val="en-US"/>
        </w:rPr>
        <w:t>carry out</w:t>
      </w:r>
      <w:proofErr w:type="gramEnd"/>
      <w:r w:rsidRPr="00BC25E9">
        <w:rPr>
          <w:sz w:val="24"/>
          <w:lang w:val="en-US"/>
        </w:rPr>
        <w:t xml:space="preserve"> Elara's orders, Adam and Elara were left alone for a moment. Her infectious smile had captivated him, leaving him speechless and in awe of her strength and resilience.</w:t>
      </w:r>
    </w:p>
    <w:p w14:paraId="16EE990B" w14:textId="77777777" w:rsidR="00BC77E2" w:rsidRPr="00BC25E9" w:rsidRDefault="00BC77E2" w:rsidP="00BC77E2">
      <w:pPr>
        <w:rPr>
          <w:lang w:val="en-US"/>
        </w:rPr>
      </w:pPr>
      <w:r w:rsidRPr="00BC25E9">
        <w:rPr>
          <w:sz w:val="24"/>
          <w:lang w:val="en-US"/>
        </w:rPr>
        <w:t>Elara turned her gaze to Adam, her eyes sparkling with a mix of determination and vulnerability. "We'll make this work, Adam," she assured him. "We'll outsmart Ser Zangenberg and emerge victorious. Thank you for sharing your insight earlier."</w:t>
      </w:r>
    </w:p>
    <w:p w14:paraId="5A7205D9" w14:textId="77777777" w:rsidR="00BC77E2" w:rsidRPr="00BC25E9" w:rsidRDefault="00BC77E2" w:rsidP="00BC77E2">
      <w:pPr>
        <w:rPr>
          <w:lang w:val="en-US"/>
        </w:rPr>
      </w:pPr>
      <w:r w:rsidRPr="00BC25E9">
        <w:rPr>
          <w:sz w:val="24"/>
          <w:lang w:val="en-US"/>
        </w:rPr>
        <w:lastRenderedPageBreak/>
        <w:t>Adam felt a surge of reassurance, knowing that with Elara leading them, they had a chance at triumph. In that moment, the bond between them grew stronger, a connection forged in the crucible of their shared mission and the trust they placed in each other.</w:t>
      </w:r>
    </w:p>
    <w:p w14:paraId="63574147" w14:textId="77777777" w:rsidR="00BC77E2" w:rsidRPr="00BC25E9" w:rsidRDefault="00BC77E2" w:rsidP="00BC77E2">
      <w:pPr>
        <w:rPr>
          <w:lang w:val="en-US"/>
        </w:rPr>
      </w:pPr>
      <w:r w:rsidRPr="00BC25E9">
        <w:rPr>
          <w:sz w:val="24"/>
          <w:lang w:val="en-US"/>
        </w:rPr>
        <w:t xml:space="preserve">As the day unfolded, the camp bustled with preparations, yet a sense of quiet determination prevailed among the soldiers. Adam and Maximillian trained rigorously, honing their </w:t>
      </w:r>
      <w:proofErr w:type="gramStart"/>
      <w:r w:rsidRPr="00BC25E9">
        <w:rPr>
          <w:sz w:val="24"/>
          <w:lang w:val="en-US"/>
        </w:rPr>
        <w:t>skills</w:t>
      </w:r>
      <w:proofErr w:type="gramEnd"/>
      <w:r w:rsidRPr="00BC25E9">
        <w:rPr>
          <w:sz w:val="24"/>
          <w:lang w:val="en-US"/>
        </w:rPr>
        <w:t xml:space="preserve"> and ensuring they were fully prepared for whatever lay ahead.</w:t>
      </w:r>
    </w:p>
    <w:p w14:paraId="25702CC4" w14:textId="77777777" w:rsidR="00BC77E2" w:rsidRPr="00BC25E9" w:rsidRDefault="00BC77E2" w:rsidP="00BC77E2">
      <w:pPr>
        <w:rPr>
          <w:lang w:val="en-US"/>
        </w:rPr>
      </w:pPr>
      <w:r w:rsidRPr="00BC25E9">
        <w:rPr>
          <w:sz w:val="24"/>
          <w:lang w:val="en-US"/>
        </w:rPr>
        <w:t xml:space="preserve">As the sun reached its zenith, the barrels of ale </w:t>
      </w:r>
      <w:proofErr w:type="gramStart"/>
      <w:r w:rsidRPr="00BC25E9">
        <w:rPr>
          <w:sz w:val="24"/>
          <w:lang w:val="en-US"/>
        </w:rPr>
        <w:t>were loaded</w:t>
      </w:r>
      <w:proofErr w:type="gramEnd"/>
      <w:r w:rsidRPr="00BC25E9">
        <w:rPr>
          <w:sz w:val="24"/>
          <w:lang w:val="en-US"/>
        </w:rPr>
        <w:t xml:space="preserve"> onto a cart, ready to be sent as a "gift" to Ser Zangenberg's camp. The tension in the air was palpable, but a glimmer of hope shone through, fueled by Elara's unwavering spirit and Adam's quiet determination.</w:t>
      </w:r>
    </w:p>
    <w:p w14:paraId="5B722B3A" w14:textId="77777777" w:rsidR="00BC77E2" w:rsidRPr="00BC25E9" w:rsidRDefault="00BC77E2" w:rsidP="00BC77E2">
      <w:pPr>
        <w:rPr>
          <w:lang w:val="en-US"/>
        </w:rPr>
      </w:pPr>
      <w:r w:rsidRPr="00BC25E9">
        <w:rPr>
          <w:sz w:val="24"/>
          <w:lang w:val="en-US"/>
        </w:rPr>
        <w:t>And so, with their plan set in motion, the hours passed like seconds. The time for action drew near, and Adam found himself drawing strength from the memory of Elara's smile, carrying it like a guiding light through the impending darkness of the battlefield.</w:t>
      </w:r>
    </w:p>
    <w:p w14:paraId="45F1299C" w14:textId="77777777" w:rsidR="00BC77E2" w:rsidRPr="00BC25E9" w:rsidRDefault="00BC77E2" w:rsidP="00BC77E2">
      <w:pPr>
        <w:rPr>
          <w:lang w:val="en-US"/>
        </w:rPr>
      </w:pPr>
      <w:r w:rsidRPr="00BC25E9">
        <w:rPr>
          <w:sz w:val="24"/>
          <w:lang w:val="en-US"/>
        </w:rPr>
        <w:t xml:space="preserve">With the impending battle drawing near, Adam and Maximillian readied themselves side by side in their tent. They fastened their scabbards to their belts and carefully sheathed their swords. As Adam </w:t>
      </w:r>
      <w:r w:rsidRPr="00BC25E9">
        <w:rPr>
          <w:sz w:val="24"/>
          <w:lang w:val="en-US"/>
        </w:rPr>
        <w:lastRenderedPageBreak/>
        <w:t>secured his leather harness, Elara entered the tent, her presence commanding attention.</w:t>
      </w:r>
    </w:p>
    <w:p w14:paraId="4FD621D5" w14:textId="77777777" w:rsidR="00BC77E2" w:rsidRPr="00BC25E9" w:rsidRDefault="00BC77E2" w:rsidP="00BC77E2">
      <w:pPr>
        <w:rPr>
          <w:lang w:val="en-US"/>
        </w:rPr>
      </w:pPr>
      <w:r w:rsidRPr="00BC25E9">
        <w:rPr>
          <w:sz w:val="24"/>
          <w:lang w:val="en-US"/>
        </w:rPr>
        <w:t xml:space="preserve">"We three will be in the vanguard," she declared, her voice resolute. "Get ready. I trust my life upon you both. If we fail today, you two will </w:t>
      </w:r>
      <w:proofErr w:type="gramStart"/>
      <w:r w:rsidRPr="00BC25E9">
        <w:rPr>
          <w:sz w:val="24"/>
          <w:lang w:val="en-US"/>
        </w:rPr>
        <w:t>probably be</w:t>
      </w:r>
      <w:proofErr w:type="gramEnd"/>
      <w:r w:rsidRPr="00BC25E9">
        <w:rPr>
          <w:sz w:val="24"/>
          <w:lang w:val="en-US"/>
        </w:rPr>
        <w:t xml:space="preserve"> hanged as traitors to the kingdom for serving me, while I will be married off. So, if we fail, we are all in dire straits." The weight of her trust bore heavily upon them, but Adam and Maximillian nodded in understanding, their determination unwavering.</w:t>
      </w:r>
    </w:p>
    <w:p w14:paraId="64DCD240" w14:textId="77777777" w:rsidR="00BC77E2" w:rsidRPr="00BC25E9" w:rsidRDefault="00BC77E2" w:rsidP="00BC77E2">
      <w:pPr>
        <w:rPr>
          <w:lang w:val="en-US"/>
        </w:rPr>
      </w:pPr>
      <w:r w:rsidRPr="00BC25E9">
        <w:rPr>
          <w:sz w:val="24"/>
          <w:lang w:val="en-US"/>
        </w:rPr>
        <w:t>The anticipation of the coming battle hung in the air, and adrenaline coursed through their veins. Each man understood the stakes, knowing that their actions on the battlefield could shape the outcome of the entire conflict.</w:t>
      </w:r>
    </w:p>
    <w:p w14:paraId="067AD458"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3130E772" w14:textId="77777777" w:rsidR="00BC77E2" w:rsidRDefault="00BC77E2" w:rsidP="00BC77E2">
      <w:pPr>
        <w:pStyle w:val="Heading1"/>
      </w:pPr>
      <w:bookmarkStart w:id="12" w:name="_Toc170848977"/>
      <w:r>
        <w:lastRenderedPageBreak/>
        <w:t xml:space="preserve">Chapter 12: A </w:t>
      </w:r>
      <w:proofErr w:type="spellStart"/>
      <w:r>
        <w:t>field</w:t>
      </w:r>
      <w:proofErr w:type="spellEnd"/>
      <w:r>
        <w:t xml:space="preserve"> </w:t>
      </w:r>
      <w:proofErr w:type="spellStart"/>
      <w:r>
        <w:t>painted</w:t>
      </w:r>
      <w:proofErr w:type="spellEnd"/>
      <w:r>
        <w:t xml:space="preserve"> </w:t>
      </w:r>
      <w:proofErr w:type="spellStart"/>
      <w:r>
        <w:t>red</w:t>
      </w:r>
      <w:bookmarkEnd w:id="12"/>
      <w:proofErr w:type="spellEnd"/>
    </w:p>
    <w:p w14:paraId="3C2BD216" w14:textId="77777777" w:rsidR="00BC77E2" w:rsidRPr="00BC25E9" w:rsidRDefault="00BC77E2" w:rsidP="00BC77E2">
      <w:pPr>
        <w:rPr>
          <w:lang w:val="en-US"/>
        </w:rPr>
      </w:pPr>
      <w:r w:rsidRPr="00BC25E9">
        <w:rPr>
          <w:sz w:val="24"/>
          <w:lang w:val="en-US"/>
        </w:rPr>
        <w:t xml:space="preserve">And so, under the veil of darkness, Elara's men stealthily gathered, ensuring their ranks numbered at least </w:t>
      </w:r>
      <w:proofErr w:type="gramStart"/>
      <w:r w:rsidRPr="00BC25E9">
        <w:rPr>
          <w:sz w:val="24"/>
          <w:lang w:val="en-US"/>
        </w:rPr>
        <w:t>500</w:t>
      </w:r>
      <w:proofErr w:type="gramEnd"/>
      <w:r w:rsidRPr="00BC25E9">
        <w:rPr>
          <w:sz w:val="24"/>
          <w:lang w:val="en-US"/>
        </w:rPr>
        <w:t xml:space="preserve"> strong. Ser Ostfried Zangenberg remained oblivious to their presence, his camp resonating with the sounds of raucous celebration. Elara's keen-eyed scouts had listened to the revelry, recognizing the opportune moment to strike, like predators poised to pounce on unsuspecting prey.</w:t>
      </w:r>
    </w:p>
    <w:p w14:paraId="78276F61" w14:textId="77777777" w:rsidR="00BC77E2" w:rsidRPr="00BC25E9" w:rsidRDefault="00BC77E2" w:rsidP="00BC77E2">
      <w:pPr>
        <w:rPr>
          <w:lang w:val="en-US"/>
        </w:rPr>
      </w:pPr>
      <w:r w:rsidRPr="00BC25E9">
        <w:rPr>
          <w:sz w:val="24"/>
          <w:lang w:val="en-US"/>
        </w:rPr>
        <w:t xml:space="preserve">With a commanding presence, Elara stepped forward, her soldiers assembled before her, clad in </w:t>
      </w:r>
      <w:proofErr w:type="gramStart"/>
      <w:r w:rsidRPr="00BC25E9">
        <w:rPr>
          <w:sz w:val="24"/>
          <w:lang w:val="en-US"/>
        </w:rPr>
        <w:t>armor</w:t>
      </w:r>
      <w:proofErr w:type="gramEnd"/>
      <w:r w:rsidRPr="00BC25E9">
        <w:rPr>
          <w:sz w:val="24"/>
          <w:lang w:val="en-US"/>
        </w:rPr>
        <w:t xml:space="preserve"> and armed with determination. She addressed them with a voice that echoed through the night, a blend of authority and passion resonating in her words. "You may wonder why we stand here, armed and vigilant, while our comrades celebrate. Know this: Ser Ostfried Zangenberg conspires against your lord, against me. He has formed an unholy alliance with the city's lord, plotting to attack us from two sides. But I refuse to be a pawn in his sinister game. Together, we shall seize our destiny, facing him here on our terms. So, my brave men, do you trust me? Do you trust the War Princess?"</w:t>
      </w:r>
    </w:p>
    <w:p w14:paraId="1BE8D0D4" w14:textId="77777777" w:rsidR="00BC77E2" w:rsidRPr="00BC25E9" w:rsidRDefault="00BC77E2" w:rsidP="00BC77E2">
      <w:pPr>
        <w:rPr>
          <w:lang w:val="en-US"/>
        </w:rPr>
      </w:pPr>
      <w:r w:rsidRPr="00BC25E9">
        <w:rPr>
          <w:sz w:val="24"/>
          <w:lang w:val="en-US"/>
        </w:rPr>
        <w:t xml:space="preserve">A resounding cheer erupted from her loyal soldiers, a chorus of unwavering loyalty and determination. They made it clear that they would follow </w:t>
      </w:r>
      <w:r w:rsidRPr="00BC25E9">
        <w:rPr>
          <w:sz w:val="24"/>
          <w:lang w:val="en-US"/>
        </w:rPr>
        <w:lastRenderedPageBreak/>
        <w:t>her into the jaws of peril, united in their trust and belief in her leadership.</w:t>
      </w:r>
    </w:p>
    <w:p w14:paraId="4DA020C5" w14:textId="77777777" w:rsidR="00BC77E2" w:rsidRPr="00BC25E9" w:rsidRDefault="00BC77E2" w:rsidP="00BC77E2">
      <w:pPr>
        <w:rPr>
          <w:lang w:val="en-US"/>
        </w:rPr>
      </w:pPr>
      <w:r w:rsidRPr="00BC25E9">
        <w:rPr>
          <w:sz w:val="24"/>
          <w:lang w:val="en-US"/>
        </w:rPr>
        <w:t>With their resolve fortified, Elara's forces advanced stealthily, their movements calculated and synchronized. As they approached the enemy camp, the air grew tense with anticipation. Ser Ostfried's troops, believing they were safe in their feasting, suddenly found themselves confronted with the impending storm.</w:t>
      </w:r>
    </w:p>
    <w:p w14:paraId="1315F18C" w14:textId="77777777" w:rsidR="00BC77E2" w:rsidRPr="00BC25E9" w:rsidRDefault="00BC77E2" w:rsidP="00BC77E2">
      <w:pPr>
        <w:rPr>
          <w:lang w:val="en-US"/>
        </w:rPr>
      </w:pPr>
      <w:r w:rsidRPr="00BC25E9">
        <w:rPr>
          <w:sz w:val="24"/>
          <w:lang w:val="en-US"/>
        </w:rPr>
        <w:t>As soon as Ser Ostfried received word that Elara's troops were on the move, he immediately deployed all available archers. This included those who were previously on guard duty, ensuring that every able-bodied archer was ready for action, rather than enjoying the tempting distraction of ale.</w:t>
      </w:r>
    </w:p>
    <w:p w14:paraId="4BE04261" w14:textId="77777777" w:rsidR="00BC77E2" w:rsidRPr="00BC25E9" w:rsidRDefault="00BC77E2" w:rsidP="00BC77E2">
      <w:pPr>
        <w:rPr>
          <w:lang w:val="en-US"/>
        </w:rPr>
      </w:pPr>
      <w:r w:rsidRPr="00BC25E9">
        <w:rPr>
          <w:sz w:val="24"/>
          <w:lang w:val="en-US"/>
        </w:rPr>
        <w:t>The betrayal unfolded swiftly. Ser Ostfried's archers unleashed a volley of arrows without warning, seeking to catch Elara's troops off-guard. However, the attack only fueled the fire of their rage. In that moment, any lingering doubt or hesitation dissipated, replaced by an unwavering resolve to avenge the treachery they had suffered.</w:t>
      </w:r>
    </w:p>
    <w:p w14:paraId="755F57C1" w14:textId="77777777" w:rsidR="00BC77E2" w:rsidRPr="00BC25E9" w:rsidRDefault="00BC77E2" w:rsidP="00BC77E2">
      <w:pPr>
        <w:rPr>
          <w:lang w:val="en-US"/>
        </w:rPr>
      </w:pPr>
      <w:r w:rsidRPr="00BC25E9">
        <w:rPr>
          <w:sz w:val="24"/>
          <w:lang w:val="en-US"/>
        </w:rPr>
        <w:t>The battlefield erupted into a chaotic dance of steel and blood, a symphony of war cries and battle fervor. Elara's forces fought with an indomitable spirit, their movements guided by the fierce loyalty they held for their War Queen.</w:t>
      </w:r>
    </w:p>
    <w:p w14:paraId="65B6831E" w14:textId="2C454A12" w:rsidR="00BC77E2" w:rsidRPr="00BC25E9" w:rsidRDefault="00BC77E2" w:rsidP="00BC77E2">
      <w:pPr>
        <w:rPr>
          <w:lang w:val="en-US"/>
        </w:rPr>
      </w:pPr>
      <w:r w:rsidRPr="00BC25E9">
        <w:rPr>
          <w:sz w:val="24"/>
          <w:lang w:val="en-US"/>
        </w:rPr>
        <w:lastRenderedPageBreak/>
        <w:t>Amidst the chaotic clamor of battle, Maximillian, Adam, and Elara fought shoulder to shoulder, their souls intertwined with the valiant m</w:t>
      </w:r>
      <w:r w:rsidR="00BC25E9">
        <w:rPr>
          <w:sz w:val="24"/>
          <w:lang w:val="en-US"/>
        </w:rPr>
        <w:t>a</w:t>
      </w:r>
      <w:r w:rsidRPr="00BC25E9">
        <w:rPr>
          <w:sz w:val="24"/>
          <w:lang w:val="en-US"/>
        </w:rPr>
        <w:t>n-at-arms under Elara's command. Yet to Maximillian and Adam, these soldiers were more than just comrades. They were brothers in arms, united by a shared purpose and loyalty for Elara. The air reeked of metallic blood as Maximillian wielded his sword with relentless skill, severing limbs and lives with each brutal stroke. Adam fought with equal ferocity, mirroring Maximillian's prowess as his blade met flesh, spraying crimson arcs in all directions, staining the ground beneath them. Elara's vigilant eyes scanned the battlefield, ensuring the overall situation was under control while also witnessing the carnage unfold before her.</w:t>
      </w:r>
    </w:p>
    <w:p w14:paraId="25D1076B" w14:textId="77777777" w:rsidR="00BC77E2" w:rsidRPr="00BC25E9" w:rsidRDefault="00BC77E2" w:rsidP="00BC77E2">
      <w:pPr>
        <w:rPr>
          <w:lang w:val="en-US"/>
        </w:rPr>
      </w:pPr>
      <w:r w:rsidRPr="00BC25E9">
        <w:rPr>
          <w:sz w:val="24"/>
          <w:lang w:val="en-US"/>
        </w:rPr>
        <w:t>In a moment of sheer terror, a deadly arrow whizzed towards Elara's chest, intent on piercing her heart. But before death could claim her, Maximillian threw himself in front of her, taking the arrow deep into his shoulder with a gut-wrenching scream of agony. Undeterred, he swiftly raised his shield, deflecting two more arrows that would have found their mark, gruesome collection of wounds and blood on his body and armor. Maximillian then, fueled by adrenaline, tore off the end of the arrow lodged in his shoulder as soldiers behind him cleared a path, allowing him to push deeper into friendly lines.</w:t>
      </w:r>
    </w:p>
    <w:p w14:paraId="5F164E77" w14:textId="77777777" w:rsidR="00BC77E2" w:rsidRPr="00BC25E9" w:rsidRDefault="00BC77E2" w:rsidP="00BC77E2">
      <w:pPr>
        <w:rPr>
          <w:lang w:val="en-US"/>
        </w:rPr>
      </w:pPr>
      <w:r w:rsidRPr="00BC25E9">
        <w:rPr>
          <w:sz w:val="24"/>
          <w:lang w:val="en-US"/>
        </w:rPr>
        <w:lastRenderedPageBreak/>
        <w:t>Adam recognized the archers' deadly precision as a significant threat. With a battle cry that pierced through the cacophony of battle, he charged forward alone, his indomitable spirit aflame, fueled by an adrenaline rush so intense it felt like bloodlust. With a powerful kick, he shattered the shield wall of the enemy, breaking arms and limbs that held shields, creating a breach through which he launched his relentless assault.</w:t>
      </w:r>
    </w:p>
    <w:p w14:paraId="75CD06B7" w14:textId="77777777" w:rsidR="00BC77E2" w:rsidRPr="00BC25E9" w:rsidRDefault="00BC77E2" w:rsidP="00BC77E2">
      <w:pPr>
        <w:rPr>
          <w:lang w:val="en-US"/>
        </w:rPr>
      </w:pPr>
      <w:r w:rsidRPr="00BC25E9">
        <w:rPr>
          <w:sz w:val="24"/>
          <w:lang w:val="en-US"/>
        </w:rPr>
        <w:t>Like a dark storm of vengeance unleashed, Adam tore through adversaries with calculated precision, painting the ground red with their lifeblood and leaving behind a macabre trail of mutilated bodies. The force of his onslaught ripped open the enemy's defenses, exposing their fear-stricken ranks. Elara seized the opportunity, rallying her men to surge forward, driven by a mix of terror and determination.</w:t>
      </w:r>
    </w:p>
    <w:p w14:paraId="5587925D" w14:textId="77777777" w:rsidR="00BC77E2" w:rsidRPr="00BC25E9" w:rsidRDefault="00BC77E2" w:rsidP="00BC77E2">
      <w:pPr>
        <w:rPr>
          <w:lang w:val="en-US"/>
        </w:rPr>
      </w:pPr>
      <w:r w:rsidRPr="00BC25E9">
        <w:rPr>
          <w:sz w:val="24"/>
          <w:lang w:val="en-US"/>
        </w:rPr>
        <w:t>"Push through it!" Elara's voice echoed, infused with an unwavering will to conquer. Inspired by their leader's call, her men charged ahead, embracing the advantage Adam's brutality had bestowed upon them. Amid the merciless fray, Adam pressed on, his face a mask of gore, adorned with cuts and blood, an embodiment of primal ferocity.</w:t>
      </w:r>
    </w:p>
    <w:p w14:paraId="4D06EB9A" w14:textId="77777777" w:rsidR="00BC77E2" w:rsidRPr="00BC25E9" w:rsidRDefault="00BC77E2" w:rsidP="00BC77E2">
      <w:pPr>
        <w:rPr>
          <w:lang w:val="en-US"/>
        </w:rPr>
      </w:pPr>
      <w:r w:rsidRPr="00BC25E9">
        <w:rPr>
          <w:sz w:val="24"/>
          <w:lang w:val="en-US"/>
        </w:rPr>
        <w:t xml:space="preserve">The archers, witnessing Adam's relentless approach, trembled with fear, their hearts gripped by the chilling sight before them a man drenched in blood, his eyes ablaze with merciless intent. Enemy </w:t>
      </w:r>
      <w:r w:rsidRPr="00BC25E9">
        <w:rPr>
          <w:sz w:val="24"/>
          <w:lang w:val="en-US"/>
        </w:rPr>
        <w:lastRenderedPageBreak/>
        <w:t>soldiers fell like wheat before a relentless scythe as Adam carved a path through their ranks, painting the battlefield in a gruesome tapestry of slaughter.</w:t>
      </w:r>
    </w:p>
    <w:p w14:paraId="1D89496A" w14:textId="77777777" w:rsidR="00BC77E2" w:rsidRPr="00BC25E9" w:rsidRDefault="00BC77E2" w:rsidP="00BC77E2">
      <w:pPr>
        <w:rPr>
          <w:lang w:val="en-US"/>
        </w:rPr>
      </w:pPr>
      <w:r w:rsidRPr="00BC25E9">
        <w:rPr>
          <w:sz w:val="24"/>
          <w:lang w:val="en-US"/>
        </w:rPr>
        <w:t>With every swing of his weapon, Adam channeled the instincts of a seasoned knight, now adapted to his new body, becoming an unstoppable force on the battlefield. The dance of death followed in his wake, and the enemy forces faltered, broken under the weight of his savage determination.</w:t>
      </w:r>
    </w:p>
    <w:p w14:paraId="36D23283" w14:textId="77777777" w:rsidR="00BC77E2" w:rsidRPr="00BC25E9" w:rsidRDefault="00BC77E2" w:rsidP="00BC77E2">
      <w:pPr>
        <w:rPr>
          <w:lang w:val="en-US"/>
        </w:rPr>
      </w:pPr>
      <w:r w:rsidRPr="00BC25E9">
        <w:rPr>
          <w:sz w:val="24"/>
          <w:lang w:val="en-US"/>
        </w:rPr>
        <w:t>As Elara and her men surged forward, Adam's merciless advance forced the enemy into a macabre disarray. The archers, paralyzed by fear and awe, faltered in their aim, their hands trembling as they unleashed arrows wildly. The once organized battlefield transformed into a nightmarish maelstrom of violence, with Adam as its hellish heart, relentlessly cutting down all in his path.</w:t>
      </w:r>
    </w:p>
    <w:p w14:paraId="38E89E9C" w14:textId="77777777" w:rsidR="00BC77E2" w:rsidRPr="00BC25E9" w:rsidRDefault="00BC77E2" w:rsidP="00BC77E2">
      <w:pPr>
        <w:rPr>
          <w:lang w:val="en-US"/>
        </w:rPr>
      </w:pPr>
      <w:r w:rsidRPr="00BC25E9">
        <w:rPr>
          <w:sz w:val="24"/>
          <w:lang w:val="en-US"/>
        </w:rPr>
        <w:t>Through his merciless actions, Adam earned the grim moniker of a vengeful avenger. The enemy soldiers could hardly comprehend the force that tore through their lines, their ranks now painted in horror and bloodshed. Amidst the unspeakable carnage, Adam found a strange sense of clarity, as if his very soul had awakened to its true purpose—a harbinger of death on this blood-soaked battlefield.</w:t>
      </w:r>
    </w:p>
    <w:p w14:paraId="4F19AA67" w14:textId="77777777" w:rsidR="00BC77E2" w:rsidRPr="00BC25E9" w:rsidRDefault="00BC77E2" w:rsidP="00BC77E2">
      <w:pPr>
        <w:rPr>
          <w:lang w:val="en-US"/>
        </w:rPr>
      </w:pPr>
      <w:r w:rsidRPr="00BC25E9">
        <w:rPr>
          <w:sz w:val="24"/>
          <w:lang w:val="en-US"/>
        </w:rPr>
        <w:t xml:space="preserve">Finally, Adam had adapted to his new body, a twisted grin on his face as he wiped away the sweat </w:t>
      </w:r>
      <w:r w:rsidRPr="00BC25E9">
        <w:rPr>
          <w:sz w:val="24"/>
          <w:lang w:val="en-US"/>
        </w:rPr>
        <w:lastRenderedPageBreak/>
        <w:t>from his forehead, replacing it with a streak of crimson-red blood.</w:t>
      </w:r>
    </w:p>
    <w:p w14:paraId="26AB0231" w14:textId="77777777" w:rsidR="00BC77E2" w:rsidRPr="00BC25E9" w:rsidRDefault="00BC77E2" w:rsidP="00BC77E2">
      <w:pPr>
        <w:rPr>
          <w:lang w:val="en-US"/>
        </w:rPr>
      </w:pPr>
      <w:r w:rsidRPr="00BC25E9">
        <w:rPr>
          <w:sz w:val="24"/>
          <w:lang w:val="en-US"/>
        </w:rPr>
        <w:t>Amidst the grim and harrowing battlefield, Death's grip did not release Adam. He let out a haunting, sinister laugh, shattering the enemy's already faltering resolve. His adversaries trembled in terror, believing him possessed by some dark magic or the very essence of a malevolent demon. Oblivious to the deep wound cut into his shoulder and through his armor, he marched forward with an unholy fire burning within him. The adrenaline surged through his veins, fueling a bloodlust that knew no bounds.</w:t>
      </w:r>
    </w:p>
    <w:p w14:paraId="097FE44D" w14:textId="77777777" w:rsidR="00BC77E2" w:rsidRPr="00BC25E9" w:rsidRDefault="00BC77E2" w:rsidP="00BC77E2">
      <w:pPr>
        <w:rPr>
          <w:lang w:val="en-US"/>
        </w:rPr>
      </w:pPr>
      <w:r w:rsidRPr="00BC25E9">
        <w:rPr>
          <w:sz w:val="24"/>
          <w:lang w:val="en-US"/>
        </w:rPr>
        <w:t>Enemies fell like withered leaves in a storm, torn asunder by Adam's merciless hands. In the midst of this brutal carnage, Elara gazed upon him, her face twisted into an unsettling grin of delight. She recognized the value of such a fearsome and ruthless warrior, a force that she could not afford to let slip from her grasp. With a malevolent glint in her eye, she vowed not to allow him to escape her clutches.</w:t>
      </w:r>
    </w:p>
    <w:p w14:paraId="0A6610ED" w14:textId="77777777" w:rsidR="00BC77E2" w:rsidRPr="00BC25E9" w:rsidRDefault="00BC77E2" w:rsidP="00BC77E2">
      <w:pPr>
        <w:rPr>
          <w:lang w:val="en-US"/>
        </w:rPr>
      </w:pPr>
      <w:r w:rsidRPr="00BC25E9">
        <w:rPr>
          <w:sz w:val="24"/>
          <w:lang w:val="en-US"/>
        </w:rPr>
        <w:t>And as she watched his destructive power in awe, she shouted once again, “FOLLOW THIS BATTLEFIELD HERO! FOLLOW THE RECRUIT, ADAM!” With this shout, she lunged forward, spurred by the sight of her soldiers rushing ahead and cutting down the half-fleeing enemy.</w:t>
      </w:r>
    </w:p>
    <w:p w14:paraId="08A41B5C" w14:textId="77777777" w:rsidR="00BC77E2" w:rsidRPr="00BC25E9" w:rsidRDefault="00BC77E2" w:rsidP="00BC77E2">
      <w:pPr>
        <w:rPr>
          <w:lang w:val="en-US"/>
        </w:rPr>
      </w:pPr>
      <w:r w:rsidRPr="00BC25E9">
        <w:rPr>
          <w:sz w:val="24"/>
          <w:lang w:val="en-US"/>
        </w:rPr>
        <w:lastRenderedPageBreak/>
        <w:t>Suddenly, Adam's relentless advance came to a halt as he spotted the figure he had been searching for—the despicable Zangenberg himself. With a mind-numbing burst of speed, he launched into a sprint, closing the distance in mere moments. Before Zangenberg could mount his horse, he found himself tackled by a relentless force. As Adam's blade pressed against his throat, a chilling voice commanded him to halt, relinquishing control of his own body. In that instant, his berserk rage gave way to the cold grip of reality.</w:t>
      </w:r>
    </w:p>
    <w:p w14:paraId="1ABA41EF" w14:textId="77777777" w:rsidR="00BC77E2" w:rsidRPr="00BC25E9" w:rsidRDefault="00BC77E2" w:rsidP="00BC77E2">
      <w:pPr>
        <w:rPr>
          <w:lang w:val="en-US"/>
        </w:rPr>
      </w:pPr>
      <w:r w:rsidRPr="00BC25E9">
        <w:rPr>
          <w:sz w:val="24"/>
          <w:lang w:val="en-US"/>
        </w:rPr>
        <w:t>With a flicker of consciousness, Adam's eyes met Elara's, and in a final act of respect, he managed to muster the strength to salute her. A silent acknowledgment of her command and a testament to the bond forged amidst the chaos of battle.</w:t>
      </w:r>
    </w:p>
    <w:p w14:paraId="7680396D" w14:textId="77777777" w:rsidR="00BC77E2" w:rsidRPr="00BC25E9" w:rsidRDefault="00BC77E2" w:rsidP="00BC77E2">
      <w:pPr>
        <w:rPr>
          <w:lang w:val="en-US"/>
        </w:rPr>
      </w:pPr>
      <w:r w:rsidRPr="00BC25E9">
        <w:rPr>
          <w:sz w:val="24"/>
          <w:lang w:val="en-US"/>
        </w:rPr>
        <w:t>Adam's body rebelled against the relentless assault it had endured. Agonizing pain shot through his wrists, shoulders, and legs, reminding him of the physical toll exacted by the frenzy of battle. Despite his attempts to cry out in anguish, his voice was muffled, drowned in the cacophony of the ongoing war. Unable to withstand the pain placed upon him, he collapsed, his body succumbing to the overwhelming exhaustion.</w:t>
      </w:r>
    </w:p>
    <w:p w14:paraId="3027EF01" w14:textId="7D9508A8" w:rsidR="00BC77E2" w:rsidRPr="00BC25E9" w:rsidRDefault="00BC25E9" w:rsidP="00BC77E2">
      <w:pPr>
        <w:rPr>
          <w:lang w:val="en-US"/>
        </w:rPr>
      </w:pPr>
      <w:r w:rsidRPr="00BC25E9">
        <w:rPr>
          <w:sz w:val="24"/>
          <w:lang w:val="en-US"/>
        </w:rPr>
        <w:t>A complete day</w:t>
      </w:r>
      <w:r w:rsidR="00BC77E2" w:rsidRPr="00BC25E9">
        <w:rPr>
          <w:sz w:val="24"/>
          <w:lang w:val="en-US"/>
        </w:rPr>
        <w:t xml:space="preserve"> passed, and finally, Adam's eyes fluttered open. He found himself lying amidst wounded soldiers, their groans of pain and anguished screams filling the air. The sights and </w:t>
      </w:r>
      <w:r w:rsidR="00BC77E2" w:rsidRPr="00BC25E9">
        <w:rPr>
          <w:sz w:val="24"/>
          <w:lang w:val="en-US"/>
        </w:rPr>
        <w:lastRenderedPageBreak/>
        <w:t>sounds of the medical tent engulfed him. Attempting to rise, he felt his body protest, urging him to rest and recover. Resigned, he succumbed to the pull of sleep once more.</w:t>
      </w:r>
    </w:p>
    <w:p w14:paraId="0708BC21" w14:textId="77777777" w:rsidR="00BC77E2" w:rsidRPr="00BC25E9" w:rsidRDefault="00BC77E2" w:rsidP="00BC77E2">
      <w:pPr>
        <w:rPr>
          <w:lang w:val="en-US"/>
        </w:rPr>
      </w:pPr>
      <w:r w:rsidRPr="00BC25E9">
        <w:rPr>
          <w:sz w:val="24"/>
          <w:lang w:val="en-US"/>
        </w:rPr>
        <w:t>In the realm of dreams, a horrifying spectacle awaited Adam. He bore witness to the massacre he had unleashed upon the battlefield. His mind screamed in horror at the violence he had wrought, feeling an overwhelming guilt wash over him. "This is not the way a knight of honor should fight! This is not the path I should tread!" he cried out inwardly, but his pleas fell upon deaf ears. The relentless memories continued to play before his mind's eye—images of him hunting down foes, drenched in their blood, as if bathing in the essence of death itself.</w:t>
      </w:r>
    </w:p>
    <w:p w14:paraId="7525EB64" w14:textId="77777777" w:rsidR="00BC77E2" w:rsidRPr="00BC25E9" w:rsidRDefault="00BC77E2" w:rsidP="00BC77E2">
      <w:pPr>
        <w:rPr>
          <w:lang w:val="en-US"/>
        </w:rPr>
      </w:pPr>
      <w:r w:rsidRPr="00BC25E9">
        <w:rPr>
          <w:sz w:val="24"/>
          <w:lang w:val="en-US"/>
        </w:rPr>
        <w:t>"This is war," his subconscious whispered, rationalizing the brutality he had embraced. "This is how you fight it," it added, unyielding in its justification. "This is how you always fought. And it will be until you die. War is a canvas, and you paint it crimson."</w:t>
      </w:r>
    </w:p>
    <w:p w14:paraId="4AC45E61" w14:textId="3B0096F5" w:rsidR="00BC77E2" w:rsidRPr="00BC25E9" w:rsidRDefault="00BC77E2" w:rsidP="00BC77E2">
      <w:pPr>
        <w:rPr>
          <w:lang w:val="en-US"/>
        </w:rPr>
      </w:pPr>
      <w:r w:rsidRPr="00BC25E9">
        <w:rPr>
          <w:sz w:val="24"/>
          <w:lang w:val="en-US"/>
        </w:rPr>
        <w:t xml:space="preserve">As the memories persisted, Adam's thoughts drifted back to his earlier life, to the times before he </w:t>
      </w:r>
      <w:proofErr w:type="gramStart"/>
      <w:r w:rsidRPr="00BC25E9">
        <w:rPr>
          <w:sz w:val="24"/>
          <w:lang w:val="en-US"/>
        </w:rPr>
        <w:t xml:space="preserve">was </w:t>
      </w:r>
      <w:r w:rsidR="00BC25E9" w:rsidRPr="00BC25E9">
        <w:rPr>
          <w:sz w:val="24"/>
          <w:lang w:val="en-US"/>
        </w:rPr>
        <w:t>knighted</w:t>
      </w:r>
      <w:proofErr w:type="gramEnd"/>
      <w:r w:rsidR="00BC25E9" w:rsidRPr="00BC25E9">
        <w:rPr>
          <w:sz w:val="24"/>
          <w:lang w:val="en-US"/>
        </w:rPr>
        <w:t xml:space="preserve"> before</w:t>
      </w:r>
      <w:r w:rsidRPr="00BC25E9">
        <w:rPr>
          <w:sz w:val="24"/>
          <w:lang w:val="en-US"/>
        </w:rPr>
        <w:t xml:space="preserve"> he was consumed by the allure of chivalry and the glory of knighthood.</w:t>
      </w:r>
    </w:p>
    <w:p w14:paraId="6A657D3D" w14:textId="77777777" w:rsidR="00BC77E2" w:rsidRPr="00BC25E9" w:rsidRDefault="00BC77E2" w:rsidP="00BC77E2">
      <w:pPr>
        <w:rPr>
          <w:lang w:val="en-US"/>
        </w:rPr>
      </w:pPr>
      <w:r w:rsidRPr="00BC25E9">
        <w:rPr>
          <w:sz w:val="24"/>
          <w:lang w:val="en-US"/>
        </w:rPr>
        <w:t xml:space="preserve">He remembered the darker moments, the times of uncertainty and struggle, when he was but an ordinary man. The polished veneer of his knightly </w:t>
      </w:r>
      <w:r w:rsidRPr="00BC25E9">
        <w:rPr>
          <w:sz w:val="24"/>
          <w:lang w:val="en-US"/>
        </w:rPr>
        <w:lastRenderedPageBreak/>
        <w:t>existence began to crack, revealing the raw and imperfect human that lay beneath.</w:t>
      </w:r>
    </w:p>
    <w:p w14:paraId="52826A5F" w14:textId="77777777" w:rsidR="00BC77E2" w:rsidRPr="00BC25E9" w:rsidRDefault="00BC77E2" w:rsidP="00BC77E2">
      <w:pPr>
        <w:rPr>
          <w:lang w:val="en-US"/>
        </w:rPr>
      </w:pPr>
      <w:r w:rsidRPr="00BC25E9">
        <w:rPr>
          <w:sz w:val="24"/>
          <w:lang w:val="en-US"/>
        </w:rPr>
        <w:t>The juxtaposition of these memories weighed heavily on Adam's soul, leaving him torn between the man he had become on the battlefield and the person he once was. A profound sense of identity crisis washed over him, as if he had lost sight of the core of his being.</w:t>
      </w:r>
    </w:p>
    <w:p w14:paraId="703796D9" w14:textId="77777777" w:rsidR="00BC77E2" w:rsidRPr="00BC25E9" w:rsidRDefault="00BC77E2" w:rsidP="00BC77E2">
      <w:pPr>
        <w:rPr>
          <w:lang w:val="en-US"/>
        </w:rPr>
      </w:pPr>
      <w:r w:rsidRPr="00BC25E9">
        <w:rPr>
          <w:sz w:val="24"/>
          <w:lang w:val="en-US"/>
        </w:rPr>
        <w:t>In the depths of his slumber, Adam wrestled with his own conscience, grappling with the price he had paid for power and vengeance. The lines between honor and brutality blurred, leaving him adrift in a sea of moral ambiguity.</w:t>
      </w:r>
    </w:p>
    <w:p w14:paraId="1FA308F5" w14:textId="77777777" w:rsidR="00BC77E2" w:rsidRPr="00BC25E9" w:rsidRDefault="00BC77E2" w:rsidP="00BC77E2">
      <w:pPr>
        <w:rPr>
          <w:lang w:val="en-US"/>
        </w:rPr>
      </w:pPr>
      <w:r w:rsidRPr="00BC25E9">
        <w:rPr>
          <w:sz w:val="24"/>
          <w:lang w:val="en-US"/>
        </w:rPr>
        <w:t>Overwhelmed by a torrent of emotions, Adam found himself confronting his own reflection, a mirage of his inner turmoil made manifest. The echoes of his self-questioning reverberated within him, a relentless interrogation of his actions. "WHY HAVE YOU DONE IT?" he demanded of himself, his voice tinged with desperation.</w:t>
      </w:r>
    </w:p>
    <w:p w14:paraId="4C9B57E0" w14:textId="77777777" w:rsidR="00BC77E2" w:rsidRPr="00BC25E9" w:rsidRDefault="00BC77E2" w:rsidP="00BC77E2">
      <w:pPr>
        <w:rPr>
          <w:lang w:val="en-US"/>
        </w:rPr>
      </w:pPr>
      <w:r w:rsidRPr="00BC25E9">
        <w:rPr>
          <w:sz w:val="24"/>
          <w:lang w:val="en-US"/>
        </w:rPr>
        <w:t>In response, his doppelgänger coolly replied, "Because I needed to." The exchange became a haunting symphony of self-doubt, with Adam's pleas for honor clashing against the cold rationality of his other self. "DON'T YOU HAVE HONOR?" he implored, his voice tinged with an earnest hope for a different answer.</w:t>
      </w:r>
    </w:p>
    <w:p w14:paraId="7E87010A" w14:textId="77777777" w:rsidR="00BC77E2" w:rsidRPr="00BC25E9" w:rsidRDefault="00BC77E2" w:rsidP="00BC77E2">
      <w:pPr>
        <w:rPr>
          <w:lang w:val="en-US"/>
        </w:rPr>
      </w:pPr>
      <w:r w:rsidRPr="00BC25E9">
        <w:rPr>
          <w:sz w:val="24"/>
          <w:lang w:val="en-US"/>
        </w:rPr>
        <w:lastRenderedPageBreak/>
        <w:t>The reply echoed with haunting finality, "Honor isn't worth our life. Not a second time."</w:t>
      </w:r>
    </w:p>
    <w:p w14:paraId="1C3FE694" w14:textId="77777777" w:rsidR="00BC77E2" w:rsidRPr="00BC25E9" w:rsidRDefault="00BC77E2" w:rsidP="00BC77E2">
      <w:pPr>
        <w:rPr>
          <w:lang w:val="en-US"/>
        </w:rPr>
      </w:pPr>
      <w:r w:rsidRPr="00BC25E9">
        <w:rPr>
          <w:sz w:val="24"/>
          <w:lang w:val="en-US"/>
        </w:rPr>
        <w:t>A disorienting sense of detachment engulfed him as Adam spiraled into an abyss of self-awareness. The fabric of his reality unraveled, and he felt as if he were descending into the very depths of hell itself. He screamed as he fell, yet paradoxically, he also felt an eerie sense of tranquility—an odd calmness amidst the tumult of his mind.</w:t>
      </w:r>
    </w:p>
    <w:p w14:paraId="5A7D7EAD" w14:textId="77777777" w:rsidR="00BC77E2" w:rsidRPr="00BC25E9" w:rsidRDefault="00BC77E2" w:rsidP="00BC77E2">
      <w:pPr>
        <w:rPr>
          <w:lang w:val="en-US"/>
        </w:rPr>
      </w:pPr>
      <w:r w:rsidRPr="00BC25E9">
        <w:rPr>
          <w:sz w:val="24"/>
          <w:lang w:val="en-US"/>
        </w:rPr>
        <w:t>His heart thumped in his chest, a rhythmic beat contrasting with the chaos surrounding him. His mind continued to scream, desperately searching for answers in the unfathomable depths of his consciousness.</w:t>
      </w:r>
    </w:p>
    <w:p w14:paraId="1B71948F" w14:textId="77777777" w:rsidR="00BC77E2" w:rsidRPr="00BC25E9" w:rsidRDefault="00BC77E2" w:rsidP="00BC77E2">
      <w:pPr>
        <w:rPr>
          <w:lang w:val="en-US"/>
        </w:rPr>
      </w:pPr>
      <w:r w:rsidRPr="00BC25E9">
        <w:rPr>
          <w:sz w:val="24"/>
          <w:lang w:val="en-US"/>
        </w:rPr>
        <w:t>In this descent into his own internal abyss, Adam faced the darkest aspects of his being, confronting the consequences of the choices he had made. The turmoil within him was palpable, as if the fabric of his soul were tearing apart, exposing the raw and vulnerable parts he had long suppressed.</w:t>
      </w:r>
    </w:p>
    <w:p w14:paraId="6F5CE007" w14:textId="77777777" w:rsidR="00BC77E2" w:rsidRPr="00BC25E9" w:rsidRDefault="00BC77E2" w:rsidP="00BC77E2">
      <w:pPr>
        <w:rPr>
          <w:lang w:val="en-US"/>
        </w:rPr>
      </w:pPr>
      <w:r w:rsidRPr="00BC25E9">
        <w:rPr>
          <w:sz w:val="24"/>
          <w:lang w:val="en-US"/>
        </w:rPr>
        <w:t>His screams reverberated through the chasm, intertwining with the echoes of his past and the shadows of his present. Time seemed to lose meaning as he plummeted further into the enigmatic void within himself.</w:t>
      </w:r>
    </w:p>
    <w:p w14:paraId="590B6194" w14:textId="77777777" w:rsidR="00BC77E2" w:rsidRPr="00BC25E9" w:rsidRDefault="00BC77E2" w:rsidP="00BC77E2">
      <w:pPr>
        <w:rPr>
          <w:lang w:val="en-US"/>
        </w:rPr>
      </w:pPr>
      <w:r w:rsidRPr="00BC25E9">
        <w:rPr>
          <w:sz w:val="24"/>
          <w:lang w:val="en-US"/>
        </w:rPr>
        <w:t xml:space="preserve">In the throes of darkness, every glimmer of light within Adam's mind seemed to fade into oblivion. The weight of his struggles bore down upon him, </w:t>
      </w:r>
      <w:r w:rsidRPr="00BC25E9">
        <w:rPr>
          <w:sz w:val="24"/>
          <w:lang w:val="en-US"/>
        </w:rPr>
        <w:lastRenderedPageBreak/>
        <w:t>threatening to drown him in despair. In this abyss of his consciousness, a distant voice pierced through the void, whispering, "Wake up."</w:t>
      </w:r>
    </w:p>
    <w:p w14:paraId="24AB607B" w14:textId="77777777" w:rsidR="00BC77E2" w:rsidRPr="00BC25E9" w:rsidRDefault="00BC77E2" w:rsidP="00BC77E2">
      <w:pPr>
        <w:rPr>
          <w:lang w:val="en-US"/>
        </w:rPr>
      </w:pPr>
      <w:r w:rsidRPr="00BC25E9">
        <w:rPr>
          <w:sz w:val="24"/>
          <w:lang w:val="en-US"/>
        </w:rPr>
        <w:t>As if summoned by those two simple yet powerful words, Adam's eyes shot open, and he found himself sitting upright. There, beside him, was Elara, her presence a lifeline in the darkness that threatened to consume him. Her unwavering support pulled him back from the precipice of despair, instilling a glimmer of hope within his shattered soul.</w:t>
      </w:r>
    </w:p>
    <w:p w14:paraId="5DA10FDF"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06EAB8E7" w14:textId="77777777" w:rsidR="00BC77E2" w:rsidRDefault="00BC77E2" w:rsidP="00BC77E2">
      <w:pPr>
        <w:pStyle w:val="Heading1"/>
      </w:pPr>
      <w:bookmarkStart w:id="13" w:name="_Toc170848978"/>
      <w:r>
        <w:lastRenderedPageBreak/>
        <w:t>Chapter 13: The Hearts of the Broken</w:t>
      </w:r>
      <w:bookmarkEnd w:id="13"/>
    </w:p>
    <w:p w14:paraId="75C4360E" w14:textId="73FFA4F6" w:rsidR="00BC77E2" w:rsidRPr="00BC25E9" w:rsidRDefault="00BC77E2" w:rsidP="00BC77E2">
      <w:pPr>
        <w:rPr>
          <w:lang w:val="en-US"/>
        </w:rPr>
      </w:pPr>
      <w:r w:rsidRPr="00BC25E9">
        <w:rPr>
          <w:sz w:val="24"/>
          <w:lang w:val="en-US"/>
        </w:rPr>
        <w:t xml:space="preserve">And as Adam awoke, he felt the pain in his body had subsided, except for the wound in his shoulder where the </w:t>
      </w:r>
      <w:r w:rsidR="00BC25E9" w:rsidRPr="00BC25E9">
        <w:rPr>
          <w:sz w:val="24"/>
          <w:lang w:val="en-US"/>
        </w:rPr>
        <w:t>sword</w:t>
      </w:r>
      <w:r w:rsidRPr="00BC25E9">
        <w:rPr>
          <w:sz w:val="24"/>
          <w:lang w:val="en-US"/>
        </w:rPr>
        <w:t xml:space="preserve"> had hit him. Confused, he looked over to Elara and offered a simple salute while sitting, greeting her with, "Good day, Commander." Elara was surprised by how Adam rose from his slumber and asked bluntly, "Are you alright?" Adam answered with a simple yet powerful "Yes," but he </w:t>
      </w:r>
      <w:r w:rsidR="00BC25E9" w:rsidRPr="00BC25E9">
        <w:rPr>
          <w:sz w:val="24"/>
          <w:lang w:val="en-US"/>
        </w:rPr>
        <w:t>did not</w:t>
      </w:r>
      <w:r w:rsidRPr="00BC25E9">
        <w:rPr>
          <w:sz w:val="24"/>
          <w:lang w:val="en-US"/>
        </w:rPr>
        <w:t xml:space="preserve"> stop there and asked, "D-Did we win?" with a slight stutter.</w:t>
      </w:r>
    </w:p>
    <w:p w14:paraId="035AA383" w14:textId="77777777" w:rsidR="00BC77E2" w:rsidRPr="00BC25E9" w:rsidRDefault="00BC77E2" w:rsidP="00BC77E2">
      <w:pPr>
        <w:rPr>
          <w:lang w:val="en-US"/>
        </w:rPr>
      </w:pPr>
      <w:r w:rsidRPr="00BC25E9">
        <w:rPr>
          <w:sz w:val="24"/>
          <w:lang w:val="en-US"/>
        </w:rPr>
        <w:t>"We didn't just win, we dominated. Thanks to you, my title as War Princess was defended," she let out a sigh. "Still, we lost about 120 men, and as you can see, there are around 70 wounded men around you."</w:t>
      </w:r>
    </w:p>
    <w:p w14:paraId="473F85C6" w14:textId="60C68AB3" w:rsidR="00BC77E2" w:rsidRPr="00BC25E9" w:rsidRDefault="00BC77E2" w:rsidP="00BC77E2">
      <w:pPr>
        <w:rPr>
          <w:lang w:val="en-US"/>
        </w:rPr>
      </w:pPr>
      <w:r w:rsidRPr="00BC25E9">
        <w:rPr>
          <w:sz w:val="24"/>
          <w:lang w:val="en-US"/>
        </w:rPr>
        <w:t xml:space="preserve">"That's... quite a low number," Adam thought to himself. But he understood that with their limited resources, the hardest fight would be against the lord. "Lord? Lord?" Adam pondered, and suddenly, memories rushed back into his mind—memories of his sister, stolen by a lord. It was as if these memories, suppressed by the stress of camp life and his inner turmoil, now surged to the forefront of his thoughts. Besides the one dream he had, he never dwelled on it. It never held much weight in his mind. But now, he </w:t>
      </w:r>
      <w:r w:rsidR="00BC25E9" w:rsidRPr="00BC25E9">
        <w:rPr>
          <w:sz w:val="24"/>
          <w:lang w:val="en-US"/>
        </w:rPr>
        <w:t>could not</w:t>
      </w:r>
      <w:r w:rsidRPr="00BC25E9">
        <w:rPr>
          <w:sz w:val="24"/>
          <w:lang w:val="en-US"/>
        </w:rPr>
        <w:t xml:space="preserve"> stop himself.</w:t>
      </w:r>
    </w:p>
    <w:p w14:paraId="6AFBC4B5" w14:textId="77777777" w:rsidR="00BC77E2" w:rsidRPr="00BC25E9" w:rsidRDefault="00BC77E2" w:rsidP="00BC77E2">
      <w:pPr>
        <w:rPr>
          <w:lang w:val="en-US"/>
        </w:rPr>
      </w:pPr>
      <w:r w:rsidRPr="00BC25E9">
        <w:rPr>
          <w:sz w:val="24"/>
          <w:lang w:val="en-US"/>
        </w:rPr>
        <w:lastRenderedPageBreak/>
        <w:t>In the distance, a faint voice called out, "Adam, Adam?" He snapped back to the present, and as he refocused, he saw Elara looking at him with concern etched on her face. "Did my tool already break?" she thought, but before she could delve further into that line of thought, Adam responded, "I remembered something before I came to the camp. I got knocked out by a lord who took a fancy in my sister." He paused, and a tinge of sadness colored his voice as he continued, "Against her will."</w:t>
      </w:r>
    </w:p>
    <w:p w14:paraId="57B65468" w14:textId="2899432A" w:rsidR="00BC77E2" w:rsidRPr="00BC25E9" w:rsidRDefault="00BC77E2" w:rsidP="00BC77E2">
      <w:pPr>
        <w:rPr>
          <w:lang w:val="en-US"/>
        </w:rPr>
      </w:pPr>
      <w:r w:rsidRPr="00BC25E9">
        <w:rPr>
          <w:sz w:val="24"/>
          <w:lang w:val="en-US"/>
        </w:rPr>
        <w:t xml:space="preserve">Elara was taken aback by this heart-wrenching revelation and felt a surge of genuine sorrow wash over her. Yet, amid her empathy, another thought crept in—a selfish motive rooted in the recognition of Adam's immense value to her cause. He was a skilled warrior, a force to </w:t>
      </w:r>
      <w:proofErr w:type="gramStart"/>
      <w:r w:rsidRPr="00BC25E9">
        <w:rPr>
          <w:sz w:val="24"/>
          <w:lang w:val="en-US"/>
        </w:rPr>
        <w:t>be reckoned</w:t>
      </w:r>
      <w:proofErr w:type="gramEnd"/>
      <w:r w:rsidRPr="00BC25E9">
        <w:rPr>
          <w:sz w:val="24"/>
          <w:lang w:val="en-US"/>
        </w:rPr>
        <w:t xml:space="preserve"> with, and his presence on her side was a strategic advantage she </w:t>
      </w:r>
      <w:r w:rsidR="00BC25E9" w:rsidRPr="00BC25E9">
        <w:rPr>
          <w:sz w:val="24"/>
          <w:lang w:val="en-US"/>
        </w:rPr>
        <w:t>could not</w:t>
      </w:r>
      <w:r w:rsidRPr="00BC25E9">
        <w:rPr>
          <w:sz w:val="24"/>
          <w:lang w:val="en-US"/>
        </w:rPr>
        <w:t xml:space="preserve"> afford to lose.</w:t>
      </w:r>
    </w:p>
    <w:p w14:paraId="08D0EEFA" w14:textId="77777777" w:rsidR="00BC77E2" w:rsidRPr="00BC25E9" w:rsidRDefault="00BC77E2" w:rsidP="00BC77E2">
      <w:pPr>
        <w:rPr>
          <w:lang w:val="en-US"/>
        </w:rPr>
      </w:pPr>
      <w:r w:rsidRPr="00BC25E9">
        <w:rPr>
          <w:sz w:val="24"/>
          <w:lang w:val="en-US"/>
        </w:rPr>
        <w:t>As she looked into Adam's eyes, she saw the weight of his pain, the burden of a past filled with sorrow and loss. She knew she had to tread carefully, as any misstep might shatter the fragile trust they had forged amidst the chaos of war. Summoning her courage, she apologized sincerely for the situation he found himself in and offered him the chance to leave, to escape this grim reality.</w:t>
      </w:r>
    </w:p>
    <w:p w14:paraId="526CB473" w14:textId="77777777" w:rsidR="00BC77E2" w:rsidRPr="00BC25E9" w:rsidRDefault="00BC77E2" w:rsidP="00BC77E2">
      <w:pPr>
        <w:rPr>
          <w:lang w:val="en-US"/>
        </w:rPr>
      </w:pPr>
      <w:r w:rsidRPr="00BC25E9">
        <w:rPr>
          <w:sz w:val="24"/>
          <w:lang w:val="en-US"/>
        </w:rPr>
        <w:t xml:space="preserve">Yet, Adam's response revealed the bleak uncertainty that haunted him. "What should I do when I leave?" he questioned, his words raw and direct. </w:t>
      </w:r>
      <w:r w:rsidRPr="00BC25E9">
        <w:rPr>
          <w:sz w:val="24"/>
          <w:lang w:val="en-US"/>
        </w:rPr>
        <w:lastRenderedPageBreak/>
        <w:t>"Yes, I have a sword, and I have armor, but I alone can't fight against a castle of knights."</w:t>
      </w:r>
    </w:p>
    <w:p w14:paraId="2F53927E" w14:textId="78A52848" w:rsidR="00BC77E2" w:rsidRPr="00BC25E9" w:rsidRDefault="00BC77E2" w:rsidP="00BC77E2">
      <w:pPr>
        <w:rPr>
          <w:lang w:val="en-US"/>
        </w:rPr>
      </w:pPr>
      <w:r w:rsidRPr="00BC25E9">
        <w:rPr>
          <w:sz w:val="24"/>
          <w:lang w:val="en-US"/>
        </w:rPr>
        <w:t xml:space="preserve">Elara recognized the truth in his words, and her heart clenched with the fear of losing him. She </w:t>
      </w:r>
      <w:r w:rsidR="00BC25E9" w:rsidRPr="00BC25E9">
        <w:rPr>
          <w:sz w:val="24"/>
          <w:lang w:val="en-US"/>
        </w:rPr>
        <w:t>could not</w:t>
      </w:r>
      <w:r w:rsidRPr="00BC25E9">
        <w:rPr>
          <w:sz w:val="24"/>
          <w:lang w:val="en-US"/>
        </w:rPr>
        <w:t xml:space="preserve"> bear the thought of him leaving, abandoning the connection they had formed on the battlefield. Deep down, she knew his worth, not just as a person burdened by his past but as an invaluable asset to her cause.</w:t>
      </w:r>
    </w:p>
    <w:p w14:paraId="3427C923" w14:textId="5CBC97FE" w:rsidR="00BC77E2" w:rsidRPr="00BC25E9" w:rsidRDefault="00BC77E2" w:rsidP="00BC77E2">
      <w:pPr>
        <w:rPr>
          <w:lang w:val="en-US"/>
        </w:rPr>
      </w:pPr>
      <w:r w:rsidRPr="00BC25E9">
        <w:rPr>
          <w:sz w:val="24"/>
          <w:lang w:val="en-US"/>
        </w:rPr>
        <w:t xml:space="preserve">"That is true," she responded, her mind racing to find a solution, to keep him by her side. The truth was she </w:t>
      </w:r>
      <w:r w:rsidR="00BC25E9" w:rsidRPr="00BC25E9">
        <w:rPr>
          <w:sz w:val="24"/>
          <w:lang w:val="en-US"/>
        </w:rPr>
        <w:t>could not</w:t>
      </w:r>
      <w:r w:rsidRPr="00BC25E9">
        <w:rPr>
          <w:sz w:val="24"/>
          <w:lang w:val="en-US"/>
        </w:rPr>
        <w:t xml:space="preserve"> let him slip away, swallowed by the darkness of his past, but she </w:t>
      </w:r>
      <w:proofErr w:type="gramStart"/>
      <w:r w:rsidRPr="00BC25E9">
        <w:rPr>
          <w:sz w:val="24"/>
          <w:lang w:val="en-US"/>
        </w:rPr>
        <w:t>couldn't</w:t>
      </w:r>
      <w:proofErr w:type="gramEnd"/>
      <w:r w:rsidRPr="00BC25E9">
        <w:rPr>
          <w:sz w:val="24"/>
          <w:lang w:val="en-US"/>
        </w:rPr>
        <w:t xml:space="preserve"> reveal her true intentions either. She needed to tread carefully, to show her concern while also safeguarding her strategic advantage.</w:t>
      </w:r>
    </w:p>
    <w:p w14:paraId="755C03A0" w14:textId="77777777" w:rsidR="00BC77E2" w:rsidRPr="00BC25E9" w:rsidRDefault="00BC77E2" w:rsidP="00BC77E2">
      <w:pPr>
        <w:rPr>
          <w:lang w:val="en-US"/>
        </w:rPr>
      </w:pPr>
      <w:r w:rsidRPr="00BC25E9">
        <w:rPr>
          <w:sz w:val="24"/>
          <w:lang w:val="en-US"/>
        </w:rPr>
        <w:t>In that moment, she saw the potential within Adam, the warrior he could become—a force to be reckoned with, a future commander at her side. She knew that losing him would be a tremendous loss, not just for her, but for their cause and the battles yet to come.</w:t>
      </w:r>
    </w:p>
    <w:p w14:paraId="66040F01" w14:textId="401EB81A" w:rsidR="00BC77E2" w:rsidRPr="00BC25E9" w:rsidRDefault="00BC77E2" w:rsidP="00BC77E2">
      <w:pPr>
        <w:rPr>
          <w:lang w:val="en-US"/>
        </w:rPr>
      </w:pPr>
      <w:r w:rsidRPr="00BC25E9">
        <w:rPr>
          <w:sz w:val="24"/>
          <w:lang w:val="en-US"/>
        </w:rPr>
        <w:t xml:space="preserve">Desperation and emotions filled the air as Adam turned to Elara, his heart pounding with a mixture of hope and fear. "Can you promise me," he implored, his voice quivering with vulnerability, "that if we win the next fight, you </w:t>
      </w:r>
      <w:r w:rsidR="00BC25E9" w:rsidRPr="00BC25E9">
        <w:rPr>
          <w:sz w:val="24"/>
          <w:lang w:val="en-US"/>
        </w:rPr>
        <w:t>will</w:t>
      </w:r>
      <w:r w:rsidRPr="00BC25E9">
        <w:rPr>
          <w:sz w:val="24"/>
          <w:lang w:val="en-US"/>
        </w:rPr>
        <w:t xml:space="preserve"> travel with me to the lord to get my sister out of there?"</w:t>
      </w:r>
    </w:p>
    <w:p w14:paraId="44C07932" w14:textId="75C7173A" w:rsidR="00BC77E2" w:rsidRPr="00BC25E9" w:rsidRDefault="00BC77E2" w:rsidP="00BC77E2">
      <w:pPr>
        <w:rPr>
          <w:lang w:val="en-US"/>
        </w:rPr>
      </w:pPr>
      <w:r w:rsidRPr="00BC25E9">
        <w:rPr>
          <w:sz w:val="24"/>
          <w:lang w:val="en-US"/>
        </w:rPr>
        <w:lastRenderedPageBreak/>
        <w:t xml:space="preserve">Elara's heart sank as she struggled to find the right words. The weight of her responsibilities pressed down on her, and uncertainty gnawed at her soul. She </w:t>
      </w:r>
      <w:r w:rsidR="00BC25E9" w:rsidRPr="00BC25E9">
        <w:rPr>
          <w:sz w:val="24"/>
          <w:lang w:val="en-US"/>
        </w:rPr>
        <w:t>did not</w:t>
      </w:r>
      <w:r w:rsidRPr="00BC25E9">
        <w:rPr>
          <w:sz w:val="24"/>
          <w:lang w:val="en-US"/>
        </w:rPr>
        <w:t xml:space="preserve"> know the truth of Adam's past, the lords he served, or where his loyalty truly lay. Fearful of committing to something she might not be able to fulfill, she mustered a guarded response, "I will see what we can do."</w:t>
      </w:r>
    </w:p>
    <w:p w14:paraId="26F65938" w14:textId="77777777" w:rsidR="00BC77E2" w:rsidRPr="00BC25E9" w:rsidRDefault="00BC77E2" w:rsidP="00BC77E2">
      <w:pPr>
        <w:rPr>
          <w:lang w:val="en-US"/>
        </w:rPr>
      </w:pPr>
      <w:r w:rsidRPr="00BC25E9">
        <w:rPr>
          <w:sz w:val="24"/>
          <w:lang w:val="en-US"/>
        </w:rPr>
        <w:t>Adam's hope visibly dimmed, and the disappointment in his eyes cut through her like a blade. Despite her inability to offer a firm answer, he still mustered a grateful response, "Thank you, Commander, for your consideration."</w:t>
      </w:r>
    </w:p>
    <w:p w14:paraId="53C97BF4" w14:textId="77777777" w:rsidR="00BC77E2" w:rsidRPr="00BC25E9" w:rsidRDefault="00BC77E2" w:rsidP="00BC77E2">
      <w:pPr>
        <w:rPr>
          <w:lang w:val="en-US"/>
        </w:rPr>
      </w:pPr>
      <w:r w:rsidRPr="00BC25E9">
        <w:rPr>
          <w:sz w:val="24"/>
          <w:lang w:val="en-US"/>
        </w:rPr>
        <w:t>Elara could feel the pain in his words, and it tore at her conscience. She longed to give him the support he sought, to be the one who could rescue his sister and mend his shattered life. But her duties as a commander, the complexities of their cause, and the uncertain future ahead forced her to be cautious.</w:t>
      </w:r>
    </w:p>
    <w:p w14:paraId="73A52BD6" w14:textId="77777777" w:rsidR="00BC77E2" w:rsidRPr="00BC25E9" w:rsidRDefault="00BC77E2" w:rsidP="00BC77E2">
      <w:pPr>
        <w:rPr>
          <w:lang w:val="en-US"/>
        </w:rPr>
      </w:pPr>
      <w:r w:rsidRPr="00BC25E9">
        <w:rPr>
          <w:sz w:val="24"/>
          <w:lang w:val="en-US"/>
        </w:rPr>
        <w:t>"I'm sorry, Adam," she confessed, her voice heavy with regret, "but I have business I need to attend and a talk with Zangenberg. I beg your pardon for leaving you."</w:t>
      </w:r>
    </w:p>
    <w:p w14:paraId="228F95AC" w14:textId="77777777" w:rsidR="00BC77E2" w:rsidRPr="00BC25E9" w:rsidRDefault="00BC77E2" w:rsidP="00BC77E2">
      <w:pPr>
        <w:rPr>
          <w:lang w:val="en-US"/>
        </w:rPr>
      </w:pPr>
      <w:r w:rsidRPr="00BC25E9">
        <w:rPr>
          <w:sz w:val="24"/>
          <w:lang w:val="en-US"/>
        </w:rPr>
        <w:t>He nodded, understanding the weight on her shoulders, and replied, "It's no problem, Commander. It was my pleasure, and good luck."</w:t>
      </w:r>
    </w:p>
    <w:p w14:paraId="796DB4BB" w14:textId="795D41C1" w:rsidR="00BC77E2" w:rsidRPr="00BC25E9" w:rsidRDefault="00BC77E2" w:rsidP="00BC77E2">
      <w:pPr>
        <w:rPr>
          <w:lang w:val="en-US"/>
        </w:rPr>
      </w:pPr>
      <w:r w:rsidRPr="00BC25E9">
        <w:rPr>
          <w:sz w:val="24"/>
          <w:lang w:val="en-US"/>
        </w:rPr>
        <w:t xml:space="preserve">As Elara rose from her seat, her heart weighed down by the burden of her choices, she </w:t>
      </w:r>
      <w:r w:rsidR="00BC25E9" w:rsidRPr="00BC25E9">
        <w:rPr>
          <w:sz w:val="24"/>
          <w:lang w:val="en-US"/>
        </w:rPr>
        <w:t>could not</w:t>
      </w:r>
      <w:r w:rsidRPr="00BC25E9">
        <w:rPr>
          <w:sz w:val="24"/>
          <w:lang w:val="en-US"/>
        </w:rPr>
        <w:t xml:space="preserve"> </w:t>
      </w:r>
      <w:r w:rsidRPr="00BC25E9">
        <w:rPr>
          <w:sz w:val="24"/>
          <w:lang w:val="en-US"/>
        </w:rPr>
        <w:lastRenderedPageBreak/>
        <w:t>help but steal a final glance at Adam. She saw a man who had endured unimaginable suffering, a man who had fought alongside her with unwavering dedication. In that moment, her heart ached with a desire to ease his pain and offer him the support he needed.</w:t>
      </w:r>
    </w:p>
    <w:p w14:paraId="00BB748E" w14:textId="6D61C18F" w:rsidR="00BC77E2" w:rsidRPr="00BC25E9" w:rsidRDefault="00BC77E2" w:rsidP="00BC77E2">
      <w:pPr>
        <w:rPr>
          <w:lang w:val="en-US"/>
        </w:rPr>
      </w:pPr>
      <w:r w:rsidRPr="00BC25E9">
        <w:rPr>
          <w:sz w:val="24"/>
          <w:lang w:val="en-US"/>
        </w:rPr>
        <w:t xml:space="preserve">"Thank you," she murmured softly, her words carrying a depth of meaning she </w:t>
      </w:r>
      <w:r w:rsidR="00BC25E9" w:rsidRPr="00BC25E9">
        <w:rPr>
          <w:sz w:val="24"/>
          <w:lang w:val="en-US"/>
        </w:rPr>
        <w:t>could not</w:t>
      </w:r>
      <w:r w:rsidRPr="00BC25E9">
        <w:rPr>
          <w:sz w:val="24"/>
          <w:lang w:val="en-US"/>
        </w:rPr>
        <w:t xml:space="preserve"> fully express.</w:t>
      </w:r>
    </w:p>
    <w:p w14:paraId="32732090" w14:textId="77777777" w:rsidR="00BC77E2" w:rsidRPr="00BC25E9" w:rsidRDefault="00BC77E2" w:rsidP="00BC77E2">
      <w:pPr>
        <w:rPr>
          <w:lang w:val="en-US"/>
        </w:rPr>
      </w:pPr>
      <w:r w:rsidRPr="00BC25E9">
        <w:rPr>
          <w:sz w:val="24"/>
          <w:lang w:val="en-US"/>
        </w:rPr>
        <w:t>As Elara stepped out of the tent, a gentle breeze caressed her face, and her thoughts drifted to the enigmatic man she had just left behind. There was something about Adam that tugged at her heartstrings, a poignant familiarity that echoed the broken pieces within her own soul. Despite the weight of her responsibilities and the somber tone of their encounter, a glimmer of something more delicate began to bloom deep inside her.</w:t>
      </w:r>
    </w:p>
    <w:p w14:paraId="05B4F7E7" w14:textId="77777777" w:rsidR="00BC77E2" w:rsidRPr="00BC25E9" w:rsidRDefault="00BC77E2" w:rsidP="00BC77E2">
      <w:pPr>
        <w:rPr>
          <w:lang w:val="en-US"/>
        </w:rPr>
      </w:pPr>
      <w:r w:rsidRPr="00BC25E9">
        <w:rPr>
          <w:sz w:val="24"/>
          <w:lang w:val="en-US"/>
        </w:rPr>
        <w:t>After the pleasant yet strangely intriguing encounter, Adam reclaimed his composure. He mused to himself, "It's fascinating how the meeting and conversation with Elara unfolded." Unbeknownst to him, a subtle blush graced his cheeks, a telltale sign of the emotions stirring within.</w:t>
      </w:r>
    </w:p>
    <w:p w14:paraId="0A9711C1" w14:textId="77777777" w:rsidR="00BC77E2" w:rsidRPr="00BC25E9" w:rsidRDefault="00BC77E2" w:rsidP="00BC77E2">
      <w:pPr>
        <w:rPr>
          <w:lang w:val="en-US"/>
        </w:rPr>
      </w:pPr>
      <w:r w:rsidRPr="00BC25E9">
        <w:rPr>
          <w:sz w:val="24"/>
          <w:lang w:val="en-US"/>
        </w:rPr>
        <w:t xml:space="preserve">Unfamiliar emotions surged within him, emotions he might have never experienced before in his life. Yet, such matters were of little importance in the present moment. His focus was squarely on his </w:t>
      </w:r>
      <w:r w:rsidRPr="00BC25E9">
        <w:rPr>
          <w:sz w:val="24"/>
          <w:lang w:val="en-US"/>
        </w:rPr>
        <w:lastRenderedPageBreak/>
        <w:t>sister. His mind wandered again to her, and a pang of guilt seized him. How could he have forgotten, even momentarily, about the sister who had once belonged to this very body? Self-reproach swelled within him, mingling with the weight of his own actions in battle. He berated himself for the oversight, for neglecting the memory of the one who had meant so much.</w:t>
      </w:r>
    </w:p>
    <w:p w14:paraId="6090D71D" w14:textId="77777777" w:rsidR="00BC77E2" w:rsidRPr="00BC25E9" w:rsidRDefault="00BC77E2" w:rsidP="00BC77E2">
      <w:pPr>
        <w:rPr>
          <w:lang w:val="en-US"/>
        </w:rPr>
      </w:pPr>
      <w:r w:rsidRPr="00BC25E9">
        <w:rPr>
          <w:sz w:val="24"/>
          <w:lang w:val="en-US"/>
        </w:rPr>
        <w:t>He understood that stepping into a fight with a heart burdened by turmoil would only lead to more bloodshed, a brutal response to the mounting stress. He was determined to control his mind, to reign in the chaotic tempest of emotions that threatened to consume him. Slowly, Adam shook his head, a quiet affirmation of his resolve. He would be in control.</w:t>
      </w:r>
    </w:p>
    <w:p w14:paraId="2F996C5C" w14:textId="77777777" w:rsidR="00BC77E2" w:rsidRPr="00BC25E9" w:rsidRDefault="00BC77E2" w:rsidP="00BC77E2">
      <w:pPr>
        <w:rPr>
          <w:lang w:val="en-US"/>
        </w:rPr>
      </w:pPr>
      <w:r w:rsidRPr="00BC25E9">
        <w:rPr>
          <w:sz w:val="24"/>
          <w:lang w:val="en-US"/>
        </w:rPr>
        <w:t>However, his train of thought was abruptly derailed as a figure approached—a doctor, or at least someone skilled in the art of sawing off limbs and healing. "How are you?" the doctor inquired, a brief pause preceding the question, as if searching for Adam's name. "It is Adam, right?"</w:t>
      </w:r>
    </w:p>
    <w:p w14:paraId="2BDEC81C" w14:textId="77777777" w:rsidR="00BC77E2" w:rsidRPr="00BC25E9" w:rsidRDefault="00BC77E2" w:rsidP="00BC77E2">
      <w:pPr>
        <w:rPr>
          <w:lang w:val="en-US"/>
        </w:rPr>
      </w:pPr>
      <w:r w:rsidRPr="00BC25E9">
        <w:rPr>
          <w:sz w:val="24"/>
          <w:lang w:val="en-US"/>
        </w:rPr>
        <w:t>Adam nodded. "Yes, that's correct. I'm quite fine, if we disregard my shoulder." He attempted to move his arm, but the searing pain from his injured shoulder held him back. "And she quite painful," he added, wincing.</w:t>
      </w:r>
    </w:p>
    <w:p w14:paraId="1CAFA6FA" w14:textId="77777777" w:rsidR="00BC77E2" w:rsidRPr="00BC25E9" w:rsidRDefault="00BC77E2" w:rsidP="00BC77E2">
      <w:pPr>
        <w:rPr>
          <w:lang w:val="en-US"/>
        </w:rPr>
      </w:pPr>
      <w:r w:rsidRPr="00BC25E9">
        <w:rPr>
          <w:sz w:val="24"/>
          <w:lang w:val="en-US"/>
        </w:rPr>
        <w:t>The doctor's expression turned puzzled. "Our commander hurts you? Elara?"</w:t>
      </w:r>
    </w:p>
    <w:p w14:paraId="19A57F44" w14:textId="77777777" w:rsidR="00BC77E2" w:rsidRPr="00BC25E9" w:rsidRDefault="00BC77E2" w:rsidP="00BC77E2">
      <w:pPr>
        <w:rPr>
          <w:lang w:val="en-US"/>
        </w:rPr>
      </w:pPr>
      <w:r w:rsidRPr="00BC25E9">
        <w:rPr>
          <w:sz w:val="24"/>
          <w:lang w:val="en-US"/>
        </w:rPr>
        <w:lastRenderedPageBreak/>
        <w:t>Flustered and embarrassed, Adam stumbled over his words. "No, not... not her. I meant my shoulder," he clarified, pointing to the source of his discomfort. His face flushed a faint shade of red, his awkwardness apparent.</w:t>
      </w:r>
    </w:p>
    <w:p w14:paraId="7D102140" w14:textId="77777777" w:rsidR="00BC77E2" w:rsidRPr="00BC25E9" w:rsidRDefault="00BC77E2" w:rsidP="00BC77E2">
      <w:pPr>
        <w:rPr>
          <w:lang w:val="en-US"/>
        </w:rPr>
      </w:pPr>
      <w:r w:rsidRPr="00BC25E9">
        <w:rPr>
          <w:sz w:val="24"/>
          <w:lang w:val="en-US"/>
        </w:rPr>
        <w:t>"Aha, I see," the doctor responded slowly, seeming to grasp the situation. He handed Adam a flask containing a peculiar mixture. "Drink this in the evening, and you should be feeling better."</w:t>
      </w:r>
    </w:p>
    <w:p w14:paraId="6ED89460" w14:textId="77777777" w:rsidR="00BC77E2" w:rsidRPr="00BC25E9" w:rsidRDefault="00BC77E2" w:rsidP="00BC77E2">
      <w:pPr>
        <w:rPr>
          <w:lang w:val="en-US"/>
        </w:rPr>
      </w:pPr>
      <w:r w:rsidRPr="00BC25E9">
        <w:rPr>
          <w:sz w:val="24"/>
          <w:lang w:val="en-US"/>
        </w:rPr>
        <w:t>Before Adam could fully absorb the doctor's words, a sudden shout pierced the air. "GET UP AND OUT! WE NEED THE SPACE FOR THE MORE SERIOUSLY WOUNDED! I CAN SEE YOU CAN STAND!"</w:t>
      </w:r>
    </w:p>
    <w:p w14:paraId="05C11818" w14:textId="2C1F6924" w:rsidR="00BC77E2" w:rsidRPr="00BC25E9" w:rsidRDefault="00BC77E2" w:rsidP="00BC77E2">
      <w:pPr>
        <w:rPr>
          <w:lang w:val="en-US"/>
        </w:rPr>
      </w:pPr>
      <w:r w:rsidRPr="00BC25E9">
        <w:rPr>
          <w:sz w:val="24"/>
          <w:lang w:val="en-US"/>
        </w:rPr>
        <w:t xml:space="preserve">Startled by the unexpected outburst, Adam quickly complied, rising from his position. He thanked the doctor as he made his way out, his mind still spinning from the whirlwind of interactions. As he left, he </w:t>
      </w:r>
      <w:r w:rsidR="00BC25E9" w:rsidRPr="00BC25E9">
        <w:rPr>
          <w:sz w:val="24"/>
          <w:lang w:val="en-US"/>
        </w:rPr>
        <w:t>could not</w:t>
      </w:r>
      <w:r w:rsidRPr="00BC25E9">
        <w:rPr>
          <w:sz w:val="24"/>
          <w:lang w:val="en-US"/>
        </w:rPr>
        <w:t xml:space="preserve"> shake the lingering embarrassment from his earlier flustered exchange. Yet, intertwined with the awkwardness, a sense of determination and a newfound awareness of his own emotions began to take root.</w:t>
      </w:r>
    </w:p>
    <w:p w14:paraId="5BC615E0" w14:textId="1C28E13F" w:rsidR="00BC77E2" w:rsidRPr="00BC25E9" w:rsidRDefault="00BC77E2" w:rsidP="00BC77E2">
      <w:pPr>
        <w:rPr>
          <w:lang w:val="en-US"/>
        </w:rPr>
      </w:pPr>
      <w:r w:rsidRPr="00BC25E9">
        <w:rPr>
          <w:sz w:val="24"/>
          <w:lang w:val="en-US"/>
        </w:rPr>
        <w:t xml:space="preserve">Stepping outside, a wave of thoughts crashed over Adam. His mind turned to Maximilian, a stranger who had become something akin to a friend in this sea of death and desolation. Yet, he realized that amidst the chaos of battle, he </w:t>
      </w:r>
      <w:r w:rsidR="00BC25E9" w:rsidRPr="00BC25E9">
        <w:rPr>
          <w:sz w:val="24"/>
          <w:lang w:val="en-US"/>
        </w:rPr>
        <w:t>had not</w:t>
      </w:r>
      <w:r w:rsidRPr="00BC25E9">
        <w:rPr>
          <w:sz w:val="24"/>
          <w:lang w:val="en-US"/>
        </w:rPr>
        <w:t xml:space="preserve"> seen </w:t>
      </w:r>
      <w:r w:rsidRPr="00BC25E9">
        <w:rPr>
          <w:sz w:val="24"/>
          <w:lang w:val="en-US"/>
        </w:rPr>
        <w:lastRenderedPageBreak/>
        <w:t>Maximilian in the medical tent. A memory resurfaced, vivid and undeniable—Maximilian had taken an arrow meant for Elara. The realization hit him like a physical blow, evidence to the bond they had formed, an unspoken connection that outshined the horrors of war.</w:t>
      </w:r>
    </w:p>
    <w:p w14:paraId="59422550" w14:textId="77777777" w:rsidR="00BC77E2" w:rsidRPr="00BC25E9" w:rsidRDefault="00BC77E2" w:rsidP="00BC77E2">
      <w:pPr>
        <w:rPr>
          <w:lang w:val="en-US"/>
        </w:rPr>
      </w:pPr>
      <w:r w:rsidRPr="00BC25E9">
        <w:rPr>
          <w:sz w:val="24"/>
          <w:lang w:val="en-US"/>
        </w:rPr>
        <w:t>Determined, Adam hastened his steps, his heart a mix of concern and urgency. He needed to find Maximilian, to confirm that he was alright, to reassure himself that even amidst the relentless carnage, there were still traces of humanity and camaraderie.</w:t>
      </w:r>
    </w:p>
    <w:p w14:paraId="599E6054" w14:textId="77777777" w:rsidR="00BC77E2" w:rsidRPr="00BC25E9" w:rsidRDefault="00BC77E2" w:rsidP="00BC77E2">
      <w:pPr>
        <w:rPr>
          <w:lang w:val="en-US"/>
        </w:rPr>
      </w:pPr>
      <w:r w:rsidRPr="00BC25E9">
        <w:rPr>
          <w:sz w:val="24"/>
          <w:lang w:val="en-US"/>
        </w:rPr>
        <w:t>With a sense of purpose, he made his way to their shared tent, his pace quickening with every step. Bursting into the tent once more, he was met with a familiar scene—a scene that felt like a homecoming, despite the barrage of expletives that greeted him. "YOU FUCKING RETARD, CAN'T YOU HEAR I'M BUSY?" The words were harsh, but they were the words of someone who had become a constant presence in Adam's life, a source of both frustration and comfort.</w:t>
      </w:r>
    </w:p>
    <w:p w14:paraId="2BE2506E" w14:textId="77777777" w:rsidR="00BC77E2" w:rsidRPr="00BC25E9" w:rsidRDefault="00BC77E2" w:rsidP="00BC77E2">
      <w:pPr>
        <w:rPr>
          <w:lang w:val="en-US"/>
        </w:rPr>
      </w:pPr>
      <w:r w:rsidRPr="00BC25E9">
        <w:rPr>
          <w:sz w:val="24"/>
          <w:lang w:val="en-US"/>
        </w:rPr>
        <w:t>Between fits of laughter and breathlessness, Adam managed to blurt out a sheepish, "I'm sorry." He closed the tent with a mixture of amusement and fondness, the sound of Maximilian's voice fading into the background.</w:t>
      </w:r>
    </w:p>
    <w:p w14:paraId="2434649A" w14:textId="77777777" w:rsidR="00BC77E2" w:rsidRPr="00BC25E9" w:rsidRDefault="00BC77E2" w:rsidP="00BC77E2">
      <w:pPr>
        <w:rPr>
          <w:lang w:val="en-US"/>
        </w:rPr>
      </w:pPr>
      <w:r w:rsidRPr="00BC25E9">
        <w:rPr>
          <w:sz w:val="24"/>
          <w:lang w:val="en-US"/>
        </w:rPr>
        <w:t xml:space="preserve">Leaning against the tent's entrance, Adam's laughter swelled, the weight of the world </w:t>
      </w:r>
      <w:r w:rsidRPr="00BC25E9">
        <w:rPr>
          <w:sz w:val="24"/>
          <w:lang w:val="en-US"/>
        </w:rPr>
        <w:lastRenderedPageBreak/>
        <w:t>momentarily lifted from his shoulders. In that moment, the tent held not just the two of them, but a shared understanding of the absurdity and resilience of life amidst the horrors of war.</w:t>
      </w:r>
    </w:p>
    <w:p w14:paraId="09043D38" w14:textId="77777777" w:rsidR="00BC77E2" w:rsidRPr="00BC25E9" w:rsidRDefault="00BC77E2" w:rsidP="00BC77E2">
      <w:pPr>
        <w:rPr>
          <w:lang w:val="en-US"/>
        </w:rPr>
      </w:pPr>
      <w:r w:rsidRPr="00BC25E9">
        <w:rPr>
          <w:sz w:val="24"/>
          <w:lang w:val="en-US"/>
        </w:rPr>
        <w:t>As his laughter subsided, Adam's heart swelled with a complex array of emotions—gratitude for the familiar presence of Maximilian, relief at finding a glimmer of normalcy in an abnormal world, and a newfound appreciation for the small moments of connection that illuminated their bleak reality.</w:t>
      </w:r>
    </w:p>
    <w:p w14:paraId="02AD3596" w14:textId="77777777" w:rsidR="00BC77E2" w:rsidRPr="00BC25E9" w:rsidRDefault="00BC77E2" w:rsidP="00BC77E2">
      <w:pPr>
        <w:rPr>
          <w:lang w:val="en-US"/>
        </w:rPr>
      </w:pPr>
      <w:r w:rsidRPr="00BC25E9">
        <w:rPr>
          <w:sz w:val="24"/>
          <w:lang w:val="en-US"/>
        </w:rPr>
        <w:t>"He's alright," Adam thought to himself, a smile tugging at the corners of his lips. The resilience of the human spirit, even in the face of overwhelming darkness, had a way of forging bonds that defied explanation.</w:t>
      </w:r>
    </w:p>
    <w:p w14:paraId="49ED5D5C" w14:textId="77777777" w:rsidR="00BC77E2" w:rsidRPr="00BC25E9" w:rsidRDefault="00BC77E2" w:rsidP="00BC77E2">
      <w:pPr>
        <w:rPr>
          <w:lang w:val="en-US"/>
        </w:rPr>
      </w:pPr>
      <w:r w:rsidRPr="00BC25E9">
        <w:rPr>
          <w:sz w:val="24"/>
          <w:lang w:val="en-US"/>
        </w:rPr>
        <w:t>Just moments later, the tent flung open, revealing an irate Maximilian. Behind him, a girl slipped out, her hushed laughter trailing behind her as she clutched her shoes. However, as Maximilian's gaze met Adam's, a remarkable transformation swept over his features. The anger dissolved, replaced by a radiant joy that seemed to light up the dim confines of the tent.</w:t>
      </w:r>
    </w:p>
    <w:p w14:paraId="32237029" w14:textId="77777777" w:rsidR="00BC77E2" w:rsidRPr="00BC25E9" w:rsidRDefault="00BC77E2" w:rsidP="00BC77E2">
      <w:pPr>
        <w:rPr>
          <w:lang w:val="en-US"/>
        </w:rPr>
      </w:pPr>
      <w:r w:rsidRPr="00BC25E9">
        <w:rPr>
          <w:sz w:val="24"/>
          <w:lang w:val="en-US"/>
        </w:rPr>
        <w:t xml:space="preserve">"Adam!" Maximilian's voice boomed, the force of his shout undercut by genuine affection. He pulled Adam into a tight embrace, a bear hug that elicited a sharp gasp of pain from Adam. "Arghhghhh, my </w:t>
      </w:r>
      <w:r w:rsidRPr="00BC25E9">
        <w:rPr>
          <w:sz w:val="24"/>
          <w:lang w:val="en-US"/>
        </w:rPr>
        <w:lastRenderedPageBreak/>
        <w:t>shoulder, you horny bastard," Adam grumbled between pained groans.</w:t>
      </w:r>
    </w:p>
    <w:p w14:paraId="1492A84B" w14:textId="77777777" w:rsidR="00BC77E2" w:rsidRPr="00BC25E9" w:rsidRDefault="00BC77E2" w:rsidP="00BC77E2">
      <w:pPr>
        <w:rPr>
          <w:lang w:val="en-US"/>
        </w:rPr>
      </w:pPr>
      <w:r w:rsidRPr="00BC25E9">
        <w:rPr>
          <w:sz w:val="24"/>
          <w:lang w:val="en-US"/>
        </w:rPr>
        <w:t xml:space="preserve">"Shit, I'm sorry!" Maximilian released him, concern flickering in his eyes as he realized the unintended consequence of his exuberant greeting. "I'm just... I'm just so </w:t>
      </w:r>
      <w:proofErr w:type="gramStart"/>
      <w:r w:rsidRPr="00BC25E9">
        <w:rPr>
          <w:sz w:val="24"/>
          <w:lang w:val="en-US"/>
        </w:rPr>
        <w:t>damn</w:t>
      </w:r>
      <w:proofErr w:type="gramEnd"/>
      <w:r w:rsidRPr="00BC25E9">
        <w:rPr>
          <w:sz w:val="24"/>
          <w:lang w:val="en-US"/>
        </w:rPr>
        <w:t xml:space="preserve"> relieved to see you alive. You were unconscious for too long, and I feared the worst."</w:t>
      </w:r>
    </w:p>
    <w:p w14:paraId="594EFF17" w14:textId="77777777" w:rsidR="00BC77E2" w:rsidRPr="00BC25E9" w:rsidRDefault="00BC77E2" w:rsidP="00BC77E2">
      <w:pPr>
        <w:rPr>
          <w:lang w:val="en-US"/>
        </w:rPr>
      </w:pPr>
      <w:r w:rsidRPr="00BC25E9">
        <w:rPr>
          <w:sz w:val="24"/>
          <w:lang w:val="en-US"/>
        </w:rPr>
        <w:t>A mixture of emotions swirled in Maximilian's voice—worry, relief, and a touch of exasperation that was quintessentially him. Adam's heart warmed at the genuine concern, the unfiltered display of camaraderie. "Don't worry, my friend," Adam reassured him, a small smile curving his lips. "I won't leave you that easily."</w:t>
      </w:r>
    </w:p>
    <w:p w14:paraId="469CF7E3" w14:textId="77777777" w:rsidR="00BC77E2" w:rsidRPr="00BC25E9" w:rsidRDefault="00BC77E2" w:rsidP="00BC77E2">
      <w:pPr>
        <w:rPr>
          <w:lang w:val="en-US"/>
        </w:rPr>
      </w:pPr>
      <w:r w:rsidRPr="00BC25E9">
        <w:rPr>
          <w:sz w:val="24"/>
          <w:lang w:val="en-US"/>
        </w:rPr>
        <w:t xml:space="preserve">Maximilian's shoulders sagged as if a weight had </w:t>
      </w:r>
      <w:proofErr w:type="gramStart"/>
      <w:r w:rsidRPr="00BC25E9">
        <w:rPr>
          <w:sz w:val="24"/>
          <w:lang w:val="en-US"/>
        </w:rPr>
        <w:t>been lifted</w:t>
      </w:r>
      <w:proofErr w:type="gramEnd"/>
      <w:r w:rsidRPr="00BC25E9">
        <w:rPr>
          <w:sz w:val="24"/>
          <w:lang w:val="en-US"/>
        </w:rPr>
        <w:t xml:space="preserve">, a mixture of emotions dancing in his eyes. In that unguarded moment, their bond spoke volumes—forged in the crucible of battle, </w:t>
      </w:r>
      <w:proofErr w:type="gramStart"/>
      <w:r w:rsidRPr="00BC25E9">
        <w:rPr>
          <w:sz w:val="24"/>
          <w:lang w:val="en-US"/>
        </w:rPr>
        <w:t>tested</w:t>
      </w:r>
      <w:proofErr w:type="gramEnd"/>
      <w:r w:rsidRPr="00BC25E9">
        <w:rPr>
          <w:sz w:val="24"/>
          <w:lang w:val="en-US"/>
        </w:rPr>
        <w:t xml:space="preserve"> by the relentless onslaught of war. They stood as survivors, friends, and warriors, tethered by a shared journey through </w:t>
      </w:r>
      <w:proofErr w:type="gramStart"/>
      <w:r w:rsidRPr="00BC25E9">
        <w:rPr>
          <w:sz w:val="24"/>
          <w:lang w:val="en-US"/>
        </w:rPr>
        <w:t>the depths of despair</w:t>
      </w:r>
      <w:proofErr w:type="gramEnd"/>
      <w:r w:rsidRPr="00BC25E9">
        <w:rPr>
          <w:sz w:val="24"/>
          <w:lang w:val="en-US"/>
        </w:rPr>
        <w:t xml:space="preserve"> and the fleeting moments of hope that illuminated their path.</w:t>
      </w:r>
    </w:p>
    <w:p w14:paraId="0EDE93D6" w14:textId="77777777" w:rsidR="00BC77E2" w:rsidRPr="00BC25E9" w:rsidRDefault="00BC77E2" w:rsidP="00BC77E2">
      <w:pPr>
        <w:rPr>
          <w:lang w:val="en-US"/>
        </w:rPr>
      </w:pPr>
      <w:r w:rsidRPr="00BC25E9">
        <w:rPr>
          <w:sz w:val="24"/>
          <w:lang w:val="en-US"/>
        </w:rPr>
        <w:t xml:space="preserve">As the tent's entrance fluttered shut, enclosing them in a space filled with laughter, shared memories, and unspoken understanding, Adam </w:t>
      </w:r>
      <w:proofErr w:type="gramStart"/>
      <w:r w:rsidRPr="00BC25E9">
        <w:rPr>
          <w:sz w:val="24"/>
          <w:lang w:val="en-US"/>
        </w:rPr>
        <w:t>couldn't</w:t>
      </w:r>
      <w:proofErr w:type="gramEnd"/>
      <w:r w:rsidRPr="00BC25E9">
        <w:rPr>
          <w:sz w:val="24"/>
          <w:lang w:val="en-US"/>
        </w:rPr>
        <w:t xml:space="preserve"> help but feel a profound sense of gratitude. In a world where life hung by a thread and darkness </w:t>
      </w:r>
      <w:r w:rsidRPr="00BC25E9">
        <w:rPr>
          <w:sz w:val="24"/>
          <w:lang w:val="en-US"/>
        </w:rPr>
        <w:lastRenderedPageBreak/>
        <w:t>loomed at every turn, the presence of a friend was a beacon of light, a reminder that even amidst the chaos, moments of connection could pierce through the gloom and remind them of their shared humanity.</w:t>
      </w:r>
    </w:p>
    <w:p w14:paraId="0BDA4074" w14:textId="77777777" w:rsidR="00BC77E2" w:rsidRPr="00BC25E9" w:rsidRDefault="00BC77E2" w:rsidP="00BC77E2">
      <w:pPr>
        <w:rPr>
          <w:lang w:val="en-US"/>
        </w:rPr>
      </w:pPr>
      <w:r w:rsidRPr="00BC25E9">
        <w:rPr>
          <w:sz w:val="24"/>
          <w:lang w:val="en-US"/>
        </w:rPr>
        <w:t xml:space="preserve">However, Adam's train of thought </w:t>
      </w:r>
      <w:proofErr w:type="gramStart"/>
      <w:r w:rsidRPr="00BC25E9">
        <w:rPr>
          <w:sz w:val="24"/>
          <w:lang w:val="en-US"/>
        </w:rPr>
        <w:t>was swiftly interrupted</w:t>
      </w:r>
      <w:proofErr w:type="gramEnd"/>
      <w:r w:rsidRPr="00BC25E9">
        <w:rPr>
          <w:sz w:val="24"/>
          <w:lang w:val="en-US"/>
        </w:rPr>
        <w:t xml:space="preserve"> as Maximilian produced a bottle of ale from beneath his bed. "The good one," Adam inquired, anticipation already tingling on his taste buds as he imagined the texture and flavor even before a single sip graced his lips.</w:t>
      </w:r>
    </w:p>
    <w:p w14:paraId="4EE74F19" w14:textId="77777777" w:rsidR="00BC77E2" w:rsidRPr="00BC25E9" w:rsidRDefault="00BC77E2" w:rsidP="00BC77E2">
      <w:pPr>
        <w:rPr>
          <w:lang w:val="en-US"/>
        </w:rPr>
      </w:pPr>
      <w:r w:rsidRPr="00BC25E9">
        <w:rPr>
          <w:sz w:val="24"/>
          <w:lang w:val="en-US"/>
        </w:rPr>
        <w:t>Maximilian grinned, a mischievous glint in his eyes matching the playful curl of his lips. "A truly exceptional one, Adam. Reserved only for the most extraordinary moments," he replied, his voice laced with a sense of camaraderie that spoke volumes of the memories they had shared.</w:t>
      </w:r>
    </w:p>
    <w:p w14:paraId="1AD24B53"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10A06F72" w14:textId="77777777" w:rsidR="00BC77E2" w:rsidRDefault="00BC77E2" w:rsidP="00BC77E2">
      <w:pPr>
        <w:pStyle w:val="Heading1"/>
      </w:pPr>
      <w:bookmarkStart w:id="14" w:name="_Toc170848979"/>
      <w:r>
        <w:lastRenderedPageBreak/>
        <w:t>Chapter 14: The Real War Begins</w:t>
      </w:r>
      <w:bookmarkEnd w:id="14"/>
    </w:p>
    <w:p w14:paraId="75E0160B" w14:textId="77777777" w:rsidR="00BC77E2" w:rsidRPr="00BC25E9" w:rsidRDefault="00BC77E2" w:rsidP="00BC77E2">
      <w:pPr>
        <w:rPr>
          <w:lang w:val="en-US"/>
        </w:rPr>
      </w:pPr>
      <w:r w:rsidRPr="00BC25E9">
        <w:rPr>
          <w:sz w:val="24"/>
          <w:lang w:val="en-US"/>
        </w:rPr>
        <w:t xml:space="preserve">Adam understood that Maximillian was his first friend in this new life, presenting a chance to experience what he </w:t>
      </w:r>
      <w:proofErr w:type="gramStart"/>
      <w:r w:rsidRPr="00BC25E9">
        <w:rPr>
          <w:sz w:val="24"/>
          <w:lang w:val="en-US"/>
        </w:rPr>
        <w:t>couldn't</w:t>
      </w:r>
      <w:proofErr w:type="gramEnd"/>
      <w:r w:rsidRPr="00BC25E9">
        <w:rPr>
          <w:sz w:val="24"/>
          <w:lang w:val="en-US"/>
        </w:rPr>
        <w:t xml:space="preserve"> before in his previous body. As they savored the truly tasteful ale, its flavor was rich and woody, with a crispness hinting at the bitterness of the native herbs used in its brewing. Yet, it carried a complexity, a subtle sweetness from the malt balancing the herbal notes. Despite its expense, it exuded a rustic charm, cloudy yet inviting, reminding Adam of the riches he once possessed. While drinking, Adam considered sharing the information about his sister. His joyful expression dimmed, replaced by one of desperation and sadness, catching Maximillian's attention. Sensing Adam's distress, Maximillian refrained from joking, understanding that if Adam wanted to reveal something, he would do so in his own time.</w:t>
      </w:r>
    </w:p>
    <w:p w14:paraId="30BA9597" w14:textId="77777777" w:rsidR="00BC77E2" w:rsidRPr="00BC25E9" w:rsidRDefault="00BC77E2" w:rsidP="00BC77E2">
      <w:pPr>
        <w:rPr>
          <w:lang w:val="en-US"/>
        </w:rPr>
      </w:pPr>
      <w:r w:rsidRPr="00BC25E9">
        <w:rPr>
          <w:sz w:val="24"/>
          <w:lang w:val="en-US"/>
        </w:rPr>
        <w:t xml:space="preserve">Choosing not to burden Maximillian with his sister's story, Adam shifted the conversation to Maximillian's wound. "You leaped in front of an arrow like a madman. How did you react so fast? </w:t>
      </w:r>
      <w:proofErr w:type="gramStart"/>
      <w:r w:rsidRPr="00BC25E9">
        <w:rPr>
          <w:sz w:val="24"/>
          <w:lang w:val="en-US"/>
        </w:rPr>
        <w:t>How's</w:t>
      </w:r>
      <w:proofErr w:type="gramEnd"/>
      <w:r w:rsidRPr="00BC25E9">
        <w:rPr>
          <w:sz w:val="24"/>
          <w:lang w:val="en-US"/>
        </w:rPr>
        <w:t xml:space="preserve"> your shoulder holding up?" he asked, his expression now more upbeat. They clinked their tankards together.</w:t>
      </w:r>
    </w:p>
    <w:p w14:paraId="0109836C" w14:textId="77777777" w:rsidR="00BC77E2" w:rsidRPr="00BC25E9" w:rsidRDefault="00BC77E2" w:rsidP="00BC77E2">
      <w:pPr>
        <w:rPr>
          <w:lang w:val="en-US"/>
        </w:rPr>
      </w:pPr>
      <w:r w:rsidRPr="00BC25E9">
        <w:rPr>
          <w:sz w:val="24"/>
          <w:lang w:val="en-US"/>
        </w:rPr>
        <w:t xml:space="preserve">Maximillian responded, "You know, in battle, everything feels a bit slower, and I had my eyes on </w:t>
      </w:r>
      <w:r w:rsidRPr="00BC25E9">
        <w:rPr>
          <w:sz w:val="24"/>
          <w:lang w:val="en-US"/>
        </w:rPr>
        <w:lastRenderedPageBreak/>
        <w:t xml:space="preserve">that archer, so I just reacted. I </w:t>
      </w:r>
      <w:proofErr w:type="gramStart"/>
      <w:r w:rsidRPr="00BC25E9">
        <w:rPr>
          <w:sz w:val="24"/>
          <w:lang w:val="en-US"/>
        </w:rPr>
        <w:t>didn't</w:t>
      </w:r>
      <w:proofErr w:type="gramEnd"/>
      <w:r w:rsidRPr="00BC25E9">
        <w:rPr>
          <w:sz w:val="24"/>
          <w:lang w:val="en-US"/>
        </w:rPr>
        <w:t xml:space="preserve"> know Elara was there; I just knew someone was behind me, and that arrow was aimed for a comrade. To be honest, </w:t>
      </w:r>
      <w:proofErr w:type="gramStart"/>
      <w:r w:rsidRPr="00BC25E9">
        <w:rPr>
          <w:sz w:val="24"/>
          <w:lang w:val="en-US"/>
        </w:rPr>
        <w:t>I'm</w:t>
      </w:r>
      <w:proofErr w:type="gramEnd"/>
      <w:r w:rsidRPr="00BC25E9">
        <w:rPr>
          <w:sz w:val="24"/>
          <w:lang w:val="en-US"/>
        </w:rPr>
        <w:t xml:space="preserve"> pretty lucky I managed to raise my shield so fast," he said, chuckling. "But now my shoulder is holding up pretty well. The wound is almost healed; the doctor said it will take about four more days until </w:t>
      </w:r>
      <w:proofErr w:type="gramStart"/>
      <w:r w:rsidRPr="00BC25E9">
        <w:rPr>
          <w:sz w:val="24"/>
          <w:lang w:val="en-US"/>
        </w:rPr>
        <w:t>I'm</w:t>
      </w:r>
      <w:proofErr w:type="gramEnd"/>
      <w:r w:rsidRPr="00BC25E9">
        <w:rPr>
          <w:sz w:val="24"/>
          <w:lang w:val="en-US"/>
        </w:rPr>
        <w:t xml:space="preserve"> fully functional again if I continue to take his questionable medicine," he added, laughing once more.</w:t>
      </w:r>
    </w:p>
    <w:p w14:paraId="6503773C" w14:textId="77777777" w:rsidR="00BC77E2" w:rsidRPr="00BC25E9" w:rsidRDefault="00BC77E2" w:rsidP="00BC77E2">
      <w:pPr>
        <w:rPr>
          <w:lang w:val="en-US"/>
        </w:rPr>
      </w:pPr>
      <w:r w:rsidRPr="00BC25E9">
        <w:rPr>
          <w:sz w:val="24"/>
          <w:lang w:val="en-US"/>
        </w:rPr>
        <w:t xml:space="preserve">"That's quite good," Adam said, glancing around for any lurking shadows beyond the tent before leaning close to Maximillian's ear. "Any news about the other army? And </w:t>
      </w:r>
      <w:proofErr w:type="gramStart"/>
      <w:r w:rsidRPr="00BC25E9">
        <w:rPr>
          <w:sz w:val="24"/>
          <w:lang w:val="en-US"/>
        </w:rPr>
        <w:t>what's</w:t>
      </w:r>
      <w:proofErr w:type="gramEnd"/>
      <w:r w:rsidRPr="00BC25E9">
        <w:rPr>
          <w:sz w:val="24"/>
          <w:lang w:val="en-US"/>
        </w:rPr>
        <w:t xml:space="preserve"> the camp up to lately?"</w:t>
      </w:r>
    </w:p>
    <w:p w14:paraId="5102310F" w14:textId="77777777" w:rsidR="00BC77E2" w:rsidRPr="00BC25E9" w:rsidRDefault="00BC77E2" w:rsidP="00BC77E2">
      <w:pPr>
        <w:rPr>
          <w:lang w:val="en-US"/>
        </w:rPr>
      </w:pPr>
      <w:r w:rsidRPr="00BC25E9">
        <w:rPr>
          <w:sz w:val="24"/>
          <w:lang w:val="en-US"/>
        </w:rPr>
        <w:t xml:space="preserve">Returning to his bed, Adam gazed at Maximillian, who simply shook his head and replied, "Elara didn't share any new information with me. So, between us, I suspect she </w:t>
      </w:r>
      <w:proofErr w:type="gramStart"/>
      <w:r w:rsidRPr="00BC25E9">
        <w:rPr>
          <w:sz w:val="24"/>
          <w:lang w:val="en-US"/>
        </w:rPr>
        <w:t>won't</w:t>
      </w:r>
      <w:proofErr w:type="gramEnd"/>
      <w:r w:rsidRPr="00BC25E9">
        <w:rPr>
          <w:sz w:val="24"/>
          <w:lang w:val="en-US"/>
        </w:rPr>
        <w:t xml:space="preserve"> engage in battle. She seemed quite distressed, despite our minimal losses. And </w:t>
      </w:r>
      <w:proofErr w:type="gramStart"/>
      <w:r w:rsidRPr="00BC25E9">
        <w:rPr>
          <w:sz w:val="24"/>
          <w:lang w:val="en-US"/>
        </w:rPr>
        <w:t>she's</w:t>
      </w:r>
      <w:proofErr w:type="gramEnd"/>
      <w:r w:rsidRPr="00BC25E9">
        <w:rPr>
          <w:sz w:val="24"/>
          <w:lang w:val="en-US"/>
        </w:rPr>
        <w:t xml:space="preserve"> still holding Zangenberg captive. If I were to guess, she might attempt to negotiate Zangenberg's release for safe passage."</w:t>
      </w:r>
    </w:p>
    <w:p w14:paraId="5C20DFD8" w14:textId="77777777" w:rsidR="00BC77E2" w:rsidRDefault="00BC77E2" w:rsidP="00BC77E2">
      <w:r w:rsidRPr="00BC25E9">
        <w:rPr>
          <w:sz w:val="24"/>
          <w:lang w:val="en-US"/>
        </w:rPr>
        <w:t xml:space="preserve">“I know you </w:t>
      </w:r>
      <w:proofErr w:type="gramStart"/>
      <w:r w:rsidRPr="00BC25E9">
        <w:rPr>
          <w:sz w:val="24"/>
          <w:lang w:val="en-US"/>
        </w:rPr>
        <w:t>haven't</w:t>
      </w:r>
      <w:proofErr w:type="gramEnd"/>
      <w:r w:rsidRPr="00BC25E9">
        <w:rPr>
          <w:sz w:val="24"/>
          <w:lang w:val="en-US"/>
        </w:rPr>
        <w:t xml:space="preserve"> been here for long, maybe a week and a half at most. But what you should know about our dear Commander is that she values the lives of her soldiers more than anything else.” Maximillian looks down, “Even though I want to believe </w:t>
      </w:r>
      <w:proofErr w:type="gramStart"/>
      <w:r w:rsidRPr="00BC25E9">
        <w:rPr>
          <w:sz w:val="24"/>
          <w:lang w:val="en-US"/>
        </w:rPr>
        <w:t>that,</w:t>
      </w:r>
      <w:proofErr w:type="gramEnd"/>
      <w:r w:rsidRPr="00BC25E9">
        <w:rPr>
          <w:sz w:val="24"/>
          <w:lang w:val="en-US"/>
        </w:rPr>
        <w:t xml:space="preserve"> I've heard her say that she only values our lives because even a Pawn can turn into a knight. She thinks of everything in terms of chess pieces, and </w:t>
      </w:r>
      <w:r w:rsidRPr="00BC25E9">
        <w:rPr>
          <w:sz w:val="24"/>
          <w:lang w:val="en-US"/>
        </w:rPr>
        <w:lastRenderedPageBreak/>
        <w:t xml:space="preserve">losing even one pawn can lead to downfall. We don't like it, but we tolerate it because it guarantees our </w:t>
      </w:r>
      <w:proofErr w:type="gramStart"/>
      <w:r w:rsidRPr="00BC25E9">
        <w:rPr>
          <w:sz w:val="24"/>
          <w:lang w:val="en-US"/>
        </w:rPr>
        <w:t>survival.“</w:t>
      </w:r>
      <w:proofErr w:type="gramEnd"/>
      <w:r w:rsidRPr="00BC25E9">
        <w:rPr>
          <w:sz w:val="24"/>
          <w:lang w:val="en-US"/>
        </w:rPr>
        <w:t xml:space="preserve"> Maximillian buries his head into his neck and stares at the ceiling. “You know, Adam, </w:t>
      </w:r>
      <w:proofErr w:type="gramStart"/>
      <w:r w:rsidRPr="00BC25E9">
        <w:rPr>
          <w:sz w:val="24"/>
          <w:lang w:val="en-US"/>
        </w:rPr>
        <w:t>I've</w:t>
      </w:r>
      <w:proofErr w:type="gramEnd"/>
      <w:r w:rsidRPr="00BC25E9">
        <w:rPr>
          <w:sz w:val="24"/>
          <w:lang w:val="en-US"/>
        </w:rPr>
        <w:t xml:space="preserve"> been involved in this war business for way too long. </w:t>
      </w:r>
      <w:r>
        <w:rPr>
          <w:sz w:val="24"/>
        </w:rPr>
        <w:t xml:space="preserve">But </w:t>
      </w:r>
      <w:proofErr w:type="spellStart"/>
      <w:r>
        <w:rPr>
          <w:sz w:val="24"/>
        </w:rPr>
        <w:t>it</w:t>
      </w:r>
      <w:proofErr w:type="spellEnd"/>
      <w:r>
        <w:rPr>
          <w:sz w:val="24"/>
        </w:rPr>
        <w:t xml:space="preserve"> </w:t>
      </w:r>
      <w:proofErr w:type="spellStart"/>
      <w:r>
        <w:rPr>
          <w:sz w:val="24"/>
        </w:rPr>
        <w:t>pays</w:t>
      </w:r>
      <w:proofErr w:type="spellEnd"/>
      <w:r>
        <w:rPr>
          <w:sz w:val="24"/>
        </w:rPr>
        <w:t xml:space="preserve"> </w:t>
      </w:r>
      <w:proofErr w:type="spellStart"/>
      <w:r>
        <w:rPr>
          <w:sz w:val="24"/>
        </w:rPr>
        <w:t>far</w:t>
      </w:r>
      <w:proofErr w:type="spellEnd"/>
      <w:r>
        <w:rPr>
          <w:sz w:val="24"/>
        </w:rPr>
        <w:t xml:space="preserve"> too </w:t>
      </w:r>
      <w:proofErr w:type="spellStart"/>
      <w:r>
        <w:rPr>
          <w:sz w:val="24"/>
        </w:rPr>
        <w:t>well</w:t>
      </w:r>
      <w:proofErr w:type="spellEnd"/>
      <w:r>
        <w:rPr>
          <w:sz w:val="24"/>
        </w:rPr>
        <w:t xml:space="preserve"> </w:t>
      </w:r>
      <w:proofErr w:type="spellStart"/>
      <w:r>
        <w:rPr>
          <w:sz w:val="24"/>
        </w:rPr>
        <w:t>to</w:t>
      </w:r>
      <w:proofErr w:type="spellEnd"/>
      <w:r>
        <w:rPr>
          <w:sz w:val="24"/>
        </w:rPr>
        <w:t xml:space="preserve"> </w:t>
      </w:r>
      <w:proofErr w:type="spellStart"/>
      <w:r>
        <w:rPr>
          <w:sz w:val="24"/>
        </w:rPr>
        <w:t>stop</w:t>
      </w:r>
      <w:proofErr w:type="spellEnd"/>
      <w:r>
        <w:rPr>
          <w:sz w:val="24"/>
        </w:rPr>
        <w:t xml:space="preserve"> it.“</w:t>
      </w:r>
    </w:p>
    <w:p w14:paraId="743841AC" w14:textId="77777777" w:rsidR="00BC77E2" w:rsidRPr="00BC25E9" w:rsidRDefault="00BC77E2" w:rsidP="00BC77E2">
      <w:pPr>
        <w:rPr>
          <w:lang w:val="en-US"/>
        </w:rPr>
      </w:pPr>
      <w:r w:rsidRPr="00BC25E9">
        <w:rPr>
          <w:sz w:val="24"/>
          <w:lang w:val="en-US"/>
        </w:rPr>
        <w:t xml:space="preserve">“And if I had to guess, </w:t>
      </w:r>
      <w:proofErr w:type="gramStart"/>
      <w:r w:rsidRPr="00BC25E9">
        <w:rPr>
          <w:sz w:val="24"/>
          <w:lang w:val="en-US"/>
        </w:rPr>
        <w:t>that's</w:t>
      </w:r>
      <w:proofErr w:type="gramEnd"/>
      <w:r w:rsidRPr="00BC25E9">
        <w:rPr>
          <w:sz w:val="24"/>
          <w:lang w:val="en-US"/>
        </w:rPr>
        <w:t xml:space="preserve"> the opinion of most of the guys here, and you can feel it in the camp. Since the battle, the mood is </w:t>
      </w:r>
      <w:proofErr w:type="gramStart"/>
      <w:r w:rsidRPr="00BC25E9">
        <w:rPr>
          <w:sz w:val="24"/>
          <w:lang w:val="en-US"/>
        </w:rPr>
        <w:t>kind of damp</w:t>
      </w:r>
      <w:proofErr w:type="gramEnd"/>
      <w:r w:rsidRPr="00BC25E9">
        <w:rPr>
          <w:sz w:val="24"/>
          <w:lang w:val="en-US"/>
        </w:rPr>
        <w:t xml:space="preserve">. No one really chats with one another anymore. We </w:t>
      </w:r>
      <w:proofErr w:type="gramStart"/>
      <w:r w:rsidRPr="00BC25E9">
        <w:rPr>
          <w:sz w:val="24"/>
          <w:lang w:val="en-US"/>
        </w:rPr>
        <w:t>don't</w:t>
      </w:r>
      <w:proofErr w:type="gramEnd"/>
      <w:r w:rsidRPr="00BC25E9">
        <w:rPr>
          <w:sz w:val="24"/>
          <w:lang w:val="en-US"/>
        </w:rPr>
        <w:t xml:space="preserve"> know if we should prepare for another battle or not. It's tiring on the </w:t>
      </w:r>
      <w:proofErr w:type="gramStart"/>
      <w:r w:rsidRPr="00BC25E9">
        <w:rPr>
          <w:sz w:val="24"/>
          <w:lang w:val="en-US"/>
        </w:rPr>
        <w:t>mind.“</w:t>
      </w:r>
      <w:proofErr w:type="gramEnd"/>
      <w:r w:rsidRPr="00BC25E9">
        <w:rPr>
          <w:sz w:val="24"/>
          <w:lang w:val="en-US"/>
        </w:rPr>
        <w:t xml:space="preserve"> Ending with a sigh, Maximillian looks into Adam's face. Adam's eyes were watery since he knew down to the pin how Maximillian felt, how this entire camp </w:t>
      </w:r>
      <w:proofErr w:type="gramStart"/>
      <w:r w:rsidRPr="00BC25E9">
        <w:rPr>
          <w:sz w:val="24"/>
          <w:lang w:val="en-US"/>
        </w:rPr>
        <w:t>probably felt</w:t>
      </w:r>
      <w:proofErr w:type="gramEnd"/>
      <w:r w:rsidRPr="00BC25E9">
        <w:rPr>
          <w:sz w:val="24"/>
          <w:lang w:val="en-US"/>
        </w:rPr>
        <w:t xml:space="preserve">. Having heard this, Adam lay down in his bed. </w:t>
      </w:r>
      <w:proofErr w:type="gramStart"/>
      <w:r w:rsidRPr="00BC25E9">
        <w:rPr>
          <w:sz w:val="24"/>
          <w:lang w:val="en-US"/>
        </w:rPr>
        <w:t>Both of them</w:t>
      </w:r>
      <w:proofErr w:type="gramEnd"/>
      <w:r w:rsidRPr="00BC25E9">
        <w:rPr>
          <w:sz w:val="24"/>
          <w:lang w:val="en-US"/>
        </w:rPr>
        <w:t xml:space="preserve"> continued to chat about what funny and unfunny things happened while Adam was passed out in the medical tent. And as the stars began to show themselves, </w:t>
      </w:r>
      <w:proofErr w:type="gramStart"/>
      <w:r w:rsidRPr="00BC25E9">
        <w:rPr>
          <w:sz w:val="24"/>
          <w:lang w:val="en-US"/>
        </w:rPr>
        <w:t>Adam</w:t>
      </w:r>
      <w:proofErr w:type="gramEnd"/>
      <w:r w:rsidRPr="00BC25E9">
        <w:rPr>
          <w:sz w:val="24"/>
          <w:lang w:val="en-US"/>
        </w:rPr>
        <w:t xml:space="preserve"> and Maximillian both fell asleep.</w:t>
      </w:r>
    </w:p>
    <w:p w14:paraId="2D3C6C61" w14:textId="77777777" w:rsidR="00BC77E2" w:rsidRPr="00BC25E9" w:rsidRDefault="00BC77E2" w:rsidP="00BC77E2">
      <w:pPr>
        <w:rPr>
          <w:lang w:val="en-US"/>
        </w:rPr>
      </w:pPr>
      <w:r w:rsidRPr="00BC25E9">
        <w:rPr>
          <w:sz w:val="24"/>
          <w:lang w:val="en-US"/>
        </w:rPr>
        <w:t xml:space="preserve">In the meantime, Elara's tent was full of life. All three of her advisors were present: her second in command, </w:t>
      </w:r>
      <w:proofErr w:type="spellStart"/>
      <w:r w:rsidRPr="00BC25E9">
        <w:rPr>
          <w:sz w:val="24"/>
          <w:lang w:val="en-US"/>
        </w:rPr>
        <w:t>Leldur</w:t>
      </w:r>
      <w:proofErr w:type="spellEnd"/>
      <w:r w:rsidRPr="00BC25E9">
        <w:rPr>
          <w:sz w:val="24"/>
          <w:lang w:val="en-US"/>
        </w:rPr>
        <w:t xml:space="preserve">, a sturdy man with a weathered face and a scar across his cheek, who had been with her since her first campaign at the age of 13; her personal knight, </w:t>
      </w:r>
      <w:proofErr w:type="spellStart"/>
      <w:r w:rsidRPr="00BC25E9">
        <w:rPr>
          <w:sz w:val="24"/>
          <w:lang w:val="en-US"/>
        </w:rPr>
        <w:t>Sullvian</w:t>
      </w:r>
      <w:proofErr w:type="spellEnd"/>
      <w:r w:rsidRPr="00BC25E9">
        <w:rPr>
          <w:sz w:val="24"/>
          <w:lang w:val="en-US"/>
        </w:rPr>
        <w:t xml:space="preserve">, an older warrior with graying hair and a steely gaze, standing tall and imposing with a closely cropped beard and piercing brown eyes, who had served for nine years in the royal </w:t>
      </w:r>
      <w:r w:rsidRPr="00BC25E9">
        <w:rPr>
          <w:sz w:val="24"/>
          <w:lang w:val="en-US"/>
        </w:rPr>
        <w:lastRenderedPageBreak/>
        <w:t>family; and her quartermaster, Kiran, a slender and agile individual with a quick wit and a penchant for strategy, whose calculating gaze belied his youthful appearance.</w:t>
      </w:r>
    </w:p>
    <w:p w14:paraId="021699B0" w14:textId="77777777" w:rsidR="00BC77E2" w:rsidRPr="00BC25E9" w:rsidRDefault="00BC77E2" w:rsidP="00BC77E2">
      <w:pPr>
        <w:rPr>
          <w:lang w:val="en-US"/>
        </w:rPr>
      </w:pPr>
      <w:r w:rsidRPr="00BC25E9">
        <w:rPr>
          <w:sz w:val="24"/>
          <w:lang w:val="en-US"/>
        </w:rPr>
        <w:t>"Elara, he won't agree to such a deal. He outnumbers us, and he harbors a personal hatred toward you, not only because of the succession war," Kirian exclaimed, slamming his hand onto the desk before him. "Your ideas have driven me to express anger, something I rarely do. Can't you see how out of touch this plan is?"</w:t>
      </w:r>
    </w:p>
    <w:p w14:paraId="38129D40" w14:textId="77777777" w:rsidR="00BC77E2" w:rsidRPr="00BC25E9" w:rsidRDefault="00BC77E2" w:rsidP="00BC77E2">
      <w:pPr>
        <w:rPr>
          <w:lang w:val="en-US"/>
        </w:rPr>
      </w:pPr>
      <w:r w:rsidRPr="00BC25E9">
        <w:rPr>
          <w:sz w:val="24"/>
          <w:lang w:val="en-US"/>
        </w:rPr>
        <w:t xml:space="preserve">"I agree, my Princess," </w:t>
      </w:r>
      <w:proofErr w:type="spellStart"/>
      <w:r w:rsidRPr="00BC25E9">
        <w:rPr>
          <w:sz w:val="24"/>
          <w:lang w:val="en-US"/>
        </w:rPr>
        <w:t>Sullvian</w:t>
      </w:r>
      <w:proofErr w:type="spellEnd"/>
      <w:r w:rsidRPr="00BC25E9">
        <w:rPr>
          <w:sz w:val="24"/>
          <w:lang w:val="en-US"/>
        </w:rPr>
        <w:t xml:space="preserve"> said calmly, adding, "Lord Denholm would never entertain such a proposal."</w:t>
      </w:r>
    </w:p>
    <w:p w14:paraId="3D276F74" w14:textId="77777777" w:rsidR="00BC77E2" w:rsidRPr="00BC25E9" w:rsidRDefault="00BC77E2" w:rsidP="00BC77E2">
      <w:pPr>
        <w:rPr>
          <w:lang w:val="en-US"/>
        </w:rPr>
      </w:pPr>
      <w:r w:rsidRPr="00BC25E9">
        <w:rPr>
          <w:sz w:val="24"/>
          <w:lang w:val="en-US"/>
        </w:rPr>
        <w:t xml:space="preserve">"My Princess, you have us as advisors, so please heed our counsel and abandon this idea," </w:t>
      </w:r>
      <w:proofErr w:type="spellStart"/>
      <w:r w:rsidRPr="00BC25E9">
        <w:rPr>
          <w:sz w:val="24"/>
          <w:lang w:val="en-US"/>
        </w:rPr>
        <w:t>Leldur</w:t>
      </w:r>
      <w:proofErr w:type="spellEnd"/>
      <w:r w:rsidRPr="00BC25E9">
        <w:rPr>
          <w:sz w:val="24"/>
          <w:lang w:val="en-US"/>
        </w:rPr>
        <w:t xml:space="preserve"> urged.</w:t>
      </w:r>
    </w:p>
    <w:p w14:paraId="2CEB7F65" w14:textId="77777777" w:rsidR="00BC77E2" w:rsidRPr="00BC25E9" w:rsidRDefault="00BC77E2" w:rsidP="00BC77E2">
      <w:pPr>
        <w:rPr>
          <w:lang w:val="en-US"/>
        </w:rPr>
      </w:pPr>
      <w:r w:rsidRPr="00BC25E9">
        <w:rPr>
          <w:sz w:val="24"/>
          <w:lang w:val="en-US"/>
        </w:rPr>
        <w:t xml:space="preserve">"You're all traitors! You doubt my negotiation skills, do you all want to </w:t>
      </w:r>
      <w:proofErr w:type="gramStart"/>
      <w:r w:rsidRPr="00BC25E9">
        <w:rPr>
          <w:sz w:val="24"/>
          <w:lang w:val="en-US"/>
        </w:rPr>
        <w:t>be hanged</w:t>
      </w:r>
      <w:proofErr w:type="gramEnd"/>
      <w:r w:rsidRPr="00BC25E9">
        <w:rPr>
          <w:sz w:val="24"/>
          <w:lang w:val="en-US"/>
        </w:rPr>
        <w:t>?" Elara's intense gaze swept over them. Kirian, unable to contain himself, raised his voice, "If you hang me and refuse to negotiate with Denholm, then hang me for the sake of you and your descendants' lives! So that that stupid crown may sit upon your head my grace!"</w:t>
      </w:r>
    </w:p>
    <w:p w14:paraId="61831FC1" w14:textId="77777777" w:rsidR="00BC77E2" w:rsidRPr="00BC25E9" w:rsidRDefault="00BC77E2" w:rsidP="00BC77E2">
      <w:pPr>
        <w:rPr>
          <w:lang w:val="en-US"/>
        </w:rPr>
      </w:pPr>
      <w:r w:rsidRPr="00BC25E9">
        <w:rPr>
          <w:sz w:val="24"/>
          <w:lang w:val="en-US"/>
        </w:rPr>
        <w:t xml:space="preserve">Hearing that, Elara slumped back into her chair, resting her elbows on the </w:t>
      </w:r>
      <w:proofErr w:type="gramStart"/>
      <w:r w:rsidRPr="00BC25E9">
        <w:rPr>
          <w:sz w:val="24"/>
          <w:lang w:val="en-US"/>
        </w:rPr>
        <w:t>desk</w:t>
      </w:r>
      <w:proofErr w:type="gramEnd"/>
      <w:r w:rsidRPr="00BC25E9">
        <w:rPr>
          <w:sz w:val="24"/>
          <w:lang w:val="en-US"/>
        </w:rPr>
        <w:t xml:space="preserve"> and burying her face in her hands. "Then what do you suggest? This was the only idea I had," she muttered in defeat.</w:t>
      </w:r>
    </w:p>
    <w:p w14:paraId="7E6615B0" w14:textId="77777777" w:rsidR="00BC77E2" w:rsidRPr="00BC25E9" w:rsidRDefault="00BC77E2" w:rsidP="00BC77E2">
      <w:pPr>
        <w:rPr>
          <w:lang w:val="en-US"/>
        </w:rPr>
      </w:pPr>
      <w:r w:rsidRPr="00BC25E9">
        <w:rPr>
          <w:sz w:val="24"/>
          <w:lang w:val="en-US"/>
        </w:rPr>
        <w:lastRenderedPageBreak/>
        <w:t xml:space="preserve">"My grace, you should rest for now. Let us </w:t>
      </w:r>
      <w:proofErr w:type="gramStart"/>
      <w:r w:rsidRPr="00BC25E9">
        <w:rPr>
          <w:sz w:val="24"/>
          <w:lang w:val="en-US"/>
        </w:rPr>
        <w:t>come up with</w:t>
      </w:r>
      <w:proofErr w:type="gramEnd"/>
      <w:r w:rsidRPr="00BC25E9">
        <w:rPr>
          <w:sz w:val="24"/>
          <w:lang w:val="en-US"/>
        </w:rPr>
        <w:t xml:space="preserve"> a plan," </w:t>
      </w:r>
      <w:proofErr w:type="spellStart"/>
      <w:r w:rsidRPr="00BC25E9">
        <w:rPr>
          <w:sz w:val="24"/>
          <w:lang w:val="en-US"/>
        </w:rPr>
        <w:t>Sullvian</w:t>
      </w:r>
      <w:proofErr w:type="spellEnd"/>
      <w:r w:rsidRPr="00BC25E9">
        <w:rPr>
          <w:sz w:val="24"/>
          <w:lang w:val="en-US"/>
        </w:rPr>
        <w:t xml:space="preserve"> said calmly, while </w:t>
      </w:r>
      <w:proofErr w:type="spellStart"/>
      <w:r w:rsidRPr="00BC25E9">
        <w:rPr>
          <w:sz w:val="24"/>
          <w:lang w:val="en-US"/>
        </w:rPr>
        <w:t>Leldur</w:t>
      </w:r>
      <w:proofErr w:type="spellEnd"/>
      <w:r w:rsidRPr="00BC25E9">
        <w:rPr>
          <w:sz w:val="24"/>
          <w:lang w:val="en-US"/>
        </w:rPr>
        <w:t xml:space="preserve"> and Kirian nodded in agreement.</w:t>
      </w:r>
    </w:p>
    <w:p w14:paraId="2D5AF454" w14:textId="77777777" w:rsidR="00BC77E2" w:rsidRPr="00BC25E9" w:rsidRDefault="00BC77E2" w:rsidP="00BC77E2">
      <w:pPr>
        <w:rPr>
          <w:lang w:val="en-US"/>
        </w:rPr>
      </w:pPr>
      <w:r w:rsidRPr="00BC25E9">
        <w:rPr>
          <w:sz w:val="24"/>
          <w:lang w:val="en-US"/>
        </w:rPr>
        <w:t xml:space="preserve">"Alright then, I'll excuse you. I hope you rest well, </w:t>
      </w:r>
      <w:proofErr w:type="spellStart"/>
      <w:r w:rsidRPr="00BC25E9">
        <w:rPr>
          <w:sz w:val="24"/>
          <w:lang w:val="en-US"/>
        </w:rPr>
        <w:t>Leldur</w:t>
      </w:r>
      <w:proofErr w:type="spellEnd"/>
      <w:r w:rsidRPr="00BC25E9">
        <w:rPr>
          <w:sz w:val="24"/>
          <w:lang w:val="en-US"/>
        </w:rPr>
        <w:t xml:space="preserve">, Kirian, and </w:t>
      </w:r>
      <w:proofErr w:type="spellStart"/>
      <w:r w:rsidRPr="00BC25E9">
        <w:rPr>
          <w:sz w:val="24"/>
          <w:lang w:val="en-US"/>
        </w:rPr>
        <w:t>Sullvian</w:t>
      </w:r>
      <w:proofErr w:type="spellEnd"/>
      <w:r w:rsidRPr="00BC25E9">
        <w:rPr>
          <w:sz w:val="24"/>
          <w:lang w:val="en-US"/>
        </w:rPr>
        <w:t>. I apologize for my outburst," Elara said, addressing them respectfully.</w:t>
      </w:r>
    </w:p>
    <w:p w14:paraId="155C09DE" w14:textId="77777777" w:rsidR="00BC77E2" w:rsidRPr="00BC25E9" w:rsidRDefault="00BC77E2" w:rsidP="00BC77E2">
      <w:pPr>
        <w:rPr>
          <w:lang w:val="en-US"/>
        </w:rPr>
      </w:pPr>
      <w:proofErr w:type="spellStart"/>
      <w:r w:rsidRPr="00BC25E9">
        <w:rPr>
          <w:sz w:val="24"/>
          <w:lang w:val="en-US"/>
        </w:rPr>
        <w:t>Leldur</w:t>
      </w:r>
      <w:proofErr w:type="spellEnd"/>
      <w:r w:rsidRPr="00BC25E9">
        <w:rPr>
          <w:sz w:val="24"/>
          <w:lang w:val="en-US"/>
        </w:rPr>
        <w:t xml:space="preserve"> and </w:t>
      </w:r>
      <w:proofErr w:type="spellStart"/>
      <w:r w:rsidRPr="00BC25E9">
        <w:rPr>
          <w:sz w:val="24"/>
          <w:lang w:val="en-US"/>
        </w:rPr>
        <w:t>Sullvian</w:t>
      </w:r>
      <w:proofErr w:type="spellEnd"/>
      <w:r w:rsidRPr="00BC25E9">
        <w:rPr>
          <w:sz w:val="24"/>
          <w:lang w:val="en-US"/>
        </w:rPr>
        <w:t xml:space="preserve"> saluted, while Kirian bowed before Elara, before all three men exited her tent.</w:t>
      </w:r>
    </w:p>
    <w:p w14:paraId="06F34AD7" w14:textId="77777777" w:rsidR="00BC77E2" w:rsidRPr="00BC25E9" w:rsidRDefault="00BC77E2" w:rsidP="00BC77E2">
      <w:pPr>
        <w:rPr>
          <w:lang w:val="en-US"/>
        </w:rPr>
      </w:pPr>
      <w:r w:rsidRPr="00BC25E9">
        <w:rPr>
          <w:sz w:val="24"/>
          <w:lang w:val="en-US"/>
        </w:rPr>
        <w:t xml:space="preserve">After all her advisors left, Elara remained seated at her desk, her head still in her hands. She sighed heavily and muttered, “Why did you have to make us fight over your succession, Father? Why didn't you destroy all the factions within our kingdom before you grew this old? Now I, the </w:t>
      </w:r>
      <w:proofErr w:type="gramStart"/>
      <w:r w:rsidRPr="00BC25E9">
        <w:rPr>
          <w:sz w:val="24"/>
          <w:lang w:val="en-US"/>
        </w:rPr>
        <w:t>goddamn</w:t>
      </w:r>
      <w:proofErr w:type="gramEnd"/>
      <w:r w:rsidRPr="00BC25E9">
        <w:rPr>
          <w:sz w:val="24"/>
          <w:lang w:val="en-US"/>
        </w:rPr>
        <w:t xml:space="preserve"> second princess, need to fight against all three of my brothers. Did you really think they spared your daughters because they are women? I hope you rot in hell when death takes you, while Sarah remains in heaven, never to </w:t>
      </w:r>
      <w:proofErr w:type="gramStart"/>
      <w:r w:rsidRPr="00BC25E9">
        <w:rPr>
          <w:sz w:val="24"/>
          <w:lang w:val="en-US"/>
        </w:rPr>
        <w:t>be seen</w:t>
      </w:r>
      <w:proofErr w:type="gramEnd"/>
      <w:r w:rsidRPr="00BC25E9">
        <w:rPr>
          <w:sz w:val="24"/>
          <w:lang w:val="en-US"/>
        </w:rPr>
        <w:t xml:space="preserve"> by your eyes ever again.”</w:t>
      </w:r>
    </w:p>
    <w:p w14:paraId="3E8ACEA1" w14:textId="77777777" w:rsidR="00BC77E2" w:rsidRPr="00BC25E9" w:rsidRDefault="00BC77E2" w:rsidP="00BC77E2">
      <w:pPr>
        <w:rPr>
          <w:lang w:val="en-US"/>
        </w:rPr>
      </w:pPr>
      <w:r w:rsidRPr="00BC25E9">
        <w:rPr>
          <w:sz w:val="24"/>
          <w:lang w:val="en-US"/>
        </w:rPr>
        <w:t xml:space="preserve">Elara let out a sigh. “I must survive, I must fight, I mustn't give </w:t>
      </w:r>
      <w:proofErr w:type="gramStart"/>
      <w:r w:rsidRPr="00BC25E9">
        <w:rPr>
          <w:sz w:val="24"/>
          <w:lang w:val="en-US"/>
        </w:rPr>
        <w:t>up.“</w:t>
      </w:r>
      <w:proofErr w:type="gramEnd"/>
      <w:r w:rsidRPr="00BC25E9">
        <w:rPr>
          <w:sz w:val="24"/>
          <w:lang w:val="en-US"/>
        </w:rPr>
        <w:t xml:space="preserve"> She raised her head and slapped herself. “I miss you, Sarah, and so does your mother and </w:t>
      </w:r>
      <w:proofErr w:type="gramStart"/>
      <w:r w:rsidRPr="00BC25E9">
        <w:rPr>
          <w:sz w:val="24"/>
          <w:lang w:val="en-US"/>
        </w:rPr>
        <w:t>mine.“</w:t>
      </w:r>
      <w:proofErr w:type="gramEnd"/>
      <w:r w:rsidRPr="00BC25E9">
        <w:rPr>
          <w:sz w:val="24"/>
          <w:lang w:val="en-US"/>
        </w:rPr>
        <w:t xml:space="preserve"> She rose from her chair, turned off the oil lamps in her tent, and replaced them with candles. After that, she changed from her banded mail armor into her nightgown.</w:t>
      </w:r>
    </w:p>
    <w:p w14:paraId="6E25DCFD" w14:textId="77777777" w:rsidR="00BC77E2" w:rsidRPr="00BC25E9" w:rsidRDefault="00BC77E2" w:rsidP="00BC77E2">
      <w:pPr>
        <w:rPr>
          <w:lang w:val="en-US"/>
        </w:rPr>
      </w:pPr>
      <w:r w:rsidRPr="00BC25E9">
        <w:rPr>
          <w:sz w:val="24"/>
          <w:lang w:val="en-US"/>
        </w:rPr>
        <w:lastRenderedPageBreak/>
        <w:t xml:space="preserve">And as she made her way to the bed the </w:t>
      </w:r>
      <w:proofErr w:type="gramStart"/>
      <w:r w:rsidRPr="00BC25E9">
        <w:rPr>
          <w:sz w:val="24"/>
          <w:lang w:val="en-US"/>
        </w:rPr>
        <w:t>candle light</w:t>
      </w:r>
      <w:proofErr w:type="gramEnd"/>
      <w:r w:rsidRPr="00BC25E9">
        <w:rPr>
          <w:sz w:val="24"/>
          <w:lang w:val="en-US"/>
        </w:rPr>
        <w:t xml:space="preserve"> reflected from her silver hair. making it shimmer gracefully and beautifully.</w:t>
      </w:r>
    </w:p>
    <w:p w14:paraId="3D9BC255" w14:textId="77777777" w:rsidR="00BC77E2" w:rsidRPr="00BC25E9" w:rsidRDefault="00BC77E2" w:rsidP="00BC77E2">
      <w:pPr>
        <w:rPr>
          <w:lang w:val="en-US"/>
        </w:rPr>
      </w:pPr>
      <w:r w:rsidRPr="00BC25E9">
        <w:rPr>
          <w:sz w:val="24"/>
          <w:lang w:val="en-US"/>
        </w:rPr>
        <w:t xml:space="preserve">And </w:t>
      </w:r>
      <w:proofErr w:type="gramStart"/>
      <w:r w:rsidRPr="00BC25E9">
        <w:rPr>
          <w:sz w:val="24"/>
          <w:lang w:val="en-US"/>
        </w:rPr>
        <w:t>so</w:t>
      </w:r>
      <w:proofErr w:type="gramEnd"/>
      <w:r w:rsidRPr="00BC25E9">
        <w:rPr>
          <w:sz w:val="24"/>
          <w:lang w:val="en-US"/>
        </w:rPr>
        <w:t xml:space="preserve"> Elara's night came to an end as well. Now, </w:t>
      </w:r>
      <w:proofErr w:type="gramStart"/>
      <w:r w:rsidRPr="00BC25E9">
        <w:rPr>
          <w:sz w:val="24"/>
          <w:lang w:val="en-US"/>
        </w:rPr>
        <w:t>almost the</w:t>
      </w:r>
      <w:proofErr w:type="gramEnd"/>
      <w:r w:rsidRPr="00BC25E9">
        <w:rPr>
          <w:sz w:val="24"/>
          <w:lang w:val="en-US"/>
        </w:rPr>
        <w:t xml:space="preserve"> entire camp had quieted down, except for the night watch.</w:t>
      </w:r>
    </w:p>
    <w:p w14:paraId="1B7B0A6D" w14:textId="77777777" w:rsidR="00BC77E2" w:rsidRPr="00BC25E9" w:rsidRDefault="00BC77E2" w:rsidP="00BC77E2">
      <w:pPr>
        <w:rPr>
          <w:lang w:val="en-US"/>
        </w:rPr>
      </w:pPr>
      <w:r w:rsidRPr="00BC25E9">
        <w:rPr>
          <w:sz w:val="24"/>
          <w:lang w:val="en-US"/>
        </w:rPr>
        <w:t xml:space="preserve">As the morning </w:t>
      </w:r>
      <w:proofErr w:type="gramStart"/>
      <w:r w:rsidRPr="00BC25E9">
        <w:rPr>
          <w:sz w:val="24"/>
          <w:lang w:val="en-US"/>
        </w:rPr>
        <w:t>sun bathed</w:t>
      </w:r>
      <w:proofErr w:type="gramEnd"/>
      <w:r w:rsidRPr="00BC25E9">
        <w:rPr>
          <w:sz w:val="24"/>
          <w:lang w:val="en-US"/>
        </w:rPr>
        <w:t xml:space="preserve"> the bustling camp in its golden light, Maximillian and Adam made their way to the training grounds, their bodies still feeling the strain from their recent clash with Zangenberg. Determined to regain their strength, they threw themselves into their exercises, the clang of swords and the grunts of exertion filling the air.</w:t>
      </w:r>
    </w:p>
    <w:p w14:paraId="5A4BBF61" w14:textId="77777777" w:rsidR="00BC77E2" w:rsidRPr="00BC25E9" w:rsidRDefault="00BC77E2" w:rsidP="00BC77E2">
      <w:pPr>
        <w:rPr>
          <w:lang w:val="en-US"/>
        </w:rPr>
      </w:pPr>
      <w:proofErr w:type="gramStart"/>
      <w:r w:rsidRPr="00BC25E9">
        <w:rPr>
          <w:sz w:val="24"/>
          <w:lang w:val="en-US"/>
        </w:rPr>
        <w:t>In the midst of</w:t>
      </w:r>
      <w:proofErr w:type="gramEnd"/>
      <w:r w:rsidRPr="00BC25E9">
        <w:rPr>
          <w:sz w:val="24"/>
          <w:lang w:val="en-US"/>
        </w:rPr>
        <w:t xml:space="preserve"> their training, they couldn't help but notice a group of soldiers demonstrating exceptional skill and discipline. Intrigued, they approached, drawn to the camaraderie and proficiency displayed by these six individuals. As they sparred and drilled together, bonds formed naturally, strengthened by shared tales of triumph and tragedy on the battlefield.</w:t>
      </w:r>
    </w:p>
    <w:p w14:paraId="26F9C687" w14:textId="77777777" w:rsidR="00BC77E2" w:rsidRPr="00BC25E9" w:rsidRDefault="00BC77E2" w:rsidP="00BC77E2">
      <w:pPr>
        <w:rPr>
          <w:lang w:val="en-US"/>
        </w:rPr>
      </w:pPr>
      <w:r w:rsidRPr="00BC25E9">
        <w:rPr>
          <w:sz w:val="24"/>
          <w:lang w:val="en-US"/>
        </w:rPr>
        <w:t xml:space="preserve">Over the following days, the eight soldiers became an unstoppable force, their unity and prowess unmatched by any other group in the camp. Adam and Maximillian found in them not only capable comrades but also loyal allies they could trust with their lives. Together, they honed their skills, refining </w:t>
      </w:r>
      <w:r w:rsidRPr="00BC25E9">
        <w:rPr>
          <w:sz w:val="24"/>
          <w:lang w:val="en-US"/>
        </w:rPr>
        <w:lastRenderedPageBreak/>
        <w:t>their tactics and strategies, forging a bond that transcended mere camaraderie.</w:t>
      </w:r>
    </w:p>
    <w:p w14:paraId="5741FE29" w14:textId="77777777" w:rsidR="00BC77E2" w:rsidRPr="00BC25E9" w:rsidRDefault="00BC77E2" w:rsidP="00BC77E2">
      <w:pPr>
        <w:rPr>
          <w:lang w:val="en-US"/>
        </w:rPr>
      </w:pPr>
      <w:r w:rsidRPr="00BC25E9">
        <w:rPr>
          <w:sz w:val="24"/>
          <w:lang w:val="en-US"/>
        </w:rPr>
        <w:t xml:space="preserve">Meanwhile, within the dimly lit confines of her tent, Elara sat at her makeshift war table, surrounded by an array of maps depicting the varied landscapes and strategic positions of the region. The flickering candlelight danced across the parchment, casting shifting shadows that </w:t>
      </w:r>
      <w:proofErr w:type="gramStart"/>
      <w:r w:rsidRPr="00BC25E9">
        <w:rPr>
          <w:sz w:val="24"/>
          <w:lang w:val="en-US"/>
        </w:rPr>
        <w:t>seemed to breathe</w:t>
      </w:r>
      <w:proofErr w:type="gramEnd"/>
      <w:r w:rsidRPr="00BC25E9">
        <w:rPr>
          <w:sz w:val="24"/>
          <w:lang w:val="en-US"/>
        </w:rPr>
        <w:t xml:space="preserve"> life into the inked lines and symbols.</w:t>
      </w:r>
    </w:p>
    <w:p w14:paraId="19C051EC" w14:textId="77777777" w:rsidR="00BC77E2" w:rsidRPr="00BC25E9" w:rsidRDefault="00BC77E2" w:rsidP="00BC77E2">
      <w:pPr>
        <w:rPr>
          <w:lang w:val="en-US"/>
        </w:rPr>
      </w:pPr>
      <w:r w:rsidRPr="00BC25E9">
        <w:rPr>
          <w:sz w:val="24"/>
          <w:lang w:val="en-US"/>
        </w:rPr>
        <w:t>Elara's keen eyes moved methodically over the maps, her fingers tracing the winding paths of rivers and the jagged contours of mountain ranges. Each map told a story, revealing vital information about enemy movements, resource locations, and potential battlegrounds.</w:t>
      </w:r>
    </w:p>
    <w:p w14:paraId="02139B36" w14:textId="77777777" w:rsidR="00BC77E2" w:rsidRPr="00BC25E9" w:rsidRDefault="00BC77E2" w:rsidP="00BC77E2">
      <w:pPr>
        <w:rPr>
          <w:lang w:val="en-US"/>
        </w:rPr>
      </w:pPr>
      <w:r w:rsidRPr="00BC25E9">
        <w:rPr>
          <w:sz w:val="24"/>
          <w:lang w:val="en-US"/>
        </w:rPr>
        <w:t xml:space="preserve">As she studied the maps, Elara's mind buzzed with calculations and strategies, her brow furrowed in concentration. She considered every </w:t>
      </w:r>
      <w:proofErr w:type="gramStart"/>
      <w:r w:rsidRPr="00BC25E9">
        <w:rPr>
          <w:sz w:val="24"/>
          <w:lang w:val="en-US"/>
        </w:rPr>
        <w:t>possible angle</w:t>
      </w:r>
      <w:proofErr w:type="gramEnd"/>
      <w:r w:rsidRPr="00BC25E9">
        <w:rPr>
          <w:sz w:val="24"/>
          <w:lang w:val="en-US"/>
        </w:rPr>
        <w:t>, weighing the risks and rewards of each potential course of action.</w:t>
      </w:r>
    </w:p>
    <w:p w14:paraId="45361D3D" w14:textId="77777777" w:rsidR="00BC77E2" w:rsidRPr="00BC25E9" w:rsidRDefault="00BC77E2" w:rsidP="00BC77E2">
      <w:pPr>
        <w:rPr>
          <w:lang w:val="en-US"/>
        </w:rPr>
      </w:pPr>
      <w:r w:rsidRPr="00BC25E9">
        <w:rPr>
          <w:sz w:val="24"/>
          <w:lang w:val="en-US"/>
        </w:rPr>
        <w:t xml:space="preserve">Occasionally, she would reach for a quill, making annotations and adjustments to the maps as </w:t>
      </w:r>
      <w:proofErr w:type="gramStart"/>
      <w:r w:rsidRPr="00BC25E9">
        <w:rPr>
          <w:sz w:val="24"/>
          <w:lang w:val="en-US"/>
        </w:rPr>
        <w:t>new information</w:t>
      </w:r>
      <w:proofErr w:type="gramEnd"/>
      <w:r w:rsidRPr="00BC25E9">
        <w:rPr>
          <w:sz w:val="24"/>
          <w:lang w:val="en-US"/>
        </w:rPr>
        <w:t xml:space="preserve"> came to light. Her advisors hovered nearby, their voices intermingling in heated debate as they offered their insights and opinions.</w:t>
      </w:r>
    </w:p>
    <w:p w14:paraId="480C96F6" w14:textId="77777777" w:rsidR="00BC77E2" w:rsidRPr="00BC25E9" w:rsidRDefault="00BC77E2" w:rsidP="00BC77E2">
      <w:pPr>
        <w:rPr>
          <w:lang w:val="en-US"/>
        </w:rPr>
      </w:pPr>
      <w:r w:rsidRPr="00BC25E9">
        <w:rPr>
          <w:sz w:val="24"/>
          <w:lang w:val="en-US"/>
        </w:rPr>
        <w:t xml:space="preserve">Despite the imminent threat of conflict, there was a certain determination inside of the tent. Elara and her advisors worked tirelessly, their resolve </w:t>
      </w:r>
      <w:r w:rsidRPr="00BC25E9">
        <w:rPr>
          <w:sz w:val="24"/>
          <w:lang w:val="en-US"/>
        </w:rPr>
        <w:lastRenderedPageBreak/>
        <w:t>unshakable as they sought to outmaneuver their adversary and secure victory for their cause.</w:t>
      </w:r>
    </w:p>
    <w:p w14:paraId="26083821" w14:textId="77777777" w:rsidR="00BC77E2" w:rsidRPr="00BC25E9" w:rsidRDefault="00BC77E2" w:rsidP="00BC77E2">
      <w:pPr>
        <w:rPr>
          <w:lang w:val="en-US"/>
        </w:rPr>
      </w:pPr>
      <w:r w:rsidRPr="00BC25E9">
        <w:rPr>
          <w:sz w:val="24"/>
          <w:lang w:val="en-US"/>
        </w:rPr>
        <w:t>And as the candlelight continued to flicker and dance, casting a warm glow over the maps spread out before her, Elara remained resolute in her determination to lead her forces to triumph, no matter the cost.</w:t>
      </w:r>
    </w:p>
    <w:p w14:paraId="245E1EE2" w14:textId="77777777" w:rsidR="00BC77E2" w:rsidRPr="00BC25E9" w:rsidRDefault="00BC77E2" w:rsidP="00BC77E2">
      <w:pPr>
        <w:rPr>
          <w:lang w:val="en-US"/>
        </w:rPr>
      </w:pPr>
      <w:r w:rsidRPr="00BC25E9">
        <w:rPr>
          <w:sz w:val="24"/>
          <w:lang w:val="en-US"/>
        </w:rPr>
        <w:t xml:space="preserve">As tension and uncertainty hung in the air, a collective sense of determination permeated the camp. Each day brought them closer to their </w:t>
      </w:r>
      <w:proofErr w:type="gramStart"/>
      <w:r w:rsidRPr="00BC25E9">
        <w:rPr>
          <w:sz w:val="24"/>
          <w:lang w:val="en-US"/>
        </w:rPr>
        <w:t>ultimate goal</w:t>
      </w:r>
      <w:proofErr w:type="gramEnd"/>
      <w:r w:rsidRPr="00BC25E9">
        <w:rPr>
          <w:sz w:val="24"/>
          <w:lang w:val="en-US"/>
        </w:rPr>
        <w:t>: victory over Lord Denholm. And as Adam and Maximillian trained alongside their newfound comrades, and Elara strategized with her advisors, they knew that together, they would face whatever challenges lay ahead.</w:t>
      </w:r>
    </w:p>
    <w:p w14:paraId="49D39639" w14:textId="77777777" w:rsidR="00BC77E2" w:rsidRPr="00BC25E9" w:rsidRDefault="00BC77E2" w:rsidP="00BC77E2">
      <w:pPr>
        <w:rPr>
          <w:lang w:val="en-US"/>
        </w:rPr>
      </w:pPr>
      <w:r w:rsidRPr="00BC25E9">
        <w:rPr>
          <w:sz w:val="24"/>
          <w:lang w:val="en-US"/>
        </w:rPr>
        <w:t>And so, a week passed, filled with fervent preparations. Following the dawn of the new week, Elara summoned everyone to her side. Standing upon a makeshift stage, she addressed her 630 soldiers. "Though we may be few in number, we possess exceptional prowess. We are going to face Lord Denholm in battle. And since my earlier plan may not come to fruition, we have a spectacle in store for you."</w:t>
      </w:r>
    </w:p>
    <w:p w14:paraId="5536E58B" w14:textId="77777777" w:rsidR="00BC77E2" w:rsidRPr="00BC25E9" w:rsidRDefault="00BC77E2" w:rsidP="00BC77E2">
      <w:pPr>
        <w:rPr>
          <w:lang w:val="en-US"/>
        </w:rPr>
      </w:pPr>
      <w:r w:rsidRPr="00BC25E9">
        <w:rPr>
          <w:sz w:val="24"/>
          <w:lang w:val="en-US"/>
        </w:rPr>
        <w:t xml:space="preserve">With her words, a wounded and battered Ser Zangenberg </w:t>
      </w:r>
      <w:proofErr w:type="gramStart"/>
      <w:r w:rsidRPr="00BC25E9">
        <w:rPr>
          <w:sz w:val="24"/>
          <w:lang w:val="en-US"/>
        </w:rPr>
        <w:t>was brought</w:t>
      </w:r>
      <w:proofErr w:type="gramEnd"/>
      <w:r w:rsidRPr="00BC25E9">
        <w:rPr>
          <w:sz w:val="24"/>
          <w:lang w:val="en-US"/>
        </w:rPr>
        <w:t xml:space="preserve"> onto the stage, and Elara was handed her sword. "For the act of treason against the crown and conspiring with an enemy of </w:t>
      </w:r>
      <w:r w:rsidRPr="00BC25E9">
        <w:rPr>
          <w:sz w:val="24"/>
          <w:lang w:val="en-US"/>
        </w:rPr>
        <w:lastRenderedPageBreak/>
        <w:t>the royal family, you are sentenced to death, Ser Zangenberg. Do you have anything to say in your defense?"</w:t>
      </w:r>
    </w:p>
    <w:p w14:paraId="3610E15C" w14:textId="77777777" w:rsidR="00BC77E2" w:rsidRPr="00BC25E9" w:rsidRDefault="00BC77E2" w:rsidP="00BC77E2">
      <w:pPr>
        <w:rPr>
          <w:lang w:val="en-US"/>
        </w:rPr>
      </w:pPr>
      <w:r w:rsidRPr="00BC25E9">
        <w:rPr>
          <w:sz w:val="24"/>
          <w:lang w:val="en-US"/>
        </w:rPr>
        <w:t xml:space="preserve">Ser Zangenberg glanced up at Elara and spat on the ground. "I serve the third prince, not some run-of-the-mill princess. Your father's days </w:t>
      </w:r>
      <w:proofErr w:type="gramStart"/>
      <w:r w:rsidRPr="00BC25E9">
        <w:rPr>
          <w:sz w:val="24"/>
          <w:lang w:val="en-US"/>
        </w:rPr>
        <w:t>are numbered</w:t>
      </w:r>
      <w:proofErr w:type="gramEnd"/>
      <w:r w:rsidRPr="00BC25E9">
        <w:rPr>
          <w:sz w:val="24"/>
          <w:lang w:val="en-US"/>
        </w:rPr>
        <w:t>, and you hold no sway as you once did. Long live the third prince!" he proclaimed proudly.</w:t>
      </w:r>
    </w:p>
    <w:p w14:paraId="40A2546C" w14:textId="77777777" w:rsidR="00BC77E2" w:rsidRPr="00BC25E9" w:rsidRDefault="00BC77E2" w:rsidP="00BC77E2">
      <w:pPr>
        <w:rPr>
          <w:lang w:val="en-US"/>
        </w:rPr>
      </w:pPr>
      <w:r w:rsidRPr="00BC25E9">
        <w:rPr>
          <w:sz w:val="24"/>
          <w:lang w:val="en-US"/>
        </w:rPr>
        <w:t>"If that is your stance, then you align yourself as an enemy of the king," Elara replied calmly. With a swift motion, her sword descended, severing Ser Zangenberg's head from his body.</w:t>
      </w:r>
    </w:p>
    <w:p w14:paraId="2E8D9072" w14:textId="77777777" w:rsidR="00BC77E2" w:rsidRPr="00BC25E9" w:rsidRDefault="00BC77E2" w:rsidP="00BC77E2">
      <w:pPr>
        <w:rPr>
          <w:lang w:val="en-US"/>
        </w:rPr>
      </w:pPr>
      <w:r w:rsidRPr="00BC25E9">
        <w:rPr>
          <w:sz w:val="24"/>
          <w:lang w:val="en-US"/>
        </w:rPr>
        <w:t>The crowd of Elara's soldiers looked upon the princess and shouted in unison, "May the Princess live long!" With a simple bow, Elara acknowledged her soldiers and made her way back down the stage, while knights collected the head and body of Ser Zangenberg.</w:t>
      </w:r>
    </w:p>
    <w:p w14:paraId="07EB3DC2" w14:textId="77777777" w:rsidR="00BC77E2" w:rsidRPr="00BC25E9" w:rsidRDefault="00BC77E2" w:rsidP="00BC77E2">
      <w:pPr>
        <w:rPr>
          <w:lang w:val="en-US"/>
        </w:rPr>
      </w:pPr>
      <w:r w:rsidRPr="00BC25E9">
        <w:rPr>
          <w:sz w:val="24"/>
          <w:lang w:val="en-US"/>
        </w:rPr>
        <w:t>Back in her tent, Elara sank into her chair. As soon as she settled, Kirian burst into the tent, breathless. "My Grace, a messenger just arrived with a letter bearing the royal seal," he announced urgently. "Huh? Give it to me," Elara replied, immediately breaking the seal. As she slowly began to read the contents of the letter, her eyes widened, and her expression shifted to one of concern.</w:t>
      </w:r>
    </w:p>
    <w:p w14:paraId="66ACF4DF" w14:textId="77777777" w:rsidR="00BC77E2" w:rsidRPr="00BC25E9" w:rsidRDefault="00BC77E2" w:rsidP="00BC77E2">
      <w:pPr>
        <w:rPr>
          <w:lang w:val="en-US"/>
        </w:rPr>
      </w:pPr>
      <w:r w:rsidRPr="00BC25E9">
        <w:rPr>
          <w:sz w:val="24"/>
          <w:lang w:val="en-US"/>
        </w:rPr>
        <w:t xml:space="preserve">Elara's expression turned grave as she looked at Kirian. "Father is lying on his deathbed," she </w:t>
      </w:r>
      <w:r w:rsidRPr="00BC25E9">
        <w:rPr>
          <w:sz w:val="24"/>
          <w:lang w:val="en-US"/>
        </w:rPr>
        <w:lastRenderedPageBreak/>
        <w:t>relayed, her voice heavy with concern and sadness.</w:t>
      </w:r>
      <w:r w:rsidRPr="00BC25E9">
        <w:rPr>
          <w:lang w:val="en-US"/>
        </w:rPr>
        <w:br/>
        <w:t xml:space="preserve"> </w:t>
      </w:r>
      <w:r w:rsidRPr="00BC25E9">
        <w:rPr>
          <w:lang w:val="en-US"/>
        </w:rPr>
        <w:br/>
        <w:t xml:space="preserve"> </w:t>
      </w:r>
    </w:p>
    <w:p w14:paraId="143AEE19"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33CCFBD1" w14:textId="77777777" w:rsidR="00BC77E2" w:rsidRDefault="00BC77E2" w:rsidP="00BC77E2">
      <w:pPr>
        <w:pStyle w:val="Heading1"/>
      </w:pPr>
      <w:bookmarkStart w:id="15" w:name="_Toc170848980"/>
      <w:r>
        <w:lastRenderedPageBreak/>
        <w:t xml:space="preserve">Chapter 15: A </w:t>
      </w:r>
      <w:proofErr w:type="spellStart"/>
      <w:r>
        <w:t>Kingdom's</w:t>
      </w:r>
      <w:proofErr w:type="spellEnd"/>
      <w:r>
        <w:t xml:space="preserve"> Breaking Point</w:t>
      </w:r>
      <w:bookmarkEnd w:id="15"/>
    </w:p>
    <w:p w14:paraId="59E54662" w14:textId="77777777" w:rsidR="00BC77E2" w:rsidRPr="00BC25E9" w:rsidRDefault="00BC77E2" w:rsidP="00BC77E2">
      <w:pPr>
        <w:rPr>
          <w:lang w:val="en-US"/>
        </w:rPr>
      </w:pPr>
      <w:r w:rsidRPr="00BC25E9">
        <w:rPr>
          <w:sz w:val="24"/>
          <w:lang w:val="en-US"/>
        </w:rPr>
        <w:t>Elara's sigh was heavy with concern as she uttered, "Why now of all times?" She then turned to Kirian and issued a directive, her tone urgent. "Kirian, fetch me a quill, ink, and a piece of paper. I must write to Lord Denholm immediately. We need to return to the capital without delay."</w:t>
      </w:r>
    </w:p>
    <w:p w14:paraId="4BCA060D" w14:textId="77777777" w:rsidR="00BC77E2" w:rsidRPr="00BC25E9" w:rsidRDefault="00BC77E2" w:rsidP="00BC77E2">
      <w:pPr>
        <w:rPr>
          <w:lang w:val="en-US"/>
        </w:rPr>
      </w:pPr>
      <w:r w:rsidRPr="00BC25E9">
        <w:rPr>
          <w:sz w:val="24"/>
          <w:lang w:val="en-US"/>
        </w:rPr>
        <w:t xml:space="preserve">With swift efficiency, Kirian gathered the necessary supplies as Elara instructed. Meanwhile, she instructed him to inform </w:t>
      </w:r>
      <w:proofErr w:type="spellStart"/>
      <w:r w:rsidRPr="00BC25E9">
        <w:rPr>
          <w:sz w:val="24"/>
          <w:lang w:val="en-US"/>
        </w:rPr>
        <w:t>Leldur</w:t>
      </w:r>
      <w:proofErr w:type="spellEnd"/>
      <w:r w:rsidRPr="00BC25E9">
        <w:rPr>
          <w:sz w:val="24"/>
          <w:lang w:val="en-US"/>
        </w:rPr>
        <w:t xml:space="preserve"> of the king's failing health and their urgent need to depart for the capital.</w:t>
      </w:r>
    </w:p>
    <w:p w14:paraId="20570282" w14:textId="77777777" w:rsidR="00BC77E2" w:rsidRPr="00BC25E9" w:rsidRDefault="00BC77E2" w:rsidP="00BC77E2">
      <w:pPr>
        <w:rPr>
          <w:lang w:val="en-US"/>
        </w:rPr>
      </w:pPr>
      <w:r w:rsidRPr="00BC25E9">
        <w:rPr>
          <w:sz w:val="24"/>
          <w:lang w:val="en-US"/>
        </w:rPr>
        <w:t>In her letter to Lord Denholm, Elara composed with a tone of formality and urgency. "Esteemed Lord Denholm,</w:t>
      </w:r>
    </w:p>
    <w:p w14:paraId="4507EA47" w14:textId="77777777" w:rsidR="00BC77E2" w:rsidRPr="00BC25E9" w:rsidRDefault="00BC77E2" w:rsidP="00BC77E2">
      <w:pPr>
        <w:rPr>
          <w:lang w:val="en-US"/>
        </w:rPr>
      </w:pPr>
      <w:r w:rsidRPr="00BC25E9">
        <w:rPr>
          <w:sz w:val="24"/>
          <w:lang w:val="en-US"/>
        </w:rPr>
        <w:t>I trust that the whispers of our kingdom have reached your ears through the veiled corridors of our palace, where secrets dance on the whispers of spies. It is with a heavy heart that I must excuse myself from the imminent battle that lay before us. Circumstances beyond our control demand my presence elsewhere.</w:t>
      </w:r>
    </w:p>
    <w:p w14:paraId="5BB37058" w14:textId="77777777" w:rsidR="00BC77E2" w:rsidRPr="00BC25E9" w:rsidRDefault="00BC77E2" w:rsidP="00BC77E2">
      <w:pPr>
        <w:rPr>
          <w:lang w:val="en-US"/>
        </w:rPr>
      </w:pPr>
      <w:r w:rsidRPr="00BC25E9">
        <w:rPr>
          <w:sz w:val="24"/>
          <w:lang w:val="en-US"/>
        </w:rPr>
        <w:t xml:space="preserve">As you are undoubtedly aware, the health of our revered king hangs by the slender thread of life, his strength waning with each passing moment. </w:t>
      </w:r>
      <w:proofErr w:type="gramStart"/>
      <w:r w:rsidRPr="00BC25E9">
        <w:rPr>
          <w:sz w:val="24"/>
          <w:lang w:val="en-US"/>
        </w:rPr>
        <w:t>In light of</w:t>
      </w:r>
      <w:proofErr w:type="gramEnd"/>
      <w:r w:rsidRPr="00BC25E9">
        <w:rPr>
          <w:sz w:val="24"/>
          <w:lang w:val="en-US"/>
        </w:rPr>
        <w:t xml:space="preserve"> this dire situation, I am compelled to postpone the </w:t>
      </w:r>
      <w:r w:rsidRPr="00BC25E9">
        <w:rPr>
          <w:sz w:val="24"/>
          <w:lang w:val="en-US"/>
        </w:rPr>
        <w:lastRenderedPageBreak/>
        <w:t>execution of your punishment for not pledging allegiance to the crown until the inevitable moment of his passing.</w:t>
      </w:r>
    </w:p>
    <w:p w14:paraId="0DE9D5E9" w14:textId="77777777" w:rsidR="00BC77E2" w:rsidRPr="00BC25E9" w:rsidRDefault="00BC77E2" w:rsidP="00BC77E2">
      <w:pPr>
        <w:rPr>
          <w:lang w:val="en-US"/>
        </w:rPr>
      </w:pPr>
      <w:r w:rsidRPr="00BC25E9">
        <w:rPr>
          <w:sz w:val="24"/>
          <w:lang w:val="en-US"/>
        </w:rPr>
        <w:t xml:space="preserve">Rest assured, this delay is not born of hesitation or weakness but of a solemn duty to </w:t>
      </w:r>
      <w:proofErr w:type="gramStart"/>
      <w:r w:rsidRPr="00BC25E9">
        <w:rPr>
          <w:sz w:val="24"/>
          <w:lang w:val="en-US"/>
        </w:rPr>
        <w:t>attend to</w:t>
      </w:r>
      <w:proofErr w:type="gramEnd"/>
      <w:r w:rsidRPr="00BC25E9">
        <w:rPr>
          <w:sz w:val="24"/>
          <w:lang w:val="en-US"/>
        </w:rPr>
        <w:t xml:space="preserve"> matters of utmost importance. I trust you will understand the gravity of the situation and await further correspondence regarding our next course of action.</w:t>
      </w:r>
    </w:p>
    <w:p w14:paraId="5EBFFB5F" w14:textId="77777777" w:rsidR="00BC77E2" w:rsidRPr="00BC25E9" w:rsidRDefault="00BC77E2" w:rsidP="00BC77E2">
      <w:pPr>
        <w:rPr>
          <w:lang w:val="en-US"/>
        </w:rPr>
      </w:pPr>
      <w:r w:rsidRPr="00BC25E9">
        <w:rPr>
          <w:sz w:val="24"/>
          <w:lang w:val="en-US"/>
        </w:rPr>
        <w:t>With steadfast resolve, Princess Elara"</w:t>
      </w:r>
    </w:p>
    <w:p w14:paraId="061B6067" w14:textId="77777777" w:rsidR="00BC77E2" w:rsidRPr="00BC25E9" w:rsidRDefault="00BC77E2" w:rsidP="00BC77E2">
      <w:pPr>
        <w:rPr>
          <w:lang w:val="en-US"/>
        </w:rPr>
      </w:pPr>
      <w:r w:rsidRPr="00BC25E9">
        <w:rPr>
          <w:sz w:val="24"/>
          <w:lang w:val="en-US"/>
        </w:rPr>
        <w:t>After sealing the letter with wax and pressing down her seal, Elara sighed wearily, muttering to herself, "This should suffice." With a commanding voice, she called out, "Guard, fetch me a messenger!" In mere moments, a messenger stood before her in the tent.</w:t>
      </w:r>
    </w:p>
    <w:p w14:paraId="634E10AE" w14:textId="77777777" w:rsidR="00BC77E2" w:rsidRPr="00BC25E9" w:rsidRDefault="00BC77E2" w:rsidP="00BC77E2">
      <w:pPr>
        <w:rPr>
          <w:lang w:val="en-US"/>
        </w:rPr>
      </w:pPr>
      <w:r w:rsidRPr="00BC25E9">
        <w:rPr>
          <w:sz w:val="24"/>
          <w:lang w:val="en-US"/>
        </w:rPr>
        <w:t>"Take this missive to Lord Denholm with haste," she instructed, handing over the sealed letter. "Your service is appreciated," she added with a nod of acknowledgment. The messenger respectfully accepted the letter, tucking it securely into his vest, and bowed before Elara before swiftly exiting her tent.</w:t>
      </w:r>
    </w:p>
    <w:p w14:paraId="44E2C511" w14:textId="77777777" w:rsidR="00BC77E2" w:rsidRPr="00BC25E9" w:rsidRDefault="00BC77E2" w:rsidP="00BC77E2">
      <w:pPr>
        <w:rPr>
          <w:lang w:val="en-US"/>
        </w:rPr>
      </w:pPr>
      <w:r w:rsidRPr="00BC25E9">
        <w:rPr>
          <w:sz w:val="24"/>
          <w:lang w:val="en-US"/>
        </w:rPr>
        <w:t>From outside the canvas walls of her tent, the sounds of soldiers preparing to break camp echoed through the air, signaling the swift mobilization in response to Elara's urgent command.</w:t>
      </w:r>
    </w:p>
    <w:p w14:paraId="4AAEFF8E" w14:textId="77777777" w:rsidR="00BC77E2" w:rsidRPr="00BC25E9" w:rsidRDefault="00BC77E2" w:rsidP="00BC77E2">
      <w:pPr>
        <w:rPr>
          <w:lang w:val="en-US"/>
        </w:rPr>
      </w:pPr>
      <w:r w:rsidRPr="00BC25E9">
        <w:rPr>
          <w:sz w:val="24"/>
          <w:lang w:val="en-US"/>
        </w:rPr>
        <w:lastRenderedPageBreak/>
        <w:t xml:space="preserve">As Elara gathered her maps and personal belongings, Adam, Maximillian, and their newly formed crew began dismantling their tents. With practiced efficiency, they loaded the disassembled tents onto a wagon. Maximillian glanced teasingly at Adam and remarked, "Feels like we're playing a game of musical chairs, doesn't it? We've never stayed put for long, but this is getting ridiculous." The other soldiers under Elara's command, who had been with her for an extended period, </w:t>
      </w:r>
      <w:proofErr w:type="gramStart"/>
      <w:r w:rsidRPr="00BC25E9">
        <w:rPr>
          <w:sz w:val="24"/>
          <w:lang w:val="en-US"/>
        </w:rPr>
        <w:t>couldn't</w:t>
      </w:r>
      <w:proofErr w:type="gramEnd"/>
      <w:r w:rsidRPr="00BC25E9">
        <w:rPr>
          <w:sz w:val="24"/>
          <w:lang w:val="en-US"/>
        </w:rPr>
        <w:t xml:space="preserve"> help but chuckle at Maximillian's jest. "Indeed, Maximillian, indeed," they replied in unison, sharing in the camaraderie of the moment.</w:t>
      </w:r>
    </w:p>
    <w:p w14:paraId="368ED762" w14:textId="77777777" w:rsidR="00BC77E2" w:rsidRPr="00BC25E9" w:rsidRDefault="00BC77E2" w:rsidP="00BC77E2">
      <w:pPr>
        <w:rPr>
          <w:lang w:val="en-US"/>
        </w:rPr>
      </w:pPr>
      <w:r w:rsidRPr="00BC25E9">
        <w:rPr>
          <w:sz w:val="24"/>
          <w:lang w:val="en-US"/>
        </w:rPr>
        <w:t>As the camp bustled with activity, Elara emerged from her tent, her expression speaking volumes. She glanced around at the soldiers diligently packing up their tents, a swell of gratitude swelling within her. Despite enduring the horrors of battle just over a week ago, these loyal soldiers remained steadfast, their loyalty unwavering.</w:t>
      </w:r>
    </w:p>
    <w:p w14:paraId="20E99A8D" w14:textId="77777777" w:rsidR="00BC77E2" w:rsidRPr="00BC25E9" w:rsidRDefault="00BC77E2" w:rsidP="00BC77E2">
      <w:pPr>
        <w:rPr>
          <w:lang w:val="en-US"/>
        </w:rPr>
      </w:pPr>
      <w:r w:rsidRPr="00BC25E9">
        <w:rPr>
          <w:sz w:val="24"/>
          <w:lang w:val="en-US"/>
        </w:rPr>
        <w:t xml:space="preserve">Making her way through the bustling camp, Elara spotted Maximillian and Adam among the crowd. "Adam, Maximillian, follow me," she called out, her tone urgent. "I need to explain why we're departing. It seems </w:t>
      </w:r>
      <w:proofErr w:type="spellStart"/>
      <w:r w:rsidRPr="00BC25E9">
        <w:rPr>
          <w:sz w:val="24"/>
          <w:lang w:val="en-US"/>
        </w:rPr>
        <w:t>Leldur</w:t>
      </w:r>
      <w:proofErr w:type="spellEnd"/>
      <w:r w:rsidRPr="00BC25E9">
        <w:rPr>
          <w:sz w:val="24"/>
          <w:lang w:val="en-US"/>
        </w:rPr>
        <w:t xml:space="preserve"> may not have mentioned it."</w:t>
      </w:r>
    </w:p>
    <w:p w14:paraId="3CDAE5CB" w14:textId="77777777" w:rsidR="00BC77E2" w:rsidRPr="00BC25E9" w:rsidRDefault="00BC77E2" w:rsidP="00BC77E2">
      <w:pPr>
        <w:rPr>
          <w:lang w:val="en-US"/>
        </w:rPr>
      </w:pPr>
      <w:r w:rsidRPr="00BC25E9">
        <w:rPr>
          <w:sz w:val="24"/>
          <w:lang w:val="en-US"/>
        </w:rPr>
        <w:t xml:space="preserve">As Elara turned and began walking, Maximillian and Adam exchanged a glance, silently contemplating who would </w:t>
      </w:r>
      <w:proofErr w:type="gramStart"/>
      <w:r w:rsidRPr="00BC25E9">
        <w:rPr>
          <w:sz w:val="24"/>
          <w:lang w:val="en-US"/>
        </w:rPr>
        <w:t>handle</w:t>
      </w:r>
      <w:proofErr w:type="gramEnd"/>
      <w:r w:rsidRPr="00BC25E9">
        <w:rPr>
          <w:sz w:val="24"/>
          <w:lang w:val="en-US"/>
        </w:rPr>
        <w:t xml:space="preserve"> their belongings. Before they could voice their concerns, a voice chimed in from </w:t>
      </w:r>
      <w:r w:rsidRPr="00BC25E9">
        <w:rPr>
          <w:sz w:val="24"/>
          <w:lang w:val="en-US"/>
        </w:rPr>
        <w:lastRenderedPageBreak/>
        <w:t xml:space="preserve">the side, reassuring them with playful banter. "Don't worry, we've got you covered. Go with the Commander. Just hope she </w:t>
      </w:r>
      <w:proofErr w:type="gramStart"/>
      <w:r w:rsidRPr="00BC25E9">
        <w:rPr>
          <w:sz w:val="24"/>
          <w:lang w:val="en-US"/>
        </w:rPr>
        <w:t>doesn't</w:t>
      </w:r>
      <w:proofErr w:type="gramEnd"/>
      <w:r w:rsidRPr="00BC25E9">
        <w:rPr>
          <w:sz w:val="24"/>
          <w:lang w:val="en-US"/>
        </w:rPr>
        <w:t xml:space="preserve"> rip your heads off," the soldiers jested, their laughter echoing in the air.</w:t>
      </w:r>
    </w:p>
    <w:p w14:paraId="34AE7D08" w14:textId="77777777" w:rsidR="00BC77E2" w:rsidRPr="00BC25E9" w:rsidRDefault="00BC77E2" w:rsidP="00BC77E2">
      <w:pPr>
        <w:rPr>
          <w:lang w:val="en-US"/>
        </w:rPr>
      </w:pPr>
      <w:r w:rsidRPr="00BC25E9">
        <w:rPr>
          <w:sz w:val="24"/>
          <w:lang w:val="en-US"/>
        </w:rPr>
        <w:t xml:space="preserve">As they caught up to Elara, she wasted no time in delivering the news. "Adam, Maximillian, the king, my father, lies on his deathbed. The capital will descend into chaos upon his passing. </w:t>
      </w:r>
      <w:proofErr w:type="gramStart"/>
      <w:r w:rsidRPr="00BC25E9">
        <w:rPr>
          <w:sz w:val="24"/>
          <w:lang w:val="en-US"/>
        </w:rPr>
        <w:t>That's</w:t>
      </w:r>
      <w:proofErr w:type="gramEnd"/>
      <w:r w:rsidRPr="00BC25E9">
        <w:rPr>
          <w:sz w:val="24"/>
          <w:lang w:val="en-US"/>
        </w:rPr>
        <w:t xml:space="preserve"> why we're packing up again. I need every single one of my soldiers in the capital to ensure the safety of my family and our people within the palace walls."</w:t>
      </w:r>
    </w:p>
    <w:p w14:paraId="24FF5F0B" w14:textId="77777777" w:rsidR="00BC77E2" w:rsidRPr="00BC25E9" w:rsidRDefault="00BC77E2" w:rsidP="00BC77E2">
      <w:pPr>
        <w:rPr>
          <w:lang w:val="en-US"/>
        </w:rPr>
      </w:pPr>
      <w:r w:rsidRPr="00BC25E9">
        <w:rPr>
          <w:sz w:val="24"/>
          <w:lang w:val="en-US"/>
        </w:rPr>
        <w:t xml:space="preserve">With Elara leading the way, her trusted advisors, </w:t>
      </w:r>
      <w:proofErr w:type="spellStart"/>
      <w:r w:rsidRPr="00BC25E9">
        <w:rPr>
          <w:sz w:val="24"/>
          <w:lang w:val="en-US"/>
        </w:rPr>
        <w:t>Leldur</w:t>
      </w:r>
      <w:proofErr w:type="spellEnd"/>
      <w:r w:rsidRPr="00BC25E9">
        <w:rPr>
          <w:sz w:val="24"/>
          <w:lang w:val="en-US"/>
        </w:rPr>
        <w:t xml:space="preserve">, </w:t>
      </w:r>
      <w:proofErr w:type="spellStart"/>
      <w:r w:rsidRPr="00BC25E9">
        <w:rPr>
          <w:sz w:val="24"/>
          <w:lang w:val="en-US"/>
        </w:rPr>
        <w:t>Sullvian</w:t>
      </w:r>
      <w:proofErr w:type="spellEnd"/>
      <w:r w:rsidRPr="00BC25E9">
        <w:rPr>
          <w:sz w:val="24"/>
          <w:lang w:val="en-US"/>
        </w:rPr>
        <w:t>, and Kirian, joined her side, ready to offer their unwavering support in the challenging days ahead.</w:t>
      </w:r>
    </w:p>
    <w:p w14:paraId="73EDF93E" w14:textId="77777777" w:rsidR="00BC77E2" w:rsidRPr="00BC25E9" w:rsidRDefault="00BC77E2" w:rsidP="00BC77E2">
      <w:pPr>
        <w:rPr>
          <w:lang w:val="en-US"/>
        </w:rPr>
      </w:pPr>
      <w:r w:rsidRPr="00BC25E9">
        <w:rPr>
          <w:sz w:val="24"/>
          <w:lang w:val="en-US"/>
        </w:rPr>
        <w:t xml:space="preserve">In a remarkably short span of time, the camp was </w:t>
      </w:r>
      <w:proofErr w:type="gramStart"/>
      <w:r w:rsidRPr="00BC25E9">
        <w:rPr>
          <w:sz w:val="24"/>
          <w:lang w:val="en-US"/>
        </w:rPr>
        <w:t>packed</w:t>
      </w:r>
      <w:proofErr w:type="gramEnd"/>
      <w:r w:rsidRPr="00BC25E9">
        <w:rPr>
          <w:sz w:val="24"/>
          <w:lang w:val="en-US"/>
        </w:rPr>
        <w:t xml:space="preserve"> and preparations were complete. The warband under Elara's command set off towards their destination the capital. Embarking on their journey, they were clueless about the landscape that awaited them upon reaching the capital.</w:t>
      </w:r>
    </w:p>
    <w:p w14:paraId="0B7FADF9" w14:textId="77777777" w:rsidR="00BC77E2" w:rsidRPr="00BC25E9" w:rsidRDefault="00BC77E2" w:rsidP="00BC77E2">
      <w:pPr>
        <w:rPr>
          <w:lang w:val="en-US"/>
        </w:rPr>
      </w:pPr>
      <w:r w:rsidRPr="00BC25E9">
        <w:rPr>
          <w:sz w:val="24"/>
          <w:lang w:val="en-US"/>
        </w:rPr>
        <w:t>Meanwhile, back at the capital, tensions escalated as rumors of the king's declining health permeated beyond the confines of the Palace walls.</w:t>
      </w:r>
    </w:p>
    <w:p w14:paraId="3C41D30B" w14:textId="77777777" w:rsidR="00BC77E2" w:rsidRPr="00BC25E9" w:rsidRDefault="00BC77E2" w:rsidP="00BC77E2">
      <w:pPr>
        <w:rPr>
          <w:lang w:val="en-US"/>
        </w:rPr>
      </w:pPr>
      <w:r w:rsidRPr="00BC25E9">
        <w:rPr>
          <w:sz w:val="24"/>
          <w:lang w:val="en-US"/>
        </w:rPr>
        <w:t>Within the Palace, the king lay on his bed, his eyes glazed over and his complexion as pallid as a birch tree.</w:t>
      </w:r>
    </w:p>
    <w:p w14:paraId="444A1F91" w14:textId="77777777" w:rsidR="00BC77E2" w:rsidRPr="00BC25E9" w:rsidRDefault="00BC77E2" w:rsidP="00BC77E2">
      <w:pPr>
        <w:rPr>
          <w:lang w:val="en-US"/>
        </w:rPr>
      </w:pPr>
      <w:r w:rsidRPr="00BC25E9">
        <w:rPr>
          <w:sz w:val="24"/>
          <w:lang w:val="en-US"/>
        </w:rPr>
        <w:lastRenderedPageBreak/>
        <w:t xml:space="preserve">As the three princes stood solemnly by their father's bedside, the weight of their impending inheritance hung heavy in the air. Crown Prince Linus, his features stoic and regal, exuded an air of authority befitting his position as the heir to the throne. Beside him, Second Prince Ludvig's countenance </w:t>
      </w:r>
      <w:proofErr w:type="gramStart"/>
      <w:r w:rsidRPr="00BC25E9">
        <w:rPr>
          <w:sz w:val="24"/>
          <w:lang w:val="en-US"/>
        </w:rPr>
        <w:t>was marked</w:t>
      </w:r>
      <w:proofErr w:type="gramEnd"/>
      <w:r w:rsidRPr="00BC25E9">
        <w:rPr>
          <w:sz w:val="24"/>
          <w:lang w:val="en-US"/>
        </w:rPr>
        <w:t xml:space="preserve"> by a simmering resentment, his gaze locked in a silent battle with his elder brother. Meanwhile, the youngest prince, Nikolas, wore a mask of worry, his youthful face marred by the burden of impending loss.</w:t>
      </w:r>
    </w:p>
    <w:p w14:paraId="6AA9DDF5" w14:textId="77777777" w:rsidR="00BC77E2" w:rsidRPr="00BC25E9" w:rsidRDefault="00BC77E2" w:rsidP="00BC77E2">
      <w:pPr>
        <w:rPr>
          <w:lang w:val="en-US"/>
        </w:rPr>
      </w:pPr>
      <w:r w:rsidRPr="00BC25E9">
        <w:rPr>
          <w:sz w:val="24"/>
          <w:lang w:val="en-US"/>
        </w:rPr>
        <w:t xml:space="preserve">In the chambers beyond, the courtiers and nobles had gathered, their allegiances divided among the rival factions of the royal family. </w:t>
      </w:r>
      <w:proofErr w:type="gramStart"/>
      <w:r w:rsidRPr="00BC25E9">
        <w:rPr>
          <w:sz w:val="24"/>
          <w:lang w:val="en-US"/>
        </w:rPr>
        <w:t>Some</w:t>
      </w:r>
      <w:proofErr w:type="gramEnd"/>
      <w:r w:rsidRPr="00BC25E9">
        <w:rPr>
          <w:sz w:val="24"/>
          <w:lang w:val="en-US"/>
        </w:rPr>
        <w:t xml:space="preserve"> stood staunchly behind Crown Prince Linus, while others lent their support to Second Prince Ludvig, each vying for their own share of power and influence in the impending succession war.</w:t>
      </w:r>
    </w:p>
    <w:p w14:paraId="11B4E982" w14:textId="77777777" w:rsidR="00BC77E2" w:rsidRPr="00BC25E9" w:rsidRDefault="00BC77E2" w:rsidP="00BC77E2">
      <w:pPr>
        <w:rPr>
          <w:lang w:val="en-US"/>
        </w:rPr>
      </w:pPr>
      <w:r w:rsidRPr="00BC25E9">
        <w:rPr>
          <w:sz w:val="24"/>
          <w:lang w:val="en-US"/>
        </w:rPr>
        <w:t>In the throne room, the tension was palpable as the nobles jockeyed for position, their eyes alight with ambition and greed. Ser Zangenberg and Lord Denholm, prominent figures in the court, had already chosen their sides, further fueling the flames of intrigue and betrayal that smoldered beneath the surface.</w:t>
      </w:r>
    </w:p>
    <w:p w14:paraId="646ECA1C" w14:textId="77777777" w:rsidR="00BC77E2" w:rsidRPr="00BC25E9" w:rsidRDefault="00BC77E2" w:rsidP="00BC77E2">
      <w:pPr>
        <w:rPr>
          <w:lang w:val="en-US"/>
        </w:rPr>
      </w:pPr>
      <w:r w:rsidRPr="00BC25E9">
        <w:rPr>
          <w:sz w:val="24"/>
          <w:lang w:val="en-US"/>
        </w:rPr>
        <w:t xml:space="preserve">But amidst the political maneuvering and backstabbing, Princess Elara found herself isolated and alone, her loyalty to the kingdom overshadowed by </w:t>
      </w:r>
      <w:r w:rsidRPr="00BC25E9">
        <w:rPr>
          <w:sz w:val="24"/>
          <w:lang w:val="en-US"/>
        </w:rPr>
        <w:lastRenderedPageBreak/>
        <w:t>the ambitions of her brothers and the nobles who sought to exploit the chaos for their own gain.</w:t>
      </w:r>
    </w:p>
    <w:p w14:paraId="094C829F" w14:textId="77777777" w:rsidR="00BC77E2" w:rsidRPr="00BC25E9" w:rsidRDefault="00BC77E2" w:rsidP="00BC77E2">
      <w:pPr>
        <w:rPr>
          <w:lang w:val="en-US"/>
        </w:rPr>
      </w:pPr>
      <w:r w:rsidRPr="00BC25E9">
        <w:rPr>
          <w:sz w:val="24"/>
          <w:lang w:val="en-US"/>
        </w:rPr>
        <w:t>As the Crown and Second princes departed the king's chambers, leaving their youngest brother alone with their dying father, Nikolas clung desperately to his father's hand, his tears a silent testament to the tragedy unfolding before him. In the eyes of the common folk, such infighting among the nobility was nothing new – a grim reflection of the cutthroat nature of politics in the kingdom.</w:t>
      </w:r>
    </w:p>
    <w:p w14:paraId="573BB732" w14:textId="77777777" w:rsidR="00BC77E2" w:rsidRPr="00BC25E9" w:rsidRDefault="00BC77E2" w:rsidP="00BC77E2">
      <w:pPr>
        <w:rPr>
          <w:lang w:val="en-US"/>
        </w:rPr>
      </w:pPr>
      <w:r w:rsidRPr="00BC25E9">
        <w:rPr>
          <w:sz w:val="24"/>
          <w:lang w:val="en-US"/>
        </w:rPr>
        <w:t>As the Crown Prince, first in line to the throne, strode into the throne room, a palpable shift in the atmosphere swept through the chamber. His presence commanded authority, and with a single, decisive gesture, he issued a swift command that sent shockwaves through the room.</w:t>
      </w:r>
    </w:p>
    <w:p w14:paraId="28EFE42A" w14:textId="77777777" w:rsidR="00BC77E2" w:rsidRPr="00BC25E9" w:rsidRDefault="00BC77E2" w:rsidP="00BC77E2">
      <w:pPr>
        <w:rPr>
          <w:lang w:val="en-US"/>
        </w:rPr>
      </w:pPr>
      <w:r w:rsidRPr="00BC25E9">
        <w:rPr>
          <w:sz w:val="24"/>
          <w:lang w:val="en-US"/>
        </w:rPr>
        <w:t>"Remove them from my sight," he declared, his voice calm and unwavering.</w:t>
      </w:r>
    </w:p>
    <w:p w14:paraId="1610E16C" w14:textId="77777777" w:rsidR="00BC77E2" w:rsidRPr="00BC25E9" w:rsidRDefault="00BC77E2" w:rsidP="00BC77E2">
      <w:pPr>
        <w:rPr>
          <w:lang w:val="en-US"/>
        </w:rPr>
      </w:pPr>
      <w:r w:rsidRPr="00BC25E9">
        <w:rPr>
          <w:sz w:val="24"/>
          <w:lang w:val="en-US"/>
        </w:rPr>
        <w:t>In an instant, the guards loyal to the Crown Prince sprang into action, swiftly moving to eliminate any who dared to oppose him. Chaos erupted as the two factions clashed, the sound of steel clashing against steel mingling with the panicked cries of nobles scrambling to escape the violence unfolding before them.</w:t>
      </w:r>
    </w:p>
    <w:p w14:paraId="20A4AEA0" w14:textId="77777777" w:rsidR="00BC77E2" w:rsidRPr="00BC25E9" w:rsidRDefault="00BC77E2" w:rsidP="00BC77E2">
      <w:pPr>
        <w:rPr>
          <w:lang w:val="en-US"/>
        </w:rPr>
      </w:pPr>
      <w:r w:rsidRPr="00BC25E9">
        <w:rPr>
          <w:sz w:val="24"/>
          <w:lang w:val="en-US"/>
        </w:rPr>
        <w:t xml:space="preserve">Amidst the fray, nobles fought tooth and nail to navigate the tumultuous sea of bodies, desperate to flee the throne room and the carnage that ensued. </w:t>
      </w:r>
      <w:proofErr w:type="gramStart"/>
      <w:r w:rsidRPr="00BC25E9">
        <w:rPr>
          <w:sz w:val="24"/>
          <w:lang w:val="en-US"/>
        </w:rPr>
        <w:lastRenderedPageBreak/>
        <w:t>Some</w:t>
      </w:r>
      <w:proofErr w:type="gramEnd"/>
      <w:r w:rsidRPr="00BC25E9">
        <w:rPr>
          <w:sz w:val="24"/>
          <w:lang w:val="en-US"/>
        </w:rPr>
        <w:t xml:space="preserve"> resorted to pushing and shoving, while others fell to the ground in their frantic attempts to evade the wrath of the Crown Prince's loyal guards.</w:t>
      </w:r>
    </w:p>
    <w:p w14:paraId="68CBE10D" w14:textId="77777777" w:rsidR="00BC77E2" w:rsidRPr="00BC25E9" w:rsidRDefault="00BC77E2" w:rsidP="00BC77E2">
      <w:pPr>
        <w:rPr>
          <w:lang w:val="en-US"/>
        </w:rPr>
      </w:pPr>
      <w:r w:rsidRPr="00BC25E9">
        <w:rPr>
          <w:sz w:val="24"/>
          <w:lang w:val="en-US"/>
        </w:rPr>
        <w:t xml:space="preserve">In the midst of the chaos, alliances </w:t>
      </w:r>
      <w:proofErr w:type="gramStart"/>
      <w:r w:rsidRPr="00BC25E9">
        <w:rPr>
          <w:sz w:val="24"/>
          <w:lang w:val="en-US"/>
        </w:rPr>
        <w:t>shifted</w:t>
      </w:r>
      <w:proofErr w:type="gramEnd"/>
      <w:r w:rsidRPr="00BC25E9">
        <w:rPr>
          <w:sz w:val="24"/>
          <w:lang w:val="en-US"/>
        </w:rPr>
        <w:t xml:space="preserve"> and loyalties were tested as guards turned against one another in a brutal struggle for dominance. The once-glamorous throne room became a battleground, its opulent decor now marred by the bloodshed of those who had dared to challenge the authority of the Crown Prince.</w:t>
      </w:r>
    </w:p>
    <w:p w14:paraId="7085A103" w14:textId="77777777" w:rsidR="00BC77E2" w:rsidRPr="00BC25E9" w:rsidRDefault="00BC77E2" w:rsidP="00BC77E2">
      <w:pPr>
        <w:rPr>
          <w:lang w:val="en-US"/>
        </w:rPr>
      </w:pPr>
      <w:r w:rsidRPr="00BC25E9">
        <w:rPr>
          <w:sz w:val="24"/>
          <w:lang w:val="en-US"/>
        </w:rPr>
        <w:t>Through it all, the Crown Prince stood unmoved, his gaze steely and resolute as he surveyed the scene before him. In his eyes burned the determination to assert his rightful claim to the throne, no matter the cost.</w:t>
      </w:r>
    </w:p>
    <w:p w14:paraId="517EE281" w14:textId="77777777" w:rsidR="00BC77E2" w:rsidRPr="00BC25E9" w:rsidRDefault="00BC77E2" w:rsidP="00BC77E2">
      <w:pPr>
        <w:rPr>
          <w:lang w:val="en-US"/>
        </w:rPr>
      </w:pPr>
      <w:r w:rsidRPr="00BC25E9">
        <w:rPr>
          <w:sz w:val="24"/>
          <w:lang w:val="en-US"/>
        </w:rPr>
        <w:t xml:space="preserve">As the chaos unfolded, the second prince burst into the throne room, his voice ringing out with a mixture of shock and outrage. "Brother, you are going too far! Despite being the firstborn, you </w:t>
      </w:r>
      <w:proofErr w:type="gramStart"/>
      <w:r w:rsidRPr="00BC25E9">
        <w:rPr>
          <w:sz w:val="24"/>
          <w:lang w:val="en-US"/>
        </w:rPr>
        <w:t>were never officially named</w:t>
      </w:r>
      <w:proofErr w:type="gramEnd"/>
      <w:r w:rsidRPr="00BC25E9">
        <w:rPr>
          <w:sz w:val="24"/>
          <w:lang w:val="en-US"/>
        </w:rPr>
        <w:t xml:space="preserve"> the Crown Prince, and now you massacre the knights in the throne room?" he exclaimed, his words echoing off the walls of the chamber.</w:t>
      </w:r>
    </w:p>
    <w:p w14:paraId="0BC456CB" w14:textId="77777777" w:rsidR="00BC77E2" w:rsidRPr="00BC25E9" w:rsidRDefault="00BC77E2" w:rsidP="00BC77E2">
      <w:pPr>
        <w:rPr>
          <w:lang w:val="en-US"/>
        </w:rPr>
      </w:pPr>
      <w:r w:rsidRPr="00BC25E9">
        <w:rPr>
          <w:sz w:val="24"/>
          <w:lang w:val="en-US"/>
        </w:rPr>
        <w:t xml:space="preserve">The Crown Prince, towering above on the pedestal where the throne rested, regarded his brother with a cold, disdainful gaze. "What will you do? Fight me? Are you kidding me?" he retorted, his tone dripping with scorn. "Our father is already dead, </w:t>
      </w:r>
      <w:r w:rsidRPr="00BC25E9">
        <w:rPr>
          <w:sz w:val="24"/>
          <w:lang w:val="en-US"/>
        </w:rPr>
        <w:lastRenderedPageBreak/>
        <w:t>and he won't get any better. I have more nobles on my side. You are nothing in my eyes."</w:t>
      </w:r>
    </w:p>
    <w:p w14:paraId="06425AC1" w14:textId="77777777" w:rsidR="00BC77E2" w:rsidRPr="00BC25E9" w:rsidRDefault="00BC77E2" w:rsidP="00BC77E2">
      <w:pPr>
        <w:rPr>
          <w:lang w:val="en-US"/>
        </w:rPr>
      </w:pPr>
      <w:r w:rsidRPr="00BC25E9">
        <w:rPr>
          <w:sz w:val="24"/>
          <w:lang w:val="en-US"/>
        </w:rPr>
        <w:t>As the second prince surveyed the scene, he realized that all the knights who had stood against those loyal to the first prince now lay lifeless on the ground. Defeated and disheartened, he scoffed and turned to leave, muttering under his breath, "May God stand by you in the following days."</w:t>
      </w:r>
    </w:p>
    <w:p w14:paraId="3AA049A6" w14:textId="77777777" w:rsidR="00BC77E2" w:rsidRPr="00BC25E9" w:rsidRDefault="00BC77E2" w:rsidP="00BC77E2">
      <w:pPr>
        <w:rPr>
          <w:lang w:val="en-US"/>
        </w:rPr>
      </w:pPr>
      <w:r w:rsidRPr="00BC25E9">
        <w:rPr>
          <w:sz w:val="24"/>
          <w:lang w:val="en-US"/>
        </w:rPr>
        <w:t>With a heavy heart, the second prince made his way out of the throne room, leaving behind the tumultuous scene and the bitter rivalry that threatened to tear the kingdom apart.</w:t>
      </w:r>
    </w:p>
    <w:p w14:paraId="32362D3D"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63723F05" w14:textId="77777777" w:rsidR="00BC77E2" w:rsidRDefault="00BC77E2" w:rsidP="00BC77E2">
      <w:pPr>
        <w:pStyle w:val="Heading1"/>
      </w:pPr>
      <w:bookmarkStart w:id="16" w:name="_Toc170848981"/>
      <w:r>
        <w:lastRenderedPageBreak/>
        <w:t xml:space="preserve">Chapter 16: A Day of </w:t>
      </w:r>
      <w:proofErr w:type="spellStart"/>
      <w:r>
        <w:t>Uncertainty</w:t>
      </w:r>
      <w:bookmarkEnd w:id="16"/>
      <w:proofErr w:type="spellEnd"/>
    </w:p>
    <w:p w14:paraId="30E8960F" w14:textId="77777777" w:rsidR="00BC77E2" w:rsidRPr="00BC25E9" w:rsidRDefault="00BC77E2" w:rsidP="00BC77E2">
      <w:pPr>
        <w:rPr>
          <w:lang w:val="en-US"/>
        </w:rPr>
      </w:pPr>
      <w:r w:rsidRPr="00BC25E9">
        <w:rPr>
          <w:sz w:val="24"/>
          <w:lang w:val="en-US"/>
        </w:rPr>
        <w:t xml:space="preserve">As the second prince exited the throne room, the massive double doors closed with a resounding thud that echoed through the chamber. In the ensuing silence, the frantic shuffling of nobles could </w:t>
      </w:r>
      <w:proofErr w:type="gramStart"/>
      <w:r w:rsidRPr="00BC25E9">
        <w:rPr>
          <w:sz w:val="24"/>
          <w:lang w:val="en-US"/>
        </w:rPr>
        <w:t>be heard</w:t>
      </w:r>
      <w:proofErr w:type="gramEnd"/>
      <w:r w:rsidRPr="00BC25E9">
        <w:rPr>
          <w:sz w:val="24"/>
          <w:lang w:val="en-US"/>
        </w:rPr>
        <w:t xml:space="preserve"> beyond the walls, their voices murmuring in hushed tones.</w:t>
      </w:r>
    </w:p>
    <w:p w14:paraId="65D17EDC" w14:textId="77777777" w:rsidR="00BC77E2" w:rsidRPr="00BC25E9" w:rsidRDefault="00BC77E2" w:rsidP="00BC77E2">
      <w:pPr>
        <w:rPr>
          <w:lang w:val="en-US"/>
        </w:rPr>
      </w:pPr>
      <w:r w:rsidRPr="00BC25E9">
        <w:rPr>
          <w:sz w:val="24"/>
          <w:lang w:val="en-US"/>
        </w:rPr>
        <w:t>Meanwhile, the first prince stood tall upon the elevated dais, his imposing figure casting a looming shadow over the throne behind him. His loyal knights knelt dutifully at the base of the steps, their unwavering allegiance was unmistakable, evident in their demeanor.</w:t>
      </w:r>
    </w:p>
    <w:p w14:paraId="30FCADB7" w14:textId="77777777" w:rsidR="00BC77E2" w:rsidRPr="00BC25E9" w:rsidRDefault="00BC77E2" w:rsidP="00BC77E2">
      <w:pPr>
        <w:rPr>
          <w:lang w:val="en-US"/>
        </w:rPr>
      </w:pPr>
      <w:r w:rsidRPr="00BC25E9">
        <w:rPr>
          <w:sz w:val="24"/>
          <w:lang w:val="en-US"/>
        </w:rPr>
        <w:t>From his elevated vantage point, the first prince surveyed the aftermath of his massacre with a cold, calculating gaze. A satisfied smile tugged at the corners of his lips as he settled onto the throne, reveling in the chaos he had orchestrated.</w:t>
      </w:r>
    </w:p>
    <w:p w14:paraId="68A11F9E" w14:textId="77777777" w:rsidR="00BC77E2" w:rsidRPr="00BC25E9" w:rsidRDefault="00BC77E2" w:rsidP="00BC77E2">
      <w:pPr>
        <w:rPr>
          <w:lang w:val="en-US"/>
        </w:rPr>
      </w:pPr>
      <w:r w:rsidRPr="00BC25E9">
        <w:rPr>
          <w:sz w:val="24"/>
          <w:lang w:val="en-US"/>
        </w:rPr>
        <w:t>"What will you do when you arrive, Elara?" he mused to himself, anticipation lacing his words with a hint of menace.</w:t>
      </w:r>
    </w:p>
    <w:p w14:paraId="0846DDF3" w14:textId="77777777" w:rsidR="00BC77E2" w:rsidRPr="00BC25E9" w:rsidRDefault="00BC77E2" w:rsidP="00BC77E2">
      <w:pPr>
        <w:rPr>
          <w:lang w:val="en-US"/>
        </w:rPr>
      </w:pPr>
      <w:r w:rsidRPr="00BC25E9">
        <w:rPr>
          <w:sz w:val="24"/>
          <w:lang w:val="en-US"/>
        </w:rPr>
        <w:t xml:space="preserve">With a dismissive flick of his hand, he signaled to the guards, his loyal knights responsible for the massacre to swiftly erase all traces of the violence. As the chamber </w:t>
      </w:r>
      <w:proofErr w:type="gramStart"/>
      <w:r w:rsidRPr="00BC25E9">
        <w:rPr>
          <w:sz w:val="24"/>
          <w:lang w:val="en-US"/>
        </w:rPr>
        <w:t>was cleansed</w:t>
      </w:r>
      <w:proofErr w:type="gramEnd"/>
      <w:r w:rsidRPr="00BC25E9">
        <w:rPr>
          <w:sz w:val="24"/>
          <w:lang w:val="en-US"/>
        </w:rPr>
        <w:t xml:space="preserve"> of its grim reminders, the first </w:t>
      </w:r>
      <w:r w:rsidRPr="00BC25E9">
        <w:rPr>
          <w:sz w:val="24"/>
          <w:lang w:val="en-US"/>
        </w:rPr>
        <w:lastRenderedPageBreak/>
        <w:t>prince's satisfaction only grew, knowing that his grip on power remained unchallenged.</w:t>
      </w:r>
    </w:p>
    <w:p w14:paraId="21BD55D2" w14:textId="77777777" w:rsidR="00BC77E2" w:rsidRPr="00BC25E9" w:rsidRDefault="00BC77E2" w:rsidP="00BC77E2">
      <w:pPr>
        <w:rPr>
          <w:lang w:val="en-US"/>
        </w:rPr>
      </w:pPr>
      <w:r w:rsidRPr="00BC25E9">
        <w:rPr>
          <w:sz w:val="24"/>
          <w:lang w:val="en-US"/>
        </w:rPr>
        <w:t xml:space="preserve">Meanwhile, outside the towering walls of the palace, the city of </w:t>
      </w:r>
      <w:proofErr w:type="spellStart"/>
      <w:r w:rsidRPr="00BC25E9">
        <w:rPr>
          <w:sz w:val="24"/>
          <w:lang w:val="en-US"/>
        </w:rPr>
        <w:t>Arindale</w:t>
      </w:r>
      <w:proofErr w:type="spellEnd"/>
      <w:r w:rsidRPr="00BC25E9">
        <w:rPr>
          <w:sz w:val="24"/>
          <w:lang w:val="en-US"/>
        </w:rPr>
        <w:t>, the capital nestled beneath its imposing presence, bore witness to the exodus of nobles fleeing the impending turmoil. Rumors of the king's failing health spread like wildfire through every alley and bustling street, casting a shadow of uncertainty over the once-vibrant city. In taverns and bustling markets, whispers of an impending succession war intermingled with the aroma of roasting meats and freshly baked bread.</w:t>
      </w:r>
    </w:p>
    <w:p w14:paraId="77922902" w14:textId="77777777" w:rsidR="00BC77E2" w:rsidRPr="00BC25E9" w:rsidRDefault="00BC77E2" w:rsidP="00BC77E2">
      <w:pPr>
        <w:rPr>
          <w:lang w:val="en-US"/>
        </w:rPr>
      </w:pPr>
      <w:r w:rsidRPr="00BC25E9">
        <w:rPr>
          <w:sz w:val="24"/>
          <w:lang w:val="en-US"/>
        </w:rPr>
        <w:t xml:space="preserve">Amidst the chaos, in the clandestine corners of </w:t>
      </w:r>
      <w:proofErr w:type="spellStart"/>
      <w:r w:rsidRPr="00BC25E9">
        <w:rPr>
          <w:sz w:val="24"/>
          <w:lang w:val="en-US"/>
        </w:rPr>
        <w:t>Arindale</w:t>
      </w:r>
      <w:proofErr w:type="spellEnd"/>
      <w:r w:rsidRPr="00BC25E9">
        <w:rPr>
          <w:sz w:val="24"/>
          <w:lang w:val="en-US"/>
        </w:rPr>
        <w:t>, conversations between commoners and dissenting nobles murmured of a desire for a puppet ruler, one not aligned with either of the contentious princes but rather with the third prince.</w:t>
      </w:r>
    </w:p>
    <w:p w14:paraId="3D3C3C1F" w14:textId="77777777" w:rsidR="00BC77E2" w:rsidRPr="00BC25E9" w:rsidRDefault="00BC77E2" w:rsidP="00BC77E2">
      <w:pPr>
        <w:rPr>
          <w:lang w:val="en-US"/>
        </w:rPr>
      </w:pPr>
      <w:r w:rsidRPr="00BC25E9">
        <w:rPr>
          <w:sz w:val="24"/>
          <w:lang w:val="en-US"/>
        </w:rPr>
        <w:t>While the capital teetered on the brink of uncertainty, Princess Elara and her steadfast band of warriors pressed onward on their journey. Though the soldiers marched with a façade of high spirits, Elara and her advisors knew the weight of responsibility that rested upon their shoulders. With the kingdom's fate hanging in the balance, every decision and action they took held the power to shape its future.</w:t>
      </w:r>
    </w:p>
    <w:p w14:paraId="4ADB379E" w14:textId="77777777" w:rsidR="00BC77E2" w:rsidRPr="00BC25E9" w:rsidRDefault="00BC77E2" w:rsidP="00BC77E2">
      <w:pPr>
        <w:rPr>
          <w:lang w:val="en-US"/>
        </w:rPr>
      </w:pPr>
      <w:r w:rsidRPr="00BC25E9">
        <w:rPr>
          <w:sz w:val="24"/>
          <w:lang w:val="en-US"/>
        </w:rPr>
        <w:t xml:space="preserve">As they rode through the rolling hills and verdant valleys that stretched out before them, each passing </w:t>
      </w:r>
      <w:r w:rsidRPr="00BC25E9">
        <w:rPr>
          <w:sz w:val="24"/>
          <w:lang w:val="en-US"/>
        </w:rPr>
        <w:lastRenderedPageBreak/>
        <w:t>mile brought them closer to their destination—and closer to the heart of the storm that threatened to engulf them all.</w:t>
      </w:r>
    </w:p>
    <w:p w14:paraId="56F197BE" w14:textId="77777777" w:rsidR="00BC77E2" w:rsidRPr="00BC25E9" w:rsidRDefault="00BC77E2" w:rsidP="00BC77E2">
      <w:pPr>
        <w:rPr>
          <w:lang w:val="en-US"/>
        </w:rPr>
      </w:pPr>
      <w:r w:rsidRPr="00BC25E9">
        <w:rPr>
          <w:sz w:val="24"/>
          <w:lang w:val="en-US"/>
        </w:rPr>
        <w:t>But even as the kingdom teetered on the brink of collapse, there were those who refused to yield to despair. In the darkest of hours, hope persisted like a flickering candle in the wind, casting its light amidst the encroaching shadows. Among these beacons of hope was Captain Alexandre, stalwart guardian of the king's guard, who had made it his mission to shield the third prince from the chaos that engulfed the realm.</w:t>
      </w:r>
    </w:p>
    <w:p w14:paraId="0D572AB8" w14:textId="77777777" w:rsidR="00BC77E2" w:rsidRPr="00BC25E9" w:rsidRDefault="00BC77E2" w:rsidP="00BC77E2">
      <w:pPr>
        <w:rPr>
          <w:lang w:val="en-US"/>
        </w:rPr>
      </w:pPr>
      <w:r w:rsidRPr="00BC25E9">
        <w:rPr>
          <w:sz w:val="24"/>
          <w:lang w:val="en-US"/>
        </w:rPr>
        <w:t>"Your Highness, the king requires rest. Please, follow me and my men," Captain Alexandre implored, his voice tinged with urgency. "Both of your brothers have lost their senses, and as His Majesty stated before succumbing to unconsciousness, he entrusted me with your protection. I beg your forgiveness for removing you from your father's deathbed, young prince."</w:t>
      </w:r>
    </w:p>
    <w:p w14:paraId="640E8E63" w14:textId="77777777" w:rsidR="00BC77E2" w:rsidRPr="00BC25E9" w:rsidRDefault="00BC77E2" w:rsidP="00BC77E2">
      <w:pPr>
        <w:rPr>
          <w:lang w:val="en-US"/>
        </w:rPr>
      </w:pPr>
      <w:r w:rsidRPr="00BC25E9">
        <w:rPr>
          <w:sz w:val="24"/>
          <w:lang w:val="en-US"/>
        </w:rPr>
        <w:t>The fifteen-year-old prince rose from his knees, gently placing his father's hand upon his chest. Turning to face Captain Alexandre, he offered a respectful bow. "You need not beg for my pardon. I am grateful for your unwavering dedication to the king, and if my father were cognizant, he would undoubtedly be thankful that his loyal friend honors his wishes amidst the turmoil wrought by my older brothers."</w:t>
      </w:r>
    </w:p>
    <w:p w14:paraId="1D7958FD" w14:textId="77777777" w:rsidR="00BC77E2" w:rsidRPr="00BC25E9" w:rsidRDefault="00BC77E2" w:rsidP="00BC77E2">
      <w:pPr>
        <w:rPr>
          <w:lang w:val="en-US"/>
        </w:rPr>
      </w:pPr>
      <w:r w:rsidRPr="00BC25E9">
        <w:rPr>
          <w:sz w:val="24"/>
          <w:lang w:val="en-US"/>
        </w:rPr>
        <w:lastRenderedPageBreak/>
        <w:t xml:space="preserve">With the prince in tow, Captain Alexandre led the way through the labyrinthine streets of </w:t>
      </w:r>
      <w:proofErr w:type="spellStart"/>
      <w:r w:rsidRPr="00BC25E9">
        <w:rPr>
          <w:sz w:val="24"/>
          <w:lang w:val="en-US"/>
        </w:rPr>
        <w:t>Arindale</w:t>
      </w:r>
      <w:proofErr w:type="spellEnd"/>
      <w:r w:rsidRPr="00BC25E9">
        <w:rPr>
          <w:sz w:val="24"/>
          <w:lang w:val="en-US"/>
        </w:rPr>
        <w:t>, navigating the bustling thoroughfares with the ease of a seasoned veteran. As they approached their destination, a nondescript merchant's house nestled amidst the labyrinth of city buildings, Captain Alexandre motioned for the guards stationed outside to open the door.</w:t>
      </w:r>
    </w:p>
    <w:p w14:paraId="5357A066" w14:textId="77777777" w:rsidR="00BC77E2" w:rsidRPr="00BC25E9" w:rsidRDefault="00BC77E2" w:rsidP="00BC77E2">
      <w:pPr>
        <w:rPr>
          <w:lang w:val="en-US"/>
        </w:rPr>
      </w:pPr>
      <w:r w:rsidRPr="00BC25E9">
        <w:rPr>
          <w:sz w:val="24"/>
          <w:lang w:val="en-US"/>
        </w:rPr>
        <w:t>Inside, the atmosphere was tense yet purposeful, as the guards stationed within the modest abode maintained a vigilant watch over their surroundings. Despite their civilian attire, their eyes betrayed a steely resolve, ready to spring into action at a moment's notice to defend their charge.</w:t>
      </w:r>
    </w:p>
    <w:p w14:paraId="63B155A0" w14:textId="77777777" w:rsidR="00BC77E2" w:rsidRPr="00BC25E9" w:rsidRDefault="00BC77E2" w:rsidP="00BC77E2">
      <w:pPr>
        <w:rPr>
          <w:lang w:val="en-US"/>
        </w:rPr>
      </w:pPr>
      <w:r w:rsidRPr="00BC25E9">
        <w:rPr>
          <w:sz w:val="24"/>
          <w:lang w:val="en-US"/>
        </w:rPr>
        <w:t>"This will be your sanctuary for the time being, Your Highness," Captain Alexandre explained, gesturing towards the interior of the house. "Here, you will find safety and protection from the tumult that grips the kingdom. Rest assured, my men and I will remain vigilant, guarding the premises day and night."</w:t>
      </w:r>
    </w:p>
    <w:p w14:paraId="252EBC89" w14:textId="77777777" w:rsidR="00BC77E2" w:rsidRPr="00BC25E9" w:rsidRDefault="00BC77E2" w:rsidP="00BC77E2">
      <w:pPr>
        <w:rPr>
          <w:lang w:val="en-US"/>
        </w:rPr>
      </w:pPr>
      <w:r w:rsidRPr="00BC25E9">
        <w:rPr>
          <w:sz w:val="24"/>
          <w:lang w:val="en-US"/>
        </w:rPr>
        <w:t>The third prince nodded solemnly, acknowledging the gravity of the situation. Stepping across the threshold, he felt a sense of relief wash over him, knowing that within these walls, he would find respite from the chaos that reigned beyond.</w:t>
      </w:r>
    </w:p>
    <w:p w14:paraId="0D038C58" w14:textId="77777777" w:rsidR="00BC77E2" w:rsidRPr="00BC25E9" w:rsidRDefault="00BC77E2" w:rsidP="00BC77E2">
      <w:pPr>
        <w:rPr>
          <w:lang w:val="en-US"/>
        </w:rPr>
      </w:pPr>
      <w:r w:rsidRPr="00BC25E9">
        <w:rPr>
          <w:sz w:val="24"/>
          <w:lang w:val="en-US"/>
        </w:rPr>
        <w:t xml:space="preserve">As he settled into his temporary refuge, surrounded by the silent guardians who stood watchful </w:t>
      </w:r>
      <w:r w:rsidRPr="00BC25E9">
        <w:rPr>
          <w:sz w:val="24"/>
          <w:lang w:val="en-US"/>
        </w:rPr>
        <w:lastRenderedPageBreak/>
        <w:t xml:space="preserve">sentinel, the third prince understood the weight of his responsibility. In this humble merchant's house, amidst the heart of the city, he would bide his time, awaiting the moment when he could reconnect with his </w:t>
      </w:r>
      <w:proofErr w:type="gramStart"/>
      <w:r w:rsidRPr="00BC25E9">
        <w:rPr>
          <w:sz w:val="24"/>
          <w:lang w:val="en-US"/>
        </w:rPr>
        <w:t>sister</w:t>
      </w:r>
      <w:proofErr w:type="gramEnd"/>
      <w:r w:rsidRPr="00BC25E9">
        <w:rPr>
          <w:sz w:val="24"/>
          <w:lang w:val="en-US"/>
        </w:rPr>
        <w:t xml:space="preserve"> and she could claim her rightful place and guide the kingdom towards a brighter future.</w:t>
      </w:r>
    </w:p>
    <w:p w14:paraId="5C2BC4C3" w14:textId="77777777" w:rsidR="00BC77E2" w:rsidRPr="00BC25E9" w:rsidRDefault="00BC77E2" w:rsidP="00BC77E2">
      <w:pPr>
        <w:rPr>
          <w:lang w:val="en-US"/>
        </w:rPr>
      </w:pPr>
      <w:r w:rsidRPr="00BC25E9">
        <w:rPr>
          <w:sz w:val="24"/>
          <w:lang w:val="en-US"/>
        </w:rPr>
        <w:t>As the sun descended, painting the sky in hues of crimson and gold, its fading light cast a solemn glow upon the capital below. The city sprawled beneath the darkening sky, its streets teeming with whispered rumors and shadowy figures moving with purpose.</w:t>
      </w:r>
    </w:p>
    <w:p w14:paraId="162860E8" w14:textId="77777777" w:rsidR="00BC77E2" w:rsidRPr="00BC25E9" w:rsidRDefault="00BC77E2" w:rsidP="00BC77E2">
      <w:pPr>
        <w:rPr>
          <w:lang w:val="en-US"/>
        </w:rPr>
      </w:pPr>
      <w:r w:rsidRPr="00BC25E9">
        <w:rPr>
          <w:sz w:val="24"/>
          <w:lang w:val="en-US"/>
        </w:rPr>
        <w:t>Upon the hills overlooking the capital, Elara's troops stood watch, their weary forms silhouetted against the evening sky. Despite the fatigue that weighed heavy upon their shoulders, their eyes burned with determination, their spirits unyielding in the face of uncertainty.</w:t>
      </w:r>
    </w:p>
    <w:p w14:paraId="261A659F" w14:textId="77777777" w:rsidR="00BC77E2" w:rsidRPr="00BC25E9" w:rsidRDefault="00BC77E2" w:rsidP="00BC77E2">
      <w:pPr>
        <w:rPr>
          <w:lang w:val="en-US"/>
        </w:rPr>
      </w:pPr>
      <w:r w:rsidRPr="00BC25E9">
        <w:rPr>
          <w:sz w:val="24"/>
          <w:lang w:val="en-US"/>
        </w:rPr>
        <w:t xml:space="preserve">For Elara and her warriors, this moment marked the culmination of their journey, the </w:t>
      </w:r>
      <w:proofErr w:type="gramStart"/>
      <w:r w:rsidRPr="00BC25E9">
        <w:rPr>
          <w:sz w:val="24"/>
          <w:lang w:val="en-US"/>
        </w:rPr>
        <w:t>final chapter</w:t>
      </w:r>
      <w:proofErr w:type="gramEnd"/>
      <w:r w:rsidRPr="00BC25E9">
        <w:rPr>
          <w:sz w:val="24"/>
          <w:lang w:val="en-US"/>
        </w:rPr>
        <w:t xml:space="preserve"> in a saga fraught with peril and sacrifice. With the fate of the kingdom hanging in the balance, they knew that the hours ahead would </w:t>
      </w:r>
      <w:proofErr w:type="gramStart"/>
      <w:r w:rsidRPr="00BC25E9">
        <w:rPr>
          <w:sz w:val="24"/>
          <w:lang w:val="en-US"/>
        </w:rPr>
        <w:t>test</w:t>
      </w:r>
      <w:proofErr w:type="gramEnd"/>
      <w:r w:rsidRPr="00BC25E9">
        <w:rPr>
          <w:sz w:val="24"/>
          <w:lang w:val="en-US"/>
        </w:rPr>
        <w:t xml:space="preserve"> their resolve like never before.</w:t>
      </w:r>
    </w:p>
    <w:p w14:paraId="5DB94739" w14:textId="77777777" w:rsidR="00BC77E2" w:rsidRPr="00BC25E9" w:rsidRDefault="00BC77E2" w:rsidP="00BC77E2">
      <w:pPr>
        <w:rPr>
          <w:lang w:val="en-US"/>
        </w:rPr>
      </w:pPr>
      <w:r w:rsidRPr="00BC25E9">
        <w:rPr>
          <w:sz w:val="24"/>
          <w:lang w:val="en-US"/>
        </w:rPr>
        <w:t xml:space="preserve">But as they rested upon the hills, gazing down upon the city below, they found solace in the knowledge that they stood united, bound by a </w:t>
      </w:r>
      <w:r w:rsidRPr="00BC25E9">
        <w:rPr>
          <w:sz w:val="24"/>
          <w:lang w:val="en-US"/>
        </w:rPr>
        <w:lastRenderedPageBreak/>
        <w:t>common purpose and a shared commitment to protect their homeland.</w:t>
      </w:r>
    </w:p>
    <w:p w14:paraId="27EE33F8" w14:textId="77777777" w:rsidR="00BC77E2" w:rsidRPr="00BC25E9" w:rsidRDefault="00BC77E2" w:rsidP="00BC77E2">
      <w:pPr>
        <w:rPr>
          <w:lang w:val="en-US"/>
        </w:rPr>
      </w:pPr>
      <w:r w:rsidRPr="00BC25E9">
        <w:rPr>
          <w:sz w:val="24"/>
          <w:lang w:val="en-US"/>
        </w:rPr>
        <w:t xml:space="preserve">And so, beneath the watchful gaze of the stars above, Elara's troops prepared themselves for the challenges that lay ahead, ready to face whatever trials awaited them as they marched towards the heart of the capital, where destiny awaited </w:t>
      </w:r>
      <w:proofErr w:type="gramStart"/>
      <w:r w:rsidRPr="00BC25E9">
        <w:rPr>
          <w:sz w:val="24"/>
          <w:lang w:val="en-US"/>
        </w:rPr>
        <w:t>with bated breath</w:t>
      </w:r>
      <w:proofErr w:type="gramEnd"/>
      <w:r w:rsidRPr="00BC25E9">
        <w:rPr>
          <w:sz w:val="24"/>
          <w:lang w:val="en-US"/>
        </w:rPr>
        <w:t>.</w:t>
      </w:r>
    </w:p>
    <w:p w14:paraId="784C77E6" w14:textId="77777777" w:rsidR="00BC77E2" w:rsidRPr="00BC25E9" w:rsidRDefault="00BC77E2" w:rsidP="00BC77E2">
      <w:pPr>
        <w:rPr>
          <w:lang w:val="en-US"/>
        </w:rPr>
      </w:pPr>
      <w:r w:rsidRPr="00BC25E9">
        <w:rPr>
          <w:sz w:val="24"/>
          <w:lang w:val="en-US"/>
        </w:rPr>
        <w:t xml:space="preserve">As Elara meticulously finished assembling her tent, she </w:t>
      </w:r>
      <w:proofErr w:type="gramStart"/>
      <w:r w:rsidRPr="00BC25E9">
        <w:rPr>
          <w:sz w:val="24"/>
          <w:lang w:val="en-US"/>
        </w:rPr>
        <w:t>couldn't</w:t>
      </w:r>
      <w:proofErr w:type="gramEnd"/>
      <w:r w:rsidRPr="00BC25E9">
        <w:rPr>
          <w:sz w:val="24"/>
          <w:lang w:val="en-US"/>
        </w:rPr>
        <w:t xml:space="preserve"> shake the weight of concern that bore down upon her. With a heavy sigh, she summoned a messenger once more, the urgency palpable in her voice. In a matter of moments, the messenger stood before her, awaiting her command.</w:t>
      </w:r>
    </w:p>
    <w:p w14:paraId="28A0A559" w14:textId="77777777" w:rsidR="00BC77E2" w:rsidRPr="00BC25E9" w:rsidRDefault="00BC77E2" w:rsidP="00BC77E2">
      <w:pPr>
        <w:rPr>
          <w:lang w:val="en-US"/>
        </w:rPr>
      </w:pPr>
      <w:r w:rsidRPr="00BC25E9">
        <w:rPr>
          <w:sz w:val="24"/>
          <w:lang w:val="en-US"/>
        </w:rPr>
        <w:t>Handing him a letter addressed to Captain Alexandre, Elara's expression was grave as she conveyed her anxieties. She implored the captain to provide an update on her brother's well-being, particularly inquiring about the Crown Prince's demeanor and any signs of escalating tensions between him and the Second Prince. With a sense of urgency, she emphasized the need for swift and accurate information.</w:t>
      </w:r>
    </w:p>
    <w:p w14:paraId="35F4054C" w14:textId="77777777" w:rsidR="00BC77E2" w:rsidRPr="00BC25E9" w:rsidRDefault="00BC77E2" w:rsidP="00BC77E2">
      <w:pPr>
        <w:rPr>
          <w:lang w:val="en-US"/>
        </w:rPr>
      </w:pPr>
      <w:r w:rsidRPr="00BC25E9">
        <w:rPr>
          <w:sz w:val="24"/>
          <w:lang w:val="en-US"/>
        </w:rPr>
        <w:t>As the messenger departed with her missive in hand, Elara's features betrayed her apprehension. With furrowed brows and a troubled gaze, she watched him disappear into the distance, her thoughts consumed by the uncertainty that loomed over her family and her kingdom.</w:t>
      </w:r>
    </w:p>
    <w:p w14:paraId="6D7C16C3" w14:textId="77777777" w:rsidR="00BC77E2" w:rsidRPr="00BC25E9" w:rsidRDefault="00BC77E2" w:rsidP="00BC77E2">
      <w:pPr>
        <w:rPr>
          <w:lang w:val="en-US"/>
        </w:rPr>
      </w:pPr>
      <w:r w:rsidRPr="00BC25E9">
        <w:rPr>
          <w:sz w:val="24"/>
          <w:lang w:val="en-US"/>
        </w:rPr>
        <w:lastRenderedPageBreak/>
        <w:t>Turning to one of her guards, she issued a terse command, instructing them to summon Adam to her tent without delay. In times of crisis, she knew she needed the counsel and support of her trusted companions more than ever.</w:t>
      </w:r>
    </w:p>
    <w:p w14:paraId="4C823518" w14:textId="77777777" w:rsidR="00BC77E2" w:rsidRPr="00BC25E9" w:rsidRDefault="00BC77E2" w:rsidP="00BC77E2">
      <w:pPr>
        <w:rPr>
          <w:lang w:val="en-US"/>
        </w:rPr>
      </w:pPr>
      <w:r w:rsidRPr="00BC25E9">
        <w:rPr>
          <w:sz w:val="24"/>
          <w:lang w:val="en-US"/>
        </w:rPr>
        <w:t xml:space="preserve">After </w:t>
      </w:r>
      <w:proofErr w:type="gramStart"/>
      <w:r w:rsidRPr="00BC25E9">
        <w:rPr>
          <w:sz w:val="24"/>
          <w:lang w:val="en-US"/>
        </w:rPr>
        <w:t>a few</w:t>
      </w:r>
      <w:proofErr w:type="gramEnd"/>
      <w:r w:rsidRPr="00BC25E9">
        <w:rPr>
          <w:sz w:val="24"/>
          <w:lang w:val="en-US"/>
        </w:rPr>
        <w:t xml:space="preserve"> tense minutes, Adam finally stood within Elara's tent, his presence a welcome sight amidst the uncertainty that hung in the air. His eyes quickly fell upon the two glasses of wine resting upon her desk, a silent invitation to ease the weight of their worries for just a moment.</w:t>
      </w:r>
    </w:p>
    <w:p w14:paraId="3A3BB61B" w14:textId="77777777" w:rsidR="00BC77E2" w:rsidRPr="00BC25E9" w:rsidRDefault="00BC77E2" w:rsidP="00BC77E2">
      <w:pPr>
        <w:rPr>
          <w:lang w:val="en-US"/>
        </w:rPr>
      </w:pPr>
      <w:r w:rsidRPr="00BC25E9">
        <w:rPr>
          <w:sz w:val="24"/>
          <w:lang w:val="en-US"/>
        </w:rPr>
        <w:t>As Elara raised her glass in a silent toast, the flickering candlelight casting dancing shadows across the tent, she beckoned Adam to join her. With a gentle smile, she gestured to the seat beside her, inviting him to share in this brief respite from the chaos that surrounded them.</w:t>
      </w:r>
    </w:p>
    <w:p w14:paraId="1FC6023A" w14:textId="77777777" w:rsidR="00BC77E2" w:rsidRPr="00BC25E9" w:rsidRDefault="00BC77E2" w:rsidP="00BC77E2">
      <w:pPr>
        <w:rPr>
          <w:lang w:val="en-US"/>
        </w:rPr>
      </w:pPr>
      <w:r w:rsidRPr="00BC25E9">
        <w:rPr>
          <w:lang w:val="en-US"/>
        </w:rPr>
        <w:br/>
        <w:t xml:space="preserve"> </w:t>
      </w:r>
      <w:r w:rsidRPr="00BC25E9">
        <w:rPr>
          <w:sz w:val="24"/>
          <w:lang w:val="en-US"/>
        </w:rPr>
        <w:t>As Adam settled into his seat, his gaze attentive as Elara began to speak, her words carrying the weight of years of trials and tribulations. She spoke of a life marked by hardship, of a journey fraught with danger and uncertainty, yet tempered by unwavering resolve.</w:t>
      </w:r>
    </w:p>
    <w:p w14:paraId="0A502B70" w14:textId="77777777" w:rsidR="00BC77E2" w:rsidRPr="00BC25E9" w:rsidRDefault="00BC77E2" w:rsidP="00BC77E2">
      <w:pPr>
        <w:rPr>
          <w:lang w:val="en-US"/>
        </w:rPr>
      </w:pPr>
      <w:r w:rsidRPr="00BC25E9">
        <w:rPr>
          <w:sz w:val="24"/>
          <w:lang w:val="en-US"/>
        </w:rPr>
        <w:t xml:space="preserve">"You know, Adam," Elara began, her voice tinged with a hint of melancholy, "my life has never been easy. While my brothers remained sheltered within the palace walls, my father saw fit to send me to the </w:t>
      </w:r>
      <w:r w:rsidRPr="00BC25E9">
        <w:rPr>
          <w:sz w:val="24"/>
          <w:lang w:val="en-US"/>
        </w:rPr>
        <w:lastRenderedPageBreak/>
        <w:t xml:space="preserve">front lines, </w:t>
      </w:r>
      <w:proofErr w:type="gramStart"/>
      <w:r w:rsidRPr="00BC25E9">
        <w:rPr>
          <w:sz w:val="24"/>
          <w:lang w:val="en-US"/>
        </w:rPr>
        <w:t>time and time again</w:t>
      </w:r>
      <w:proofErr w:type="gramEnd"/>
      <w:r w:rsidRPr="00BC25E9">
        <w:rPr>
          <w:sz w:val="24"/>
          <w:lang w:val="en-US"/>
        </w:rPr>
        <w:t>. At first, I resented him for it, for sending his own daughter into the heart of battle. But as time passed, I came to understand his motives, flawed though they may have been."</w:t>
      </w:r>
    </w:p>
    <w:p w14:paraId="409F1C4A" w14:textId="77777777" w:rsidR="00BC77E2" w:rsidRPr="00BC25E9" w:rsidRDefault="00BC77E2" w:rsidP="00BC77E2">
      <w:pPr>
        <w:rPr>
          <w:lang w:val="en-US"/>
        </w:rPr>
      </w:pPr>
      <w:r w:rsidRPr="00BC25E9">
        <w:rPr>
          <w:sz w:val="24"/>
          <w:lang w:val="en-US"/>
        </w:rPr>
        <w:t>Her words carried a bitter edge, a testament to the scars left by years of conflict and strife. "He never truly knew me, my father," she continued, a note of sadness creeping into her voice. "He saw me as little more than a pawn in his political games, a means to an end. He never took the time to understand the weight of the burdens he placed upon my shoulders."</w:t>
      </w:r>
    </w:p>
    <w:p w14:paraId="330D09FE" w14:textId="77777777" w:rsidR="00BC77E2" w:rsidRPr="00BC25E9" w:rsidRDefault="00BC77E2" w:rsidP="00BC77E2">
      <w:pPr>
        <w:rPr>
          <w:lang w:val="en-US"/>
        </w:rPr>
      </w:pPr>
      <w:r w:rsidRPr="00BC25E9">
        <w:rPr>
          <w:sz w:val="24"/>
          <w:lang w:val="en-US"/>
        </w:rPr>
        <w:t>Elara paused, her gaze drifting to the flickering candlelight dancing upon the canvas walls of the tent. "But amidst the chaos and the bloodshed, I found solace in the camaraderie of my men," she admitted, a faint smile ghosting across her lips. "They became my family, my brothers-in-arms. They stood by me when no one else would, their loyalty unwavering in the face of adversity."</w:t>
      </w:r>
    </w:p>
    <w:p w14:paraId="16451737" w14:textId="77777777" w:rsidR="00BC77E2" w:rsidRPr="00BC25E9" w:rsidRDefault="00BC77E2" w:rsidP="00BC77E2">
      <w:pPr>
        <w:rPr>
          <w:lang w:val="en-US"/>
        </w:rPr>
      </w:pPr>
      <w:r w:rsidRPr="00BC25E9">
        <w:rPr>
          <w:sz w:val="24"/>
          <w:lang w:val="en-US"/>
        </w:rPr>
        <w:t xml:space="preserve">"And then there was </w:t>
      </w:r>
      <w:proofErr w:type="spellStart"/>
      <w:r w:rsidRPr="00BC25E9">
        <w:rPr>
          <w:sz w:val="24"/>
          <w:lang w:val="en-US"/>
        </w:rPr>
        <w:t>Sullvian</w:t>
      </w:r>
      <w:proofErr w:type="spellEnd"/>
      <w:r w:rsidRPr="00BC25E9">
        <w:rPr>
          <w:sz w:val="24"/>
          <w:lang w:val="en-US"/>
        </w:rPr>
        <w:t>," she added, her voice softening with affection as she spoke of her trusted advisor. "He has been my steadfast companion since the very beginning, a pillar of strength and wisdom in times of need. Without him, I fear I would have faltered long ago."</w:t>
      </w:r>
    </w:p>
    <w:p w14:paraId="73984676" w14:textId="77777777" w:rsidR="00BC77E2" w:rsidRPr="00BC25E9" w:rsidRDefault="00BC77E2" w:rsidP="00BC77E2">
      <w:pPr>
        <w:rPr>
          <w:lang w:val="en-US"/>
        </w:rPr>
      </w:pPr>
      <w:r w:rsidRPr="00BC25E9">
        <w:rPr>
          <w:sz w:val="24"/>
          <w:lang w:val="en-US"/>
        </w:rPr>
        <w:lastRenderedPageBreak/>
        <w:t>As she spoke, Elara's gaze met Adam's, a silent acknowledgment passing between them. In that moment, they shared not only their fears and their burdens but also their hopes for a better tomorrow.</w:t>
      </w:r>
    </w:p>
    <w:p w14:paraId="33D40086" w14:textId="77777777" w:rsidR="00BC77E2" w:rsidRPr="00BC25E9" w:rsidRDefault="00BC77E2" w:rsidP="00BC77E2">
      <w:pPr>
        <w:rPr>
          <w:lang w:val="en-US"/>
        </w:rPr>
      </w:pPr>
      <w:r w:rsidRPr="00BC25E9">
        <w:rPr>
          <w:sz w:val="24"/>
          <w:lang w:val="en-US"/>
        </w:rPr>
        <w:t>"If you're wondering why I'm sharing so much," Elara began, her voice soft yet tinged with emotion, "it's because you opened up about your sister. I felt that you might understand the weight of my burdens, the turmoil within my heart. You see, the man who calls himself my father lies on his deathbed, without once acknowledging the sacrifices I've made for his kingdom, for his legacy."</w:t>
      </w:r>
    </w:p>
    <w:p w14:paraId="6724DEA2" w14:textId="77777777" w:rsidR="00BC77E2" w:rsidRPr="00BC25E9" w:rsidRDefault="00BC77E2" w:rsidP="00BC77E2">
      <w:pPr>
        <w:rPr>
          <w:lang w:val="en-US"/>
        </w:rPr>
      </w:pPr>
      <w:r w:rsidRPr="00BC25E9">
        <w:rPr>
          <w:sz w:val="24"/>
          <w:lang w:val="en-US"/>
        </w:rPr>
        <w:t>Her words hung heavy in the air, a stark reminder of the harsh realities she faced. "And my two half-brothers," she continued, her voice trembling with barely contained anger, "will stop at nothing to secure the throne for themselves, even if it means betraying our youngest brother, the third prince. I fear I'll be drawn into this succession war, forced to fight for a crown I never desired."</w:t>
      </w:r>
    </w:p>
    <w:p w14:paraId="0C7DD169" w14:textId="77777777" w:rsidR="00BC77E2" w:rsidRPr="00BC25E9" w:rsidRDefault="00BC77E2" w:rsidP="00BC77E2">
      <w:pPr>
        <w:rPr>
          <w:lang w:val="en-US"/>
        </w:rPr>
      </w:pPr>
      <w:r w:rsidRPr="00BC25E9">
        <w:rPr>
          <w:sz w:val="24"/>
          <w:lang w:val="en-US"/>
        </w:rPr>
        <w:t>As Elara turned away, a single tear traced a silent path down her cheek, a poignant reflection of the pain and uncertainty that weighed upon her soul. "I don't know when we'll meet the lord who took your sister," she confessed, her voice barely above a whisper, "but I wanted you to know the truth. I'm sorry, Adam."</w:t>
      </w:r>
    </w:p>
    <w:p w14:paraId="51D7537A" w14:textId="77777777" w:rsidR="00BC77E2" w:rsidRPr="00BC25E9" w:rsidRDefault="00BC77E2" w:rsidP="00BC77E2">
      <w:pPr>
        <w:rPr>
          <w:lang w:val="en-US"/>
        </w:rPr>
      </w:pPr>
      <w:r w:rsidRPr="00BC25E9">
        <w:rPr>
          <w:sz w:val="24"/>
          <w:lang w:val="en-US"/>
        </w:rPr>
        <w:lastRenderedPageBreak/>
        <w:t>Moved by her vulnerability, Adam rose from his seat and enveloped Elara in a comforting embrace. "My commander, life is indeed tough," he murmured, his words filled with genuine empathy. "And though I may leave your camp once the situation in the capital settles, I'll always carry with me the lessons you've taught me, the strength you've shown me."</w:t>
      </w:r>
    </w:p>
    <w:p w14:paraId="4CAA6136" w14:textId="77777777" w:rsidR="00BC77E2" w:rsidRPr="00BC25E9" w:rsidRDefault="00BC77E2" w:rsidP="00BC77E2">
      <w:pPr>
        <w:rPr>
          <w:lang w:val="en-US"/>
        </w:rPr>
      </w:pPr>
      <w:r w:rsidRPr="00BC25E9">
        <w:rPr>
          <w:sz w:val="24"/>
          <w:lang w:val="en-US"/>
        </w:rPr>
        <w:t xml:space="preserve">He paused, his embrace tightening ever so slightly. "You've made me feel alive, Elara," he confessed, his voice barely </w:t>
      </w:r>
      <w:proofErr w:type="gramStart"/>
      <w:r w:rsidRPr="00BC25E9">
        <w:rPr>
          <w:sz w:val="24"/>
          <w:lang w:val="en-US"/>
        </w:rPr>
        <w:t>audible</w:t>
      </w:r>
      <w:proofErr w:type="gramEnd"/>
      <w:r w:rsidRPr="00BC25E9">
        <w:rPr>
          <w:sz w:val="24"/>
          <w:lang w:val="en-US"/>
        </w:rPr>
        <w:t xml:space="preserve"> above the gentle rustle of the canvas walls. "You've helped me discover parts of myself, parts of my soul, that I never knew existed. For that, I'll always be grateful."</w:t>
      </w:r>
    </w:p>
    <w:p w14:paraId="3F60320E" w14:textId="77777777" w:rsidR="00BC77E2" w:rsidRPr="00BC25E9" w:rsidRDefault="00BC77E2" w:rsidP="00BC77E2">
      <w:pPr>
        <w:rPr>
          <w:lang w:val="en-US"/>
        </w:rPr>
      </w:pPr>
      <w:r w:rsidRPr="00BC25E9">
        <w:rPr>
          <w:sz w:val="24"/>
          <w:lang w:val="en-US"/>
        </w:rPr>
        <w:t>As Elara gazed into Adam's eyes, her voice trembled with vulnerability as she broached a subject that had long lingered unspoken between them. "You remember that night, don't you? The night you and Maximillian were drinking, and in your inebriated state, you made advances toward me."</w:t>
      </w:r>
    </w:p>
    <w:p w14:paraId="686D09F7" w14:textId="77777777" w:rsidR="00BC77E2" w:rsidRPr="00BC25E9" w:rsidRDefault="00BC77E2" w:rsidP="00BC77E2">
      <w:pPr>
        <w:rPr>
          <w:lang w:val="en-US"/>
        </w:rPr>
      </w:pPr>
      <w:r w:rsidRPr="00BC25E9">
        <w:rPr>
          <w:sz w:val="24"/>
          <w:lang w:val="en-US"/>
        </w:rPr>
        <w:t>Her words hung heavy in the air, casting a shadow over their shared moment of intimacy. Adam's expression turned ashen, his features contorted with disbelief and inner turmoil. With a sudden jolt, he released Elara from his embrace, his mind reeling with a whirlwind of conflicting emotions.</w:t>
      </w:r>
    </w:p>
    <w:p w14:paraId="3A24427D" w14:textId="77777777" w:rsidR="00BC77E2" w:rsidRPr="00BC25E9" w:rsidRDefault="00BC77E2" w:rsidP="00BC77E2">
      <w:pPr>
        <w:rPr>
          <w:lang w:val="en-US"/>
        </w:rPr>
      </w:pPr>
      <w:r w:rsidRPr="00BC25E9">
        <w:rPr>
          <w:sz w:val="24"/>
          <w:lang w:val="en-US"/>
        </w:rPr>
        <w:t xml:space="preserve">Unable to bear the weight of his own thoughts, Adam stammered out an apology before hastily </w:t>
      </w:r>
      <w:r w:rsidRPr="00BC25E9">
        <w:rPr>
          <w:sz w:val="24"/>
          <w:lang w:val="en-US"/>
        </w:rPr>
        <w:lastRenderedPageBreak/>
        <w:t>excusing himself from the tent. Without a backward glance, he fled into the night, his footsteps echoing through the camp as Elara watched his retreating figure with a mixture of sadness and understanding.</w:t>
      </w:r>
    </w:p>
    <w:p w14:paraId="1C17959F" w14:textId="77777777" w:rsidR="00BC77E2" w:rsidRPr="00BC25E9" w:rsidRDefault="00BC77E2" w:rsidP="00BC77E2">
      <w:pPr>
        <w:rPr>
          <w:lang w:val="en-US"/>
        </w:rPr>
      </w:pPr>
    </w:p>
    <w:p w14:paraId="4FD3B0EE"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07376ED6" w14:textId="77777777" w:rsidR="00BC77E2" w:rsidRDefault="00BC77E2" w:rsidP="00BC77E2">
      <w:pPr>
        <w:pStyle w:val="Heading1"/>
      </w:pPr>
      <w:bookmarkStart w:id="17" w:name="_Toc170848982"/>
      <w:r>
        <w:lastRenderedPageBreak/>
        <w:t>Chapter 17: Shadows of Ambition</w:t>
      </w:r>
      <w:bookmarkEnd w:id="17"/>
    </w:p>
    <w:p w14:paraId="74A3A915" w14:textId="77777777" w:rsidR="00BC77E2" w:rsidRPr="00BC25E9" w:rsidRDefault="00BC77E2" w:rsidP="00BC77E2">
      <w:pPr>
        <w:rPr>
          <w:lang w:val="en-US"/>
        </w:rPr>
      </w:pPr>
      <w:r w:rsidRPr="00BC25E9">
        <w:rPr>
          <w:sz w:val="24"/>
          <w:lang w:val="en-US"/>
        </w:rPr>
        <w:t xml:space="preserve">The night draped itself over the land like a heavy cloak, shrouding both the capital city of </w:t>
      </w:r>
      <w:proofErr w:type="spellStart"/>
      <w:r w:rsidRPr="00BC25E9">
        <w:rPr>
          <w:sz w:val="24"/>
          <w:lang w:val="en-US"/>
        </w:rPr>
        <w:t>Arindale</w:t>
      </w:r>
      <w:proofErr w:type="spellEnd"/>
      <w:r w:rsidRPr="00BC25E9">
        <w:rPr>
          <w:sz w:val="24"/>
          <w:lang w:val="en-US"/>
        </w:rPr>
        <w:t xml:space="preserve"> and the hill where Elara's warband camped in an impenetrable veil of darkness. Within the palace walls, where the guards remained ever vigilant, the air was thick with tension, the sound of swords clashing occasionally echoing through the corridors.</w:t>
      </w:r>
    </w:p>
    <w:p w14:paraId="459A8450" w14:textId="77777777" w:rsidR="00BC77E2" w:rsidRPr="00BC25E9" w:rsidRDefault="00BC77E2" w:rsidP="00BC77E2">
      <w:pPr>
        <w:rPr>
          <w:lang w:val="en-US"/>
        </w:rPr>
      </w:pPr>
      <w:r w:rsidRPr="00BC25E9">
        <w:rPr>
          <w:sz w:val="24"/>
          <w:lang w:val="en-US"/>
        </w:rPr>
        <w:t>In the dimly lit chambers of the royal quarters, Crown Prince Linus paced anxiously, his mind consumed by worries for his younger sister and brother. Beside him, Second Prince Ludvig exuded an aura of simmering resentment, his emotions carefully concealed behind a stoic facade.</w:t>
      </w:r>
    </w:p>
    <w:p w14:paraId="53D2CA4D" w14:textId="77777777" w:rsidR="00BC77E2" w:rsidRPr="00BC25E9" w:rsidRDefault="00BC77E2" w:rsidP="00BC77E2">
      <w:pPr>
        <w:rPr>
          <w:lang w:val="en-US"/>
        </w:rPr>
      </w:pPr>
      <w:r w:rsidRPr="00BC25E9">
        <w:rPr>
          <w:sz w:val="24"/>
          <w:lang w:val="en-US"/>
        </w:rPr>
        <w:t>"You know we're in deep shit, right?" Ludvig remarked, his voice tinged with bitterness as he leaned against the wall.</w:t>
      </w:r>
    </w:p>
    <w:p w14:paraId="58A7D2A0" w14:textId="77777777" w:rsidR="00BC77E2" w:rsidRPr="00BC25E9" w:rsidRDefault="00BC77E2" w:rsidP="00BC77E2">
      <w:pPr>
        <w:rPr>
          <w:lang w:val="en-US"/>
        </w:rPr>
      </w:pPr>
      <w:r w:rsidRPr="00BC25E9">
        <w:rPr>
          <w:sz w:val="24"/>
          <w:lang w:val="en-US"/>
        </w:rPr>
        <w:t xml:space="preserve">"Keep your voice down. </w:t>
      </w:r>
      <w:proofErr w:type="gramStart"/>
      <w:r w:rsidRPr="00BC25E9">
        <w:rPr>
          <w:sz w:val="24"/>
          <w:lang w:val="en-US"/>
        </w:rPr>
        <w:t>I've</w:t>
      </w:r>
      <w:proofErr w:type="gramEnd"/>
      <w:r w:rsidRPr="00BC25E9">
        <w:rPr>
          <w:sz w:val="24"/>
          <w:lang w:val="en-US"/>
        </w:rPr>
        <w:t xml:space="preserve"> ordered my guards to search every inch of this palace for that brat," Linus retorted, his tone laced with venom.</w:t>
      </w:r>
    </w:p>
    <w:p w14:paraId="3948181F" w14:textId="77777777" w:rsidR="00BC77E2" w:rsidRPr="00BC25E9" w:rsidRDefault="00BC77E2" w:rsidP="00BC77E2">
      <w:pPr>
        <w:rPr>
          <w:lang w:val="en-US"/>
        </w:rPr>
      </w:pPr>
      <w:r w:rsidRPr="00BC25E9">
        <w:rPr>
          <w:sz w:val="24"/>
          <w:lang w:val="en-US"/>
        </w:rPr>
        <w:t>Ludvig let out a resigned sigh. "</w:t>
      </w:r>
      <w:proofErr w:type="gramStart"/>
      <w:r w:rsidRPr="00BC25E9">
        <w:rPr>
          <w:sz w:val="24"/>
          <w:lang w:val="en-US"/>
        </w:rPr>
        <w:t>So</w:t>
      </w:r>
      <w:proofErr w:type="gramEnd"/>
      <w:r w:rsidRPr="00BC25E9">
        <w:rPr>
          <w:sz w:val="24"/>
          <w:lang w:val="en-US"/>
        </w:rPr>
        <w:t xml:space="preserve"> it's not just a race between us, but also against that </w:t>
      </w:r>
      <w:proofErr w:type="spellStart"/>
      <w:r w:rsidRPr="00BC25E9">
        <w:rPr>
          <w:sz w:val="24"/>
          <w:lang w:val="en-US"/>
        </w:rPr>
        <w:t>wanna</w:t>
      </w:r>
      <w:proofErr w:type="spellEnd"/>
      <w:r w:rsidRPr="00BC25E9">
        <w:rPr>
          <w:sz w:val="24"/>
          <w:lang w:val="en-US"/>
        </w:rPr>
        <w:t xml:space="preserve"> be queen and our dearest youngest brother," he observed wryly. "You're failing even at seizing the throne. No wonder half the nobles support me."</w:t>
      </w:r>
    </w:p>
    <w:p w14:paraId="1DD2287E" w14:textId="77777777" w:rsidR="00BC77E2" w:rsidRPr="00BC25E9" w:rsidRDefault="00BC77E2" w:rsidP="00BC77E2">
      <w:pPr>
        <w:rPr>
          <w:lang w:val="en-US"/>
        </w:rPr>
      </w:pPr>
      <w:r w:rsidRPr="00BC25E9">
        <w:rPr>
          <w:sz w:val="24"/>
          <w:lang w:val="en-US"/>
        </w:rPr>
        <w:lastRenderedPageBreak/>
        <w:t>Despite their mutual animosity, Ludvig's words held a hint of sincerity. "But as much as we despise each other, we must work together to prevent the third prince from becoming a mere puppet ruler, granting the nobles even more power," he added solemnly.</w:t>
      </w:r>
    </w:p>
    <w:p w14:paraId="22682B56" w14:textId="77777777" w:rsidR="00BC77E2" w:rsidRPr="00BC25E9" w:rsidRDefault="00BC77E2" w:rsidP="00BC77E2">
      <w:pPr>
        <w:rPr>
          <w:lang w:val="en-US"/>
        </w:rPr>
      </w:pPr>
      <w:r w:rsidRPr="00BC25E9">
        <w:rPr>
          <w:sz w:val="24"/>
          <w:lang w:val="en-US"/>
        </w:rPr>
        <w:t>"And any news about Father? Has he finally passed away?" Ludvig asked Linus, his gaze fixed upon the ground, his tone tinged with concern.</w:t>
      </w:r>
    </w:p>
    <w:p w14:paraId="1153599D" w14:textId="77777777" w:rsidR="00BC77E2" w:rsidRPr="00BC25E9" w:rsidRDefault="00BC77E2" w:rsidP="00BC77E2">
      <w:pPr>
        <w:rPr>
          <w:lang w:val="en-US"/>
        </w:rPr>
      </w:pPr>
      <w:r w:rsidRPr="00BC25E9">
        <w:rPr>
          <w:sz w:val="24"/>
          <w:lang w:val="en-US"/>
        </w:rPr>
        <w:t xml:space="preserve">"Nope, that old geezer is still clinging on with all his might. </w:t>
      </w:r>
      <w:proofErr w:type="gramStart"/>
      <w:r w:rsidRPr="00BC25E9">
        <w:rPr>
          <w:sz w:val="24"/>
          <w:lang w:val="en-US"/>
        </w:rPr>
        <w:t>Doesn't</w:t>
      </w:r>
      <w:proofErr w:type="gramEnd"/>
      <w:r w:rsidRPr="00BC25E9">
        <w:rPr>
          <w:sz w:val="24"/>
          <w:lang w:val="en-US"/>
        </w:rPr>
        <w:t xml:space="preserve"> seem like he's ready to kick the bucket just yet. </w:t>
      </w:r>
      <w:proofErr w:type="gramStart"/>
      <w:r w:rsidRPr="00BC25E9">
        <w:rPr>
          <w:sz w:val="24"/>
          <w:lang w:val="en-US"/>
        </w:rPr>
        <w:t>Maybe I</w:t>
      </w:r>
      <w:proofErr w:type="gramEnd"/>
      <w:r w:rsidRPr="00BC25E9">
        <w:rPr>
          <w:sz w:val="24"/>
          <w:lang w:val="en-US"/>
        </w:rPr>
        <w:t xml:space="preserve"> should give him a little nudge," Linus remarked with a smirk, his tone dripping with sarcasm.</w:t>
      </w:r>
    </w:p>
    <w:p w14:paraId="45A18792" w14:textId="77777777" w:rsidR="00BC77E2" w:rsidRPr="00BC25E9" w:rsidRDefault="00BC77E2" w:rsidP="00BC77E2">
      <w:pPr>
        <w:rPr>
          <w:lang w:val="en-US"/>
        </w:rPr>
      </w:pPr>
      <w:r w:rsidRPr="00BC25E9">
        <w:rPr>
          <w:sz w:val="24"/>
          <w:lang w:val="en-US"/>
        </w:rPr>
        <w:t>Upon hearing this, Ludvig's hand tightened around the hilt of his sword. "You despicable bastard! I dare you to even lay a finger on our father," he spat, his eyes blazing with fury as he pointed the tip of his sword menacingly at Linus.</w:t>
      </w:r>
    </w:p>
    <w:p w14:paraId="60DAB3F8" w14:textId="77777777" w:rsidR="00BC77E2" w:rsidRPr="00BC25E9" w:rsidRDefault="00BC77E2" w:rsidP="00BC77E2">
      <w:pPr>
        <w:rPr>
          <w:lang w:val="en-US"/>
        </w:rPr>
      </w:pPr>
      <w:r w:rsidRPr="00BC25E9">
        <w:rPr>
          <w:sz w:val="24"/>
          <w:lang w:val="en-US"/>
        </w:rPr>
        <w:t xml:space="preserve">Linus let out a hearty laugh. "Easy there, brother. I </w:t>
      </w:r>
      <w:proofErr w:type="gramStart"/>
      <w:r w:rsidRPr="00BC25E9">
        <w:rPr>
          <w:sz w:val="24"/>
          <w:lang w:val="en-US"/>
        </w:rPr>
        <w:t>can't</w:t>
      </w:r>
      <w:proofErr w:type="gramEnd"/>
      <w:r w:rsidRPr="00BC25E9">
        <w:rPr>
          <w:sz w:val="24"/>
          <w:lang w:val="en-US"/>
        </w:rPr>
        <w:t xml:space="preserve"> touch him, even if I wanted to. No matter how hard </w:t>
      </w:r>
      <w:proofErr w:type="gramStart"/>
      <w:r w:rsidRPr="00BC25E9">
        <w:rPr>
          <w:sz w:val="24"/>
          <w:lang w:val="en-US"/>
        </w:rPr>
        <w:t>I've</w:t>
      </w:r>
      <w:proofErr w:type="gramEnd"/>
      <w:r w:rsidRPr="00BC25E9">
        <w:rPr>
          <w:sz w:val="24"/>
          <w:lang w:val="en-US"/>
        </w:rPr>
        <w:t xml:space="preserve"> tried, those Royal Guards of his refuse to play ball. Besides, offing him would be more trouble than </w:t>
      </w:r>
      <w:proofErr w:type="gramStart"/>
      <w:r w:rsidRPr="00BC25E9">
        <w:rPr>
          <w:sz w:val="24"/>
          <w:lang w:val="en-US"/>
        </w:rPr>
        <w:t>it's</w:t>
      </w:r>
      <w:proofErr w:type="gramEnd"/>
      <w:r w:rsidRPr="00BC25E9">
        <w:rPr>
          <w:sz w:val="24"/>
          <w:lang w:val="en-US"/>
        </w:rPr>
        <w:t xml:space="preserve"> worth. If word got out that I was responsible, </w:t>
      </w:r>
      <w:proofErr w:type="gramStart"/>
      <w:r w:rsidRPr="00BC25E9">
        <w:rPr>
          <w:sz w:val="24"/>
          <w:lang w:val="en-US"/>
        </w:rPr>
        <w:t>I'd</w:t>
      </w:r>
      <w:proofErr w:type="gramEnd"/>
      <w:r w:rsidRPr="00BC25E9">
        <w:rPr>
          <w:sz w:val="24"/>
          <w:lang w:val="en-US"/>
        </w:rPr>
        <w:t xml:space="preserve"> kiss my chances of succession goodbye. </w:t>
      </w:r>
      <w:proofErr w:type="gramStart"/>
      <w:r w:rsidRPr="00BC25E9">
        <w:rPr>
          <w:sz w:val="24"/>
          <w:lang w:val="en-US"/>
        </w:rPr>
        <w:t>They'd</w:t>
      </w:r>
      <w:proofErr w:type="gramEnd"/>
      <w:r w:rsidRPr="00BC25E9">
        <w:rPr>
          <w:sz w:val="24"/>
          <w:lang w:val="en-US"/>
        </w:rPr>
        <w:t xml:space="preserve"> all flock to your side," he explained, his tone dripping with sarcasm.</w:t>
      </w:r>
    </w:p>
    <w:p w14:paraId="41371952" w14:textId="77777777" w:rsidR="00BC77E2" w:rsidRPr="00BC25E9" w:rsidRDefault="00BC77E2" w:rsidP="00BC77E2">
      <w:pPr>
        <w:rPr>
          <w:lang w:val="en-US"/>
        </w:rPr>
      </w:pPr>
      <w:r w:rsidRPr="00BC25E9">
        <w:rPr>
          <w:sz w:val="24"/>
          <w:lang w:val="en-US"/>
        </w:rPr>
        <w:lastRenderedPageBreak/>
        <w:t xml:space="preserve">"You're sick, you know that? </w:t>
      </w:r>
      <w:proofErr w:type="gramStart"/>
      <w:r w:rsidRPr="00BC25E9">
        <w:rPr>
          <w:sz w:val="24"/>
          <w:lang w:val="en-US"/>
        </w:rPr>
        <w:t>It's</w:t>
      </w:r>
      <w:proofErr w:type="gramEnd"/>
      <w:r w:rsidRPr="00BC25E9">
        <w:rPr>
          <w:sz w:val="24"/>
          <w:lang w:val="en-US"/>
        </w:rPr>
        <w:t xml:space="preserve"> no wonder Father made me undergo succession training as well," Ludvig muttered, turning away from his brother in disgust.</w:t>
      </w:r>
    </w:p>
    <w:p w14:paraId="79D32BAA" w14:textId="77777777" w:rsidR="00BC77E2" w:rsidRPr="00BC25E9" w:rsidRDefault="00BC77E2" w:rsidP="00BC77E2">
      <w:pPr>
        <w:rPr>
          <w:lang w:val="en-US"/>
        </w:rPr>
      </w:pPr>
      <w:r w:rsidRPr="00BC25E9">
        <w:rPr>
          <w:sz w:val="24"/>
          <w:lang w:val="en-US"/>
        </w:rPr>
        <w:t xml:space="preserve">"Can't you take a joke? Or </w:t>
      </w:r>
      <w:proofErr w:type="gramStart"/>
      <w:r w:rsidRPr="00BC25E9">
        <w:rPr>
          <w:sz w:val="24"/>
          <w:lang w:val="en-US"/>
        </w:rPr>
        <w:t>maybe I'm</w:t>
      </w:r>
      <w:proofErr w:type="gramEnd"/>
      <w:r w:rsidRPr="00BC25E9">
        <w:rPr>
          <w:sz w:val="24"/>
          <w:lang w:val="en-US"/>
        </w:rPr>
        <w:t xml:space="preserve"> not joking. Who knows," Linus retorted, a smirk stretching from one cheek to the other.</w:t>
      </w:r>
    </w:p>
    <w:p w14:paraId="353F0089" w14:textId="77777777" w:rsidR="00BC77E2" w:rsidRPr="00BC25E9" w:rsidRDefault="00BC77E2" w:rsidP="00BC77E2">
      <w:pPr>
        <w:rPr>
          <w:lang w:val="en-US"/>
        </w:rPr>
      </w:pPr>
      <w:r w:rsidRPr="00BC25E9">
        <w:rPr>
          <w:sz w:val="24"/>
          <w:lang w:val="en-US"/>
        </w:rPr>
        <w:t>In response, Ludvig chuckled and spat out, "I bet Elara knows."</w:t>
      </w:r>
    </w:p>
    <w:p w14:paraId="4D045146" w14:textId="77777777" w:rsidR="00BC77E2" w:rsidRPr="00BC25E9" w:rsidRDefault="00BC77E2" w:rsidP="00BC77E2">
      <w:pPr>
        <w:rPr>
          <w:lang w:val="en-US"/>
        </w:rPr>
      </w:pPr>
      <w:r w:rsidRPr="00BC25E9">
        <w:rPr>
          <w:sz w:val="24"/>
          <w:lang w:val="en-US"/>
        </w:rPr>
        <w:t>"Out!" Linus commanded calmly before his voice erupted into a furious shout, "GET YOUR DAMN ASS OUT OF HERE!" He seethed with rage, his temper flaring.</w:t>
      </w:r>
    </w:p>
    <w:p w14:paraId="39AECB8A" w14:textId="77777777" w:rsidR="00BC77E2" w:rsidRPr="00BC25E9" w:rsidRDefault="00BC77E2" w:rsidP="00BC77E2">
      <w:pPr>
        <w:rPr>
          <w:lang w:val="en-US"/>
        </w:rPr>
      </w:pPr>
      <w:r w:rsidRPr="00BC25E9">
        <w:rPr>
          <w:sz w:val="24"/>
          <w:lang w:val="en-US"/>
        </w:rPr>
        <w:t>Ludvig turned on his heels, bowing respectfully before his brother. "I hope you have a wonderful night, my brother," he said, his tone dripping with sarcasm. With that, he slammed the door shut as he exited the chambers.</w:t>
      </w:r>
    </w:p>
    <w:p w14:paraId="01C33033" w14:textId="77777777" w:rsidR="00BC77E2" w:rsidRPr="00BC25E9" w:rsidRDefault="00BC77E2" w:rsidP="00BC77E2">
      <w:pPr>
        <w:rPr>
          <w:lang w:val="en-US"/>
        </w:rPr>
      </w:pPr>
      <w:r w:rsidRPr="00BC25E9">
        <w:rPr>
          <w:sz w:val="24"/>
          <w:lang w:val="en-US"/>
        </w:rPr>
        <w:t xml:space="preserve">As Ludvig departed from the chambers, his steps echoing through the corridors, he made his way towards the south side of the palace. This part of the palace fell under his </w:t>
      </w:r>
      <w:proofErr w:type="gramStart"/>
      <w:r w:rsidRPr="00BC25E9">
        <w:rPr>
          <w:sz w:val="24"/>
          <w:lang w:val="en-US"/>
        </w:rPr>
        <w:t>jurisdiction</w:t>
      </w:r>
      <w:proofErr w:type="gramEnd"/>
      <w:r w:rsidRPr="00BC25E9">
        <w:rPr>
          <w:sz w:val="24"/>
          <w:lang w:val="en-US"/>
        </w:rPr>
        <w:t>, and he headed towards his quarters, where he could find solace away from the turmoil that gripped the throne room under the control of his dear brother, Linus.</w:t>
      </w:r>
    </w:p>
    <w:p w14:paraId="381CB772" w14:textId="77777777" w:rsidR="00BC77E2" w:rsidRPr="00BC25E9" w:rsidRDefault="00BC77E2" w:rsidP="00BC77E2">
      <w:pPr>
        <w:rPr>
          <w:lang w:val="en-US"/>
        </w:rPr>
      </w:pPr>
      <w:r w:rsidRPr="00BC25E9">
        <w:rPr>
          <w:sz w:val="24"/>
          <w:lang w:val="en-US"/>
        </w:rPr>
        <w:t xml:space="preserve">As he stepped into his chambers, Ludvig </w:t>
      </w:r>
      <w:proofErr w:type="gramStart"/>
      <w:r w:rsidRPr="00BC25E9">
        <w:rPr>
          <w:sz w:val="24"/>
          <w:lang w:val="en-US"/>
        </w:rPr>
        <w:t>couldn't</w:t>
      </w:r>
      <w:proofErr w:type="gramEnd"/>
      <w:r w:rsidRPr="00BC25E9">
        <w:rPr>
          <w:sz w:val="24"/>
          <w:lang w:val="en-US"/>
        </w:rPr>
        <w:t xml:space="preserve"> shake the troubling thoughts swirling in his mind. </w:t>
      </w:r>
      <w:r w:rsidRPr="00BC25E9">
        <w:rPr>
          <w:sz w:val="24"/>
          <w:lang w:val="en-US"/>
        </w:rPr>
        <w:lastRenderedPageBreak/>
        <w:t xml:space="preserve">What had driven his eldest brother to such madness? Try as he might, he </w:t>
      </w:r>
      <w:proofErr w:type="gramStart"/>
      <w:r w:rsidRPr="00BC25E9">
        <w:rPr>
          <w:sz w:val="24"/>
          <w:lang w:val="en-US"/>
        </w:rPr>
        <w:t>couldn't</w:t>
      </w:r>
      <w:proofErr w:type="gramEnd"/>
      <w:r w:rsidRPr="00BC25E9">
        <w:rPr>
          <w:sz w:val="24"/>
          <w:lang w:val="en-US"/>
        </w:rPr>
        <w:t xml:space="preserve"> find a satisfactory answer.</w:t>
      </w:r>
    </w:p>
    <w:p w14:paraId="40B65C9E" w14:textId="77777777" w:rsidR="00BC77E2" w:rsidRPr="00BC25E9" w:rsidRDefault="00BC77E2" w:rsidP="00BC77E2">
      <w:pPr>
        <w:rPr>
          <w:lang w:val="en-US"/>
        </w:rPr>
      </w:pPr>
      <w:r w:rsidRPr="00BC25E9">
        <w:rPr>
          <w:sz w:val="24"/>
          <w:lang w:val="en-US"/>
        </w:rPr>
        <w:t>As Ludvig settled into his chambers, the weight of the night's events hung heavily upon him. He paced restlessly, his mind swirling with a tumult of thoughts and emotions. The tension between him and his brother Linus gnawed at him like a festering wound, casting a shadow over his thoughts.</w:t>
      </w:r>
    </w:p>
    <w:p w14:paraId="2F0BFFD4" w14:textId="77777777" w:rsidR="00BC77E2" w:rsidRPr="00BC25E9" w:rsidRDefault="00BC77E2" w:rsidP="00BC77E2">
      <w:pPr>
        <w:rPr>
          <w:lang w:val="en-US"/>
        </w:rPr>
      </w:pPr>
      <w:r w:rsidRPr="00BC25E9">
        <w:rPr>
          <w:sz w:val="24"/>
          <w:lang w:val="en-US"/>
        </w:rPr>
        <w:t xml:space="preserve">Sinking into a plush armchair by the window, Ludvig gazed out into the night, the moon casting its pale glow over the city below. The twinkling lights of </w:t>
      </w:r>
      <w:proofErr w:type="spellStart"/>
      <w:r w:rsidRPr="00BC25E9">
        <w:rPr>
          <w:sz w:val="24"/>
          <w:lang w:val="en-US"/>
        </w:rPr>
        <w:t>Arindale</w:t>
      </w:r>
      <w:proofErr w:type="spellEnd"/>
      <w:r w:rsidRPr="00BC25E9">
        <w:rPr>
          <w:sz w:val="24"/>
          <w:lang w:val="en-US"/>
        </w:rPr>
        <w:t xml:space="preserve"> seemed to mock him, a stark reminder of the chaos that lurked just beyond the palace walls.</w:t>
      </w:r>
    </w:p>
    <w:p w14:paraId="7A62271A" w14:textId="77777777" w:rsidR="00BC77E2" w:rsidRPr="00BC25E9" w:rsidRDefault="00BC77E2" w:rsidP="00BC77E2">
      <w:pPr>
        <w:rPr>
          <w:lang w:val="en-US"/>
        </w:rPr>
      </w:pPr>
      <w:r w:rsidRPr="00BC25E9">
        <w:rPr>
          <w:sz w:val="24"/>
          <w:lang w:val="en-US"/>
        </w:rPr>
        <w:t>With a heavy sigh, Ludvig ran a hand through his hair, his mind replaying the heated exchange with his brother. Linus's callous disregard for their father's well-being had struck a nerve, stirring a mixture of anger and frustration within Ludvig's chest.</w:t>
      </w:r>
    </w:p>
    <w:p w14:paraId="22830E67" w14:textId="77777777" w:rsidR="00BC77E2" w:rsidRPr="00BC25E9" w:rsidRDefault="00BC77E2" w:rsidP="00BC77E2">
      <w:pPr>
        <w:rPr>
          <w:lang w:val="en-US"/>
        </w:rPr>
      </w:pPr>
      <w:r w:rsidRPr="00BC25E9">
        <w:rPr>
          <w:sz w:val="24"/>
          <w:lang w:val="en-US"/>
        </w:rPr>
        <w:t xml:space="preserve">Despite their differences, Ludvig </w:t>
      </w:r>
      <w:proofErr w:type="gramStart"/>
      <w:r w:rsidRPr="00BC25E9">
        <w:rPr>
          <w:sz w:val="24"/>
          <w:lang w:val="en-US"/>
        </w:rPr>
        <w:t>couldn't</w:t>
      </w:r>
      <w:proofErr w:type="gramEnd"/>
      <w:r w:rsidRPr="00BC25E9">
        <w:rPr>
          <w:sz w:val="24"/>
          <w:lang w:val="en-US"/>
        </w:rPr>
        <w:t xml:space="preserve"> shake the sense of duty that bound him to his family. His father may have been distant and his relationship with Linus strained, but blood ran thicker than water, and Ludvig </w:t>
      </w:r>
      <w:proofErr w:type="gramStart"/>
      <w:r w:rsidRPr="00BC25E9">
        <w:rPr>
          <w:sz w:val="24"/>
          <w:lang w:val="en-US"/>
        </w:rPr>
        <w:t>couldn't</w:t>
      </w:r>
      <w:proofErr w:type="gramEnd"/>
      <w:r w:rsidRPr="00BC25E9">
        <w:rPr>
          <w:sz w:val="24"/>
          <w:lang w:val="en-US"/>
        </w:rPr>
        <w:t xml:space="preserve"> ignore the gnawing concern for his father's ailing health.</w:t>
      </w:r>
    </w:p>
    <w:p w14:paraId="18CC45EF" w14:textId="77777777" w:rsidR="00BC77E2" w:rsidRPr="00BC25E9" w:rsidRDefault="00BC77E2" w:rsidP="00BC77E2">
      <w:pPr>
        <w:rPr>
          <w:lang w:val="en-US"/>
        </w:rPr>
      </w:pPr>
      <w:r w:rsidRPr="00BC25E9">
        <w:rPr>
          <w:sz w:val="24"/>
          <w:lang w:val="en-US"/>
        </w:rPr>
        <w:t xml:space="preserve">Lost in thought, Ludvig's gaze drifted towards the ornate tapestries that adorned the walls of his </w:t>
      </w:r>
      <w:r w:rsidRPr="00BC25E9">
        <w:rPr>
          <w:sz w:val="24"/>
          <w:lang w:val="en-US"/>
        </w:rPr>
        <w:lastRenderedPageBreak/>
        <w:t>chambers. They depicted scenes of valor and conquest, reminders of the legacy of power and prestige that his family had long sought to uphold.</w:t>
      </w:r>
    </w:p>
    <w:p w14:paraId="6FA3A45C" w14:textId="77777777" w:rsidR="00BC77E2" w:rsidRPr="00BC25E9" w:rsidRDefault="00BC77E2" w:rsidP="00BC77E2">
      <w:pPr>
        <w:rPr>
          <w:lang w:val="en-US"/>
        </w:rPr>
      </w:pPr>
      <w:r w:rsidRPr="00BC25E9">
        <w:rPr>
          <w:sz w:val="24"/>
          <w:lang w:val="en-US"/>
        </w:rPr>
        <w:t xml:space="preserve">But beneath the facade of grandeur, Ludvig knew that his family </w:t>
      </w:r>
      <w:proofErr w:type="gramStart"/>
      <w:r w:rsidRPr="00BC25E9">
        <w:rPr>
          <w:sz w:val="24"/>
          <w:lang w:val="en-US"/>
        </w:rPr>
        <w:t>was fractured</w:t>
      </w:r>
      <w:proofErr w:type="gramEnd"/>
      <w:r w:rsidRPr="00BC25E9">
        <w:rPr>
          <w:sz w:val="24"/>
          <w:lang w:val="en-US"/>
        </w:rPr>
        <w:t>, torn apart by greed and ambition. The struggle for the throne had driven a wedge between them, poisoning the once-strong bonds of kinship with bitterness and resentment.</w:t>
      </w:r>
    </w:p>
    <w:p w14:paraId="73E542A6" w14:textId="77777777" w:rsidR="00BC77E2" w:rsidRPr="00BC25E9" w:rsidRDefault="00BC77E2" w:rsidP="00BC77E2">
      <w:pPr>
        <w:rPr>
          <w:lang w:val="en-US"/>
        </w:rPr>
      </w:pPr>
      <w:r w:rsidRPr="00BC25E9">
        <w:rPr>
          <w:sz w:val="24"/>
          <w:lang w:val="en-US"/>
        </w:rPr>
        <w:t>As Ludvig pondered his next move, a soft knock echoed through the chamber, drawing his attention away from his troubled thoughts. Rising from his seat, he crossed the room to answer the door, his footsteps echoing softly against the polished marble floor.</w:t>
      </w:r>
    </w:p>
    <w:p w14:paraId="3D3AC36E" w14:textId="77777777" w:rsidR="00BC77E2" w:rsidRPr="00BC25E9" w:rsidRDefault="00BC77E2" w:rsidP="00BC77E2">
      <w:pPr>
        <w:rPr>
          <w:lang w:val="en-US"/>
        </w:rPr>
      </w:pPr>
      <w:r w:rsidRPr="00BC25E9">
        <w:rPr>
          <w:sz w:val="24"/>
          <w:lang w:val="en-US"/>
        </w:rPr>
        <w:t xml:space="preserve">Opening the door, Ludvig </w:t>
      </w:r>
      <w:proofErr w:type="gramStart"/>
      <w:r w:rsidRPr="00BC25E9">
        <w:rPr>
          <w:sz w:val="24"/>
          <w:lang w:val="en-US"/>
        </w:rPr>
        <w:t>was greeted</w:t>
      </w:r>
      <w:proofErr w:type="gramEnd"/>
      <w:r w:rsidRPr="00BC25E9">
        <w:rPr>
          <w:sz w:val="24"/>
          <w:lang w:val="en-US"/>
        </w:rPr>
        <w:t xml:space="preserve"> by the sight of one of his most trusted advisors, Ser Thomas. The knight bowed respectfully before addressing Ludvig with a grave expression.</w:t>
      </w:r>
    </w:p>
    <w:p w14:paraId="126826CF" w14:textId="77777777" w:rsidR="00BC77E2" w:rsidRPr="00BC25E9" w:rsidRDefault="00BC77E2" w:rsidP="00BC77E2">
      <w:pPr>
        <w:rPr>
          <w:lang w:val="en-US"/>
        </w:rPr>
      </w:pPr>
      <w:r w:rsidRPr="00BC25E9">
        <w:rPr>
          <w:sz w:val="24"/>
          <w:lang w:val="en-US"/>
        </w:rPr>
        <w:t>"My lord, forgive the intrusion, but there is urgent news that requires your attention," Ser Thomas began, his voice hushed with urgency.</w:t>
      </w:r>
    </w:p>
    <w:p w14:paraId="40A5907E" w14:textId="77777777" w:rsidR="00BC77E2" w:rsidRPr="00BC25E9" w:rsidRDefault="00BC77E2" w:rsidP="00BC77E2">
      <w:pPr>
        <w:rPr>
          <w:lang w:val="en-US"/>
        </w:rPr>
      </w:pPr>
      <w:r w:rsidRPr="00BC25E9">
        <w:rPr>
          <w:sz w:val="24"/>
          <w:lang w:val="en-US"/>
        </w:rPr>
        <w:t>Ludvig's brow furrowed in concern. "What news? Speak quickly," he demanded, his heart quickening with apprehension.</w:t>
      </w:r>
    </w:p>
    <w:p w14:paraId="2AA4FB94" w14:textId="77777777" w:rsidR="00BC77E2" w:rsidRPr="00BC25E9" w:rsidRDefault="00BC77E2" w:rsidP="00BC77E2">
      <w:pPr>
        <w:rPr>
          <w:lang w:val="en-US"/>
        </w:rPr>
      </w:pPr>
      <w:r w:rsidRPr="00BC25E9">
        <w:rPr>
          <w:sz w:val="24"/>
          <w:lang w:val="en-US"/>
        </w:rPr>
        <w:t xml:space="preserve">"It concerns Princess Elara and her warband," Sir Thomas replied, his tone grave. "They have been </w:t>
      </w:r>
      <w:r w:rsidRPr="00BC25E9">
        <w:rPr>
          <w:sz w:val="24"/>
          <w:lang w:val="en-US"/>
        </w:rPr>
        <w:lastRenderedPageBreak/>
        <w:t>spotted encamped on the outskirts of the city by the surrounding villages."</w:t>
      </w:r>
    </w:p>
    <w:p w14:paraId="16543363" w14:textId="77777777" w:rsidR="00BC77E2" w:rsidRPr="00BC25E9" w:rsidRDefault="00BC77E2" w:rsidP="00BC77E2">
      <w:pPr>
        <w:rPr>
          <w:lang w:val="en-US"/>
        </w:rPr>
      </w:pPr>
      <w:r w:rsidRPr="00BC25E9">
        <w:rPr>
          <w:sz w:val="24"/>
          <w:lang w:val="en-US"/>
        </w:rPr>
        <w:t xml:space="preserve">Ludvig's expression remained stoic as he absorbed the news from Sir Thomas. "It was to be expected that she would come here. </w:t>
      </w:r>
      <w:proofErr w:type="gramStart"/>
      <w:r w:rsidRPr="00BC25E9">
        <w:rPr>
          <w:sz w:val="24"/>
          <w:lang w:val="en-US"/>
        </w:rPr>
        <w:t>You've</w:t>
      </w:r>
      <w:proofErr w:type="gramEnd"/>
      <w:r w:rsidRPr="00BC25E9">
        <w:rPr>
          <w:sz w:val="24"/>
          <w:lang w:val="en-US"/>
        </w:rPr>
        <w:t xml:space="preserve"> got me worried about my father's health, Ser Thomas," he remarked, his tone tinged with concern.</w:t>
      </w:r>
    </w:p>
    <w:p w14:paraId="37440F8B" w14:textId="77777777" w:rsidR="00BC77E2" w:rsidRPr="00BC25E9" w:rsidRDefault="00BC77E2" w:rsidP="00BC77E2">
      <w:pPr>
        <w:rPr>
          <w:lang w:val="en-US"/>
        </w:rPr>
      </w:pPr>
      <w:r w:rsidRPr="00BC25E9">
        <w:rPr>
          <w:sz w:val="24"/>
          <w:lang w:val="en-US"/>
        </w:rPr>
        <w:t>"Is it clear if she supports her brother's claim or if she's trying to seize the crown for herself?" Ludvig asked carefully, his mind racing with possibilities.</w:t>
      </w:r>
    </w:p>
    <w:p w14:paraId="49151246" w14:textId="77777777" w:rsidR="00BC77E2" w:rsidRPr="00BC25E9" w:rsidRDefault="00BC77E2" w:rsidP="00BC77E2">
      <w:pPr>
        <w:rPr>
          <w:lang w:val="en-US"/>
        </w:rPr>
      </w:pPr>
      <w:r w:rsidRPr="00BC25E9">
        <w:rPr>
          <w:sz w:val="24"/>
          <w:lang w:val="en-US"/>
        </w:rPr>
        <w:t>"No, my lord, we don't know her intentions yet. I apologize," Ser Thomas replied, his gaze still fixed on the ground as he continued to bow before Ludvig.</w:t>
      </w:r>
    </w:p>
    <w:p w14:paraId="486AEBE9" w14:textId="77777777" w:rsidR="00BC77E2" w:rsidRPr="00BC25E9" w:rsidRDefault="00BC77E2" w:rsidP="00BC77E2">
      <w:pPr>
        <w:rPr>
          <w:lang w:val="en-US"/>
        </w:rPr>
      </w:pPr>
      <w:r w:rsidRPr="00BC25E9">
        <w:rPr>
          <w:sz w:val="24"/>
          <w:lang w:val="en-US"/>
        </w:rPr>
        <w:t>"Very well. Let her pass into the capital if she wishes. This has the potential to be quite interesting," Ludvig mused aloud, a hint of anticipation in his voice. "I hope you can hold on a little longer, my dear father." With that, he dismissed Ser Thomas, slowly closing the door behind him.</w:t>
      </w:r>
    </w:p>
    <w:p w14:paraId="48E91360" w14:textId="77777777" w:rsidR="00BC77E2" w:rsidRPr="00BC25E9" w:rsidRDefault="00BC77E2" w:rsidP="00BC77E2">
      <w:pPr>
        <w:rPr>
          <w:lang w:val="en-US"/>
        </w:rPr>
      </w:pPr>
      <w:r w:rsidRPr="00BC25E9">
        <w:rPr>
          <w:sz w:val="24"/>
          <w:lang w:val="en-US"/>
        </w:rPr>
        <w:t xml:space="preserve">As Ludvig settled into his chair, he reached for a hidden compartment within his desk, retrieving a worn letter. With a practiced hand, he unfolded it, the </w:t>
      </w:r>
      <w:proofErr w:type="gramStart"/>
      <w:r w:rsidRPr="00BC25E9">
        <w:rPr>
          <w:sz w:val="24"/>
          <w:lang w:val="en-US"/>
        </w:rPr>
        <w:t>creases</w:t>
      </w:r>
      <w:proofErr w:type="gramEnd"/>
      <w:r w:rsidRPr="00BC25E9">
        <w:rPr>
          <w:sz w:val="24"/>
          <w:lang w:val="en-US"/>
        </w:rPr>
        <w:t xml:space="preserve"> and wrinkles evidence of its frequent perusal. As his eyes scanned the familiar words, a myriad of emotions washed over him.</w:t>
      </w:r>
    </w:p>
    <w:p w14:paraId="30991986" w14:textId="77777777" w:rsidR="00BC77E2" w:rsidRPr="00BC25E9" w:rsidRDefault="00BC77E2" w:rsidP="00BC77E2">
      <w:pPr>
        <w:rPr>
          <w:lang w:val="en-US"/>
        </w:rPr>
      </w:pPr>
      <w:r w:rsidRPr="00BC25E9">
        <w:rPr>
          <w:sz w:val="24"/>
          <w:lang w:val="en-US"/>
        </w:rPr>
        <w:lastRenderedPageBreak/>
        <w:t>There was a mixture of sorrow and longing, of regret and determination, woven into the ink-stained pages. Each sentence carried with it a weight that seemed to press down upon Ludvig's shoulders, threatening to crush him beneath the burden of his past.</w:t>
      </w:r>
    </w:p>
    <w:p w14:paraId="7C7506BD" w14:textId="77777777" w:rsidR="00BC77E2" w:rsidRPr="00BC25E9" w:rsidRDefault="00BC77E2" w:rsidP="00BC77E2">
      <w:pPr>
        <w:rPr>
          <w:lang w:val="en-US"/>
        </w:rPr>
      </w:pPr>
      <w:r w:rsidRPr="00BC25E9">
        <w:rPr>
          <w:sz w:val="24"/>
          <w:lang w:val="en-US"/>
        </w:rPr>
        <w:t>As he reached the end of the letter, Ludvig's grip tightened around the parchment, as if clinging to it for dear life. He pressed it against his chest, feeling the faint pulse of his heartbeat reverberating through the paper.</w:t>
      </w:r>
    </w:p>
    <w:p w14:paraId="3090716E" w14:textId="77777777" w:rsidR="00BC77E2" w:rsidRPr="00BC25E9" w:rsidRDefault="00BC77E2" w:rsidP="00BC77E2">
      <w:pPr>
        <w:rPr>
          <w:lang w:val="en-US"/>
        </w:rPr>
      </w:pPr>
      <w:r w:rsidRPr="00BC25E9">
        <w:rPr>
          <w:sz w:val="24"/>
          <w:lang w:val="en-US"/>
        </w:rPr>
        <w:t>Closing his eyes, Ludvig leaned back in his chair, allowing himself a moment of respite from the turmoil that raged within him. In the silence of his chambers, he sought solace in the memories that the letter evoked, memories of a time long gone yet forever etched into his soul.</w:t>
      </w:r>
    </w:p>
    <w:p w14:paraId="305C4AAD" w14:textId="77777777" w:rsidR="00BC77E2" w:rsidRPr="00BC25E9" w:rsidRDefault="00BC77E2" w:rsidP="00BC77E2">
      <w:pPr>
        <w:rPr>
          <w:lang w:val="en-US"/>
        </w:rPr>
      </w:pPr>
      <w:r w:rsidRPr="00BC25E9">
        <w:rPr>
          <w:sz w:val="24"/>
          <w:lang w:val="en-US"/>
        </w:rPr>
        <w:t xml:space="preserve">For </w:t>
      </w:r>
      <w:proofErr w:type="gramStart"/>
      <w:r w:rsidRPr="00BC25E9">
        <w:rPr>
          <w:sz w:val="24"/>
          <w:lang w:val="en-US"/>
        </w:rPr>
        <w:t>a brief moment</w:t>
      </w:r>
      <w:proofErr w:type="gramEnd"/>
      <w:r w:rsidRPr="00BC25E9">
        <w:rPr>
          <w:sz w:val="24"/>
          <w:lang w:val="en-US"/>
        </w:rPr>
        <w:t>, the weight of his responsibilities, the pressures of his position, faded into the background as Ludvig allowed himself to be consumed by the bittersweet nostalgia that enveloped him.</w:t>
      </w:r>
    </w:p>
    <w:p w14:paraId="5FA98DC9" w14:textId="77777777" w:rsidR="00BC77E2" w:rsidRPr="00BC25E9" w:rsidRDefault="00BC77E2" w:rsidP="00BC77E2">
      <w:pPr>
        <w:rPr>
          <w:lang w:val="en-US"/>
        </w:rPr>
      </w:pPr>
      <w:r w:rsidRPr="00BC25E9">
        <w:rPr>
          <w:sz w:val="24"/>
          <w:lang w:val="en-US"/>
        </w:rPr>
        <w:t>Slowly, one word at a time, Ludvig muttered to himself under his breath, "I miss you," his voice barely a whisper in the stillness of the room. As two tears traced a silent path down his cheek, he felt the weight of his sorrow pressing down upon him, suffocating him with its intensity.</w:t>
      </w:r>
    </w:p>
    <w:p w14:paraId="06B1480B" w14:textId="77777777" w:rsidR="00BC77E2" w:rsidRPr="00BC25E9" w:rsidRDefault="00BC77E2" w:rsidP="00BC77E2">
      <w:pPr>
        <w:rPr>
          <w:lang w:val="en-US"/>
        </w:rPr>
      </w:pPr>
      <w:r w:rsidRPr="00BC25E9">
        <w:rPr>
          <w:sz w:val="24"/>
          <w:lang w:val="en-US"/>
        </w:rPr>
        <w:lastRenderedPageBreak/>
        <w:t>But then, as if jolted awake from a daze, Ludvig shot up from his chair. With trembling hands, he carefully returned the letter to its compartment, sealing away the memories that threatened to overwhelm him.</w:t>
      </w:r>
    </w:p>
    <w:p w14:paraId="5A257050" w14:textId="77777777" w:rsidR="00BC77E2" w:rsidRPr="00BC25E9" w:rsidRDefault="00BC77E2" w:rsidP="00BC77E2">
      <w:pPr>
        <w:rPr>
          <w:lang w:val="en-US"/>
        </w:rPr>
      </w:pPr>
      <w:r w:rsidRPr="00BC25E9">
        <w:rPr>
          <w:sz w:val="24"/>
          <w:lang w:val="en-US"/>
        </w:rPr>
        <w:t>Standing up, he cast a final glance out the window, the twinkling lights of the city below offering a fleeting glimpse of solace amidst the darkness that surrounded him. Still with trembling hands, he carefully retrieved a dagger from a nearby drawer, its glinting blade a silent testament to the darkness that lurked within his soul.</w:t>
      </w:r>
    </w:p>
    <w:p w14:paraId="69528E3E" w14:textId="77777777" w:rsidR="00BC77E2" w:rsidRPr="00BC25E9" w:rsidRDefault="00BC77E2" w:rsidP="00BC77E2">
      <w:pPr>
        <w:rPr>
          <w:lang w:val="en-US"/>
        </w:rPr>
      </w:pPr>
      <w:r w:rsidRPr="00BC25E9">
        <w:rPr>
          <w:sz w:val="24"/>
          <w:lang w:val="en-US"/>
        </w:rPr>
        <w:t>Laying down upon his bed, Ludvig closed his eyes, his thoughts consumed by the echoes of the past and the uncertainties of the future. As sleep eluded him, he clung to the dagger beneath his pillow, a silent reminder of the dangers that lurked in the shadows, both within and without.</w:t>
      </w:r>
    </w:p>
    <w:p w14:paraId="1F27D0EB" w14:textId="77777777" w:rsidR="00BC77E2" w:rsidRPr="00BC25E9" w:rsidRDefault="00BC77E2" w:rsidP="00BC77E2">
      <w:pPr>
        <w:rPr>
          <w:lang w:val="en-US"/>
        </w:rPr>
      </w:pPr>
      <w:r w:rsidRPr="00BC25E9">
        <w:rPr>
          <w:sz w:val="24"/>
          <w:lang w:val="en-US"/>
        </w:rPr>
        <w:t>And meanwhile, Elara stood alone in her tent, watching as Adam fled without facing the consequences of his drunken actions. As he dashed away, frantically searching for his tent, he finally found it and burst inside, seizing Maximillian by the collar.</w:t>
      </w:r>
    </w:p>
    <w:p w14:paraId="55868C87" w14:textId="77777777" w:rsidR="00BC77E2" w:rsidRPr="00BC25E9" w:rsidRDefault="00BC77E2" w:rsidP="00BC77E2">
      <w:pPr>
        <w:rPr>
          <w:lang w:val="en-US"/>
        </w:rPr>
      </w:pPr>
      <w:r w:rsidRPr="00BC25E9">
        <w:rPr>
          <w:sz w:val="24"/>
          <w:lang w:val="en-US"/>
        </w:rPr>
        <w:t>"Did I kiss Elara?" he demanded, his eyes wide with anxiety.</w:t>
      </w:r>
    </w:p>
    <w:p w14:paraId="25CA09FC" w14:textId="77777777" w:rsidR="00BC77E2" w:rsidRPr="00BC25E9" w:rsidRDefault="00BC77E2" w:rsidP="00BC77E2">
      <w:pPr>
        <w:rPr>
          <w:lang w:val="en-US"/>
        </w:rPr>
      </w:pPr>
      <w:r w:rsidRPr="00BC25E9">
        <w:rPr>
          <w:sz w:val="24"/>
          <w:lang w:val="en-US"/>
        </w:rPr>
        <w:t>Maximillian, bewildered, returned the question, "Did you kiss Elara?" confusion etched on his face.</w:t>
      </w:r>
    </w:p>
    <w:p w14:paraId="52EDD473" w14:textId="77777777" w:rsidR="00BC77E2" w:rsidRPr="00BC25E9" w:rsidRDefault="00BC77E2" w:rsidP="00BC77E2">
      <w:pPr>
        <w:rPr>
          <w:lang w:val="en-US"/>
        </w:rPr>
      </w:pPr>
      <w:r w:rsidRPr="00BC25E9">
        <w:rPr>
          <w:sz w:val="24"/>
          <w:lang w:val="en-US"/>
        </w:rPr>
        <w:lastRenderedPageBreak/>
        <w:t>"What the hell happened, Adam? You went to see Elara, made out with her, and then just left?" Maximillian asked, a chuckle escaping him.</w:t>
      </w:r>
    </w:p>
    <w:p w14:paraId="08FC19B2" w14:textId="77777777" w:rsidR="00BC77E2" w:rsidRPr="00BC25E9" w:rsidRDefault="00BC77E2" w:rsidP="00BC77E2">
      <w:pPr>
        <w:rPr>
          <w:lang w:val="en-US"/>
        </w:rPr>
      </w:pPr>
      <w:r w:rsidRPr="00BC25E9">
        <w:rPr>
          <w:sz w:val="24"/>
          <w:lang w:val="en-US"/>
        </w:rPr>
        <w:t>"No, no, you don't understand. We were drinking, and she said I made advances while I was drunk. Do you recall anything like that happening?" Adam's words tumbled out rapidly, one after another.</w:t>
      </w:r>
    </w:p>
    <w:p w14:paraId="4A7273F1" w14:textId="77777777" w:rsidR="00BC77E2" w:rsidRPr="00BC25E9" w:rsidRDefault="00BC77E2" w:rsidP="00BC77E2">
      <w:pPr>
        <w:rPr>
          <w:lang w:val="en-US"/>
        </w:rPr>
      </w:pPr>
      <w:r w:rsidRPr="00BC25E9">
        <w:rPr>
          <w:sz w:val="24"/>
          <w:lang w:val="en-US"/>
        </w:rPr>
        <w:t>"Adam, I'm sorry, but if you were drunk enough to not recall kissing Elara, I would have drunk so much that it would kill a horse," Maximillian replied, his expression filled with concern.</w:t>
      </w:r>
    </w:p>
    <w:p w14:paraId="23D6B9D2" w14:textId="77777777" w:rsidR="00BC77E2" w:rsidRPr="00BC25E9" w:rsidRDefault="00BC77E2" w:rsidP="00BC77E2">
      <w:pPr>
        <w:rPr>
          <w:lang w:val="en-US"/>
        </w:rPr>
      </w:pPr>
      <w:r w:rsidRPr="00BC25E9">
        <w:rPr>
          <w:sz w:val="24"/>
          <w:lang w:val="en-US"/>
        </w:rPr>
        <w:t xml:space="preserve">Then, after a moment of reflection, Maximillian whispered, "Wait... the night before, we went to the doctor... No, you </w:t>
      </w:r>
      <w:proofErr w:type="gramStart"/>
      <w:r w:rsidRPr="00BC25E9">
        <w:rPr>
          <w:sz w:val="24"/>
          <w:lang w:val="en-US"/>
        </w:rPr>
        <w:t>didn't</w:t>
      </w:r>
      <w:proofErr w:type="gramEnd"/>
      <w:r w:rsidRPr="00BC25E9">
        <w:rPr>
          <w:sz w:val="24"/>
          <w:lang w:val="en-US"/>
        </w:rPr>
        <w:t>... right?"</w:t>
      </w:r>
    </w:p>
    <w:p w14:paraId="7FA37BE3" w14:textId="77777777" w:rsidR="00BC77E2" w:rsidRPr="00BC25E9" w:rsidRDefault="00BC77E2" w:rsidP="00BC77E2">
      <w:pPr>
        <w:rPr>
          <w:lang w:val="en-US"/>
        </w:rPr>
      </w:pPr>
      <w:r w:rsidRPr="00BC25E9">
        <w:rPr>
          <w:sz w:val="24"/>
          <w:lang w:val="en-US"/>
        </w:rPr>
        <w:t xml:space="preserve">Adam slowly released his grip on Maximillian's collar and collapsed onto his bed. "Fuck me," he whispered, his voice barely audible. Maximillian looked at him, surprised by Adam's </w:t>
      </w:r>
      <w:proofErr w:type="gramStart"/>
      <w:r w:rsidRPr="00BC25E9">
        <w:rPr>
          <w:sz w:val="24"/>
          <w:lang w:val="en-US"/>
        </w:rPr>
        <w:t>sudden collapse</w:t>
      </w:r>
      <w:proofErr w:type="gramEnd"/>
      <w:r w:rsidRPr="00BC25E9">
        <w:rPr>
          <w:sz w:val="24"/>
          <w:lang w:val="en-US"/>
        </w:rPr>
        <w:t>.</w:t>
      </w:r>
    </w:p>
    <w:p w14:paraId="3DD4A20F" w14:textId="77777777" w:rsidR="00BC77E2" w:rsidRPr="00BC25E9" w:rsidRDefault="00BC77E2" w:rsidP="00BC77E2">
      <w:pPr>
        <w:rPr>
          <w:lang w:val="en-US"/>
        </w:rPr>
      </w:pPr>
      <w:r w:rsidRPr="00BC25E9">
        <w:rPr>
          <w:sz w:val="24"/>
          <w:lang w:val="en-US"/>
        </w:rPr>
        <w:t xml:space="preserve">"Adam... you're way too lucky. If anyone else had done that, they would have </w:t>
      </w:r>
      <w:proofErr w:type="gramStart"/>
      <w:r w:rsidRPr="00BC25E9">
        <w:rPr>
          <w:sz w:val="24"/>
          <w:lang w:val="en-US"/>
        </w:rPr>
        <w:t>been executed</w:t>
      </w:r>
      <w:proofErr w:type="gramEnd"/>
      <w:r w:rsidRPr="00BC25E9">
        <w:rPr>
          <w:sz w:val="24"/>
          <w:lang w:val="en-US"/>
        </w:rPr>
        <w:t xml:space="preserve"> on the spot," Maximillian remarked, shaking his head in disbelief. "What the hell happened inside that tent in such a short time?"</w:t>
      </w:r>
    </w:p>
    <w:p w14:paraId="2159F730" w14:textId="77777777" w:rsidR="00BC77E2" w:rsidRPr="00BC25E9" w:rsidRDefault="00BC77E2" w:rsidP="00BC77E2">
      <w:pPr>
        <w:rPr>
          <w:lang w:val="en-US"/>
        </w:rPr>
      </w:pPr>
      <w:r w:rsidRPr="00BC25E9">
        <w:rPr>
          <w:sz w:val="24"/>
          <w:lang w:val="en-US"/>
        </w:rPr>
        <w:lastRenderedPageBreak/>
        <w:t>After a short pause, Adam continued, "How did you even bring up that topic, and why didn't she say it sooner?"</w:t>
      </w:r>
    </w:p>
    <w:p w14:paraId="136CA8D5" w14:textId="77777777" w:rsidR="00BC77E2" w:rsidRPr="00BC25E9" w:rsidRDefault="00BC77E2" w:rsidP="00BC77E2">
      <w:pPr>
        <w:rPr>
          <w:lang w:val="en-US"/>
        </w:rPr>
      </w:pPr>
      <w:r w:rsidRPr="00BC25E9">
        <w:rPr>
          <w:sz w:val="24"/>
          <w:lang w:val="en-US"/>
        </w:rPr>
        <w:t xml:space="preserve">Turning his face to look at Maximillian, Adam added, "You don't </w:t>
      </w:r>
      <w:proofErr w:type="spellStart"/>
      <w:r w:rsidRPr="00BC25E9">
        <w:rPr>
          <w:sz w:val="24"/>
          <w:lang w:val="en-US"/>
        </w:rPr>
        <w:t>wanna</w:t>
      </w:r>
      <w:proofErr w:type="spellEnd"/>
      <w:r w:rsidRPr="00BC25E9">
        <w:rPr>
          <w:sz w:val="24"/>
          <w:lang w:val="en-US"/>
        </w:rPr>
        <w:t xml:space="preserve"> know. And I'm sure Elara wouldn't want me to share it."</w:t>
      </w:r>
    </w:p>
    <w:p w14:paraId="4A95B64A" w14:textId="77777777" w:rsidR="00BC77E2" w:rsidRPr="00BC25E9" w:rsidRDefault="00BC77E2" w:rsidP="00BC77E2">
      <w:pPr>
        <w:rPr>
          <w:lang w:val="en-US"/>
        </w:rPr>
      </w:pPr>
      <w:r w:rsidRPr="00BC25E9">
        <w:rPr>
          <w:sz w:val="24"/>
          <w:lang w:val="en-US"/>
        </w:rPr>
        <w:t xml:space="preserve">Maximillian laughed </w:t>
      </w:r>
      <w:proofErr w:type="gramStart"/>
      <w:r w:rsidRPr="00BC25E9">
        <w:rPr>
          <w:sz w:val="24"/>
          <w:lang w:val="en-US"/>
        </w:rPr>
        <w:t>and also</w:t>
      </w:r>
      <w:proofErr w:type="gramEnd"/>
      <w:r w:rsidRPr="00BC25E9">
        <w:rPr>
          <w:sz w:val="24"/>
          <w:lang w:val="en-US"/>
        </w:rPr>
        <w:t xml:space="preserve"> reclined on his bed. "You sound like one of the ladies of the night when I did it. They wouldn't want me to </w:t>
      </w:r>
      <w:proofErr w:type="gramStart"/>
      <w:r w:rsidRPr="00BC25E9">
        <w:rPr>
          <w:sz w:val="24"/>
          <w:lang w:val="en-US"/>
        </w:rPr>
        <w:t>tell</w:t>
      </w:r>
      <w:proofErr w:type="gramEnd"/>
      <w:r w:rsidRPr="00BC25E9">
        <w:rPr>
          <w:sz w:val="24"/>
          <w:lang w:val="en-US"/>
        </w:rPr>
        <w:t xml:space="preserve"> about the things I did to them either," he said calmly, ending with a chuckle.</w:t>
      </w:r>
    </w:p>
    <w:p w14:paraId="6C7F1696" w14:textId="77777777" w:rsidR="00BC77E2" w:rsidRPr="00BC25E9" w:rsidRDefault="00BC77E2" w:rsidP="00BC77E2">
      <w:pPr>
        <w:rPr>
          <w:lang w:val="en-US"/>
        </w:rPr>
      </w:pPr>
      <w:r w:rsidRPr="00BC25E9">
        <w:rPr>
          <w:sz w:val="24"/>
          <w:lang w:val="en-US"/>
        </w:rPr>
        <w:t xml:space="preserve">Hearing this, Adam </w:t>
      </w:r>
      <w:proofErr w:type="gramStart"/>
      <w:r w:rsidRPr="00BC25E9">
        <w:rPr>
          <w:sz w:val="24"/>
          <w:lang w:val="en-US"/>
        </w:rPr>
        <w:t>couldn't</w:t>
      </w:r>
      <w:proofErr w:type="gramEnd"/>
      <w:r w:rsidRPr="00BC25E9">
        <w:rPr>
          <w:sz w:val="24"/>
          <w:lang w:val="en-US"/>
        </w:rPr>
        <w:t xml:space="preserve"> help but laugh, and soon the atmosphere in their tent changed, easing the tension that had hung in the air moments before.</w:t>
      </w:r>
    </w:p>
    <w:p w14:paraId="6292734C" w14:textId="77777777" w:rsidR="00BC77E2" w:rsidRPr="00BC25E9" w:rsidRDefault="00BC77E2" w:rsidP="00BC77E2">
      <w:pPr>
        <w:rPr>
          <w:lang w:val="en-US"/>
        </w:rPr>
      </w:pPr>
      <w:r w:rsidRPr="00BC25E9">
        <w:rPr>
          <w:sz w:val="24"/>
          <w:lang w:val="en-US"/>
        </w:rPr>
        <w:t xml:space="preserve">After </w:t>
      </w:r>
      <w:proofErr w:type="gramStart"/>
      <w:r w:rsidRPr="00BC25E9">
        <w:rPr>
          <w:sz w:val="24"/>
          <w:lang w:val="en-US"/>
        </w:rPr>
        <w:t>a few</w:t>
      </w:r>
      <w:proofErr w:type="gramEnd"/>
      <w:r w:rsidRPr="00BC25E9">
        <w:rPr>
          <w:sz w:val="24"/>
          <w:lang w:val="en-US"/>
        </w:rPr>
        <w:t xml:space="preserve"> moments, they heard a deep voice say, "Knock, knock. Are the comrades still </w:t>
      </w:r>
      <w:proofErr w:type="gramStart"/>
      <w:r w:rsidRPr="00BC25E9">
        <w:rPr>
          <w:sz w:val="24"/>
          <w:lang w:val="en-US"/>
        </w:rPr>
        <w:t>awake</w:t>
      </w:r>
      <w:proofErr w:type="gramEnd"/>
      <w:r w:rsidRPr="00BC25E9">
        <w:rPr>
          <w:sz w:val="24"/>
          <w:lang w:val="en-US"/>
        </w:rPr>
        <w:t>, or did the moving make you too exhausted?"</w:t>
      </w:r>
    </w:p>
    <w:p w14:paraId="275E1FB9" w14:textId="77777777" w:rsidR="00BC77E2" w:rsidRPr="00BC25E9" w:rsidRDefault="00BC77E2" w:rsidP="00BC77E2">
      <w:pPr>
        <w:rPr>
          <w:lang w:val="en-US"/>
        </w:rPr>
      </w:pPr>
      <w:r w:rsidRPr="00BC25E9">
        <w:rPr>
          <w:sz w:val="24"/>
          <w:lang w:val="en-US"/>
        </w:rPr>
        <w:t xml:space="preserve">"Oh, we're almost dead. You better call the doctor," Maximillian quipped, and Adam chimed in, "Yeah, Maximillian's leg </w:t>
      </w:r>
      <w:proofErr w:type="spellStart"/>
      <w:r w:rsidRPr="00BC25E9">
        <w:rPr>
          <w:sz w:val="24"/>
          <w:lang w:val="en-US"/>
        </w:rPr>
        <w:t>kinda</w:t>
      </w:r>
      <w:proofErr w:type="spellEnd"/>
      <w:r w:rsidRPr="00BC25E9">
        <w:rPr>
          <w:sz w:val="24"/>
          <w:lang w:val="en-US"/>
        </w:rPr>
        <w:t xml:space="preserve"> looks gross. I think it's not supposed to bend this way."</w:t>
      </w:r>
    </w:p>
    <w:p w14:paraId="60F3D25F" w14:textId="77777777" w:rsidR="00BC77E2" w:rsidRPr="00BC25E9" w:rsidRDefault="00BC77E2" w:rsidP="00BC77E2">
      <w:pPr>
        <w:rPr>
          <w:lang w:val="en-US"/>
        </w:rPr>
      </w:pPr>
      <w:r w:rsidRPr="00BC25E9">
        <w:rPr>
          <w:sz w:val="24"/>
          <w:lang w:val="en-US"/>
        </w:rPr>
        <w:t xml:space="preserve">The man opened the tent and asked </w:t>
      </w:r>
      <w:proofErr w:type="gramStart"/>
      <w:r w:rsidRPr="00BC25E9">
        <w:rPr>
          <w:sz w:val="24"/>
          <w:lang w:val="en-US"/>
        </w:rPr>
        <w:t>both of them</w:t>
      </w:r>
      <w:proofErr w:type="gramEnd"/>
      <w:r w:rsidRPr="00BC25E9">
        <w:rPr>
          <w:sz w:val="24"/>
          <w:lang w:val="en-US"/>
        </w:rPr>
        <w:t>, "Do you want to join me and the others for a bit of talking while sitting around a fire?"</w:t>
      </w:r>
    </w:p>
    <w:p w14:paraId="04DA825F"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4DC833A7" w14:textId="77777777" w:rsidR="00BC77E2" w:rsidRDefault="00BC77E2" w:rsidP="00BC77E2">
      <w:pPr>
        <w:pStyle w:val="Heading1"/>
      </w:pPr>
      <w:bookmarkStart w:id="18" w:name="_Toc170848983"/>
      <w:r>
        <w:lastRenderedPageBreak/>
        <w:t xml:space="preserve">Chapter 18: </w:t>
      </w:r>
      <w:proofErr w:type="spellStart"/>
      <w:r>
        <w:t>Crackling</w:t>
      </w:r>
      <w:proofErr w:type="spellEnd"/>
      <w:r>
        <w:t xml:space="preserve"> </w:t>
      </w:r>
      <w:proofErr w:type="spellStart"/>
      <w:r>
        <w:t>by</w:t>
      </w:r>
      <w:proofErr w:type="spellEnd"/>
      <w:r>
        <w:t xml:space="preserve"> the Fire</w:t>
      </w:r>
      <w:bookmarkEnd w:id="18"/>
    </w:p>
    <w:p w14:paraId="14726FE7" w14:textId="77777777" w:rsidR="00BC77E2" w:rsidRPr="00BC25E9" w:rsidRDefault="00BC77E2" w:rsidP="00BC77E2">
      <w:pPr>
        <w:rPr>
          <w:lang w:val="en-US"/>
        </w:rPr>
      </w:pPr>
      <w:r w:rsidRPr="00BC25E9">
        <w:rPr>
          <w:sz w:val="24"/>
          <w:lang w:val="en-US"/>
        </w:rPr>
        <w:t>Maximillian and Adam rose from their beds, following the tall man with white hair and a scar across his cheek.</w:t>
      </w:r>
    </w:p>
    <w:p w14:paraId="053BA96B" w14:textId="77777777" w:rsidR="00BC77E2" w:rsidRPr="00BC25E9" w:rsidRDefault="00BC77E2" w:rsidP="00BC77E2">
      <w:pPr>
        <w:rPr>
          <w:lang w:val="en-US"/>
        </w:rPr>
      </w:pPr>
      <w:r w:rsidRPr="00BC25E9">
        <w:rPr>
          <w:sz w:val="24"/>
          <w:lang w:val="en-US"/>
        </w:rPr>
        <w:t>“I hope you have good ale,” Maximillian joked.</w:t>
      </w:r>
    </w:p>
    <w:p w14:paraId="5CDF1FB2" w14:textId="77777777" w:rsidR="00BC77E2" w:rsidRPr="00BC25E9" w:rsidRDefault="00BC77E2" w:rsidP="00BC77E2">
      <w:pPr>
        <w:rPr>
          <w:lang w:val="en-US"/>
        </w:rPr>
      </w:pPr>
      <w:r w:rsidRPr="00BC25E9">
        <w:rPr>
          <w:sz w:val="24"/>
          <w:lang w:val="en-US"/>
        </w:rPr>
        <w:t>“For the likes of you, it should be enough,” the man replied with a laugh.</w:t>
      </w:r>
    </w:p>
    <w:p w14:paraId="76CFE7D9" w14:textId="77777777" w:rsidR="00BC77E2" w:rsidRPr="00BC25E9" w:rsidRDefault="00BC77E2" w:rsidP="00BC77E2">
      <w:pPr>
        <w:rPr>
          <w:lang w:val="en-US"/>
        </w:rPr>
      </w:pPr>
      <w:r w:rsidRPr="00BC25E9">
        <w:rPr>
          <w:sz w:val="24"/>
          <w:lang w:val="en-US"/>
        </w:rPr>
        <w:t xml:space="preserve">“Man, Ronan, you are something else,” Adam remarked. “And I </w:t>
      </w:r>
      <w:proofErr w:type="gramStart"/>
      <w:r w:rsidRPr="00BC25E9">
        <w:rPr>
          <w:sz w:val="24"/>
          <w:lang w:val="en-US"/>
        </w:rPr>
        <w:t>won’t</w:t>
      </w:r>
      <w:proofErr w:type="gramEnd"/>
      <w:r w:rsidRPr="00BC25E9">
        <w:rPr>
          <w:sz w:val="24"/>
          <w:lang w:val="en-US"/>
        </w:rPr>
        <w:t xml:space="preserve"> drink any ale. </w:t>
      </w:r>
      <w:proofErr w:type="gramStart"/>
      <w:r w:rsidRPr="00BC25E9">
        <w:rPr>
          <w:sz w:val="24"/>
          <w:lang w:val="en-US"/>
        </w:rPr>
        <w:t>I've</w:t>
      </w:r>
      <w:proofErr w:type="gramEnd"/>
      <w:r w:rsidRPr="00BC25E9">
        <w:rPr>
          <w:sz w:val="24"/>
          <w:lang w:val="en-US"/>
        </w:rPr>
        <w:t xml:space="preserve"> had enough for the next while, I'd say.”</w:t>
      </w:r>
    </w:p>
    <w:p w14:paraId="20FE5729" w14:textId="77777777" w:rsidR="00BC77E2" w:rsidRPr="00BC25E9" w:rsidRDefault="00BC77E2" w:rsidP="00BC77E2">
      <w:pPr>
        <w:rPr>
          <w:lang w:val="en-US"/>
        </w:rPr>
      </w:pPr>
      <w:r w:rsidRPr="00BC25E9">
        <w:rPr>
          <w:sz w:val="24"/>
          <w:lang w:val="en-US"/>
        </w:rPr>
        <w:t xml:space="preserve">They walked through the camp, the dim light of campfires casting flickering shadows. Ronan led them to a larger fire where </w:t>
      </w:r>
      <w:proofErr w:type="gramStart"/>
      <w:r w:rsidRPr="00BC25E9">
        <w:rPr>
          <w:sz w:val="24"/>
          <w:lang w:val="en-US"/>
        </w:rPr>
        <w:t>several</w:t>
      </w:r>
      <w:proofErr w:type="gramEnd"/>
      <w:r w:rsidRPr="00BC25E9">
        <w:rPr>
          <w:sz w:val="24"/>
          <w:lang w:val="en-US"/>
        </w:rPr>
        <w:t xml:space="preserve"> other figures were gathered, their faces illuminated by the dancing flames.</w:t>
      </w:r>
    </w:p>
    <w:p w14:paraId="586285F4" w14:textId="77777777" w:rsidR="00BC77E2" w:rsidRPr="00BC25E9" w:rsidRDefault="00BC77E2" w:rsidP="00BC77E2">
      <w:pPr>
        <w:rPr>
          <w:lang w:val="en-US"/>
        </w:rPr>
      </w:pPr>
      <w:r w:rsidRPr="00BC25E9">
        <w:rPr>
          <w:sz w:val="24"/>
          <w:lang w:val="en-US"/>
        </w:rPr>
        <w:t>“Found a couple more stragglers,” Ronan announced, gesturing toward Maximillian and Adam.</w:t>
      </w:r>
    </w:p>
    <w:p w14:paraId="56B9B51C" w14:textId="77777777" w:rsidR="00BC77E2" w:rsidRPr="00BC25E9" w:rsidRDefault="00BC77E2" w:rsidP="00BC77E2">
      <w:pPr>
        <w:rPr>
          <w:lang w:val="en-US"/>
        </w:rPr>
      </w:pPr>
      <w:r w:rsidRPr="00BC25E9">
        <w:rPr>
          <w:sz w:val="24"/>
          <w:lang w:val="en-US"/>
        </w:rPr>
        <w:t>The others around the fire nodded in greeting. A burly man with a patch over one eye waved them over.</w:t>
      </w:r>
    </w:p>
    <w:p w14:paraId="2D65DA59" w14:textId="77777777" w:rsidR="00BC77E2" w:rsidRPr="00BC25E9" w:rsidRDefault="00BC77E2" w:rsidP="00BC77E2">
      <w:pPr>
        <w:rPr>
          <w:lang w:val="en-US"/>
        </w:rPr>
      </w:pPr>
      <w:r w:rsidRPr="00BC25E9">
        <w:rPr>
          <w:sz w:val="24"/>
          <w:lang w:val="en-US"/>
        </w:rPr>
        <w:t>“Pull up a log and join us,” the man invited, his voice gravelly.</w:t>
      </w:r>
    </w:p>
    <w:p w14:paraId="377666BE" w14:textId="77777777" w:rsidR="00BC77E2" w:rsidRPr="00BC25E9" w:rsidRDefault="00BC77E2" w:rsidP="00BC77E2">
      <w:pPr>
        <w:rPr>
          <w:lang w:val="en-US"/>
        </w:rPr>
      </w:pPr>
      <w:r w:rsidRPr="00BC25E9">
        <w:rPr>
          <w:sz w:val="24"/>
          <w:lang w:val="en-US"/>
        </w:rPr>
        <w:t>Maximillian and Adam settled down, feeling the warmth of the fire against the cool night air.</w:t>
      </w:r>
    </w:p>
    <w:p w14:paraId="54505BC4" w14:textId="77777777" w:rsidR="00BC77E2" w:rsidRPr="00BC25E9" w:rsidRDefault="00BC77E2" w:rsidP="00BC77E2">
      <w:pPr>
        <w:rPr>
          <w:lang w:val="en-US"/>
        </w:rPr>
      </w:pPr>
      <w:r w:rsidRPr="00BC25E9">
        <w:rPr>
          <w:sz w:val="24"/>
          <w:lang w:val="en-US"/>
        </w:rPr>
        <w:lastRenderedPageBreak/>
        <w:t>“What’s the topic tonight?” Maximillian asked, glancing around at the expectant faces.</w:t>
      </w:r>
    </w:p>
    <w:p w14:paraId="29DD58C1" w14:textId="77777777" w:rsidR="00BC77E2" w:rsidRPr="00BC25E9" w:rsidRDefault="00BC77E2" w:rsidP="00BC77E2">
      <w:pPr>
        <w:rPr>
          <w:lang w:val="en-US"/>
        </w:rPr>
      </w:pPr>
      <w:r w:rsidRPr="00BC25E9">
        <w:rPr>
          <w:sz w:val="24"/>
          <w:lang w:val="en-US"/>
        </w:rPr>
        <w:t>“Tales of the road,” the man with the eye patch answered. “Or anything that's worth a good story.”</w:t>
      </w:r>
    </w:p>
    <w:p w14:paraId="2BA2A2D4" w14:textId="77777777" w:rsidR="00BC77E2" w:rsidRPr="00BC25E9" w:rsidRDefault="00BC77E2" w:rsidP="00BC77E2">
      <w:pPr>
        <w:rPr>
          <w:lang w:val="en-US"/>
        </w:rPr>
      </w:pPr>
      <w:r w:rsidRPr="00BC25E9">
        <w:rPr>
          <w:sz w:val="24"/>
          <w:lang w:val="en-US"/>
        </w:rPr>
        <w:t>Adam leaned back, a faint smile playing on his lips. “</w:t>
      </w:r>
      <w:proofErr w:type="gramStart"/>
      <w:r w:rsidRPr="00BC25E9">
        <w:rPr>
          <w:sz w:val="24"/>
          <w:lang w:val="en-US"/>
        </w:rPr>
        <w:t>I’ve</w:t>
      </w:r>
      <w:proofErr w:type="gramEnd"/>
      <w:r w:rsidRPr="00BC25E9">
        <w:rPr>
          <w:sz w:val="24"/>
          <w:lang w:val="en-US"/>
        </w:rPr>
        <w:t xml:space="preserve"> got a story, but it's more of a cautionary tale. One about what happens when you </w:t>
      </w:r>
      <w:proofErr w:type="gramStart"/>
      <w:r w:rsidRPr="00BC25E9">
        <w:rPr>
          <w:sz w:val="24"/>
          <w:lang w:val="en-US"/>
        </w:rPr>
        <w:t>don't</w:t>
      </w:r>
      <w:proofErr w:type="gramEnd"/>
      <w:r w:rsidRPr="00BC25E9">
        <w:rPr>
          <w:sz w:val="24"/>
          <w:lang w:val="en-US"/>
        </w:rPr>
        <w:t xml:space="preserve"> remember what you've done.”</w:t>
      </w:r>
    </w:p>
    <w:p w14:paraId="194D7A22" w14:textId="77777777" w:rsidR="00BC77E2" w:rsidRPr="00BC25E9" w:rsidRDefault="00BC77E2" w:rsidP="00BC77E2">
      <w:pPr>
        <w:rPr>
          <w:lang w:val="en-US"/>
        </w:rPr>
      </w:pPr>
      <w:r w:rsidRPr="00BC25E9">
        <w:rPr>
          <w:sz w:val="24"/>
          <w:lang w:val="en-US"/>
        </w:rPr>
        <w:t>Maximillian chuckled. “Ah, sounds like a night I’d rather forget.”</w:t>
      </w:r>
    </w:p>
    <w:p w14:paraId="4C531908" w14:textId="77777777" w:rsidR="00BC77E2" w:rsidRPr="00BC25E9" w:rsidRDefault="00BC77E2" w:rsidP="00BC77E2">
      <w:pPr>
        <w:rPr>
          <w:lang w:val="en-US"/>
        </w:rPr>
      </w:pPr>
      <w:r w:rsidRPr="00BC25E9">
        <w:rPr>
          <w:sz w:val="24"/>
          <w:lang w:val="en-US"/>
        </w:rPr>
        <w:t>Ronan raised an eyebrow, intrigued. “Do tell.”</w:t>
      </w:r>
    </w:p>
    <w:p w14:paraId="2AF427F7" w14:textId="77777777" w:rsidR="00BC77E2" w:rsidRPr="00BC25E9" w:rsidRDefault="00BC77E2" w:rsidP="00BC77E2">
      <w:pPr>
        <w:rPr>
          <w:lang w:val="en-US"/>
        </w:rPr>
      </w:pPr>
      <w:r w:rsidRPr="00BC25E9">
        <w:rPr>
          <w:sz w:val="24"/>
          <w:lang w:val="en-US"/>
        </w:rPr>
        <w:t>Adam glanced at Maximillian before continuing. “Well, it started with a bit too much ale and ended with accusations of kissing someone I shouldn’t have.”</w:t>
      </w:r>
    </w:p>
    <w:p w14:paraId="73AE0352" w14:textId="77777777" w:rsidR="00BC77E2" w:rsidRPr="00BC25E9" w:rsidRDefault="00BC77E2" w:rsidP="00BC77E2">
      <w:pPr>
        <w:rPr>
          <w:lang w:val="en-US"/>
        </w:rPr>
      </w:pPr>
      <w:r w:rsidRPr="00BC25E9">
        <w:rPr>
          <w:sz w:val="24"/>
          <w:lang w:val="en-US"/>
        </w:rPr>
        <w:t>Laughter erupted around the fire, and someone quipped, “Sounds like a typical night on the road.”</w:t>
      </w:r>
    </w:p>
    <w:p w14:paraId="75C263C3" w14:textId="77777777" w:rsidR="00BC77E2" w:rsidRPr="00BC25E9" w:rsidRDefault="00BC77E2" w:rsidP="00BC77E2">
      <w:pPr>
        <w:rPr>
          <w:lang w:val="en-US"/>
        </w:rPr>
      </w:pPr>
      <w:r w:rsidRPr="00BC25E9">
        <w:rPr>
          <w:sz w:val="24"/>
          <w:lang w:val="en-US"/>
        </w:rPr>
        <w:t xml:space="preserve">Maximillian joined in the laughter, sharing a knowing look with Adam. “Aye, but this </w:t>
      </w:r>
      <w:proofErr w:type="gramStart"/>
      <w:r w:rsidRPr="00BC25E9">
        <w:rPr>
          <w:sz w:val="24"/>
          <w:lang w:val="en-US"/>
        </w:rPr>
        <w:t>one’s</w:t>
      </w:r>
      <w:proofErr w:type="gramEnd"/>
      <w:r w:rsidRPr="00BC25E9">
        <w:rPr>
          <w:sz w:val="24"/>
          <w:lang w:val="en-US"/>
        </w:rPr>
        <w:t xml:space="preserve"> got a twist. Turns out, it was a noble he kissed.”</w:t>
      </w:r>
    </w:p>
    <w:p w14:paraId="3D7A1D29" w14:textId="77777777" w:rsidR="00BC77E2" w:rsidRPr="00BC25E9" w:rsidRDefault="00BC77E2" w:rsidP="00BC77E2">
      <w:pPr>
        <w:rPr>
          <w:lang w:val="en-US"/>
        </w:rPr>
      </w:pPr>
      <w:r w:rsidRPr="00BC25E9">
        <w:rPr>
          <w:sz w:val="24"/>
          <w:lang w:val="en-US"/>
        </w:rPr>
        <w:t>The men around the fire turned their heads toward Adam, their expressions curious and tinged with a hint of hostility. One man spoke up, his voice laced with suspicion. “Which noble did Adam kiss?” The others nodded in agreement, their eyes fixed on Adam, awaiting his response.</w:t>
      </w:r>
    </w:p>
    <w:p w14:paraId="10BD8856" w14:textId="77777777" w:rsidR="00BC77E2" w:rsidRPr="00BC25E9" w:rsidRDefault="00BC77E2" w:rsidP="00BC77E2">
      <w:pPr>
        <w:rPr>
          <w:lang w:val="en-US"/>
        </w:rPr>
      </w:pPr>
      <w:r w:rsidRPr="00BC25E9">
        <w:rPr>
          <w:sz w:val="24"/>
          <w:lang w:val="en-US"/>
        </w:rPr>
        <w:lastRenderedPageBreak/>
        <w:t>Adam felt the weight of their collective gaze and the sudden shift in the atmosphere around the fire. He raised his hands in a gesture of appeasement, trying to defuse the tension.</w:t>
      </w:r>
    </w:p>
    <w:p w14:paraId="522407EF" w14:textId="77777777" w:rsidR="00BC77E2" w:rsidRPr="00BC25E9" w:rsidRDefault="00BC77E2" w:rsidP="00BC77E2">
      <w:pPr>
        <w:rPr>
          <w:lang w:val="en-US"/>
        </w:rPr>
      </w:pPr>
      <w:r w:rsidRPr="00BC25E9">
        <w:rPr>
          <w:sz w:val="24"/>
          <w:lang w:val="en-US"/>
        </w:rPr>
        <w:t>“Whoa, hold on a moment,” Adam began, his tone light but cautious. “It was all a misunderstanding, I assure you.”</w:t>
      </w:r>
    </w:p>
    <w:p w14:paraId="4B513A9C" w14:textId="77777777" w:rsidR="00BC77E2" w:rsidRPr="00BC25E9" w:rsidRDefault="00BC77E2" w:rsidP="00BC77E2">
      <w:pPr>
        <w:rPr>
          <w:lang w:val="en-US"/>
        </w:rPr>
      </w:pPr>
      <w:r w:rsidRPr="00BC25E9">
        <w:rPr>
          <w:sz w:val="24"/>
          <w:lang w:val="en-US"/>
        </w:rPr>
        <w:t xml:space="preserve">The man with the eye patch leaned forward, his demeanor intense. “Misunderstanding or not, you kissed a noble. </w:t>
      </w:r>
      <w:proofErr w:type="gramStart"/>
      <w:r w:rsidRPr="00BC25E9">
        <w:rPr>
          <w:sz w:val="24"/>
          <w:lang w:val="en-US"/>
        </w:rPr>
        <w:t>That’s</w:t>
      </w:r>
      <w:proofErr w:type="gramEnd"/>
      <w:r w:rsidRPr="00BC25E9">
        <w:rPr>
          <w:sz w:val="24"/>
          <w:lang w:val="en-US"/>
        </w:rPr>
        <w:t xml:space="preserve"> not something to be taken lightly around here.”</w:t>
      </w:r>
    </w:p>
    <w:p w14:paraId="064243E6" w14:textId="77777777" w:rsidR="00BC77E2" w:rsidRPr="00BC25E9" w:rsidRDefault="00BC77E2" w:rsidP="00BC77E2">
      <w:pPr>
        <w:rPr>
          <w:lang w:val="en-US"/>
        </w:rPr>
      </w:pPr>
      <w:r w:rsidRPr="00BC25E9">
        <w:rPr>
          <w:sz w:val="24"/>
          <w:lang w:val="en-US"/>
        </w:rPr>
        <w:t xml:space="preserve">Maximillian interjected, trying to lighten the mood. “Now, now, </w:t>
      </w:r>
      <w:proofErr w:type="gramStart"/>
      <w:r w:rsidRPr="00BC25E9">
        <w:rPr>
          <w:sz w:val="24"/>
          <w:lang w:val="en-US"/>
        </w:rPr>
        <w:t>let’s</w:t>
      </w:r>
      <w:proofErr w:type="gramEnd"/>
      <w:r w:rsidRPr="00BC25E9">
        <w:rPr>
          <w:sz w:val="24"/>
          <w:lang w:val="en-US"/>
        </w:rPr>
        <w:t xml:space="preserve"> not jump to conclusions. Adam here is a man of honor, aren’t you?”</w:t>
      </w:r>
    </w:p>
    <w:p w14:paraId="37337E23" w14:textId="77777777" w:rsidR="00BC77E2" w:rsidRPr="00BC25E9" w:rsidRDefault="00BC77E2" w:rsidP="00BC77E2">
      <w:pPr>
        <w:rPr>
          <w:lang w:val="en-US"/>
        </w:rPr>
      </w:pPr>
      <w:r w:rsidRPr="00BC25E9">
        <w:rPr>
          <w:sz w:val="24"/>
          <w:lang w:val="en-US"/>
        </w:rPr>
        <w:t>Adam shot Maximillian a grateful look before addressing the group. “Look, it was a mistake. The lady thought I was someone else, and by the time I realized, well…” He trailed off, hoping his explanation would suffice.</w:t>
      </w:r>
    </w:p>
    <w:p w14:paraId="4D7AC54D" w14:textId="77777777" w:rsidR="00BC77E2" w:rsidRPr="00BC25E9" w:rsidRDefault="00BC77E2" w:rsidP="00BC77E2">
      <w:pPr>
        <w:rPr>
          <w:lang w:val="en-US"/>
        </w:rPr>
      </w:pPr>
      <w:r w:rsidRPr="00BC25E9">
        <w:rPr>
          <w:sz w:val="24"/>
          <w:lang w:val="en-US"/>
        </w:rPr>
        <w:t>Ronan, the man with the scar, spoke up. “A case of mistaken identity, eh?”</w:t>
      </w:r>
    </w:p>
    <w:p w14:paraId="79F00AD6" w14:textId="77777777" w:rsidR="00BC77E2" w:rsidRPr="00BC25E9" w:rsidRDefault="00BC77E2" w:rsidP="00BC77E2">
      <w:pPr>
        <w:rPr>
          <w:lang w:val="en-US"/>
        </w:rPr>
      </w:pPr>
      <w:r w:rsidRPr="00BC25E9">
        <w:rPr>
          <w:sz w:val="24"/>
          <w:lang w:val="en-US"/>
        </w:rPr>
        <w:t>“Exactly!” Adam exclaimed, relieved that Ronan seemed to understand.</w:t>
      </w:r>
    </w:p>
    <w:p w14:paraId="08DCBB37" w14:textId="77777777" w:rsidR="00BC77E2" w:rsidRPr="00BC25E9" w:rsidRDefault="00BC77E2" w:rsidP="00BC77E2">
      <w:pPr>
        <w:rPr>
          <w:lang w:val="en-US"/>
        </w:rPr>
      </w:pPr>
      <w:r w:rsidRPr="00BC25E9">
        <w:rPr>
          <w:sz w:val="24"/>
          <w:lang w:val="en-US"/>
        </w:rPr>
        <w:t>The others exchanged skeptical glances, but the tension in the air began to ease slightly. The man who had initially questioned Adam leaned back, crossing his arms.</w:t>
      </w:r>
    </w:p>
    <w:p w14:paraId="1706F00B" w14:textId="77777777" w:rsidR="00BC77E2" w:rsidRPr="00BC25E9" w:rsidRDefault="00BC77E2" w:rsidP="00BC77E2">
      <w:pPr>
        <w:rPr>
          <w:lang w:val="en-US"/>
        </w:rPr>
      </w:pPr>
      <w:r w:rsidRPr="00BC25E9">
        <w:rPr>
          <w:sz w:val="24"/>
          <w:lang w:val="en-US"/>
        </w:rPr>
        <w:lastRenderedPageBreak/>
        <w:t>“Well, let’s hope that noble doesn’t hold a grudge,” he remarked, his tone still wary.</w:t>
      </w:r>
    </w:p>
    <w:p w14:paraId="00339F48" w14:textId="77777777" w:rsidR="00BC77E2" w:rsidRPr="00BC25E9" w:rsidRDefault="00BC77E2" w:rsidP="00BC77E2">
      <w:pPr>
        <w:rPr>
          <w:lang w:val="en-US"/>
        </w:rPr>
      </w:pPr>
      <w:r w:rsidRPr="00BC25E9">
        <w:rPr>
          <w:sz w:val="24"/>
          <w:lang w:val="en-US"/>
        </w:rPr>
        <w:t xml:space="preserve">Adam nodded earnestly. “Believe me, </w:t>
      </w:r>
      <w:proofErr w:type="gramStart"/>
      <w:r w:rsidRPr="00BC25E9">
        <w:rPr>
          <w:sz w:val="24"/>
          <w:lang w:val="en-US"/>
        </w:rPr>
        <w:t>I’ve</w:t>
      </w:r>
      <w:proofErr w:type="gramEnd"/>
      <w:r w:rsidRPr="00BC25E9">
        <w:rPr>
          <w:sz w:val="24"/>
          <w:lang w:val="en-US"/>
        </w:rPr>
        <w:t xml:space="preserve"> learned my lesson. No more mistaking nobles for anyone else.”</w:t>
      </w:r>
    </w:p>
    <w:p w14:paraId="577232FE" w14:textId="77777777" w:rsidR="00BC77E2" w:rsidRPr="00BC25E9" w:rsidRDefault="00BC77E2" w:rsidP="00BC77E2">
      <w:pPr>
        <w:rPr>
          <w:lang w:val="en-US"/>
        </w:rPr>
      </w:pPr>
      <w:r w:rsidRPr="00BC25E9">
        <w:rPr>
          <w:sz w:val="24"/>
          <w:lang w:val="en-US"/>
        </w:rPr>
        <w:t>The men chuckled, the tension dissipating like smoke in the night air. Ronan clapped Adam on the shoulder.</w:t>
      </w:r>
    </w:p>
    <w:p w14:paraId="531B3010" w14:textId="77777777" w:rsidR="00BC77E2" w:rsidRPr="00BC25E9" w:rsidRDefault="00BC77E2" w:rsidP="00BC77E2">
      <w:pPr>
        <w:rPr>
          <w:lang w:val="en-US"/>
        </w:rPr>
      </w:pPr>
      <w:r w:rsidRPr="00BC25E9">
        <w:rPr>
          <w:sz w:val="24"/>
          <w:lang w:val="en-US"/>
        </w:rPr>
        <w:t xml:space="preserve">“Lesson learned, lad. </w:t>
      </w:r>
      <w:proofErr w:type="gramStart"/>
      <w:r w:rsidRPr="00BC25E9">
        <w:rPr>
          <w:sz w:val="24"/>
          <w:lang w:val="en-US"/>
        </w:rPr>
        <w:t>We’ve</w:t>
      </w:r>
      <w:proofErr w:type="gramEnd"/>
      <w:r w:rsidRPr="00BC25E9">
        <w:rPr>
          <w:sz w:val="24"/>
          <w:lang w:val="en-US"/>
        </w:rPr>
        <w:t xml:space="preserve"> all had our share of misadventures,” Ronan said with a grin.</w:t>
      </w:r>
    </w:p>
    <w:p w14:paraId="550FAC5B" w14:textId="77777777" w:rsidR="00BC77E2" w:rsidRDefault="00BC77E2" w:rsidP="00BC77E2">
      <w:r w:rsidRPr="00BC25E9">
        <w:rPr>
          <w:sz w:val="24"/>
          <w:lang w:val="en-US"/>
        </w:rPr>
        <w:t xml:space="preserve">With this, Adam felt a mixture of relief and guilt. He was glad that the tension had dissipated and that his comrades accepted his explanation, yet he </w:t>
      </w:r>
      <w:proofErr w:type="gramStart"/>
      <w:r w:rsidRPr="00BC25E9">
        <w:rPr>
          <w:sz w:val="24"/>
          <w:lang w:val="en-US"/>
        </w:rPr>
        <w:t>was troubled</w:t>
      </w:r>
      <w:proofErr w:type="gramEnd"/>
      <w:r w:rsidRPr="00BC25E9">
        <w:rPr>
          <w:sz w:val="24"/>
          <w:lang w:val="en-US"/>
        </w:rPr>
        <w:t xml:space="preserve"> by the necessity of deceiving them. Deep down, he knew that revealing the truth—that he had kissed Elara, the crown princess, and their commander, while intoxicated would have dire consequences. The men around the fire were not novices, they were seasoned veterans who had fought alongside Elara in multiple campaigns. If they were to discover Adam's actions, they would never forgive him, nor would they forget it as easily as they seemed to have done tonight. </w:t>
      </w:r>
      <w:r>
        <w:rPr>
          <w:sz w:val="24"/>
        </w:rPr>
        <w:t xml:space="preserve">No </w:t>
      </w:r>
      <w:proofErr w:type="spellStart"/>
      <w:r>
        <w:rPr>
          <w:sz w:val="24"/>
        </w:rPr>
        <w:t>rather</w:t>
      </w:r>
      <w:proofErr w:type="spellEnd"/>
      <w:r>
        <w:rPr>
          <w:sz w:val="24"/>
        </w:rPr>
        <w:t xml:space="preserve"> they would </w:t>
      </w:r>
      <w:proofErr w:type="spellStart"/>
      <w:r>
        <w:rPr>
          <w:sz w:val="24"/>
        </w:rPr>
        <w:t>execute</w:t>
      </w:r>
      <w:proofErr w:type="spellEnd"/>
      <w:r>
        <w:rPr>
          <w:sz w:val="24"/>
        </w:rPr>
        <w:t xml:space="preserve"> him on the </w:t>
      </w:r>
      <w:proofErr w:type="spellStart"/>
      <w:r>
        <w:rPr>
          <w:sz w:val="24"/>
        </w:rPr>
        <w:t>spot</w:t>
      </w:r>
      <w:proofErr w:type="spellEnd"/>
      <w:r>
        <w:rPr>
          <w:sz w:val="24"/>
        </w:rPr>
        <w:t>.</w:t>
      </w:r>
    </w:p>
    <w:p w14:paraId="5553F107" w14:textId="77777777" w:rsidR="00BC77E2" w:rsidRPr="00BC25E9" w:rsidRDefault="00BC77E2" w:rsidP="00BC77E2">
      <w:pPr>
        <w:rPr>
          <w:lang w:val="en-US"/>
        </w:rPr>
      </w:pPr>
      <w:r w:rsidRPr="00BC25E9">
        <w:rPr>
          <w:sz w:val="24"/>
          <w:lang w:val="en-US"/>
        </w:rPr>
        <w:t xml:space="preserve">With these thoughts weighing on his mind, Adam was lost in his own reflections and </w:t>
      </w:r>
      <w:proofErr w:type="gramStart"/>
      <w:r w:rsidRPr="00BC25E9">
        <w:rPr>
          <w:sz w:val="24"/>
          <w:lang w:val="en-US"/>
        </w:rPr>
        <w:t>didn't</w:t>
      </w:r>
      <w:proofErr w:type="gramEnd"/>
      <w:r w:rsidRPr="00BC25E9">
        <w:rPr>
          <w:sz w:val="24"/>
          <w:lang w:val="en-US"/>
        </w:rPr>
        <w:t xml:space="preserve"> pay much attention to the soldiers' banter around him until Ronan, one of the seasoned warriors in their squad, </w:t>
      </w:r>
      <w:r w:rsidRPr="00BC25E9">
        <w:rPr>
          <w:sz w:val="24"/>
          <w:lang w:val="en-US"/>
        </w:rPr>
        <w:lastRenderedPageBreak/>
        <w:t>began to share his story. Despite his aged appearance, Ronan possessed a surprising agility that defied his weathered exterior, capable of executing maneuvers that could dislocate a novice's joint without effort.</w:t>
      </w:r>
    </w:p>
    <w:p w14:paraId="10528ECF" w14:textId="77777777" w:rsidR="00BC77E2" w:rsidRPr="00BC25E9" w:rsidRDefault="00BC77E2" w:rsidP="00BC77E2">
      <w:pPr>
        <w:rPr>
          <w:lang w:val="en-US"/>
        </w:rPr>
      </w:pPr>
      <w:r w:rsidRPr="00BC25E9">
        <w:rPr>
          <w:sz w:val="24"/>
          <w:lang w:val="en-US"/>
        </w:rPr>
        <w:t xml:space="preserve">"Ah, lads, life's a curious thing, isn't it?" Ronan began, his voice carrying the weight of experience. "I was a nobody before Elara's warband arrived in my province. Sure, she brought destruction and death to my world, but I'm grateful to </w:t>
      </w:r>
      <w:proofErr w:type="gramStart"/>
      <w:r w:rsidRPr="00BC25E9">
        <w:rPr>
          <w:sz w:val="24"/>
          <w:lang w:val="en-US"/>
        </w:rPr>
        <w:t>her</w:t>
      </w:r>
      <w:proofErr w:type="gramEnd"/>
      <w:r w:rsidRPr="00BC25E9">
        <w:rPr>
          <w:sz w:val="24"/>
          <w:lang w:val="en-US"/>
        </w:rPr>
        <w:t xml:space="preserve"> nonetheless. I've never felt more content, never had more purpose in my life."</w:t>
      </w:r>
    </w:p>
    <w:p w14:paraId="4A3D58F1" w14:textId="77777777" w:rsidR="00BC77E2" w:rsidRPr="00BC25E9" w:rsidRDefault="00BC77E2" w:rsidP="00BC77E2">
      <w:pPr>
        <w:rPr>
          <w:lang w:val="en-US"/>
        </w:rPr>
      </w:pPr>
      <w:r w:rsidRPr="00BC25E9">
        <w:rPr>
          <w:sz w:val="24"/>
          <w:lang w:val="en-US"/>
        </w:rPr>
        <w:t>He paused, a wistful look in his eyes, before continuing. "I'd heard tales of wars and noble levies, but I never thought I'd be caught up in it. That was five years ago. Now, I've got enough coin to buy a house in the capital—or I did, until a month before we set off to campaign against Lord Denholm."</w:t>
      </w:r>
    </w:p>
    <w:p w14:paraId="2E89E2CE" w14:textId="77777777" w:rsidR="00BC77E2" w:rsidRPr="00BC25E9" w:rsidRDefault="00BC77E2" w:rsidP="00BC77E2">
      <w:pPr>
        <w:rPr>
          <w:lang w:val="en-US"/>
        </w:rPr>
      </w:pPr>
      <w:r w:rsidRPr="00BC25E9">
        <w:rPr>
          <w:sz w:val="24"/>
          <w:lang w:val="en-US"/>
        </w:rPr>
        <w:t xml:space="preserve">Ronan's expression turned </w:t>
      </w:r>
      <w:proofErr w:type="gramStart"/>
      <w:r w:rsidRPr="00BC25E9">
        <w:rPr>
          <w:sz w:val="24"/>
          <w:lang w:val="en-US"/>
        </w:rPr>
        <w:t>somewhat rueful</w:t>
      </w:r>
      <w:proofErr w:type="gramEnd"/>
      <w:r w:rsidRPr="00BC25E9">
        <w:rPr>
          <w:sz w:val="24"/>
          <w:lang w:val="en-US"/>
        </w:rPr>
        <w:t xml:space="preserve">. "Cost me more than my soul and a </w:t>
      </w:r>
      <w:proofErr w:type="gramStart"/>
      <w:r w:rsidRPr="00BC25E9">
        <w:rPr>
          <w:sz w:val="24"/>
          <w:lang w:val="en-US"/>
        </w:rPr>
        <w:t>fair few pieces</w:t>
      </w:r>
      <w:proofErr w:type="gramEnd"/>
      <w:r w:rsidRPr="00BC25E9">
        <w:rPr>
          <w:sz w:val="24"/>
          <w:lang w:val="en-US"/>
        </w:rPr>
        <w:t xml:space="preserve"> of skin and flesh, but it was worth it. She treats me better than anyone </w:t>
      </w:r>
      <w:proofErr w:type="gramStart"/>
      <w:r w:rsidRPr="00BC25E9">
        <w:rPr>
          <w:sz w:val="24"/>
          <w:lang w:val="en-US"/>
        </w:rPr>
        <w:t>I've</w:t>
      </w:r>
      <w:proofErr w:type="gramEnd"/>
      <w:r w:rsidRPr="00BC25E9">
        <w:rPr>
          <w:sz w:val="24"/>
          <w:lang w:val="en-US"/>
        </w:rPr>
        <w:t xml:space="preserve"> ever known," he admitted, his voice lowering.</w:t>
      </w:r>
    </w:p>
    <w:p w14:paraId="7ACEB6B9" w14:textId="77777777" w:rsidR="00BC77E2" w:rsidRPr="00BC25E9" w:rsidRDefault="00BC77E2" w:rsidP="00BC77E2">
      <w:pPr>
        <w:rPr>
          <w:lang w:val="en-US"/>
        </w:rPr>
      </w:pPr>
      <w:r w:rsidRPr="00BC25E9">
        <w:rPr>
          <w:sz w:val="24"/>
          <w:lang w:val="en-US"/>
        </w:rPr>
        <w:t>Then, with a sudden burst of joy, Ronan's tone shifted. "She treats me better than my own wife!" he exclaimed, the declaration punctuated by raucous laughter from the soldiers around the fire.</w:t>
      </w:r>
    </w:p>
    <w:p w14:paraId="6744D8C2" w14:textId="77777777" w:rsidR="00BC77E2" w:rsidRPr="00BC25E9" w:rsidRDefault="00BC77E2" w:rsidP="00BC77E2">
      <w:pPr>
        <w:rPr>
          <w:lang w:val="en-US"/>
        </w:rPr>
      </w:pPr>
      <w:r w:rsidRPr="00BC25E9">
        <w:rPr>
          <w:sz w:val="24"/>
          <w:lang w:val="en-US"/>
        </w:rPr>
        <w:lastRenderedPageBreak/>
        <w:t>"Aye, Ronan! Aye!" they cheered in unison, their voices filled with camaraderie and understanding.</w:t>
      </w:r>
    </w:p>
    <w:p w14:paraId="573C6690" w14:textId="77777777" w:rsidR="00BC77E2" w:rsidRPr="00BC25E9" w:rsidRDefault="00BC77E2" w:rsidP="00BC77E2">
      <w:pPr>
        <w:rPr>
          <w:lang w:val="en-US"/>
        </w:rPr>
      </w:pPr>
      <w:r w:rsidRPr="00BC25E9">
        <w:rPr>
          <w:sz w:val="24"/>
          <w:lang w:val="en-US"/>
        </w:rPr>
        <w:t>Maximillian nudged Adam, a grin playing on his lips. "Looks like Ronan's got himself quite the story," he remarked, amusement evident in his voice.</w:t>
      </w:r>
    </w:p>
    <w:p w14:paraId="43378538" w14:textId="77777777" w:rsidR="00BC77E2" w:rsidRPr="00BC25E9" w:rsidRDefault="00BC77E2" w:rsidP="00BC77E2">
      <w:pPr>
        <w:rPr>
          <w:lang w:val="en-US"/>
        </w:rPr>
      </w:pPr>
      <w:r w:rsidRPr="00BC25E9">
        <w:rPr>
          <w:sz w:val="24"/>
          <w:lang w:val="en-US"/>
        </w:rPr>
        <w:t>Adam chuckled softly. "Seems like it. Who knew behind that gruff exterior, he's got a soft spot."</w:t>
      </w:r>
    </w:p>
    <w:p w14:paraId="43FE8631" w14:textId="77777777" w:rsidR="00BC77E2" w:rsidRPr="00BC25E9" w:rsidRDefault="00BC77E2" w:rsidP="00BC77E2">
      <w:pPr>
        <w:rPr>
          <w:lang w:val="en-US"/>
        </w:rPr>
      </w:pPr>
      <w:r w:rsidRPr="00BC25E9">
        <w:rPr>
          <w:sz w:val="24"/>
          <w:lang w:val="en-US"/>
        </w:rPr>
        <w:t xml:space="preserve">Together with Maximillian, Adam whispered to </w:t>
      </w:r>
      <w:proofErr w:type="gramStart"/>
      <w:r w:rsidRPr="00BC25E9">
        <w:rPr>
          <w:sz w:val="24"/>
          <w:lang w:val="en-US"/>
        </w:rPr>
        <w:t>a few</w:t>
      </w:r>
      <w:proofErr w:type="gramEnd"/>
      <w:r w:rsidRPr="00BC25E9">
        <w:rPr>
          <w:sz w:val="24"/>
          <w:lang w:val="en-US"/>
        </w:rPr>
        <w:t xml:space="preserve"> nearby soldiers, suggesting that they inquire more about "Gramps'" past, knowing it would catch Ronan off guard. Within moments, the soldiers around the fire </w:t>
      </w:r>
      <w:proofErr w:type="gramStart"/>
      <w:r w:rsidRPr="00BC25E9">
        <w:rPr>
          <w:sz w:val="24"/>
          <w:lang w:val="en-US"/>
        </w:rPr>
        <w:t>took up</w:t>
      </w:r>
      <w:proofErr w:type="gramEnd"/>
      <w:r w:rsidRPr="00BC25E9">
        <w:rPr>
          <w:sz w:val="24"/>
          <w:lang w:val="en-US"/>
        </w:rPr>
        <w:t xml:space="preserve"> the chant in unison, their voices rising jovially, "Give us more, Gramps! We want to know about your past!"</w:t>
      </w:r>
    </w:p>
    <w:p w14:paraId="166EDF45" w14:textId="77777777" w:rsidR="00BC77E2" w:rsidRPr="00BC25E9" w:rsidRDefault="00BC77E2" w:rsidP="00BC77E2">
      <w:pPr>
        <w:rPr>
          <w:lang w:val="en-US"/>
        </w:rPr>
      </w:pPr>
      <w:r w:rsidRPr="00BC25E9">
        <w:rPr>
          <w:sz w:val="24"/>
          <w:lang w:val="en-US"/>
        </w:rPr>
        <w:t xml:space="preserve">The unexpected nickname visibly caught Ronan off guard. He blinked, a faint flush coloring his weathered </w:t>
      </w:r>
      <w:proofErr w:type="gramStart"/>
      <w:r w:rsidRPr="00BC25E9">
        <w:rPr>
          <w:sz w:val="24"/>
          <w:lang w:val="en-US"/>
        </w:rPr>
        <w:t>cheeks, before</w:t>
      </w:r>
      <w:proofErr w:type="gramEnd"/>
      <w:r w:rsidRPr="00BC25E9">
        <w:rPr>
          <w:sz w:val="24"/>
          <w:lang w:val="en-US"/>
        </w:rPr>
        <w:t xml:space="preserve"> his surprise turned into feigned outrage. "Who's a gramps, you idiots? </w:t>
      </w:r>
      <w:proofErr w:type="gramStart"/>
      <w:r w:rsidRPr="00BC25E9">
        <w:rPr>
          <w:sz w:val="24"/>
          <w:lang w:val="en-US"/>
        </w:rPr>
        <w:t>I'm</w:t>
      </w:r>
      <w:proofErr w:type="gramEnd"/>
      <w:r w:rsidRPr="00BC25E9">
        <w:rPr>
          <w:sz w:val="24"/>
          <w:lang w:val="en-US"/>
        </w:rPr>
        <w:t xml:space="preserve"> young, still fresh like a vegetable just plucked from the garden!" he exclaimed, pointing an accusatory finger at the chuckling soldiers.</w:t>
      </w:r>
    </w:p>
    <w:p w14:paraId="367808E6" w14:textId="77777777" w:rsidR="00BC77E2" w:rsidRPr="00BC25E9" w:rsidRDefault="00BC77E2" w:rsidP="00BC77E2">
      <w:pPr>
        <w:rPr>
          <w:lang w:val="en-US"/>
        </w:rPr>
      </w:pPr>
      <w:r w:rsidRPr="00BC25E9">
        <w:rPr>
          <w:sz w:val="24"/>
          <w:lang w:val="en-US"/>
        </w:rPr>
        <w:t xml:space="preserve">The soldiers around the fire erupted in laughter at Ronan's theatrical response. Ronan, now mollified by the laughter, settled back down with a </w:t>
      </w:r>
      <w:proofErr w:type="gramStart"/>
      <w:r w:rsidRPr="00BC25E9">
        <w:rPr>
          <w:sz w:val="24"/>
          <w:lang w:val="en-US"/>
        </w:rPr>
        <w:t>grin</w:t>
      </w:r>
      <w:proofErr w:type="gramEnd"/>
      <w:r w:rsidRPr="00BC25E9">
        <w:rPr>
          <w:sz w:val="24"/>
          <w:lang w:val="en-US"/>
        </w:rPr>
        <w:t xml:space="preserve"> and began to regale them with the tale of how he transformed from a mere household servant into one of Elara's most esteemed soldiers.</w:t>
      </w:r>
    </w:p>
    <w:p w14:paraId="35FA2730" w14:textId="77777777" w:rsidR="00BC77E2" w:rsidRPr="00BC25E9" w:rsidRDefault="00BC77E2" w:rsidP="00BC77E2">
      <w:pPr>
        <w:rPr>
          <w:lang w:val="en-US"/>
        </w:rPr>
      </w:pPr>
      <w:r w:rsidRPr="00BC25E9">
        <w:rPr>
          <w:sz w:val="24"/>
          <w:lang w:val="en-US"/>
        </w:rPr>
        <w:lastRenderedPageBreak/>
        <w:t xml:space="preserve">"It all started years ago," Ronan began, his voice carrying the weight of nostalgia. "I was nothing but a servant in a noble household, toiling away without purpose. Then came Elara's warband, sweeping through our lands like a tempest. It was the order of the </w:t>
      </w:r>
      <w:proofErr w:type="gramStart"/>
      <w:r w:rsidRPr="00BC25E9">
        <w:rPr>
          <w:sz w:val="24"/>
          <w:lang w:val="en-US"/>
        </w:rPr>
        <w:t>King, since</w:t>
      </w:r>
      <w:proofErr w:type="gramEnd"/>
      <w:r w:rsidRPr="00BC25E9">
        <w:rPr>
          <w:sz w:val="24"/>
          <w:lang w:val="en-US"/>
        </w:rPr>
        <w:t xml:space="preserve"> some rebel faction tried to establish in my Province of </w:t>
      </w:r>
      <w:proofErr w:type="spellStart"/>
      <w:r w:rsidRPr="00BC25E9">
        <w:rPr>
          <w:sz w:val="24"/>
          <w:lang w:val="en-US"/>
        </w:rPr>
        <w:t>Bimernia</w:t>
      </w:r>
      <w:proofErr w:type="spellEnd"/>
      <w:r w:rsidRPr="00BC25E9">
        <w:rPr>
          <w:sz w:val="24"/>
          <w:lang w:val="en-US"/>
        </w:rPr>
        <w:t xml:space="preserve">. It is in the southeast of our Kingdom, and at this time, our commander was still nothing more than a kid. Her arrival caused quite the uproar in my province. The King had sent his own daughter, a mere child, to take down the rebels. But </w:t>
      </w:r>
      <w:proofErr w:type="gramStart"/>
      <w:r w:rsidRPr="00BC25E9">
        <w:rPr>
          <w:sz w:val="24"/>
          <w:lang w:val="en-US"/>
        </w:rPr>
        <w:t>damn</w:t>
      </w:r>
      <w:proofErr w:type="gramEnd"/>
      <w:r w:rsidRPr="00BC25E9">
        <w:rPr>
          <w:sz w:val="24"/>
          <w:lang w:val="en-US"/>
        </w:rPr>
        <w:t xml:space="preserve">, she was efficient. Not one rebel </w:t>
      </w:r>
      <w:proofErr w:type="gramStart"/>
      <w:r w:rsidRPr="00BC25E9">
        <w:rPr>
          <w:sz w:val="24"/>
          <w:lang w:val="en-US"/>
        </w:rPr>
        <w:t>was left</w:t>
      </w:r>
      <w:proofErr w:type="gramEnd"/>
      <w:r w:rsidRPr="00BC25E9">
        <w:rPr>
          <w:sz w:val="24"/>
          <w:lang w:val="en-US"/>
        </w:rPr>
        <w:t xml:space="preserve">. She purged everyone. If you had a cousin in the rebel movement, you had two choices: either join her or </w:t>
      </w:r>
      <w:proofErr w:type="gramStart"/>
      <w:r w:rsidRPr="00BC25E9">
        <w:rPr>
          <w:sz w:val="24"/>
          <w:lang w:val="en-US"/>
        </w:rPr>
        <w:t>be executed</w:t>
      </w:r>
      <w:proofErr w:type="gramEnd"/>
      <w:r w:rsidRPr="00BC25E9">
        <w:rPr>
          <w:sz w:val="24"/>
          <w:lang w:val="en-US"/>
        </w:rPr>
        <w:t xml:space="preserve">. Well, I </w:t>
      </w:r>
      <w:proofErr w:type="gramStart"/>
      <w:r w:rsidRPr="00BC25E9">
        <w:rPr>
          <w:sz w:val="24"/>
          <w:lang w:val="en-US"/>
        </w:rPr>
        <w:t>didn't</w:t>
      </w:r>
      <w:proofErr w:type="gramEnd"/>
      <w:r w:rsidRPr="00BC25E9">
        <w:rPr>
          <w:sz w:val="24"/>
          <w:lang w:val="en-US"/>
        </w:rPr>
        <w:t xml:space="preserve"> just have a cousin in that rebel movement—it was my own goddamn brother. So, I had to </w:t>
      </w:r>
      <w:proofErr w:type="gramStart"/>
      <w:r w:rsidRPr="00BC25E9">
        <w:rPr>
          <w:sz w:val="24"/>
          <w:lang w:val="en-US"/>
        </w:rPr>
        <w:t>choose:</w:t>
      </w:r>
      <w:proofErr w:type="gramEnd"/>
      <w:r w:rsidRPr="00BC25E9">
        <w:rPr>
          <w:sz w:val="24"/>
          <w:lang w:val="en-US"/>
        </w:rPr>
        <w:t xml:space="preserve"> die for a cause I didn't really know or support, or join her as a soldier."</w:t>
      </w:r>
    </w:p>
    <w:p w14:paraId="58BE28CA" w14:textId="77777777" w:rsidR="00BC77E2" w:rsidRPr="00BC25E9" w:rsidRDefault="00BC77E2" w:rsidP="00BC77E2">
      <w:pPr>
        <w:rPr>
          <w:lang w:val="en-US"/>
        </w:rPr>
      </w:pPr>
      <w:r w:rsidRPr="00BC25E9">
        <w:rPr>
          <w:sz w:val="24"/>
          <w:lang w:val="en-US"/>
        </w:rPr>
        <w:t xml:space="preserve">Ronan paused, his gaze distant as he recalled those tumultuous days. "I made my choice. It </w:t>
      </w:r>
      <w:proofErr w:type="gramStart"/>
      <w:r w:rsidRPr="00BC25E9">
        <w:rPr>
          <w:sz w:val="24"/>
          <w:lang w:val="en-US"/>
        </w:rPr>
        <w:t>wasn't</w:t>
      </w:r>
      <w:proofErr w:type="gramEnd"/>
      <w:r w:rsidRPr="00BC25E9">
        <w:rPr>
          <w:sz w:val="24"/>
          <w:lang w:val="en-US"/>
        </w:rPr>
        <w:t xml:space="preserve"> an easy one, but survival often demands difficult decisions. I joined our Commander Elara and her warband, but dear lord, I was a terrible soldier at first. I could barely hold a sword, yet I </w:t>
      </w:r>
      <w:proofErr w:type="gramStart"/>
      <w:r w:rsidRPr="00BC25E9">
        <w:rPr>
          <w:sz w:val="24"/>
          <w:lang w:val="en-US"/>
        </w:rPr>
        <w:t>wasn't</w:t>
      </w:r>
      <w:proofErr w:type="gramEnd"/>
      <w:r w:rsidRPr="00BC25E9">
        <w:rPr>
          <w:sz w:val="24"/>
          <w:lang w:val="en-US"/>
        </w:rPr>
        <w:t xml:space="preserve"> alone. Many others from my province joined her cause; </w:t>
      </w:r>
      <w:proofErr w:type="gramStart"/>
      <w:r w:rsidRPr="00BC25E9">
        <w:rPr>
          <w:sz w:val="24"/>
          <w:lang w:val="en-US"/>
        </w:rPr>
        <w:t>it seemed the rebel movement</w:t>
      </w:r>
      <w:proofErr w:type="gramEnd"/>
      <w:r w:rsidRPr="00BC25E9">
        <w:rPr>
          <w:sz w:val="24"/>
          <w:lang w:val="en-US"/>
        </w:rPr>
        <w:t xml:space="preserve"> was more substantial than anyone anticipated. Elara's camp swelled with recruits, but now, </w:t>
      </w:r>
      <w:proofErr w:type="gramStart"/>
      <w:r w:rsidRPr="00BC25E9">
        <w:rPr>
          <w:sz w:val="24"/>
          <w:lang w:val="en-US"/>
        </w:rPr>
        <w:t>most of</w:t>
      </w:r>
      <w:proofErr w:type="gramEnd"/>
      <w:r w:rsidRPr="00BC25E9">
        <w:rPr>
          <w:sz w:val="24"/>
          <w:lang w:val="en-US"/>
        </w:rPr>
        <w:t xml:space="preserve"> them have retired or fallen in battle.</w:t>
      </w:r>
    </w:p>
    <w:p w14:paraId="122FAABF" w14:textId="77777777" w:rsidR="00BC77E2" w:rsidRDefault="00BC77E2" w:rsidP="00BC77E2">
      <w:r w:rsidRPr="00BC25E9">
        <w:rPr>
          <w:sz w:val="24"/>
          <w:lang w:val="en-US"/>
        </w:rPr>
        <w:lastRenderedPageBreak/>
        <w:t xml:space="preserve">"Elara didn't demand a lifetime of service from us. She asked for a commitment of two years, which was quite generous considering the circumstances. </w:t>
      </w:r>
      <w:proofErr w:type="spellStart"/>
      <w:r>
        <w:rPr>
          <w:sz w:val="24"/>
        </w:rPr>
        <w:t>We</w:t>
      </w:r>
      <w:proofErr w:type="spellEnd"/>
      <w:r>
        <w:rPr>
          <w:sz w:val="24"/>
        </w:rPr>
        <w:t xml:space="preserve"> </w:t>
      </w:r>
      <w:proofErr w:type="spellStart"/>
      <w:r>
        <w:rPr>
          <w:sz w:val="24"/>
        </w:rPr>
        <w:t>hadn't</w:t>
      </w:r>
      <w:proofErr w:type="spellEnd"/>
      <w:r>
        <w:rPr>
          <w:sz w:val="24"/>
        </w:rPr>
        <w:t xml:space="preserve"> </w:t>
      </w:r>
      <w:proofErr w:type="spellStart"/>
      <w:r>
        <w:rPr>
          <w:sz w:val="24"/>
        </w:rPr>
        <w:t>seen</w:t>
      </w:r>
      <w:proofErr w:type="spellEnd"/>
      <w:r>
        <w:rPr>
          <w:sz w:val="24"/>
        </w:rPr>
        <w:t xml:space="preserve"> </w:t>
      </w:r>
      <w:proofErr w:type="spellStart"/>
      <w:r>
        <w:rPr>
          <w:sz w:val="24"/>
        </w:rPr>
        <w:t>much</w:t>
      </w:r>
      <w:proofErr w:type="spellEnd"/>
      <w:r>
        <w:rPr>
          <w:sz w:val="24"/>
        </w:rPr>
        <w:t xml:space="preserve"> war until then."</w:t>
      </w:r>
    </w:p>
    <w:p w14:paraId="49B6214D" w14:textId="77777777" w:rsidR="00BC77E2" w:rsidRPr="00BC25E9" w:rsidRDefault="00BC77E2" w:rsidP="00BC77E2">
      <w:pPr>
        <w:rPr>
          <w:lang w:val="en-US"/>
        </w:rPr>
      </w:pPr>
      <w:r w:rsidRPr="00BC25E9">
        <w:rPr>
          <w:sz w:val="24"/>
          <w:lang w:val="en-US"/>
        </w:rPr>
        <w:t xml:space="preserve">Ronan's eyes narrowed slightly as memories flooded back. "My early days as a soldier were filled with struggles and setbacks. I stumbled through training, but Elara </w:t>
      </w:r>
      <w:proofErr w:type="gramStart"/>
      <w:r w:rsidRPr="00BC25E9">
        <w:rPr>
          <w:sz w:val="24"/>
          <w:lang w:val="en-US"/>
        </w:rPr>
        <w:t>didn't</w:t>
      </w:r>
      <w:proofErr w:type="gramEnd"/>
      <w:r w:rsidRPr="00BC25E9">
        <w:rPr>
          <w:sz w:val="24"/>
          <w:lang w:val="en-US"/>
        </w:rPr>
        <w:t xml:space="preserve"> cast me aside nor the other guys from my province. Instead, she invested in us—taught us, drilled us, made us into the warriors we needed to be. It wasn't just about wielding a sword, it was about embodying the spirit of her cause."</w:t>
      </w:r>
    </w:p>
    <w:p w14:paraId="6B285E7D" w14:textId="77777777" w:rsidR="00BC77E2" w:rsidRPr="00BC25E9" w:rsidRDefault="00BC77E2" w:rsidP="00BC77E2">
      <w:pPr>
        <w:rPr>
          <w:lang w:val="en-US"/>
        </w:rPr>
      </w:pPr>
      <w:r w:rsidRPr="00BC25E9">
        <w:rPr>
          <w:lang w:val="en-US"/>
        </w:rPr>
        <w:br/>
        <w:t xml:space="preserve"> </w:t>
      </w:r>
    </w:p>
    <w:p w14:paraId="06BDC13F"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38AB4DA7" w14:textId="77777777" w:rsidR="00BC77E2" w:rsidRDefault="00BC77E2" w:rsidP="00BC77E2">
      <w:pPr>
        <w:pStyle w:val="Heading1"/>
      </w:pPr>
      <w:bookmarkStart w:id="19" w:name="_Toc170848984"/>
      <w:r>
        <w:lastRenderedPageBreak/>
        <w:t xml:space="preserve">Chapter 19: The </w:t>
      </w:r>
      <w:proofErr w:type="spellStart"/>
      <w:r>
        <w:t>Prince's</w:t>
      </w:r>
      <w:proofErr w:type="spellEnd"/>
      <w:r>
        <w:t xml:space="preserve"> Obsession</w:t>
      </w:r>
      <w:bookmarkEnd w:id="19"/>
    </w:p>
    <w:p w14:paraId="1ECEC940" w14:textId="77777777" w:rsidR="00BC77E2" w:rsidRPr="00BC25E9" w:rsidRDefault="00BC77E2" w:rsidP="00BC77E2">
      <w:pPr>
        <w:rPr>
          <w:lang w:val="en-US"/>
        </w:rPr>
      </w:pPr>
      <w:r w:rsidRPr="00BC25E9">
        <w:rPr>
          <w:sz w:val="24"/>
          <w:lang w:val="en-US"/>
        </w:rPr>
        <w:t xml:space="preserve">"And, well, let's just say that most of the guys from my province survived. I </w:t>
      </w:r>
      <w:proofErr w:type="gramStart"/>
      <w:r w:rsidRPr="00BC25E9">
        <w:rPr>
          <w:sz w:val="24"/>
          <w:lang w:val="en-US"/>
        </w:rPr>
        <w:t>still keep</w:t>
      </w:r>
      <w:proofErr w:type="gramEnd"/>
      <w:r w:rsidRPr="00BC25E9">
        <w:rPr>
          <w:sz w:val="24"/>
          <w:lang w:val="en-US"/>
        </w:rPr>
        <w:t xml:space="preserve"> slightly in contact with them, so Elara's training must have been worth it in her eyes," Ronan spoke with a smile on his face as the fire slowly started to fade, leaving behind only hot coals.</w:t>
      </w:r>
    </w:p>
    <w:p w14:paraId="7E0B5DF5" w14:textId="77777777" w:rsidR="00BC77E2" w:rsidRPr="00BC25E9" w:rsidRDefault="00BC77E2" w:rsidP="00BC77E2">
      <w:pPr>
        <w:rPr>
          <w:lang w:val="en-US"/>
        </w:rPr>
      </w:pPr>
      <w:r w:rsidRPr="00BC25E9">
        <w:rPr>
          <w:sz w:val="24"/>
          <w:lang w:val="en-US"/>
        </w:rPr>
        <w:t xml:space="preserve">As time passed, </w:t>
      </w:r>
      <w:proofErr w:type="gramStart"/>
      <w:r w:rsidRPr="00BC25E9">
        <w:rPr>
          <w:sz w:val="24"/>
          <w:lang w:val="en-US"/>
        </w:rPr>
        <w:t>a few</w:t>
      </w:r>
      <w:proofErr w:type="gramEnd"/>
      <w:r w:rsidRPr="00BC25E9">
        <w:rPr>
          <w:sz w:val="24"/>
          <w:lang w:val="en-US"/>
        </w:rPr>
        <w:t xml:space="preserve"> other soldiers shared their stories of how they came to serve under Elara. Occasionally, a soldier would bid the group goodnight and head off to sleep. When one of the last soldiers finished recounting his tale, Maximillian and Adam rose from their seats, making their way back to their tent in search of </w:t>
      </w:r>
      <w:proofErr w:type="gramStart"/>
      <w:r w:rsidRPr="00BC25E9">
        <w:rPr>
          <w:sz w:val="24"/>
          <w:lang w:val="en-US"/>
        </w:rPr>
        <w:t>a few</w:t>
      </w:r>
      <w:proofErr w:type="gramEnd"/>
      <w:r w:rsidRPr="00BC25E9">
        <w:rPr>
          <w:sz w:val="24"/>
          <w:lang w:val="en-US"/>
        </w:rPr>
        <w:t xml:space="preserve"> hours of much-needed sleep.</w:t>
      </w:r>
    </w:p>
    <w:p w14:paraId="15208BAC" w14:textId="77777777" w:rsidR="00BC77E2" w:rsidRPr="00BC25E9" w:rsidRDefault="00BC77E2" w:rsidP="00BC77E2">
      <w:pPr>
        <w:rPr>
          <w:lang w:val="en-US"/>
        </w:rPr>
      </w:pPr>
      <w:r w:rsidRPr="00BC25E9">
        <w:rPr>
          <w:sz w:val="24"/>
          <w:lang w:val="en-US"/>
        </w:rPr>
        <w:t xml:space="preserve">The camp was now quieter, the embers of the fire casting a soft glow over those who remained. As Maximillian and Adam walked, the events of the evening replayed in their </w:t>
      </w:r>
      <w:proofErr w:type="gramStart"/>
      <w:r w:rsidRPr="00BC25E9">
        <w:rPr>
          <w:sz w:val="24"/>
          <w:lang w:val="en-US"/>
        </w:rPr>
        <w:t>minds</w:t>
      </w:r>
      <w:proofErr w:type="gramEnd"/>
    </w:p>
    <w:p w14:paraId="1C9B0F24" w14:textId="77777777" w:rsidR="00BC77E2" w:rsidRPr="00BC25E9" w:rsidRDefault="00BC77E2" w:rsidP="00BC77E2">
      <w:pPr>
        <w:rPr>
          <w:lang w:val="en-US"/>
        </w:rPr>
      </w:pPr>
      <w:r w:rsidRPr="00BC25E9">
        <w:rPr>
          <w:sz w:val="24"/>
          <w:lang w:val="en-US"/>
        </w:rPr>
        <w:t>Reaching their tent, Maximillian sighed with contentment. "Well, that was quite the night, wasn't it?"</w:t>
      </w:r>
    </w:p>
    <w:p w14:paraId="03A0A0C3" w14:textId="77777777" w:rsidR="00BC77E2" w:rsidRPr="00BC25E9" w:rsidRDefault="00BC77E2" w:rsidP="00BC77E2">
      <w:pPr>
        <w:rPr>
          <w:lang w:val="en-US"/>
        </w:rPr>
      </w:pPr>
      <w:r w:rsidRPr="00BC25E9">
        <w:rPr>
          <w:sz w:val="24"/>
          <w:lang w:val="en-US"/>
        </w:rPr>
        <w:t>Adam nodded, a faint smile playing on his lips. "Indeed, it was. Ronan's story was something else."</w:t>
      </w:r>
    </w:p>
    <w:p w14:paraId="444413A9" w14:textId="77777777" w:rsidR="00BC77E2" w:rsidRPr="00BC25E9" w:rsidRDefault="00BC77E2" w:rsidP="00BC77E2">
      <w:pPr>
        <w:rPr>
          <w:lang w:val="en-US"/>
        </w:rPr>
      </w:pPr>
      <w:r w:rsidRPr="00BC25E9">
        <w:rPr>
          <w:sz w:val="24"/>
          <w:lang w:val="en-US"/>
        </w:rPr>
        <w:t xml:space="preserve">Maximillian chuckled and, while undoing the flap of the tent, remarked, "Not only Ronan's story, Adam. I think you forgot what happened with Elara." He continued with a grin, "But the way you </w:t>
      </w:r>
      <w:r w:rsidRPr="00BC25E9">
        <w:rPr>
          <w:sz w:val="24"/>
          <w:lang w:val="en-US"/>
        </w:rPr>
        <w:lastRenderedPageBreak/>
        <w:t>managed to divert the topic of your 'noble' encounter was impressive."</w:t>
      </w:r>
    </w:p>
    <w:p w14:paraId="02B3046E" w14:textId="77777777" w:rsidR="00BC77E2" w:rsidRPr="00BC25E9" w:rsidRDefault="00BC77E2" w:rsidP="00BC77E2">
      <w:pPr>
        <w:rPr>
          <w:lang w:val="en-US"/>
        </w:rPr>
      </w:pPr>
      <w:r w:rsidRPr="00BC25E9">
        <w:rPr>
          <w:sz w:val="24"/>
          <w:lang w:val="en-US"/>
        </w:rPr>
        <w:t xml:space="preserve">Adam grinned sheepishly, a flush creeping up his cheeks. "Just glad it worked. </w:t>
      </w:r>
      <w:proofErr w:type="gramStart"/>
      <w:r w:rsidRPr="00BC25E9">
        <w:rPr>
          <w:sz w:val="24"/>
          <w:lang w:val="en-US"/>
        </w:rPr>
        <w:t>Can't</w:t>
      </w:r>
      <w:proofErr w:type="gramEnd"/>
      <w:r w:rsidRPr="00BC25E9">
        <w:rPr>
          <w:sz w:val="24"/>
          <w:lang w:val="en-US"/>
        </w:rPr>
        <w:t xml:space="preserve"> risk them finding out the truth. And please, let's never speak of it again."</w:t>
      </w:r>
    </w:p>
    <w:p w14:paraId="28BD8EC2" w14:textId="77777777" w:rsidR="00BC77E2" w:rsidRPr="00BC25E9" w:rsidRDefault="00BC77E2" w:rsidP="00BC77E2">
      <w:pPr>
        <w:rPr>
          <w:lang w:val="en-US"/>
        </w:rPr>
      </w:pPr>
      <w:r w:rsidRPr="00BC25E9">
        <w:rPr>
          <w:sz w:val="24"/>
          <w:lang w:val="en-US"/>
        </w:rPr>
        <w:t>Inside the tent, the warmth from the remnants of the earlier fire lingered. Maximillian and Adam settled onto their makeshift beds, exhaustion finally catching up with them.</w:t>
      </w:r>
    </w:p>
    <w:p w14:paraId="0B1A750F" w14:textId="77777777" w:rsidR="00BC77E2" w:rsidRPr="00BC25E9" w:rsidRDefault="00BC77E2" w:rsidP="00BC77E2">
      <w:pPr>
        <w:rPr>
          <w:lang w:val="en-US"/>
        </w:rPr>
      </w:pPr>
      <w:r w:rsidRPr="00BC25E9">
        <w:rPr>
          <w:sz w:val="24"/>
          <w:lang w:val="en-US"/>
        </w:rPr>
        <w:t>"Think you'll ever get used to this life?" Adam mused aloud, staring up at the canvas ceiling of their tent.</w:t>
      </w:r>
    </w:p>
    <w:p w14:paraId="11097CFF" w14:textId="77777777" w:rsidR="00BC77E2" w:rsidRPr="00BC25E9" w:rsidRDefault="00BC77E2" w:rsidP="00BC77E2">
      <w:pPr>
        <w:rPr>
          <w:lang w:val="en-US"/>
        </w:rPr>
      </w:pPr>
      <w:r w:rsidRPr="00BC25E9">
        <w:rPr>
          <w:sz w:val="24"/>
          <w:lang w:val="en-US"/>
        </w:rPr>
        <w:t>Maximillian shrugged. "Who knows? But one thing's for certain—as long as we're in it together, mate, nothing can get too bad."</w:t>
      </w:r>
    </w:p>
    <w:p w14:paraId="340CED1F" w14:textId="77777777" w:rsidR="00BC77E2" w:rsidRPr="00BC25E9" w:rsidRDefault="00BC77E2" w:rsidP="00BC77E2">
      <w:pPr>
        <w:rPr>
          <w:lang w:val="en-US"/>
        </w:rPr>
      </w:pPr>
      <w:r w:rsidRPr="00BC25E9">
        <w:rPr>
          <w:sz w:val="24"/>
          <w:lang w:val="en-US"/>
        </w:rPr>
        <w:t>With a nod of agreement, Adam closed his eyes, the sounds of the camp fading into the background. Despite the uncertainties that lay ahead, the bond between them and their fellow soldiers offered a sense of solidarity in the face of the unknown.</w:t>
      </w:r>
    </w:p>
    <w:p w14:paraId="6EF197B9" w14:textId="77777777" w:rsidR="00BC77E2" w:rsidRPr="00BC25E9" w:rsidRDefault="00BC77E2" w:rsidP="00BC77E2">
      <w:pPr>
        <w:rPr>
          <w:lang w:val="en-US"/>
        </w:rPr>
      </w:pPr>
      <w:r w:rsidRPr="00BC25E9">
        <w:rPr>
          <w:sz w:val="24"/>
          <w:lang w:val="en-US"/>
        </w:rPr>
        <w:t>Outside, the camp settled into a hushed rhythm, the night enveloping them in its quiet embrace, as Elara's warband rested.</w:t>
      </w:r>
    </w:p>
    <w:p w14:paraId="45568FC4" w14:textId="77777777" w:rsidR="00BC77E2" w:rsidRPr="00BC25E9" w:rsidRDefault="00BC77E2" w:rsidP="00BC77E2">
      <w:pPr>
        <w:rPr>
          <w:lang w:val="en-US"/>
        </w:rPr>
      </w:pPr>
      <w:r w:rsidRPr="00BC25E9">
        <w:rPr>
          <w:sz w:val="24"/>
          <w:lang w:val="en-US"/>
        </w:rPr>
        <w:t xml:space="preserve">Inside Linus's chambers, there was still activity as he hurled daggers across the room, each one thudding into the wall. He muttered to himself, "The </w:t>
      </w:r>
      <w:r w:rsidRPr="00BC25E9">
        <w:rPr>
          <w:sz w:val="24"/>
          <w:lang w:val="en-US"/>
        </w:rPr>
        <w:lastRenderedPageBreak/>
        <w:t>crown belongs to me," and a soldier stationed at the door dutifully responded, "Yes, my liege."</w:t>
      </w:r>
    </w:p>
    <w:p w14:paraId="24D619E9" w14:textId="77777777" w:rsidR="00BC77E2" w:rsidRPr="00BC25E9" w:rsidRDefault="00BC77E2" w:rsidP="00BC77E2">
      <w:pPr>
        <w:rPr>
          <w:lang w:val="en-US"/>
        </w:rPr>
      </w:pPr>
      <w:r w:rsidRPr="00BC25E9">
        <w:rPr>
          <w:sz w:val="24"/>
          <w:lang w:val="en-US"/>
        </w:rPr>
        <w:t>Linus continued his rant, his voice growing louder with each word. "Only I deserve the crown, only I deserve the throne!"</w:t>
      </w:r>
    </w:p>
    <w:p w14:paraId="44ACD2F7" w14:textId="77777777" w:rsidR="00BC77E2" w:rsidRPr="00BC25E9" w:rsidRDefault="00BC77E2" w:rsidP="00BC77E2">
      <w:pPr>
        <w:rPr>
          <w:lang w:val="en-US"/>
        </w:rPr>
      </w:pPr>
      <w:r w:rsidRPr="00BC25E9">
        <w:rPr>
          <w:sz w:val="24"/>
          <w:lang w:val="en-US"/>
        </w:rPr>
        <w:t>The soldier echoed, "Yes, my liege."</w:t>
      </w:r>
    </w:p>
    <w:p w14:paraId="352626F9" w14:textId="77777777" w:rsidR="00BC77E2" w:rsidRPr="00BC25E9" w:rsidRDefault="00BC77E2" w:rsidP="00BC77E2">
      <w:pPr>
        <w:rPr>
          <w:lang w:val="en-US"/>
        </w:rPr>
      </w:pPr>
      <w:r w:rsidRPr="00BC25E9">
        <w:rPr>
          <w:sz w:val="24"/>
          <w:lang w:val="en-US"/>
        </w:rPr>
        <w:t>Linus's anger intensified as he declared, "Nobody has done more for this country, for this kingdom, than me, the first prince!"</w:t>
      </w:r>
    </w:p>
    <w:p w14:paraId="13B1DEC0" w14:textId="77777777" w:rsidR="00BC77E2" w:rsidRPr="00BC25E9" w:rsidRDefault="00BC77E2" w:rsidP="00BC77E2">
      <w:pPr>
        <w:rPr>
          <w:lang w:val="en-US"/>
        </w:rPr>
      </w:pPr>
      <w:r w:rsidRPr="00BC25E9">
        <w:rPr>
          <w:sz w:val="24"/>
          <w:lang w:val="en-US"/>
        </w:rPr>
        <w:t>Again, the guard affirmed, "Yes, my liege, you are right."</w:t>
      </w:r>
    </w:p>
    <w:p w14:paraId="29BB1962" w14:textId="77777777" w:rsidR="00BC77E2" w:rsidRPr="00BC25E9" w:rsidRDefault="00BC77E2" w:rsidP="00BC77E2">
      <w:pPr>
        <w:rPr>
          <w:lang w:val="en-US"/>
        </w:rPr>
      </w:pPr>
      <w:r w:rsidRPr="00BC25E9">
        <w:rPr>
          <w:sz w:val="24"/>
          <w:lang w:val="en-US"/>
        </w:rPr>
        <w:t xml:space="preserve">Linus's frustration erupted into a shout as he flung another dagger forcefully. "NOBODY except me is fit to be king! Not my brothers, and especially not that </w:t>
      </w:r>
      <w:proofErr w:type="gramStart"/>
      <w:r w:rsidRPr="00BC25E9">
        <w:rPr>
          <w:sz w:val="24"/>
          <w:lang w:val="en-US"/>
        </w:rPr>
        <w:t>slut</w:t>
      </w:r>
      <w:proofErr w:type="gramEnd"/>
      <w:r w:rsidRPr="00BC25E9">
        <w:rPr>
          <w:sz w:val="24"/>
          <w:lang w:val="en-US"/>
        </w:rPr>
        <w:t xml:space="preserve"> Elara!"</w:t>
      </w:r>
    </w:p>
    <w:p w14:paraId="09C98FD5" w14:textId="77777777" w:rsidR="00BC77E2" w:rsidRPr="00BC25E9" w:rsidRDefault="00BC77E2" w:rsidP="00BC77E2">
      <w:pPr>
        <w:rPr>
          <w:lang w:val="en-US"/>
        </w:rPr>
      </w:pPr>
      <w:r w:rsidRPr="00BC25E9">
        <w:rPr>
          <w:sz w:val="24"/>
          <w:lang w:val="en-US"/>
        </w:rPr>
        <w:t>The guard, unwavering, reassured his liege, "Yes, my liege, you are right."</w:t>
      </w:r>
    </w:p>
    <w:p w14:paraId="149F9FF2" w14:textId="77777777" w:rsidR="00BC77E2" w:rsidRPr="00BC25E9" w:rsidRDefault="00BC77E2" w:rsidP="00BC77E2">
      <w:pPr>
        <w:rPr>
          <w:lang w:val="en-US"/>
        </w:rPr>
      </w:pPr>
      <w:r w:rsidRPr="00BC25E9">
        <w:rPr>
          <w:sz w:val="24"/>
          <w:lang w:val="en-US"/>
        </w:rPr>
        <w:t>The tension in the chamber hung thick, the echo of Linus's anger reverberating off the stone walls.</w:t>
      </w:r>
    </w:p>
    <w:p w14:paraId="4AC7B7EB" w14:textId="77777777" w:rsidR="00BC77E2" w:rsidRPr="00BC25E9" w:rsidRDefault="00BC77E2" w:rsidP="00BC77E2">
      <w:pPr>
        <w:rPr>
          <w:lang w:val="en-US"/>
        </w:rPr>
      </w:pPr>
      <w:r w:rsidRPr="00BC25E9">
        <w:rPr>
          <w:sz w:val="24"/>
          <w:lang w:val="en-US"/>
        </w:rPr>
        <w:t>Linus's rage reached a boiling point as he turned abruptly toward his soldier, his eyes blazing with fury. Without warning, he hurled a dagger directly beside the soldier's face, the blade embedding deep into the wall. The soldier stood frozen, unmoving, as if carved from stone.</w:t>
      </w:r>
    </w:p>
    <w:p w14:paraId="6AE78444" w14:textId="77777777" w:rsidR="00BC77E2" w:rsidRPr="00BC25E9" w:rsidRDefault="00BC77E2" w:rsidP="00BC77E2">
      <w:pPr>
        <w:rPr>
          <w:lang w:val="en-US"/>
        </w:rPr>
      </w:pPr>
      <w:r w:rsidRPr="00BC25E9">
        <w:rPr>
          <w:sz w:val="24"/>
          <w:lang w:val="en-US"/>
        </w:rPr>
        <w:lastRenderedPageBreak/>
        <w:t>"You are dismissed. I wish to sleep," Linus commanded, his voice laced with barely contained rage.</w:t>
      </w:r>
    </w:p>
    <w:p w14:paraId="4ECA12FF" w14:textId="77777777" w:rsidR="00BC77E2" w:rsidRPr="00BC25E9" w:rsidRDefault="00BC77E2" w:rsidP="00BC77E2">
      <w:pPr>
        <w:rPr>
          <w:lang w:val="en-US"/>
        </w:rPr>
      </w:pPr>
      <w:r w:rsidRPr="00BC25E9">
        <w:rPr>
          <w:sz w:val="24"/>
          <w:lang w:val="en-US"/>
        </w:rPr>
        <w:t>The soldier, still in shock, nodded quickly and hastily exited the room, leaving Linus alone in his chamber, the only sound now the heavy silence punctuated by the faint flicker of candlelight.</w:t>
      </w:r>
    </w:p>
    <w:p w14:paraId="3947A8DD" w14:textId="77777777" w:rsidR="00BC77E2" w:rsidRDefault="00BC77E2" w:rsidP="00BC77E2">
      <w:r w:rsidRPr="00BC25E9">
        <w:rPr>
          <w:sz w:val="24"/>
          <w:lang w:val="en-US"/>
        </w:rPr>
        <w:t xml:space="preserve">As he stood alone in his chamber, Linus clenched his fists so tightly that his nails bit into his skin, drawing blood. </w:t>
      </w:r>
      <w:r>
        <w:rPr>
          <w:sz w:val="24"/>
        </w:rPr>
        <w:t xml:space="preserve">His </w:t>
      </w:r>
      <w:proofErr w:type="spellStart"/>
      <w:r>
        <w:rPr>
          <w:sz w:val="24"/>
        </w:rPr>
        <w:t>voice</w:t>
      </w:r>
      <w:proofErr w:type="spellEnd"/>
      <w:r>
        <w:rPr>
          <w:sz w:val="24"/>
        </w:rPr>
        <w:t xml:space="preserve">, </w:t>
      </w:r>
      <w:proofErr w:type="spellStart"/>
      <w:r>
        <w:rPr>
          <w:sz w:val="24"/>
        </w:rPr>
        <w:t>hoarse</w:t>
      </w:r>
      <w:proofErr w:type="spellEnd"/>
      <w:r>
        <w:rPr>
          <w:sz w:val="24"/>
        </w:rPr>
        <w:t xml:space="preserve"> </w:t>
      </w:r>
      <w:proofErr w:type="spellStart"/>
      <w:r>
        <w:rPr>
          <w:sz w:val="24"/>
        </w:rPr>
        <w:t>with</w:t>
      </w:r>
      <w:proofErr w:type="spellEnd"/>
      <w:r>
        <w:rPr>
          <w:sz w:val="24"/>
        </w:rPr>
        <w:t xml:space="preserve"> </w:t>
      </w:r>
      <w:proofErr w:type="spellStart"/>
      <w:r>
        <w:rPr>
          <w:sz w:val="24"/>
        </w:rPr>
        <w:t>fury</w:t>
      </w:r>
      <w:proofErr w:type="spellEnd"/>
      <w:r>
        <w:rPr>
          <w:sz w:val="24"/>
        </w:rPr>
        <w:t xml:space="preserve">, </w:t>
      </w:r>
      <w:proofErr w:type="spellStart"/>
      <w:r>
        <w:rPr>
          <w:sz w:val="24"/>
        </w:rPr>
        <w:t>echoed</w:t>
      </w:r>
      <w:proofErr w:type="spellEnd"/>
      <w:r>
        <w:rPr>
          <w:sz w:val="24"/>
        </w:rPr>
        <w:t xml:space="preserve"> off the </w:t>
      </w:r>
      <w:proofErr w:type="spellStart"/>
      <w:r>
        <w:rPr>
          <w:sz w:val="24"/>
        </w:rPr>
        <w:t>walls</w:t>
      </w:r>
      <w:proofErr w:type="spellEnd"/>
      <w:r>
        <w:rPr>
          <w:sz w:val="24"/>
        </w:rPr>
        <w:t>.</w:t>
      </w:r>
    </w:p>
    <w:p w14:paraId="0D25F32A" w14:textId="77777777" w:rsidR="00BC77E2" w:rsidRPr="00BC25E9" w:rsidRDefault="00BC77E2" w:rsidP="00BC77E2">
      <w:pPr>
        <w:rPr>
          <w:lang w:val="en-US"/>
        </w:rPr>
      </w:pPr>
      <w:r w:rsidRPr="00BC25E9">
        <w:rPr>
          <w:sz w:val="24"/>
          <w:lang w:val="en-US"/>
        </w:rPr>
        <w:t>"Why did she come back already? Why didn't she die? Why was Zangenberg so useless?" Linus's words dissolved into a guttural scream of pure rage, the sound reverberating through the empty room.</w:t>
      </w:r>
    </w:p>
    <w:p w14:paraId="03EE53AD" w14:textId="77777777" w:rsidR="00BC77E2" w:rsidRPr="00BC25E9" w:rsidRDefault="00BC77E2" w:rsidP="00BC77E2">
      <w:pPr>
        <w:rPr>
          <w:lang w:val="en-US"/>
        </w:rPr>
      </w:pPr>
      <w:r w:rsidRPr="00BC25E9">
        <w:rPr>
          <w:lang w:val="en-US"/>
        </w:rPr>
        <w:br/>
        <w:t xml:space="preserve"> </w:t>
      </w:r>
      <w:r w:rsidRPr="00BC25E9">
        <w:rPr>
          <w:sz w:val="24"/>
          <w:lang w:val="en-US"/>
        </w:rPr>
        <w:t>After what seemed like an eternity of tumultuous emotions, the frenzied screams eventually subsided into an eerie silence within Linus's dimly lit chambers. His agitation seemed to dissipate with each piece of clothing he shed, revealing the unblemished expanse of his cool-toned skin beneath.</w:t>
      </w:r>
    </w:p>
    <w:p w14:paraId="690CB6E9" w14:textId="77777777" w:rsidR="00BC77E2" w:rsidRPr="00BC25E9" w:rsidRDefault="00BC77E2" w:rsidP="00BC77E2">
      <w:pPr>
        <w:rPr>
          <w:lang w:val="en-US"/>
        </w:rPr>
      </w:pPr>
      <w:r w:rsidRPr="00BC25E9">
        <w:rPr>
          <w:sz w:val="24"/>
          <w:lang w:val="en-US"/>
        </w:rPr>
        <w:t xml:space="preserve">Linus approached the tall, arched window that overlooked the sprawling city enveloping the palace. Beyond the intricate designs of the window's frame, the glow of distant streetlamps and the flickering of hearth fires in the city's dwellings painted a mesmerizing canvas of evening light. Shadows </w:t>
      </w:r>
      <w:r w:rsidRPr="00BC25E9">
        <w:rPr>
          <w:sz w:val="24"/>
          <w:lang w:val="en-US"/>
        </w:rPr>
        <w:lastRenderedPageBreak/>
        <w:t>danced across the cobblestone streets, a tapestry woven by the ebb and flow of the populace below.</w:t>
      </w:r>
    </w:p>
    <w:p w14:paraId="27D20926" w14:textId="77777777" w:rsidR="00BC77E2" w:rsidRPr="00BC25E9" w:rsidRDefault="00BC77E2" w:rsidP="00BC77E2">
      <w:pPr>
        <w:rPr>
          <w:lang w:val="en-US"/>
        </w:rPr>
      </w:pPr>
      <w:r w:rsidRPr="00BC25E9">
        <w:rPr>
          <w:sz w:val="24"/>
          <w:lang w:val="en-US"/>
        </w:rPr>
        <w:t>His silver hair glinted faintly in the dim illumination of the room as he stood there, naked, his eyes fixed upon the cityscape. A smirk, twisted with a mixture of entitlement and desperation, tugged at the corners of his lips. "This... all of this will belong to me, only to me," Linus muttered, his voice echoing slightly in the stillness.</w:t>
      </w:r>
    </w:p>
    <w:p w14:paraId="3FB5BDFD" w14:textId="77777777" w:rsidR="00BC77E2" w:rsidRPr="00BC25E9" w:rsidRDefault="00BC77E2" w:rsidP="00BC77E2">
      <w:pPr>
        <w:rPr>
          <w:lang w:val="en-US"/>
        </w:rPr>
      </w:pPr>
      <w:r w:rsidRPr="00BC25E9">
        <w:rPr>
          <w:sz w:val="24"/>
          <w:lang w:val="en-US"/>
        </w:rPr>
        <w:t>His gaze traveled over the rooftops, past the towering spires of cathedrals and the cascading balconies of grand estates, towards the edge of the capital where massive city walls stood. Each building, each street, bore witness to centuries of history and power, a tapestry woven with ambition, betrayal, and legacy.</w:t>
      </w:r>
    </w:p>
    <w:p w14:paraId="3A465BD1" w14:textId="77777777" w:rsidR="00BC77E2" w:rsidRPr="00BC25E9" w:rsidRDefault="00BC77E2" w:rsidP="00BC77E2">
      <w:pPr>
        <w:rPr>
          <w:lang w:val="en-US"/>
        </w:rPr>
      </w:pPr>
      <w:r w:rsidRPr="00BC25E9">
        <w:rPr>
          <w:sz w:val="24"/>
          <w:lang w:val="en-US"/>
        </w:rPr>
        <w:t xml:space="preserve">As Linus lingered by the window, a cool breeze swept through the chamber, rustling the </w:t>
      </w:r>
      <w:proofErr w:type="gramStart"/>
      <w:r w:rsidRPr="00BC25E9">
        <w:rPr>
          <w:sz w:val="24"/>
          <w:lang w:val="en-US"/>
        </w:rPr>
        <w:t>curtains</w:t>
      </w:r>
      <w:proofErr w:type="gramEnd"/>
      <w:r w:rsidRPr="00BC25E9">
        <w:rPr>
          <w:sz w:val="24"/>
          <w:lang w:val="en-US"/>
        </w:rPr>
        <w:t xml:space="preserve"> and carrying with it the distant sounds of the city—a chorus of voices, the clatter of hooves on cobblestone, the faint melody of a street musician's lute. The city's heartbeat pulsed beneath the night sky, a constant reminder of its vitality and endurance.</w:t>
      </w:r>
    </w:p>
    <w:p w14:paraId="383D30A6" w14:textId="77777777" w:rsidR="00BC77E2" w:rsidRPr="00BC25E9" w:rsidRDefault="00BC77E2" w:rsidP="00BC77E2">
      <w:pPr>
        <w:rPr>
          <w:lang w:val="en-US"/>
        </w:rPr>
      </w:pPr>
      <w:r w:rsidRPr="00BC25E9">
        <w:rPr>
          <w:sz w:val="24"/>
          <w:lang w:val="en-US"/>
        </w:rPr>
        <w:t>With a creeping smile etched upon his features, Linus whispered to himself, "Nobody has the right to own this except me."</w:t>
      </w:r>
    </w:p>
    <w:p w14:paraId="1E803456" w14:textId="77777777" w:rsidR="00BC77E2" w:rsidRPr="00BC25E9" w:rsidRDefault="00BC77E2" w:rsidP="00BC77E2">
      <w:pPr>
        <w:rPr>
          <w:lang w:val="en-US"/>
        </w:rPr>
      </w:pPr>
      <w:r w:rsidRPr="00BC25E9">
        <w:rPr>
          <w:sz w:val="24"/>
          <w:lang w:val="en-US"/>
        </w:rPr>
        <w:t xml:space="preserve">Slowly, he turned away from the window, the silver strands of his hair catching the last remnants of </w:t>
      </w:r>
      <w:r w:rsidRPr="00BC25E9">
        <w:rPr>
          <w:sz w:val="24"/>
          <w:lang w:val="en-US"/>
        </w:rPr>
        <w:lastRenderedPageBreak/>
        <w:t>fading light. With measured steps, he crossed the room, his bare feet padding softly against the floor. His expression, a chilling mix of determination and obsession, betrayed a mind consumed by visions of dominion and supremacy.</w:t>
      </w:r>
    </w:p>
    <w:p w14:paraId="37648D87" w14:textId="77777777" w:rsidR="00BC77E2" w:rsidRPr="00BC25E9" w:rsidRDefault="00BC77E2" w:rsidP="00BC77E2">
      <w:pPr>
        <w:rPr>
          <w:lang w:val="en-US"/>
        </w:rPr>
      </w:pPr>
      <w:r w:rsidRPr="00BC25E9">
        <w:rPr>
          <w:sz w:val="24"/>
          <w:lang w:val="en-US"/>
        </w:rPr>
        <w:t>Reaching the edge of his bed, Linus sank down onto the plush mattress, the cool silk sheets a stark contrast against his heated skin. The city's nocturnal symphony continued outside, a backdrop to his unsettling reverie. As he reclined against the pillows, his gaze still fixed on the ceiling, Linus murmured once more, "This kingdom... this capital... it will all belong to me."</w:t>
      </w:r>
    </w:p>
    <w:p w14:paraId="2796360E" w14:textId="77777777" w:rsidR="00BC77E2" w:rsidRPr="00BC25E9" w:rsidRDefault="00BC77E2" w:rsidP="00BC77E2">
      <w:pPr>
        <w:rPr>
          <w:lang w:val="en-US"/>
        </w:rPr>
      </w:pPr>
      <w:r w:rsidRPr="00BC25E9">
        <w:rPr>
          <w:sz w:val="24"/>
          <w:lang w:val="en-US"/>
        </w:rPr>
        <w:t>With an air of ominous determination, Linus extended his hand into the air, fingers splayed wide as he muttered under his breath, the words dripping with venom. "I... will destroy... everyone that dares to take this away from me," he growled, his voice resonating with chilling conviction.</w:t>
      </w:r>
    </w:p>
    <w:p w14:paraId="48A491E6" w14:textId="77777777" w:rsidR="00BC77E2" w:rsidRPr="00BC25E9" w:rsidRDefault="00BC77E2" w:rsidP="00BC77E2">
      <w:pPr>
        <w:rPr>
          <w:lang w:val="en-US"/>
        </w:rPr>
      </w:pPr>
      <w:r w:rsidRPr="00BC25E9">
        <w:rPr>
          <w:sz w:val="24"/>
          <w:lang w:val="en-US"/>
        </w:rPr>
        <w:t>His hand curled into a tight fist, knuckles white with fervor, and a bead of blood formed where his nails dug into his palm once again. As the crimson droplet fell, its trajectory casting a vivid arc against the dimly lit chamber, Linus's laughter erupted, reverberating off the stone walls like a haunting echo.</w:t>
      </w:r>
    </w:p>
    <w:p w14:paraId="6C7E0416" w14:textId="77777777" w:rsidR="00BC77E2" w:rsidRPr="00BC25E9" w:rsidRDefault="00BC77E2" w:rsidP="00BC77E2">
      <w:pPr>
        <w:rPr>
          <w:lang w:val="en-US"/>
        </w:rPr>
      </w:pPr>
      <w:r w:rsidRPr="00BC25E9">
        <w:rPr>
          <w:sz w:val="24"/>
          <w:lang w:val="en-US"/>
        </w:rPr>
        <w:t xml:space="preserve">He brought his bloody hand to his face, the warm, metallic scent filling his nostrils as he closed his eyes, relishing the taste of his own resolve. The faint glow </w:t>
      </w:r>
      <w:r w:rsidRPr="00BC25E9">
        <w:rPr>
          <w:sz w:val="24"/>
          <w:lang w:val="en-US"/>
        </w:rPr>
        <w:lastRenderedPageBreak/>
        <w:t>from the flickering torches outside the window cast eerie shadows across his features.</w:t>
      </w:r>
    </w:p>
    <w:p w14:paraId="396FB089" w14:textId="77777777" w:rsidR="00BC77E2" w:rsidRPr="00BC25E9" w:rsidRDefault="00BC77E2" w:rsidP="00BC77E2">
      <w:pPr>
        <w:rPr>
          <w:lang w:val="en-US"/>
        </w:rPr>
      </w:pPr>
      <w:r w:rsidRPr="00BC25E9">
        <w:rPr>
          <w:sz w:val="24"/>
          <w:lang w:val="en-US"/>
        </w:rPr>
        <w:t>As the first prince succumbed to sleep, his mind a cauldron of dark ambitions, every player in the succession war began their own journey into the realm of dreams. The moon, a silent observer in the celestial expanse, cast its luminous gaze upon the land below, illuminating the intricate tapestry of their intertwined fates.</w:t>
      </w:r>
    </w:p>
    <w:p w14:paraId="0CD44B05" w14:textId="77777777" w:rsidR="00BC77E2" w:rsidRPr="00BC25E9" w:rsidRDefault="00BC77E2" w:rsidP="00BC77E2">
      <w:pPr>
        <w:rPr>
          <w:lang w:val="en-US"/>
        </w:rPr>
      </w:pPr>
      <w:r w:rsidRPr="00BC25E9">
        <w:rPr>
          <w:sz w:val="24"/>
          <w:lang w:val="en-US"/>
        </w:rPr>
        <w:t xml:space="preserve">From its vantage point above, the moon </w:t>
      </w:r>
      <w:proofErr w:type="gramStart"/>
      <w:r w:rsidRPr="00BC25E9">
        <w:rPr>
          <w:sz w:val="24"/>
          <w:lang w:val="en-US"/>
        </w:rPr>
        <w:t>seemed to mock</w:t>
      </w:r>
      <w:proofErr w:type="gramEnd"/>
      <w:r w:rsidRPr="00BC25E9">
        <w:rPr>
          <w:sz w:val="24"/>
          <w:lang w:val="en-US"/>
        </w:rPr>
        <w:t xml:space="preserve"> them, its silvery light dancing across the landscape like a celestial judge. It bore witness to their clandestine schemes, their desperate maneuvers to reclaim control over their destiny. Yet, to the moon, their efforts appeared feeble and insignificant—a mere spectacle in the grand theater of cosmic forces.</w:t>
      </w:r>
    </w:p>
    <w:p w14:paraId="474EAAB9" w14:textId="77777777" w:rsidR="00BC77E2" w:rsidRPr="00BC25E9" w:rsidRDefault="00BC77E2" w:rsidP="00BC77E2">
      <w:pPr>
        <w:rPr>
          <w:lang w:val="en-US"/>
        </w:rPr>
      </w:pPr>
      <w:r w:rsidRPr="00BC25E9">
        <w:rPr>
          <w:sz w:val="24"/>
          <w:lang w:val="en-US"/>
        </w:rPr>
        <w:t>As Linus drifted into slumber, enveloped in visions of conquest and dominion, the moon's radiance bathed the world in an ethereal glow, casting long shadows that whispered of hidden motives and unspoken truths. And so, under the watchful eye of the moon, the stage was set for a peaceful night.</w:t>
      </w:r>
    </w:p>
    <w:p w14:paraId="2FF865FB" w14:textId="77777777" w:rsidR="00BC77E2" w:rsidRPr="00BC25E9" w:rsidRDefault="00BC77E2" w:rsidP="00BC77E2">
      <w:pPr>
        <w:rPr>
          <w:lang w:val="en-US"/>
        </w:rPr>
      </w:pPr>
      <w:r w:rsidRPr="00BC25E9">
        <w:rPr>
          <w:sz w:val="24"/>
          <w:lang w:val="en-US"/>
        </w:rPr>
        <w:t xml:space="preserve">As the moon completed its nightly vigil, gracefully passing across the land, the sun began its ascent on the horizon. Its gentle rays painted the world in a morning hue, first touching the fields and gradually climbing the ancient walls of the castle. The sunlight </w:t>
      </w:r>
      <w:r w:rsidRPr="00BC25E9">
        <w:rPr>
          <w:sz w:val="24"/>
          <w:lang w:val="en-US"/>
        </w:rPr>
        <w:lastRenderedPageBreak/>
        <w:t>filtered through the windows of humble peasant dwellings, casting warm, golden beams that awakened the countryside and capital to the promise of a new day.</w:t>
      </w:r>
    </w:p>
    <w:p w14:paraId="676D21CD" w14:textId="77777777" w:rsidR="00BC77E2" w:rsidRPr="00BC25E9" w:rsidRDefault="00BC77E2" w:rsidP="00BC77E2">
      <w:pPr>
        <w:rPr>
          <w:lang w:val="en-US"/>
        </w:rPr>
      </w:pPr>
      <w:r w:rsidRPr="00BC25E9">
        <w:rPr>
          <w:sz w:val="24"/>
          <w:lang w:val="en-US"/>
        </w:rPr>
        <w:t>Soon, the sound of drums echoed through Elara's camp, accompanied by shouts urging everyone to prepare for movement without dismantling the camp entirely.</w:t>
      </w:r>
      <w:r w:rsidRPr="00BC25E9">
        <w:rPr>
          <w:lang w:val="en-US"/>
        </w:rPr>
        <w:br/>
        <w:t xml:space="preserve"> </w:t>
      </w:r>
    </w:p>
    <w:p w14:paraId="60B6AA95"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5ABB12A9" w14:textId="77777777" w:rsidR="00BC77E2" w:rsidRDefault="00BC77E2" w:rsidP="00BC77E2">
      <w:pPr>
        <w:pStyle w:val="Heading1"/>
      </w:pPr>
      <w:bookmarkStart w:id="20" w:name="_Toc170848985"/>
      <w:r>
        <w:lastRenderedPageBreak/>
        <w:t>Chapter 20: The Silent Tide</w:t>
      </w:r>
      <w:bookmarkEnd w:id="20"/>
    </w:p>
    <w:p w14:paraId="55C7B2E3" w14:textId="77777777" w:rsidR="00BC77E2" w:rsidRPr="00BC25E9" w:rsidRDefault="00BC77E2" w:rsidP="00BC77E2">
      <w:pPr>
        <w:rPr>
          <w:lang w:val="en-US"/>
        </w:rPr>
      </w:pPr>
      <w:r w:rsidRPr="00BC25E9">
        <w:rPr>
          <w:sz w:val="24"/>
          <w:lang w:val="en-US"/>
        </w:rPr>
        <w:t>The first rays of morning light filtered through the fabric of Maximillian and Adam's tent, casting a soft golden glow upon their makeshift beds. Exhaustion lingered in the air, a testament to the restless night spent in the company of fellow soldiers and the lingering echoes of Linus's volatile outbursts.</w:t>
      </w:r>
    </w:p>
    <w:p w14:paraId="692691F8" w14:textId="77777777" w:rsidR="00BC77E2" w:rsidRPr="00BC25E9" w:rsidRDefault="00BC77E2" w:rsidP="00BC77E2">
      <w:pPr>
        <w:rPr>
          <w:lang w:val="en-US"/>
        </w:rPr>
      </w:pPr>
      <w:r w:rsidRPr="00BC25E9">
        <w:rPr>
          <w:sz w:val="24"/>
          <w:lang w:val="en-US"/>
        </w:rPr>
        <w:t>Maximillian stirred from his slumber, his body stiff from the previous day's march and the weight of their mission. Blinking against the morning light, he stretched out his limbs and rubbed his eyes, trying to shake off the remnants of weariness.</w:t>
      </w:r>
    </w:p>
    <w:p w14:paraId="07BAB954" w14:textId="77777777" w:rsidR="00BC77E2" w:rsidRPr="00BC25E9" w:rsidRDefault="00BC77E2" w:rsidP="00BC77E2">
      <w:pPr>
        <w:rPr>
          <w:lang w:val="en-US"/>
        </w:rPr>
      </w:pPr>
      <w:r w:rsidRPr="00BC25E9">
        <w:rPr>
          <w:sz w:val="24"/>
          <w:lang w:val="en-US"/>
        </w:rPr>
        <w:t>Adam, already awake and seated on his bedroll, looked over with a wry smile. "Morning, Max. Ready for another day in Elara's service?"</w:t>
      </w:r>
    </w:p>
    <w:p w14:paraId="21648404" w14:textId="77777777" w:rsidR="00BC77E2" w:rsidRPr="00BC25E9" w:rsidRDefault="00BC77E2" w:rsidP="00BC77E2">
      <w:pPr>
        <w:rPr>
          <w:lang w:val="en-US"/>
        </w:rPr>
      </w:pPr>
      <w:r w:rsidRPr="00BC25E9">
        <w:rPr>
          <w:sz w:val="24"/>
          <w:lang w:val="en-US"/>
        </w:rPr>
        <w:t>Maximillian grunted in response, his mind still foggy with sleep. "As ready as we can be, I suppose." He sat up slowly, running a hand through his tousled hair.</w:t>
      </w:r>
    </w:p>
    <w:p w14:paraId="28293F48" w14:textId="77777777" w:rsidR="00BC77E2" w:rsidRPr="00BC25E9" w:rsidRDefault="00BC77E2" w:rsidP="00BC77E2">
      <w:pPr>
        <w:rPr>
          <w:lang w:val="en-US"/>
        </w:rPr>
      </w:pPr>
      <w:r w:rsidRPr="00BC25E9">
        <w:rPr>
          <w:sz w:val="24"/>
          <w:lang w:val="en-US"/>
        </w:rPr>
        <w:t xml:space="preserve">Outside the tent, the camp was abuzz with activity. The sounds of soldiers preparing for the day's march filled the air—shouts of orders, the clatter of armor </w:t>
      </w:r>
      <w:proofErr w:type="gramStart"/>
      <w:r w:rsidRPr="00BC25E9">
        <w:rPr>
          <w:sz w:val="24"/>
          <w:lang w:val="en-US"/>
        </w:rPr>
        <w:t>being donned</w:t>
      </w:r>
      <w:proofErr w:type="gramEnd"/>
      <w:r w:rsidRPr="00BC25E9">
        <w:rPr>
          <w:sz w:val="24"/>
          <w:lang w:val="en-US"/>
        </w:rPr>
        <w:t>, and the rhythmic beat of drums that signaled the warband's imminent departure.</w:t>
      </w:r>
    </w:p>
    <w:p w14:paraId="516D7EFA" w14:textId="77777777" w:rsidR="00BC77E2" w:rsidRPr="00BC25E9" w:rsidRDefault="00BC77E2" w:rsidP="00BC77E2">
      <w:pPr>
        <w:rPr>
          <w:lang w:val="en-US"/>
        </w:rPr>
      </w:pPr>
      <w:r w:rsidRPr="00BC25E9">
        <w:rPr>
          <w:sz w:val="24"/>
          <w:lang w:val="en-US"/>
        </w:rPr>
        <w:lastRenderedPageBreak/>
        <w:t>With a sigh, Maximillian pushed himself to his feet, his joints protesting slightly. "Let's get moving, Adam. No point in lingering here."</w:t>
      </w:r>
    </w:p>
    <w:p w14:paraId="70AD2425" w14:textId="77777777" w:rsidR="00BC77E2" w:rsidRPr="00BC25E9" w:rsidRDefault="00BC77E2" w:rsidP="00BC77E2">
      <w:pPr>
        <w:rPr>
          <w:lang w:val="en-US"/>
        </w:rPr>
      </w:pPr>
      <w:r w:rsidRPr="00BC25E9">
        <w:rPr>
          <w:sz w:val="24"/>
          <w:lang w:val="en-US"/>
        </w:rPr>
        <w:t>Adam nodded in agreement, already gathering his belongings. "Right behind you, mate."</w:t>
      </w:r>
    </w:p>
    <w:p w14:paraId="3D508BCA" w14:textId="77777777" w:rsidR="00BC77E2" w:rsidRPr="00BC25E9" w:rsidRDefault="00BC77E2" w:rsidP="00BC77E2">
      <w:pPr>
        <w:rPr>
          <w:lang w:val="en-US"/>
        </w:rPr>
      </w:pPr>
      <w:r w:rsidRPr="00BC25E9">
        <w:rPr>
          <w:sz w:val="24"/>
          <w:lang w:val="en-US"/>
        </w:rPr>
        <w:t>As Maximillian and Adam emerged from their tent, soldiers from the neighboring tent called out to them.</w:t>
      </w:r>
    </w:p>
    <w:p w14:paraId="560F9109" w14:textId="77777777" w:rsidR="00BC77E2" w:rsidRPr="00BC25E9" w:rsidRDefault="00BC77E2" w:rsidP="00BC77E2">
      <w:pPr>
        <w:rPr>
          <w:lang w:val="en-US"/>
        </w:rPr>
      </w:pPr>
      <w:r w:rsidRPr="00BC25E9">
        <w:rPr>
          <w:sz w:val="24"/>
          <w:lang w:val="en-US"/>
        </w:rPr>
        <w:t xml:space="preserve">"Adam and Max, you don't need to pull down your tent, just pack your essentials. </w:t>
      </w:r>
      <w:proofErr w:type="gramStart"/>
      <w:r w:rsidRPr="00BC25E9">
        <w:rPr>
          <w:sz w:val="24"/>
          <w:lang w:val="en-US"/>
        </w:rPr>
        <w:t>We're</w:t>
      </w:r>
      <w:proofErr w:type="gramEnd"/>
      <w:r w:rsidRPr="00BC25E9">
        <w:rPr>
          <w:sz w:val="24"/>
          <w:lang w:val="en-US"/>
        </w:rPr>
        <w:t xml:space="preserve"> moving toward the capital today," one of the soldiers informed them.</w:t>
      </w:r>
    </w:p>
    <w:p w14:paraId="2E3BD924" w14:textId="77777777" w:rsidR="00BC77E2" w:rsidRPr="00BC25E9" w:rsidRDefault="00BC77E2" w:rsidP="00BC77E2">
      <w:pPr>
        <w:rPr>
          <w:lang w:val="en-US"/>
        </w:rPr>
      </w:pPr>
      <w:r w:rsidRPr="00BC25E9">
        <w:rPr>
          <w:sz w:val="24"/>
          <w:lang w:val="en-US"/>
        </w:rPr>
        <w:t>"Ah, thank you," Maximillian replied gratefully.</w:t>
      </w:r>
    </w:p>
    <w:p w14:paraId="49060FDF" w14:textId="77777777" w:rsidR="00BC77E2" w:rsidRPr="00BC25E9" w:rsidRDefault="00BC77E2" w:rsidP="00BC77E2">
      <w:pPr>
        <w:rPr>
          <w:lang w:val="en-US"/>
        </w:rPr>
      </w:pPr>
      <w:r w:rsidRPr="00BC25E9">
        <w:rPr>
          <w:sz w:val="24"/>
          <w:lang w:val="en-US"/>
        </w:rPr>
        <w:t xml:space="preserve">Adam exchanged a glance with the other soldier, nodding in acknowledgment. They both stepped back into their tent, quickly gathering their other belongings. Adam stuffed </w:t>
      </w:r>
      <w:proofErr w:type="gramStart"/>
      <w:r w:rsidRPr="00BC25E9">
        <w:rPr>
          <w:sz w:val="24"/>
          <w:lang w:val="en-US"/>
        </w:rPr>
        <w:t>some</w:t>
      </w:r>
      <w:proofErr w:type="gramEnd"/>
      <w:r w:rsidRPr="00BC25E9">
        <w:rPr>
          <w:sz w:val="24"/>
          <w:lang w:val="en-US"/>
        </w:rPr>
        <w:t xml:space="preserve"> provisions into his bag, while Maximillian carefully packed away his cherished bottle of ale.</w:t>
      </w:r>
    </w:p>
    <w:p w14:paraId="089BB708" w14:textId="77777777" w:rsidR="00BC77E2" w:rsidRPr="00BC25E9" w:rsidRDefault="00BC77E2" w:rsidP="00BC77E2">
      <w:pPr>
        <w:rPr>
          <w:lang w:val="en-US"/>
        </w:rPr>
      </w:pPr>
      <w:r w:rsidRPr="00BC25E9">
        <w:rPr>
          <w:sz w:val="24"/>
          <w:lang w:val="en-US"/>
        </w:rPr>
        <w:t xml:space="preserve">After </w:t>
      </w:r>
      <w:proofErr w:type="gramStart"/>
      <w:r w:rsidRPr="00BC25E9">
        <w:rPr>
          <w:sz w:val="24"/>
          <w:lang w:val="en-US"/>
        </w:rPr>
        <w:t>both of them</w:t>
      </w:r>
      <w:proofErr w:type="gramEnd"/>
      <w:r w:rsidRPr="00BC25E9">
        <w:rPr>
          <w:sz w:val="24"/>
          <w:lang w:val="en-US"/>
        </w:rPr>
        <w:t xml:space="preserve"> had packed their important belongings for the journey to the capital, Maximillian and Adam began to don their armor. Maximillian, who had received a new piece of armor from Elara after saving her life, was quite excited about putting it on. Elara had provided him with a </w:t>
      </w:r>
      <w:proofErr w:type="gramStart"/>
      <w:r w:rsidRPr="00BC25E9">
        <w:rPr>
          <w:sz w:val="24"/>
          <w:lang w:val="en-US"/>
        </w:rPr>
        <w:t>brand new</w:t>
      </w:r>
      <w:proofErr w:type="gramEnd"/>
      <w:r w:rsidRPr="00BC25E9">
        <w:rPr>
          <w:sz w:val="24"/>
          <w:lang w:val="en-US"/>
        </w:rPr>
        <w:t xml:space="preserve"> Banded Mail harness. As he finished putting it on, </w:t>
      </w:r>
      <w:r w:rsidRPr="00BC25E9">
        <w:rPr>
          <w:sz w:val="24"/>
          <w:lang w:val="en-US"/>
        </w:rPr>
        <w:lastRenderedPageBreak/>
        <w:t>he glanced over at Adam, who was adjusting his patched-up Leather harness.</w:t>
      </w:r>
    </w:p>
    <w:p w14:paraId="58C9594A" w14:textId="77777777" w:rsidR="00BC77E2" w:rsidRPr="00BC25E9" w:rsidRDefault="00BC77E2" w:rsidP="00BC77E2">
      <w:pPr>
        <w:rPr>
          <w:lang w:val="en-US"/>
        </w:rPr>
      </w:pPr>
      <w:r w:rsidRPr="00BC25E9">
        <w:rPr>
          <w:sz w:val="24"/>
          <w:lang w:val="en-US"/>
        </w:rPr>
        <w:t xml:space="preserve">Maximillian </w:t>
      </w:r>
      <w:proofErr w:type="gramStart"/>
      <w:r w:rsidRPr="00BC25E9">
        <w:rPr>
          <w:sz w:val="24"/>
          <w:lang w:val="en-US"/>
        </w:rPr>
        <w:t>couldn't</w:t>
      </w:r>
      <w:proofErr w:type="gramEnd"/>
      <w:r w:rsidRPr="00BC25E9">
        <w:rPr>
          <w:sz w:val="24"/>
          <w:lang w:val="en-US"/>
        </w:rPr>
        <w:t xml:space="preserve"> resist teasing Adam. "Hey, look at me," he said, striking a playful pose. "Aren't I beautiful?"</w:t>
      </w:r>
    </w:p>
    <w:p w14:paraId="3F734C3E" w14:textId="77777777" w:rsidR="00BC77E2" w:rsidRPr="00BC25E9" w:rsidRDefault="00BC77E2" w:rsidP="00BC77E2">
      <w:pPr>
        <w:rPr>
          <w:lang w:val="en-US"/>
        </w:rPr>
      </w:pPr>
      <w:r w:rsidRPr="00BC25E9">
        <w:rPr>
          <w:sz w:val="24"/>
          <w:lang w:val="en-US"/>
        </w:rPr>
        <w:t>Adam chuckled and replied with a smile, "The most beautiful bastard I know."</w:t>
      </w:r>
    </w:p>
    <w:p w14:paraId="4540B0A1" w14:textId="77777777" w:rsidR="00BC77E2" w:rsidRPr="00BC25E9" w:rsidRDefault="00BC77E2" w:rsidP="00BC77E2">
      <w:pPr>
        <w:rPr>
          <w:lang w:val="en-US"/>
        </w:rPr>
      </w:pPr>
      <w:r w:rsidRPr="00BC25E9">
        <w:rPr>
          <w:sz w:val="24"/>
          <w:lang w:val="en-US"/>
        </w:rPr>
        <w:t>Maximillian feigned offense, his tone laced with playful indignation. "HEY, I'm not only beautiful but also gorgeous, okay?"</w:t>
      </w:r>
    </w:p>
    <w:p w14:paraId="5DC4DC9D" w14:textId="77777777" w:rsidR="00BC77E2" w:rsidRPr="00BC25E9" w:rsidRDefault="00BC77E2" w:rsidP="00BC77E2">
      <w:pPr>
        <w:rPr>
          <w:lang w:val="en-US"/>
        </w:rPr>
      </w:pPr>
      <w:r w:rsidRPr="00BC25E9">
        <w:rPr>
          <w:sz w:val="24"/>
          <w:lang w:val="en-US"/>
        </w:rPr>
        <w:t>After finishing donning their armor, they emerged from their tent and headed towards the central stage where Elara executed Ser Zangenberg. The camp was bustling with activity as soldiers gathered, preparing for the march towards the capital. Maximillian and Adam found their places among their comrades, their armor gleaming in the morning sunlight.</w:t>
      </w:r>
    </w:p>
    <w:p w14:paraId="645061DA" w14:textId="77777777" w:rsidR="00BC77E2" w:rsidRPr="00BC25E9" w:rsidRDefault="00BC77E2" w:rsidP="00BC77E2">
      <w:pPr>
        <w:rPr>
          <w:lang w:val="en-US"/>
        </w:rPr>
      </w:pPr>
      <w:r w:rsidRPr="00BC25E9">
        <w:rPr>
          <w:sz w:val="24"/>
          <w:lang w:val="en-US"/>
        </w:rPr>
        <w:t>After finishing donning their armor, they emerged from their tent and headed towards the central stage where Elara typically issued her commands. The camp was bustling with activity as soldiers gathered, preparing for the march towards the capital. Maximillian and Adam found their places among their comrades, their armor gleaming in the morning sunlight.</w:t>
      </w:r>
    </w:p>
    <w:p w14:paraId="7AC6DAD5" w14:textId="77777777" w:rsidR="00BC77E2" w:rsidRPr="00BC25E9" w:rsidRDefault="00BC77E2" w:rsidP="00BC77E2">
      <w:pPr>
        <w:rPr>
          <w:lang w:val="en-US"/>
        </w:rPr>
      </w:pPr>
      <w:r w:rsidRPr="00BC25E9">
        <w:rPr>
          <w:sz w:val="24"/>
          <w:lang w:val="en-US"/>
        </w:rPr>
        <w:lastRenderedPageBreak/>
        <w:t>Elara stood at the forefront, her presence commanding attention. As the soldiers quieted down, she addressed them with a resolute tone. "Today, we make our way to the capital," she announced, her voice carrying over the assembled warriors. "Our objective is clear: to ensure that justice prevails and that those who seek to disrupt the realm's peace are brought to account."</w:t>
      </w:r>
    </w:p>
    <w:p w14:paraId="39C61A23" w14:textId="77777777" w:rsidR="00BC77E2" w:rsidRPr="00BC25E9" w:rsidRDefault="00BC77E2" w:rsidP="00BC77E2">
      <w:pPr>
        <w:rPr>
          <w:lang w:val="en-US"/>
        </w:rPr>
      </w:pPr>
      <w:r w:rsidRPr="00BC25E9">
        <w:rPr>
          <w:sz w:val="24"/>
          <w:lang w:val="en-US"/>
        </w:rPr>
        <w:t>She looked ahead with a tinge of sadness in her voice, "The reason this task falls upon us, upon me and my dear warriors, is that the king lies on his deathbed. It's uncertain how long he will cling to his fragile life." The sadness evaporated from her tone as she commanded, "EVERY WARRIOR, EVERY SOLDIER, EVERY MAN IN THIS WARBAND WHO IS WILLING TO GIVE HIS LIFE FOR THIS KINGDOM, STEP FORWARD!"</w:t>
      </w:r>
    </w:p>
    <w:p w14:paraId="7FE574D2" w14:textId="77777777" w:rsidR="00BC77E2" w:rsidRPr="00BC25E9" w:rsidRDefault="00BC77E2" w:rsidP="00BC77E2">
      <w:pPr>
        <w:rPr>
          <w:lang w:val="en-US"/>
        </w:rPr>
      </w:pPr>
      <w:proofErr w:type="gramStart"/>
      <w:r w:rsidRPr="00BC25E9">
        <w:rPr>
          <w:sz w:val="24"/>
          <w:lang w:val="en-US"/>
        </w:rPr>
        <w:t>Almost in</w:t>
      </w:r>
      <w:proofErr w:type="gramEnd"/>
      <w:r w:rsidRPr="00BC25E9">
        <w:rPr>
          <w:sz w:val="24"/>
          <w:lang w:val="en-US"/>
        </w:rPr>
        <w:t xml:space="preserve"> unison, every one of her soldiers took a step ahead. Elara continued, "Are you not afraid that we may all perish in the struggle between the first and second prince while protecting the lives of the common folk?"</w:t>
      </w:r>
    </w:p>
    <w:p w14:paraId="20BFA0C4" w14:textId="77777777" w:rsidR="00BC77E2" w:rsidRPr="00BC25E9" w:rsidRDefault="00BC77E2" w:rsidP="00BC77E2">
      <w:pPr>
        <w:rPr>
          <w:lang w:val="en-US"/>
        </w:rPr>
      </w:pPr>
      <w:r w:rsidRPr="00BC25E9">
        <w:rPr>
          <w:sz w:val="24"/>
          <w:lang w:val="en-US"/>
        </w:rPr>
        <w:t>A soldier two rows in front of Adam to the left spoke up, "The combat princess is our commander; she holds more value for me than my own mother!"</w:t>
      </w:r>
    </w:p>
    <w:p w14:paraId="72873812" w14:textId="77777777" w:rsidR="00BC77E2" w:rsidRPr="00BC25E9" w:rsidRDefault="00BC77E2" w:rsidP="00BC77E2">
      <w:pPr>
        <w:rPr>
          <w:lang w:val="en-US"/>
        </w:rPr>
      </w:pPr>
      <w:r w:rsidRPr="00BC25E9">
        <w:rPr>
          <w:sz w:val="24"/>
          <w:lang w:val="en-US"/>
        </w:rPr>
        <w:t xml:space="preserve">The group erupted into laughter and enthusiastic agreement with the soldier's sentiment. Elara's worried expression transformed into one of relief and </w:t>
      </w:r>
      <w:r w:rsidRPr="00BC25E9">
        <w:rPr>
          <w:sz w:val="24"/>
          <w:lang w:val="en-US"/>
        </w:rPr>
        <w:lastRenderedPageBreak/>
        <w:t>satisfaction at their unwavering loyalty and determination.</w:t>
      </w:r>
    </w:p>
    <w:p w14:paraId="487F0592" w14:textId="77777777" w:rsidR="00BC77E2" w:rsidRPr="00BC25E9" w:rsidRDefault="00BC77E2" w:rsidP="00BC77E2">
      <w:pPr>
        <w:rPr>
          <w:lang w:val="en-US"/>
        </w:rPr>
      </w:pPr>
      <w:r w:rsidRPr="00BC25E9">
        <w:rPr>
          <w:sz w:val="24"/>
          <w:lang w:val="en-US"/>
        </w:rPr>
        <w:t xml:space="preserve">With this, Elara lightly bowed before her soldiers, and all of them returned the salute. As Elara moved to the back of the stage, </w:t>
      </w:r>
      <w:proofErr w:type="spellStart"/>
      <w:r w:rsidRPr="00BC25E9">
        <w:rPr>
          <w:sz w:val="24"/>
          <w:lang w:val="en-US"/>
        </w:rPr>
        <w:t>Leldur</w:t>
      </w:r>
      <w:proofErr w:type="spellEnd"/>
      <w:r w:rsidRPr="00BC25E9">
        <w:rPr>
          <w:sz w:val="24"/>
          <w:lang w:val="en-US"/>
        </w:rPr>
        <w:t xml:space="preserve">, </w:t>
      </w:r>
      <w:proofErr w:type="spellStart"/>
      <w:r w:rsidRPr="00BC25E9">
        <w:rPr>
          <w:sz w:val="24"/>
          <w:lang w:val="en-US"/>
        </w:rPr>
        <w:t>Sullvian</w:t>
      </w:r>
      <w:proofErr w:type="spellEnd"/>
      <w:r w:rsidRPr="00BC25E9">
        <w:rPr>
          <w:sz w:val="24"/>
          <w:lang w:val="en-US"/>
        </w:rPr>
        <w:t xml:space="preserve">, and Kiran stepped forward, with </w:t>
      </w:r>
      <w:proofErr w:type="spellStart"/>
      <w:r w:rsidRPr="00BC25E9">
        <w:rPr>
          <w:sz w:val="24"/>
          <w:lang w:val="en-US"/>
        </w:rPr>
        <w:t>Leldur</w:t>
      </w:r>
      <w:proofErr w:type="spellEnd"/>
      <w:r w:rsidRPr="00BC25E9">
        <w:rPr>
          <w:sz w:val="24"/>
          <w:lang w:val="en-US"/>
        </w:rPr>
        <w:t xml:space="preserve"> in the middle, </w:t>
      </w:r>
      <w:proofErr w:type="spellStart"/>
      <w:r w:rsidRPr="00BC25E9">
        <w:rPr>
          <w:sz w:val="24"/>
          <w:lang w:val="en-US"/>
        </w:rPr>
        <w:t>Sullvian</w:t>
      </w:r>
      <w:proofErr w:type="spellEnd"/>
      <w:r w:rsidRPr="00BC25E9">
        <w:rPr>
          <w:sz w:val="24"/>
          <w:lang w:val="en-US"/>
        </w:rPr>
        <w:t xml:space="preserve"> to his right, and Kiran to his left.</w:t>
      </w:r>
    </w:p>
    <w:p w14:paraId="4C0595C5" w14:textId="77777777" w:rsidR="00BC77E2" w:rsidRPr="00BC25E9" w:rsidRDefault="00BC77E2" w:rsidP="00BC77E2">
      <w:pPr>
        <w:rPr>
          <w:lang w:val="en-US"/>
        </w:rPr>
      </w:pPr>
      <w:proofErr w:type="spellStart"/>
      <w:r w:rsidRPr="00BC25E9">
        <w:rPr>
          <w:sz w:val="24"/>
          <w:lang w:val="en-US"/>
        </w:rPr>
        <w:t>Leldur</w:t>
      </w:r>
      <w:proofErr w:type="spellEnd"/>
      <w:r w:rsidRPr="00BC25E9">
        <w:rPr>
          <w:sz w:val="24"/>
          <w:lang w:val="en-US"/>
        </w:rPr>
        <w:t xml:space="preserve"> addressed them, "Comrades, we don't yet know the full situation in the capital, but our intelligence suggests it's still manageable. However, the situation inside the palace is quite bizarre, according to our spies who arrived this morning. We need to inform you about what we're facing."</w:t>
      </w:r>
    </w:p>
    <w:p w14:paraId="0D4F7758" w14:textId="77777777" w:rsidR="00BC77E2" w:rsidRPr="00BC25E9" w:rsidRDefault="00BC77E2" w:rsidP="00BC77E2">
      <w:pPr>
        <w:rPr>
          <w:lang w:val="en-US"/>
        </w:rPr>
      </w:pPr>
      <w:proofErr w:type="spellStart"/>
      <w:r w:rsidRPr="00BC25E9">
        <w:rPr>
          <w:sz w:val="24"/>
          <w:lang w:val="en-US"/>
        </w:rPr>
        <w:t>Leldur</w:t>
      </w:r>
      <w:proofErr w:type="spellEnd"/>
      <w:r w:rsidRPr="00BC25E9">
        <w:rPr>
          <w:sz w:val="24"/>
          <w:lang w:val="en-US"/>
        </w:rPr>
        <w:t xml:space="preserve"> took a step back, and </w:t>
      </w:r>
      <w:proofErr w:type="spellStart"/>
      <w:r w:rsidRPr="00BC25E9">
        <w:rPr>
          <w:sz w:val="24"/>
          <w:lang w:val="en-US"/>
        </w:rPr>
        <w:t>Sullvian</w:t>
      </w:r>
      <w:proofErr w:type="spellEnd"/>
      <w:r w:rsidRPr="00BC25E9">
        <w:rPr>
          <w:sz w:val="24"/>
          <w:lang w:val="en-US"/>
        </w:rPr>
        <w:t xml:space="preserve"> stepped forward. "All knights and guards within the palace have already taken sides, except for the king's guard, who is currently protecting the Third Prince per His Majesty's last order. Therefore, you must always carry your sword and </w:t>
      </w:r>
      <w:proofErr w:type="gramStart"/>
      <w:r w:rsidRPr="00BC25E9">
        <w:rPr>
          <w:sz w:val="24"/>
          <w:lang w:val="en-US"/>
        </w:rPr>
        <w:t>move in pairs at all times</w:t>
      </w:r>
      <w:proofErr w:type="gramEnd"/>
      <w:r w:rsidRPr="00BC25E9">
        <w:rPr>
          <w:sz w:val="24"/>
          <w:lang w:val="en-US"/>
        </w:rPr>
        <w:t xml:space="preserve">. If you need to relieve yourself, take your </w:t>
      </w:r>
      <w:proofErr w:type="gramStart"/>
      <w:r w:rsidRPr="00BC25E9">
        <w:rPr>
          <w:sz w:val="24"/>
          <w:lang w:val="en-US"/>
        </w:rPr>
        <w:t>buddy</w:t>
      </w:r>
      <w:proofErr w:type="gramEnd"/>
      <w:r w:rsidRPr="00BC25E9">
        <w:rPr>
          <w:sz w:val="24"/>
          <w:lang w:val="en-US"/>
        </w:rPr>
        <w:t xml:space="preserve"> and your sword. If you visit the </w:t>
      </w:r>
      <w:proofErr w:type="gramStart"/>
      <w:r w:rsidRPr="00BC25E9">
        <w:rPr>
          <w:sz w:val="24"/>
          <w:lang w:val="en-US"/>
        </w:rPr>
        <w:t>whorehouse</w:t>
      </w:r>
      <w:proofErr w:type="gramEnd"/>
      <w:r w:rsidRPr="00BC25E9">
        <w:rPr>
          <w:sz w:val="24"/>
          <w:lang w:val="en-US"/>
        </w:rPr>
        <w:t xml:space="preserve">, you better bring both your swords," </w:t>
      </w:r>
      <w:proofErr w:type="spellStart"/>
      <w:r w:rsidRPr="00BC25E9">
        <w:rPr>
          <w:sz w:val="24"/>
          <w:lang w:val="en-US"/>
        </w:rPr>
        <w:t>Sullvian</w:t>
      </w:r>
      <w:proofErr w:type="spellEnd"/>
      <w:r w:rsidRPr="00BC25E9">
        <w:rPr>
          <w:sz w:val="24"/>
          <w:lang w:val="en-US"/>
        </w:rPr>
        <w:t xml:space="preserve"> said, eliciting chuckles from the crowd and resounding replies of "Aye, Sir."</w:t>
      </w:r>
    </w:p>
    <w:p w14:paraId="3CA2171A" w14:textId="77777777" w:rsidR="00BC77E2" w:rsidRPr="00BC25E9" w:rsidRDefault="00BC77E2" w:rsidP="00BC77E2">
      <w:pPr>
        <w:rPr>
          <w:lang w:val="en-US"/>
        </w:rPr>
      </w:pPr>
      <w:r w:rsidRPr="00BC25E9">
        <w:rPr>
          <w:sz w:val="24"/>
          <w:lang w:val="en-US"/>
        </w:rPr>
        <w:t xml:space="preserve">Finally, Kiran stepped forward. "We have enough supplies, but not everyone will enter the capital. </w:t>
      </w:r>
      <w:proofErr w:type="gramStart"/>
      <w:r w:rsidRPr="00BC25E9">
        <w:rPr>
          <w:sz w:val="24"/>
          <w:lang w:val="en-US"/>
        </w:rPr>
        <w:t>Some of</w:t>
      </w:r>
      <w:proofErr w:type="gramEnd"/>
      <w:r w:rsidRPr="00BC25E9">
        <w:rPr>
          <w:sz w:val="24"/>
          <w:lang w:val="en-US"/>
        </w:rPr>
        <w:t xml:space="preserve"> you will remain stationed outside to ensure we have a retreat point if needed. Supplies will be </w:t>
      </w:r>
      <w:r w:rsidRPr="00BC25E9">
        <w:rPr>
          <w:sz w:val="24"/>
          <w:lang w:val="en-US"/>
        </w:rPr>
        <w:lastRenderedPageBreak/>
        <w:t>smuggled into the city at night from our camp, as we cannot rely on the first and second princes to permit us to bring supplies openly into the city nor give us some."</w:t>
      </w:r>
    </w:p>
    <w:p w14:paraId="315D19C3" w14:textId="77777777" w:rsidR="00BC77E2" w:rsidRPr="00BC25E9" w:rsidRDefault="00BC77E2" w:rsidP="00BC77E2">
      <w:pPr>
        <w:rPr>
          <w:lang w:val="en-US"/>
        </w:rPr>
      </w:pPr>
      <w:r w:rsidRPr="00BC25E9">
        <w:rPr>
          <w:sz w:val="24"/>
          <w:lang w:val="en-US"/>
        </w:rPr>
        <w:t xml:space="preserve">Having said all of this, Kiran stepped back, and </w:t>
      </w:r>
      <w:proofErr w:type="spellStart"/>
      <w:r w:rsidRPr="00BC25E9">
        <w:rPr>
          <w:sz w:val="24"/>
          <w:lang w:val="en-US"/>
        </w:rPr>
        <w:t>Leldur</w:t>
      </w:r>
      <w:proofErr w:type="spellEnd"/>
      <w:r w:rsidRPr="00BC25E9">
        <w:rPr>
          <w:sz w:val="24"/>
          <w:lang w:val="en-US"/>
        </w:rPr>
        <w:t xml:space="preserve"> retrieved a worn piece of parchment from his cloak. Unfolding it with care, </w:t>
      </w:r>
      <w:proofErr w:type="spellStart"/>
      <w:r w:rsidRPr="00BC25E9">
        <w:rPr>
          <w:sz w:val="24"/>
          <w:lang w:val="en-US"/>
        </w:rPr>
        <w:t>Leldur</w:t>
      </w:r>
      <w:proofErr w:type="spellEnd"/>
      <w:r w:rsidRPr="00BC25E9">
        <w:rPr>
          <w:sz w:val="24"/>
          <w:lang w:val="en-US"/>
        </w:rPr>
        <w:t xml:space="preserve"> cleared his throat and began to read aloud from the list of names—a document weathered by time, its edges creased and adorned with the faint smudges of past journeys.</w:t>
      </w:r>
    </w:p>
    <w:p w14:paraId="5BB21518" w14:textId="77777777" w:rsidR="00BC77E2" w:rsidRPr="00BC25E9" w:rsidRDefault="00BC77E2" w:rsidP="00BC77E2">
      <w:pPr>
        <w:rPr>
          <w:lang w:val="en-US"/>
        </w:rPr>
      </w:pPr>
      <w:r w:rsidRPr="00BC25E9">
        <w:rPr>
          <w:sz w:val="24"/>
          <w:lang w:val="en-US"/>
        </w:rPr>
        <w:t xml:space="preserve">"These are the men commanded to follow Elara into the city," </w:t>
      </w:r>
      <w:proofErr w:type="spellStart"/>
      <w:r w:rsidRPr="00BC25E9">
        <w:rPr>
          <w:sz w:val="24"/>
          <w:lang w:val="en-US"/>
        </w:rPr>
        <w:t>Leldur</w:t>
      </w:r>
      <w:proofErr w:type="spellEnd"/>
      <w:r w:rsidRPr="00BC25E9">
        <w:rPr>
          <w:sz w:val="24"/>
          <w:lang w:val="en-US"/>
        </w:rPr>
        <w:t xml:space="preserve"> announced, his voice carrying across the attentive crowd. As he scanned the list, his finger traced the names written in ink, each stroke revealing the dedication and preparation that had gone into assembling this group.</w:t>
      </w:r>
    </w:p>
    <w:p w14:paraId="59E02FF4" w14:textId="77777777" w:rsidR="00BC77E2" w:rsidRPr="00BC25E9" w:rsidRDefault="00BC77E2" w:rsidP="00BC77E2">
      <w:pPr>
        <w:rPr>
          <w:lang w:val="en-US"/>
        </w:rPr>
      </w:pPr>
      <w:r w:rsidRPr="00BC25E9">
        <w:rPr>
          <w:sz w:val="24"/>
          <w:lang w:val="en-US"/>
        </w:rPr>
        <w:t xml:space="preserve">Among the names listed were Maximillian and Adam, along with their new but trusted squad, Ronan and the others who had proven their mettle </w:t>
      </w:r>
      <w:proofErr w:type="gramStart"/>
      <w:r w:rsidRPr="00BC25E9">
        <w:rPr>
          <w:sz w:val="24"/>
          <w:lang w:val="en-US"/>
        </w:rPr>
        <w:t>time and again</w:t>
      </w:r>
      <w:proofErr w:type="gramEnd"/>
      <w:r w:rsidRPr="00BC25E9">
        <w:rPr>
          <w:sz w:val="24"/>
          <w:lang w:val="en-US"/>
        </w:rPr>
        <w:t>.</w:t>
      </w:r>
    </w:p>
    <w:p w14:paraId="089C959C" w14:textId="77777777" w:rsidR="00BC77E2" w:rsidRPr="00BC25E9" w:rsidRDefault="00BC77E2" w:rsidP="00BC77E2">
      <w:pPr>
        <w:rPr>
          <w:lang w:val="en-US"/>
        </w:rPr>
      </w:pPr>
      <w:r w:rsidRPr="00BC25E9">
        <w:rPr>
          <w:sz w:val="24"/>
          <w:lang w:val="en-US"/>
        </w:rPr>
        <w:t xml:space="preserve">As </w:t>
      </w:r>
      <w:proofErr w:type="spellStart"/>
      <w:r w:rsidRPr="00BC25E9">
        <w:rPr>
          <w:sz w:val="24"/>
          <w:lang w:val="en-US"/>
        </w:rPr>
        <w:t>Leldur's</w:t>
      </w:r>
      <w:proofErr w:type="spellEnd"/>
      <w:r w:rsidRPr="00BC25E9">
        <w:rPr>
          <w:sz w:val="24"/>
          <w:lang w:val="en-US"/>
        </w:rPr>
        <w:t xml:space="preserve"> voice echoed through the assembly, each soldier stood with unwavering resolve, their faces illuminated by the delightful sunlight.</w:t>
      </w:r>
    </w:p>
    <w:p w14:paraId="7A243FB6" w14:textId="77777777" w:rsidR="00BC77E2" w:rsidRPr="00BC25E9" w:rsidRDefault="00BC77E2" w:rsidP="00BC77E2">
      <w:pPr>
        <w:rPr>
          <w:lang w:val="en-US"/>
        </w:rPr>
      </w:pPr>
      <w:r w:rsidRPr="00BC25E9">
        <w:rPr>
          <w:sz w:val="24"/>
          <w:lang w:val="en-US"/>
        </w:rPr>
        <w:t xml:space="preserve">The camp fell into a reverent silence, the air heavy with the realization that this mission would determine the fate of their kingdom. Elara stepped </w:t>
      </w:r>
      <w:r w:rsidRPr="00BC25E9">
        <w:rPr>
          <w:sz w:val="24"/>
          <w:lang w:val="en-US"/>
        </w:rPr>
        <w:lastRenderedPageBreak/>
        <w:t>forward once more, her gaze sweeping over her chosen warriors with pride and determination.</w:t>
      </w:r>
    </w:p>
    <w:p w14:paraId="5BAD123D" w14:textId="77777777" w:rsidR="00BC77E2" w:rsidRPr="00BC25E9" w:rsidRDefault="00BC77E2" w:rsidP="00BC77E2">
      <w:pPr>
        <w:rPr>
          <w:lang w:val="en-US"/>
        </w:rPr>
      </w:pPr>
      <w:r w:rsidRPr="00BC25E9">
        <w:rPr>
          <w:sz w:val="24"/>
          <w:lang w:val="en-US"/>
        </w:rPr>
        <w:t>"These are the men who will stand by my side as we navigate the labyrinth within our own walls," Elara proclaimed, her voice ringing with conviction. "Prepare yourselves; we will begin our march in five minutes. Gather outside of the camp. Cavalry and soldiers Adam and Maximillian, please secure yourselves some horses."</w:t>
      </w:r>
    </w:p>
    <w:p w14:paraId="19A1A85F" w14:textId="77777777" w:rsidR="00BC77E2" w:rsidRPr="00BC25E9" w:rsidRDefault="00BC77E2" w:rsidP="00BC77E2">
      <w:pPr>
        <w:rPr>
          <w:lang w:val="en-US"/>
        </w:rPr>
      </w:pPr>
      <w:r w:rsidRPr="00BC25E9">
        <w:rPr>
          <w:sz w:val="24"/>
          <w:lang w:val="en-US"/>
        </w:rPr>
        <w:t>The urgency in Elara's voice spurred the soldiers into action. Adam and Maximillian exchanged a quick nod before swiftly moving to the cavalry's section of the camp. Amidst the bustle of soldiers preparing for departure, they found themselves drawn to two sturdy horses, patiently waiting with their saddles cinched and gleaming in the light.</w:t>
      </w:r>
    </w:p>
    <w:p w14:paraId="69C501CD" w14:textId="77777777" w:rsidR="00BC77E2" w:rsidRPr="00BC25E9" w:rsidRDefault="00BC77E2" w:rsidP="00BC77E2">
      <w:pPr>
        <w:rPr>
          <w:lang w:val="en-US"/>
        </w:rPr>
      </w:pPr>
      <w:r w:rsidRPr="00BC25E9">
        <w:rPr>
          <w:sz w:val="24"/>
          <w:lang w:val="en-US"/>
        </w:rPr>
        <w:t>Maximillian's gaze fell upon a chestnut mare named Ember, her coat rich with shades of deep mahogany. He approached her, running a hand along her strong neck, feeling the warmth of her breath as she nickered softly in recognition. The familiar weight of his armor felt lighter in her presence.</w:t>
      </w:r>
    </w:p>
    <w:p w14:paraId="45E305A4" w14:textId="77777777" w:rsidR="00BC77E2" w:rsidRPr="00BC25E9" w:rsidRDefault="00BC77E2" w:rsidP="00BC77E2">
      <w:pPr>
        <w:rPr>
          <w:lang w:val="en-US"/>
        </w:rPr>
      </w:pPr>
      <w:r w:rsidRPr="00BC25E9">
        <w:rPr>
          <w:sz w:val="24"/>
          <w:lang w:val="en-US"/>
        </w:rPr>
        <w:t xml:space="preserve">Meanwhile, Adam's attention </w:t>
      </w:r>
      <w:proofErr w:type="gramStart"/>
      <w:r w:rsidRPr="00BC25E9">
        <w:rPr>
          <w:sz w:val="24"/>
          <w:lang w:val="en-US"/>
        </w:rPr>
        <w:t>was drawn</w:t>
      </w:r>
      <w:proofErr w:type="gramEnd"/>
      <w:r w:rsidRPr="00BC25E9">
        <w:rPr>
          <w:sz w:val="24"/>
          <w:lang w:val="en-US"/>
        </w:rPr>
        <w:t xml:space="preserve"> to a dappled gray gelding named Storm. His coat was a tapestry of silver and charcoal hues, reminiscent of gathering storm clouds. Adam adjusted the reins, checking the fit of the saddle with practiced hands. </w:t>
      </w:r>
      <w:r w:rsidRPr="00BC25E9">
        <w:rPr>
          <w:sz w:val="24"/>
          <w:lang w:val="en-US"/>
        </w:rPr>
        <w:lastRenderedPageBreak/>
        <w:t>Storm shifted beneath him, a subtle acknowledgment of their partnership for the day's ride.</w:t>
      </w:r>
    </w:p>
    <w:p w14:paraId="315C3B32" w14:textId="77777777" w:rsidR="00BC77E2" w:rsidRPr="00BC25E9" w:rsidRDefault="00BC77E2" w:rsidP="00BC77E2">
      <w:pPr>
        <w:rPr>
          <w:lang w:val="en-US"/>
        </w:rPr>
      </w:pPr>
      <w:r w:rsidRPr="00BC25E9">
        <w:rPr>
          <w:sz w:val="24"/>
          <w:lang w:val="en-US"/>
        </w:rPr>
        <w:t xml:space="preserve">With their chosen steeds ready, Adam and Maximillian secured the reins and joined the growing assembly of soldiers. After </w:t>
      </w:r>
      <w:proofErr w:type="gramStart"/>
      <w:r w:rsidRPr="00BC25E9">
        <w:rPr>
          <w:sz w:val="24"/>
          <w:lang w:val="en-US"/>
        </w:rPr>
        <w:t>a few</w:t>
      </w:r>
      <w:proofErr w:type="gramEnd"/>
      <w:r w:rsidRPr="00BC25E9">
        <w:rPr>
          <w:sz w:val="24"/>
          <w:lang w:val="en-US"/>
        </w:rPr>
        <w:t xml:space="preserve"> minutes, Elara and </w:t>
      </w:r>
      <w:proofErr w:type="spellStart"/>
      <w:r w:rsidRPr="00BC25E9">
        <w:rPr>
          <w:sz w:val="24"/>
          <w:lang w:val="en-US"/>
        </w:rPr>
        <w:t>Sullvian</w:t>
      </w:r>
      <w:proofErr w:type="spellEnd"/>
      <w:r w:rsidRPr="00BC25E9">
        <w:rPr>
          <w:sz w:val="24"/>
          <w:lang w:val="en-US"/>
        </w:rPr>
        <w:t xml:space="preserve"> emerged, their presence signaling the commencement of their journey.</w:t>
      </w:r>
    </w:p>
    <w:p w14:paraId="3A57C61B" w14:textId="77777777" w:rsidR="00BC77E2" w:rsidRPr="00BC25E9" w:rsidRDefault="00BC77E2" w:rsidP="00BC77E2">
      <w:pPr>
        <w:rPr>
          <w:lang w:val="en-US"/>
        </w:rPr>
      </w:pPr>
      <w:r w:rsidRPr="00BC25E9">
        <w:rPr>
          <w:sz w:val="24"/>
          <w:lang w:val="en-US"/>
        </w:rPr>
        <w:t xml:space="preserve">The cavalry led the procession, their mounts stepping purposefully ahead with Elara and </w:t>
      </w:r>
      <w:proofErr w:type="spellStart"/>
      <w:r w:rsidRPr="00BC25E9">
        <w:rPr>
          <w:sz w:val="24"/>
          <w:lang w:val="en-US"/>
        </w:rPr>
        <w:t>Sullvian</w:t>
      </w:r>
      <w:proofErr w:type="spellEnd"/>
      <w:r w:rsidRPr="00BC25E9">
        <w:rPr>
          <w:sz w:val="24"/>
          <w:lang w:val="en-US"/>
        </w:rPr>
        <w:t xml:space="preserve"> close behind. Maximillian and Adam followed suit, guiding their horses in synchronized strides. The rest of the soldiers, a formidable line of determined faces, fell into formation behind them.</w:t>
      </w:r>
    </w:p>
    <w:p w14:paraId="5457C496" w14:textId="77777777" w:rsidR="00BC77E2" w:rsidRPr="00BC25E9" w:rsidRDefault="00BC77E2" w:rsidP="00BC77E2">
      <w:pPr>
        <w:rPr>
          <w:lang w:val="en-US"/>
        </w:rPr>
      </w:pPr>
      <w:r w:rsidRPr="00BC25E9">
        <w:rPr>
          <w:sz w:val="24"/>
          <w:lang w:val="en-US"/>
        </w:rPr>
        <w:t>The Capital loomed ahead in the distance, a constant presence on the horizon throughout their march. Though visible from the camp, the journey remained a substantial two-hour trek.</w:t>
      </w:r>
    </w:p>
    <w:p w14:paraId="461D92F9" w14:textId="77777777" w:rsidR="00BC77E2" w:rsidRPr="00BC25E9" w:rsidRDefault="00BC77E2" w:rsidP="00BC77E2">
      <w:pPr>
        <w:rPr>
          <w:lang w:val="en-US"/>
        </w:rPr>
        <w:sectPr w:rsidR="00BC77E2" w:rsidRPr="00BC25E9" w:rsidSect="00D4129C">
          <w:pgSz w:w="8392" w:h="11907"/>
          <w:pgMar w:top="1440" w:right="1440" w:bottom="1440" w:left="1440" w:header="708" w:footer="708" w:gutter="0"/>
          <w:cols w:space="720"/>
          <w:docGrid w:linePitch="360"/>
        </w:sectPr>
      </w:pPr>
    </w:p>
    <w:p w14:paraId="779C242F" w14:textId="77777777" w:rsidR="00BC77E2" w:rsidRDefault="00BC77E2" w:rsidP="00BC77E2">
      <w:pPr>
        <w:pStyle w:val="Heading1"/>
      </w:pPr>
      <w:bookmarkStart w:id="21" w:name="_Toc170848986"/>
      <w:r>
        <w:lastRenderedPageBreak/>
        <w:t xml:space="preserve">Chapter 21:  The </w:t>
      </w:r>
      <w:proofErr w:type="spellStart"/>
      <w:r>
        <w:t>Lion's</w:t>
      </w:r>
      <w:proofErr w:type="spellEnd"/>
      <w:r>
        <w:t xml:space="preserve"> Den</w:t>
      </w:r>
      <w:bookmarkEnd w:id="21"/>
    </w:p>
    <w:p w14:paraId="3C251516" w14:textId="77777777" w:rsidR="00BC77E2" w:rsidRPr="00BC25E9" w:rsidRDefault="00BC77E2" w:rsidP="00BC77E2">
      <w:pPr>
        <w:rPr>
          <w:lang w:val="en-US"/>
        </w:rPr>
      </w:pPr>
      <w:r w:rsidRPr="00BC25E9">
        <w:rPr>
          <w:lang w:val="en-US"/>
        </w:rPr>
        <w:br/>
        <w:t xml:space="preserve"> </w:t>
      </w:r>
      <w:r w:rsidRPr="00BC25E9">
        <w:rPr>
          <w:sz w:val="24"/>
          <w:lang w:val="en-US"/>
        </w:rPr>
        <w:t>As Elara's warband rode away from their camp towards the capital, the road stretched out before them, winding through fields. Each step brought them closer to the heart of the kingdom's turmoil. Elara's presence made the soldiers calm and invincible.</w:t>
      </w:r>
    </w:p>
    <w:p w14:paraId="75A6CA20" w14:textId="77777777" w:rsidR="00BC77E2" w:rsidRPr="00BC25E9" w:rsidRDefault="00BC77E2" w:rsidP="00BC77E2">
      <w:pPr>
        <w:rPr>
          <w:lang w:val="en-US"/>
        </w:rPr>
      </w:pPr>
      <w:r w:rsidRPr="00BC25E9">
        <w:rPr>
          <w:sz w:val="24"/>
          <w:lang w:val="en-US"/>
        </w:rPr>
        <w:t xml:space="preserve">As they pressed forward, Adam stole a glance towards Maximillian, his friend and fellow warrior. Despite the relaxation they had after waking up, Adam could read the tension on Maximillian's face. Not fear, but a sense that all thoughts in Maximillian's head </w:t>
      </w:r>
      <w:proofErr w:type="gramStart"/>
      <w:r w:rsidRPr="00BC25E9">
        <w:rPr>
          <w:sz w:val="24"/>
          <w:lang w:val="en-US"/>
        </w:rPr>
        <w:t>were consumed</w:t>
      </w:r>
      <w:proofErr w:type="gramEnd"/>
      <w:r w:rsidRPr="00BC25E9">
        <w:rPr>
          <w:sz w:val="24"/>
          <w:lang w:val="en-US"/>
        </w:rPr>
        <w:t xml:space="preserve"> by the magnitude of their mission. Adam understood it; </w:t>
      </w:r>
      <w:proofErr w:type="gramStart"/>
      <w:r w:rsidRPr="00BC25E9">
        <w:rPr>
          <w:sz w:val="24"/>
          <w:lang w:val="en-US"/>
        </w:rPr>
        <w:t>after all,</w:t>
      </w:r>
      <w:proofErr w:type="gramEnd"/>
      <w:r w:rsidRPr="00BC25E9">
        <w:rPr>
          <w:sz w:val="24"/>
          <w:lang w:val="en-US"/>
        </w:rPr>
        <w:t xml:space="preserve"> the lives of thousands were on the table.</w:t>
      </w:r>
    </w:p>
    <w:p w14:paraId="1AA5255D" w14:textId="77777777" w:rsidR="00BC77E2" w:rsidRPr="00BC25E9" w:rsidRDefault="00BC77E2" w:rsidP="00BC77E2">
      <w:pPr>
        <w:rPr>
          <w:lang w:val="en-US"/>
        </w:rPr>
      </w:pPr>
      <w:r w:rsidRPr="00BC25E9">
        <w:rPr>
          <w:sz w:val="24"/>
          <w:lang w:val="en-US"/>
        </w:rPr>
        <w:t xml:space="preserve">Their convoy pressed forward, the soldiers keeping themselves occupied with marching songs on </w:t>
      </w:r>
      <w:proofErr w:type="gramStart"/>
      <w:r w:rsidRPr="00BC25E9">
        <w:rPr>
          <w:sz w:val="24"/>
          <w:lang w:val="en-US"/>
        </w:rPr>
        <w:t>various topics</w:t>
      </w:r>
      <w:proofErr w:type="gramEnd"/>
      <w:r w:rsidRPr="00BC25E9">
        <w:rPr>
          <w:sz w:val="24"/>
          <w:lang w:val="en-US"/>
        </w:rPr>
        <w:t>.</w:t>
      </w:r>
    </w:p>
    <w:p w14:paraId="4C971E73" w14:textId="77777777" w:rsidR="00BC77E2" w:rsidRPr="00BC25E9" w:rsidRDefault="00BC77E2" w:rsidP="00BC77E2">
      <w:pPr>
        <w:rPr>
          <w:lang w:val="en-US"/>
        </w:rPr>
      </w:pPr>
      <w:r w:rsidRPr="00BC25E9">
        <w:rPr>
          <w:sz w:val="24"/>
          <w:lang w:val="en-US"/>
        </w:rPr>
        <w:t>Hours passed, marked by the rhythmic clatter of hooves against the dirt road, the sounds of nature, and the soldiers' singing. The sun climbed higher in the sky, casting shifting shadows across the landscape as Elara and her men continued to press forward.</w:t>
      </w:r>
    </w:p>
    <w:p w14:paraId="5C780E6C" w14:textId="77777777" w:rsidR="00BC77E2" w:rsidRPr="00BC25E9" w:rsidRDefault="00BC77E2" w:rsidP="00BC77E2">
      <w:pPr>
        <w:rPr>
          <w:lang w:val="en-US"/>
        </w:rPr>
      </w:pPr>
      <w:r w:rsidRPr="00BC25E9">
        <w:rPr>
          <w:sz w:val="24"/>
          <w:lang w:val="en-US"/>
        </w:rPr>
        <w:t>As they approached a crossroads, Elara reined in her horse and signaled for the convoy to halt. Maximillian and Adam pulled their steeds to a stop while Elara moved to the head of the convoy. As this happened, Adam and Maximillian scanned the horizon for any signs of danger. Elara dismounted gracefully from her horse and spread out a map on the ground, her gaze sweeping over the landscape depicted.</w:t>
      </w:r>
    </w:p>
    <w:p w14:paraId="04CE2D9D" w14:textId="77777777" w:rsidR="00BC77E2" w:rsidRPr="00BC25E9" w:rsidRDefault="00BC77E2" w:rsidP="00BC77E2">
      <w:pPr>
        <w:rPr>
          <w:lang w:val="en-US"/>
        </w:rPr>
      </w:pPr>
      <w:r w:rsidRPr="00BC25E9">
        <w:rPr>
          <w:sz w:val="24"/>
          <w:lang w:val="en-US"/>
        </w:rPr>
        <w:lastRenderedPageBreak/>
        <w:t>"We'll rest here for a brief respite," Elara announced, her voice carrying across the assembled soldiers. "Eat, drink, and tend to your mounts. We have some ground to cover before nightfall."</w:t>
      </w:r>
    </w:p>
    <w:p w14:paraId="74B8947B" w14:textId="77777777" w:rsidR="00BC77E2" w:rsidRPr="00BC25E9" w:rsidRDefault="00BC77E2" w:rsidP="00BC77E2">
      <w:pPr>
        <w:rPr>
          <w:lang w:val="en-US"/>
        </w:rPr>
      </w:pPr>
      <w:r w:rsidRPr="00BC25E9">
        <w:rPr>
          <w:sz w:val="24"/>
          <w:lang w:val="en-US"/>
        </w:rPr>
        <w:t>Soldiers dispersed to tend to their needs, unpacking provisions and checking their equipment. Maximillian and Adam dismounted, leading their horses to a shaded spot by the roadside. Adam loosened Storm's reins, patting the gelding's neck with a quiet word of reassurance.</w:t>
      </w:r>
    </w:p>
    <w:p w14:paraId="68253894" w14:textId="77777777" w:rsidR="00BC77E2" w:rsidRPr="00BC25E9" w:rsidRDefault="00BC77E2" w:rsidP="00BC77E2">
      <w:pPr>
        <w:rPr>
          <w:lang w:val="en-US"/>
        </w:rPr>
      </w:pPr>
      <w:r w:rsidRPr="00BC25E9">
        <w:rPr>
          <w:sz w:val="24"/>
          <w:lang w:val="en-US"/>
        </w:rPr>
        <w:t>Maximillian leaned against Ember's flank, his thoughts drifting back to the camp they had left behind. The weight of his armor seemed to press down on him as he looked over to Adam, who appeared less burdened in his much lighter leather armor.</w:t>
      </w:r>
    </w:p>
    <w:p w14:paraId="76F87661" w14:textId="77777777" w:rsidR="00BC77E2" w:rsidRPr="00BC25E9" w:rsidRDefault="00BC77E2" w:rsidP="00BC77E2">
      <w:pPr>
        <w:rPr>
          <w:lang w:val="en-US"/>
        </w:rPr>
      </w:pPr>
      <w:r w:rsidRPr="00BC25E9">
        <w:rPr>
          <w:sz w:val="24"/>
          <w:lang w:val="en-US"/>
        </w:rPr>
        <w:t>"Man, this thing is killing me," Maximillian remarked, letting out a sigh.</w:t>
      </w:r>
    </w:p>
    <w:p w14:paraId="34E267AB" w14:textId="77777777" w:rsidR="00BC77E2" w:rsidRPr="00BC25E9" w:rsidRDefault="00BC77E2" w:rsidP="00BC77E2">
      <w:pPr>
        <w:rPr>
          <w:lang w:val="en-US"/>
        </w:rPr>
      </w:pPr>
      <w:r w:rsidRPr="00BC25E9">
        <w:rPr>
          <w:sz w:val="24"/>
          <w:lang w:val="en-US"/>
        </w:rPr>
        <w:t>"But when you're already dead, the armor did its job; you didn't die by enemy hands," Adam retorted, teasing Maximillian.</w:t>
      </w:r>
    </w:p>
    <w:p w14:paraId="6CAFCB7B" w14:textId="77777777" w:rsidR="00BC77E2" w:rsidRPr="00BC25E9" w:rsidRDefault="00BC77E2" w:rsidP="00BC77E2">
      <w:pPr>
        <w:rPr>
          <w:lang w:val="en-US"/>
        </w:rPr>
      </w:pPr>
      <w:r w:rsidRPr="00BC25E9">
        <w:rPr>
          <w:sz w:val="24"/>
          <w:lang w:val="en-US"/>
        </w:rPr>
        <w:t>Hearing this, Maximillian turned his back towards Adam and simply replied with a terse, "Man, just shut up," shaking his head.</w:t>
      </w:r>
    </w:p>
    <w:p w14:paraId="2F1E2F03" w14:textId="77777777" w:rsidR="00BC77E2" w:rsidRPr="00BC25E9" w:rsidRDefault="00BC77E2" w:rsidP="00BC77E2">
      <w:pPr>
        <w:rPr>
          <w:lang w:val="en-US"/>
        </w:rPr>
      </w:pPr>
      <w:r w:rsidRPr="00BC25E9">
        <w:rPr>
          <w:lang w:val="en-US"/>
        </w:rPr>
        <w:br/>
        <w:t xml:space="preserve"> </w:t>
      </w:r>
      <w:r w:rsidRPr="00BC25E9">
        <w:rPr>
          <w:sz w:val="24"/>
          <w:lang w:val="en-US"/>
        </w:rPr>
        <w:t>As Maximillian gently stroked his horse, he broke the silence between them. "Everything alright, Adam?"</w:t>
      </w:r>
    </w:p>
    <w:p w14:paraId="33FE4D59" w14:textId="77777777" w:rsidR="00BC77E2" w:rsidRPr="00BC25E9" w:rsidRDefault="00BC77E2" w:rsidP="00BC77E2">
      <w:pPr>
        <w:rPr>
          <w:lang w:val="en-US"/>
        </w:rPr>
      </w:pPr>
      <w:r w:rsidRPr="00BC25E9">
        <w:rPr>
          <w:sz w:val="24"/>
          <w:lang w:val="en-US"/>
        </w:rPr>
        <w:t xml:space="preserve">Adam seemed to startle slightly, as if returning to the present moment. He spoke slowly while also petting his exhausted horse. "Just thinking about what lies ahead," Adam </w:t>
      </w:r>
      <w:r w:rsidRPr="00BC25E9">
        <w:rPr>
          <w:sz w:val="24"/>
          <w:lang w:val="en-US"/>
        </w:rPr>
        <w:lastRenderedPageBreak/>
        <w:t>replied, his voice tinged with worry. "This isn't like any other mission we've undertaken."</w:t>
      </w:r>
    </w:p>
    <w:p w14:paraId="3DEA1F35" w14:textId="77777777" w:rsidR="00BC77E2" w:rsidRPr="00BC25E9" w:rsidRDefault="00BC77E2" w:rsidP="00BC77E2">
      <w:pPr>
        <w:rPr>
          <w:lang w:val="en-US"/>
        </w:rPr>
      </w:pPr>
      <w:r w:rsidRPr="00BC25E9">
        <w:rPr>
          <w:sz w:val="24"/>
          <w:lang w:val="en-US"/>
        </w:rPr>
        <w:t>Maximillian nodded in agreement, his expression serious. "It's not just about fighting for victory this time," he said, his voice low. "There's more at stake than we realize. More than it seems at first."</w:t>
      </w:r>
    </w:p>
    <w:p w14:paraId="59BBFFDB" w14:textId="77777777" w:rsidR="00BC77E2" w:rsidRPr="00BC25E9" w:rsidRDefault="00BC77E2" w:rsidP="00BC77E2">
      <w:pPr>
        <w:rPr>
          <w:lang w:val="en-US"/>
        </w:rPr>
      </w:pPr>
      <w:r w:rsidRPr="00BC25E9">
        <w:rPr>
          <w:sz w:val="24"/>
          <w:lang w:val="en-US"/>
        </w:rPr>
        <w:t>Adam's eyes narrowed slightly, his jaw tightening. "Elara's counting on us," he said, his tone resolute. "We have to see this through, no matter what."</w:t>
      </w:r>
    </w:p>
    <w:p w14:paraId="1C5358F7" w14:textId="77777777" w:rsidR="00BC77E2" w:rsidRPr="00BC25E9" w:rsidRDefault="00BC77E2" w:rsidP="00BC77E2">
      <w:pPr>
        <w:rPr>
          <w:lang w:val="en-US"/>
        </w:rPr>
      </w:pPr>
      <w:r w:rsidRPr="00BC25E9">
        <w:rPr>
          <w:sz w:val="24"/>
          <w:lang w:val="en-US"/>
        </w:rPr>
        <w:t xml:space="preserve">Hearing this, Maximillian turned back to Adam and patted his shoulder. “Adam, you </w:t>
      </w:r>
      <w:proofErr w:type="gramStart"/>
      <w:r w:rsidRPr="00BC25E9">
        <w:rPr>
          <w:sz w:val="24"/>
          <w:lang w:val="en-US"/>
        </w:rPr>
        <w:t>aren't</w:t>
      </w:r>
      <w:proofErr w:type="gramEnd"/>
      <w:r w:rsidRPr="00BC25E9">
        <w:rPr>
          <w:sz w:val="24"/>
          <w:lang w:val="en-US"/>
        </w:rPr>
        <w:t xml:space="preserve"> her only soldier. There are more capable soldiers than just us. Just because we played a huge role last time doesn't mean we need to carry all the weight on our shoulders."</w:t>
      </w:r>
    </w:p>
    <w:p w14:paraId="4488BE7E" w14:textId="77777777" w:rsidR="00BC77E2" w:rsidRPr="00BC25E9" w:rsidRDefault="00BC77E2" w:rsidP="00BC77E2">
      <w:pPr>
        <w:rPr>
          <w:lang w:val="en-US"/>
        </w:rPr>
      </w:pPr>
      <w:r w:rsidRPr="00BC25E9">
        <w:rPr>
          <w:sz w:val="24"/>
          <w:lang w:val="en-US"/>
        </w:rPr>
        <w:t xml:space="preserve">“Aye, you're right," Adam responded, his heart already feeling lighter with </w:t>
      </w:r>
      <w:proofErr w:type="gramStart"/>
      <w:r w:rsidRPr="00BC25E9">
        <w:rPr>
          <w:sz w:val="24"/>
          <w:lang w:val="en-US"/>
        </w:rPr>
        <w:t>some of</w:t>
      </w:r>
      <w:proofErr w:type="gramEnd"/>
      <w:r w:rsidRPr="00BC25E9">
        <w:rPr>
          <w:sz w:val="24"/>
          <w:lang w:val="en-US"/>
        </w:rPr>
        <w:t xml:space="preserve"> his worries alleviated.</w:t>
      </w:r>
    </w:p>
    <w:p w14:paraId="4D00BB8B" w14:textId="77777777" w:rsidR="00BC77E2" w:rsidRPr="00BC25E9" w:rsidRDefault="00BC77E2" w:rsidP="00BC77E2">
      <w:pPr>
        <w:rPr>
          <w:lang w:val="en-US"/>
        </w:rPr>
      </w:pPr>
      <w:r w:rsidRPr="00BC25E9">
        <w:rPr>
          <w:sz w:val="24"/>
          <w:lang w:val="en-US"/>
        </w:rPr>
        <w:t xml:space="preserve">Maximillian regarded his friend with a mixture of admiration and concern. Adam's unwavering loyalty to Elara was undeniable, yet Maximillian </w:t>
      </w:r>
      <w:proofErr w:type="gramStart"/>
      <w:r w:rsidRPr="00BC25E9">
        <w:rPr>
          <w:sz w:val="24"/>
          <w:lang w:val="en-US"/>
        </w:rPr>
        <w:t>couldn't</w:t>
      </w:r>
      <w:proofErr w:type="gramEnd"/>
      <w:r w:rsidRPr="00BC25E9">
        <w:rPr>
          <w:sz w:val="24"/>
          <w:lang w:val="en-US"/>
        </w:rPr>
        <w:t xml:space="preserve"> shake the feeling of unease lingering in the back of his mind.</w:t>
      </w:r>
    </w:p>
    <w:p w14:paraId="3027A02F" w14:textId="77777777" w:rsidR="00BC77E2" w:rsidRPr="00BC25E9" w:rsidRDefault="00BC77E2" w:rsidP="00BC77E2">
      <w:pPr>
        <w:rPr>
          <w:lang w:val="en-US"/>
        </w:rPr>
      </w:pPr>
      <w:r w:rsidRPr="00BC25E9">
        <w:rPr>
          <w:sz w:val="24"/>
          <w:lang w:val="en-US"/>
        </w:rPr>
        <w:t xml:space="preserve">As Maximillian turned back to his horse, both men heard approaching footsteps and turned towards them. </w:t>
      </w:r>
      <w:proofErr w:type="spellStart"/>
      <w:r w:rsidRPr="00BC25E9">
        <w:rPr>
          <w:sz w:val="24"/>
          <w:lang w:val="en-US"/>
        </w:rPr>
        <w:t>Sullvian</w:t>
      </w:r>
      <w:proofErr w:type="spellEnd"/>
      <w:r w:rsidRPr="00BC25E9">
        <w:rPr>
          <w:sz w:val="24"/>
          <w:lang w:val="en-US"/>
        </w:rPr>
        <w:t>, one of Elara's trusted advisors, approached with a purposeful stride.</w:t>
      </w:r>
    </w:p>
    <w:p w14:paraId="7B38F8FF" w14:textId="77777777" w:rsidR="00BC77E2" w:rsidRPr="00BC25E9" w:rsidRDefault="00BC77E2" w:rsidP="00BC77E2">
      <w:pPr>
        <w:rPr>
          <w:lang w:val="en-US"/>
        </w:rPr>
      </w:pPr>
      <w:r w:rsidRPr="00BC25E9">
        <w:rPr>
          <w:sz w:val="24"/>
          <w:lang w:val="en-US"/>
        </w:rPr>
        <w:t xml:space="preserve">"Maximillian, Adam," </w:t>
      </w:r>
      <w:proofErr w:type="spellStart"/>
      <w:r w:rsidRPr="00BC25E9">
        <w:rPr>
          <w:sz w:val="24"/>
          <w:lang w:val="en-US"/>
        </w:rPr>
        <w:t>Sullvian</w:t>
      </w:r>
      <w:proofErr w:type="spellEnd"/>
      <w:r w:rsidRPr="00BC25E9">
        <w:rPr>
          <w:sz w:val="24"/>
          <w:lang w:val="en-US"/>
        </w:rPr>
        <w:t xml:space="preserve"> greeted them, his tone serious. “Elara will now speak with the soldiers about our current situation. Please find your way back."</w:t>
      </w:r>
    </w:p>
    <w:p w14:paraId="53B54B3E" w14:textId="77777777" w:rsidR="00BC77E2" w:rsidRPr="00BC25E9" w:rsidRDefault="00BC77E2" w:rsidP="00BC77E2">
      <w:pPr>
        <w:rPr>
          <w:lang w:val="en-US"/>
        </w:rPr>
      </w:pPr>
      <w:r w:rsidRPr="00BC25E9">
        <w:rPr>
          <w:sz w:val="24"/>
          <w:lang w:val="en-US"/>
        </w:rPr>
        <w:t xml:space="preserve">Both men nodded towards </w:t>
      </w:r>
      <w:proofErr w:type="spellStart"/>
      <w:r w:rsidRPr="00BC25E9">
        <w:rPr>
          <w:sz w:val="24"/>
          <w:lang w:val="en-US"/>
        </w:rPr>
        <w:t>Sullvian</w:t>
      </w:r>
      <w:proofErr w:type="spellEnd"/>
      <w:r w:rsidRPr="00BC25E9">
        <w:rPr>
          <w:sz w:val="24"/>
          <w:lang w:val="en-US"/>
        </w:rPr>
        <w:t xml:space="preserve"> and followed him after tying their horses to a nearby tree.</w:t>
      </w:r>
    </w:p>
    <w:p w14:paraId="6D14660F" w14:textId="77777777" w:rsidR="00BC77E2" w:rsidRPr="00BC25E9" w:rsidRDefault="00BC77E2" w:rsidP="00BC77E2">
      <w:pPr>
        <w:rPr>
          <w:lang w:val="en-US"/>
        </w:rPr>
      </w:pPr>
      <w:r w:rsidRPr="00BC25E9">
        <w:rPr>
          <w:sz w:val="24"/>
          <w:lang w:val="en-US"/>
        </w:rPr>
        <w:lastRenderedPageBreak/>
        <w:t xml:space="preserve">As they made their way back, they saw Elara standing next to a table with </w:t>
      </w:r>
      <w:proofErr w:type="gramStart"/>
      <w:r w:rsidRPr="00BC25E9">
        <w:rPr>
          <w:sz w:val="24"/>
          <w:lang w:val="en-US"/>
        </w:rPr>
        <w:t>some</w:t>
      </w:r>
      <w:proofErr w:type="gramEnd"/>
      <w:r w:rsidRPr="00BC25E9">
        <w:rPr>
          <w:sz w:val="24"/>
          <w:lang w:val="en-US"/>
        </w:rPr>
        <w:t xml:space="preserve"> soldiers, engrossed in conversation.</w:t>
      </w:r>
    </w:p>
    <w:p w14:paraId="429C33CD" w14:textId="77777777" w:rsidR="00BC77E2" w:rsidRPr="00BC25E9" w:rsidRDefault="00BC77E2" w:rsidP="00BC77E2">
      <w:pPr>
        <w:rPr>
          <w:lang w:val="en-US"/>
        </w:rPr>
      </w:pPr>
      <w:r w:rsidRPr="00BC25E9">
        <w:rPr>
          <w:sz w:val="24"/>
          <w:lang w:val="en-US"/>
        </w:rPr>
        <w:t xml:space="preserve">“Maximillian, Adam, come here fast. Before I speak to the others, you two come here </w:t>
      </w:r>
      <w:proofErr w:type="gramStart"/>
      <w:r w:rsidRPr="00BC25E9">
        <w:rPr>
          <w:sz w:val="24"/>
          <w:lang w:val="en-US"/>
        </w:rPr>
        <w:t>real</w:t>
      </w:r>
      <w:proofErr w:type="gramEnd"/>
      <w:r w:rsidRPr="00BC25E9">
        <w:rPr>
          <w:sz w:val="24"/>
          <w:lang w:val="en-US"/>
        </w:rPr>
        <w:t xml:space="preserve"> quick,” Elara said, her expression grave, and the faces of the soldiers etched with concern.</w:t>
      </w:r>
    </w:p>
    <w:p w14:paraId="7D7C1E1B" w14:textId="77777777" w:rsidR="00BC77E2" w:rsidRPr="00BC25E9" w:rsidRDefault="00BC77E2" w:rsidP="00BC77E2">
      <w:pPr>
        <w:rPr>
          <w:lang w:val="en-US"/>
        </w:rPr>
      </w:pPr>
      <w:r w:rsidRPr="00BC25E9">
        <w:rPr>
          <w:sz w:val="24"/>
          <w:lang w:val="en-US"/>
        </w:rPr>
        <w:t>"We're approaching the outskirts of the capital," Elara began, her voice low but commanding. "Our scouts report increased activity along the main roads. It's clear that we're not the only ones with eyes on the prize."</w:t>
      </w:r>
    </w:p>
    <w:p w14:paraId="1D9BDB76" w14:textId="77777777" w:rsidR="00BC77E2" w:rsidRPr="00BC25E9" w:rsidRDefault="00BC77E2" w:rsidP="00BC77E2">
      <w:pPr>
        <w:rPr>
          <w:lang w:val="en-US"/>
        </w:rPr>
      </w:pPr>
      <w:r w:rsidRPr="00BC25E9">
        <w:rPr>
          <w:sz w:val="24"/>
          <w:lang w:val="en-US"/>
        </w:rPr>
        <w:t xml:space="preserve">"We'll need to proceed with caution. We </w:t>
      </w:r>
      <w:proofErr w:type="gramStart"/>
      <w:r w:rsidRPr="00BC25E9">
        <w:rPr>
          <w:sz w:val="24"/>
          <w:lang w:val="en-US"/>
        </w:rPr>
        <w:t>don't</w:t>
      </w:r>
      <w:proofErr w:type="gramEnd"/>
      <w:r w:rsidRPr="00BC25E9">
        <w:rPr>
          <w:sz w:val="24"/>
          <w:lang w:val="en-US"/>
        </w:rPr>
        <w:t xml:space="preserve"> know what the other princes are up to," Elara continued, her gaze fixed on the map. "Our objective remains the same: to reach the palace, find out what is happening, and who is in control."</w:t>
      </w:r>
    </w:p>
    <w:p w14:paraId="7F3EF5D6" w14:textId="77777777" w:rsidR="00BC77E2" w:rsidRPr="00BC25E9" w:rsidRDefault="00BC77E2" w:rsidP="00BC77E2">
      <w:pPr>
        <w:rPr>
          <w:lang w:val="en-US"/>
        </w:rPr>
      </w:pPr>
      <w:r w:rsidRPr="00BC25E9">
        <w:rPr>
          <w:sz w:val="24"/>
          <w:lang w:val="en-US"/>
        </w:rPr>
        <w:t xml:space="preserve">Maximillian stepped forward as </w:t>
      </w:r>
      <w:proofErr w:type="spellStart"/>
      <w:r w:rsidRPr="00BC25E9">
        <w:rPr>
          <w:sz w:val="24"/>
          <w:lang w:val="en-US"/>
        </w:rPr>
        <w:t>Sullvian</w:t>
      </w:r>
      <w:proofErr w:type="spellEnd"/>
      <w:r w:rsidRPr="00BC25E9">
        <w:rPr>
          <w:sz w:val="24"/>
          <w:lang w:val="en-US"/>
        </w:rPr>
        <w:t xml:space="preserve"> found his place at the table, his voice steady. "What's the plan, Elara?"</w:t>
      </w:r>
    </w:p>
    <w:p w14:paraId="2D6A06E2" w14:textId="77777777" w:rsidR="00BC77E2" w:rsidRPr="00BC25E9" w:rsidRDefault="00BC77E2" w:rsidP="00BC77E2">
      <w:pPr>
        <w:rPr>
          <w:lang w:val="en-US"/>
        </w:rPr>
      </w:pPr>
      <w:r w:rsidRPr="00BC25E9">
        <w:rPr>
          <w:sz w:val="24"/>
          <w:lang w:val="en-US"/>
        </w:rPr>
        <w:t xml:space="preserve">Elara looked up, meeting Maximillian's gaze with steely resolve. “We'll proceed directly towards the front gate. We need to be as visible as possible. Since the king is still alive, to our knowledge, they </w:t>
      </w:r>
      <w:proofErr w:type="gramStart"/>
      <w:r w:rsidRPr="00BC25E9">
        <w:rPr>
          <w:sz w:val="24"/>
          <w:lang w:val="en-US"/>
        </w:rPr>
        <w:t>can't</w:t>
      </w:r>
      <w:proofErr w:type="gramEnd"/>
      <w:r w:rsidRPr="00BC25E9">
        <w:rPr>
          <w:sz w:val="24"/>
          <w:lang w:val="en-US"/>
        </w:rPr>
        <w:t xml:space="preserve"> attack us directly at the gate. There are still nobles on the king's side and others who support neither the first nor the second prince,” she explained, gesturing to the map. “We're currently near the south gate and will enter the capital through this one.”</w:t>
      </w:r>
    </w:p>
    <w:p w14:paraId="5796D48E" w14:textId="77777777" w:rsidR="00BC77E2" w:rsidRPr="00BC25E9" w:rsidRDefault="00BC77E2" w:rsidP="00BC77E2">
      <w:pPr>
        <w:rPr>
          <w:lang w:val="en-US"/>
        </w:rPr>
      </w:pPr>
      <w:r w:rsidRPr="00BC25E9">
        <w:rPr>
          <w:sz w:val="24"/>
          <w:lang w:val="en-US"/>
        </w:rPr>
        <w:t xml:space="preserve">All parties at the table seemed to agree with Elara and nodded in acknowledgment. "Understood, Elara," echoed everyone from Maximillian to Adam, </w:t>
      </w:r>
      <w:proofErr w:type="spellStart"/>
      <w:r w:rsidRPr="00BC25E9">
        <w:rPr>
          <w:sz w:val="24"/>
          <w:lang w:val="en-US"/>
        </w:rPr>
        <w:t>Sullvian</w:t>
      </w:r>
      <w:proofErr w:type="spellEnd"/>
      <w:r w:rsidRPr="00BC25E9">
        <w:rPr>
          <w:sz w:val="24"/>
          <w:lang w:val="en-US"/>
        </w:rPr>
        <w:t>, and the knights.</w:t>
      </w:r>
    </w:p>
    <w:p w14:paraId="50653E3A" w14:textId="77777777" w:rsidR="00BC77E2" w:rsidRPr="00BC25E9" w:rsidRDefault="00BC77E2" w:rsidP="00BC77E2">
      <w:pPr>
        <w:rPr>
          <w:lang w:val="en-US"/>
        </w:rPr>
      </w:pPr>
      <w:r w:rsidRPr="00BC25E9">
        <w:rPr>
          <w:sz w:val="24"/>
          <w:lang w:val="en-US"/>
        </w:rPr>
        <w:t xml:space="preserve">Having settled on the plan, Elara addressed the rest of the convoy, relaying her strategy. The soldiers trusted her </w:t>
      </w:r>
      <w:r w:rsidRPr="00BC25E9">
        <w:rPr>
          <w:sz w:val="24"/>
          <w:lang w:val="en-US"/>
        </w:rPr>
        <w:lastRenderedPageBreak/>
        <w:t>judgment; she was their commander, and they believed in her leadership.</w:t>
      </w:r>
    </w:p>
    <w:p w14:paraId="57110D76" w14:textId="77777777" w:rsidR="00BC77E2" w:rsidRPr="00BC25E9" w:rsidRDefault="00BC77E2" w:rsidP="00BC77E2">
      <w:pPr>
        <w:rPr>
          <w:lang w:val="en-US"/>
        </w:rPr>
      </w:pPr>
      <w:r w:rsidRPr="00BC25E9">
        <w:rPr>
          <w:sz w:val="24"/>
          <w:lang w:val="en-US"/>
        </w:rPr>
        <w:t>As they prepared to resume their journey, Maximillian glanced at Adam, a silent question in his eyes. Adam met his gaze.</w:t>
      </w:r>
    </w:p>
    <w:p w14:paraId="443E5244" w14:textId="77777777" w:rsidR="00BC77E2" w:rsidRPr="00BC25E9" w:rsidRDefault="00BC77E2" w:rsidP="00BC77E2">
      <w:pPr>
        <w:rPr>
          <w:lang w:val="en-US"/>
        </w:rPr>
      </w:pPr>
      <w:r w:rsidRPr="00BC25E9">
        <w:rPr>
          <w:sz w:val="24"/>
          <w:lang w:val="en-US"/>
        </w:rPr>
        <w:t>"We'll see this through, Max," Adam said, his voice resolute. "For Elara, and for the kingdom."</w:t>
      </w:r>
    </w:p>
    <w:p w14:paraId="25E6D1D9" w14:textId="77777777" w:rsidR="00BC77E2" w:rsidRPr="00BC25E9" w:rsidRDefault="00BC77E2" w:rsidP="00BC77E2">
      <w:pPr>
        <w:rPr>
          <w:lang w:val="en-US"/>
        </w:rPr>
      </w:pPr>
      <w:r w:rsidRPr="00BC25E9">
        <w:rPr>
          <w:sz w:val="24"/>
          <w:lang w:val="en-US"/>
        </w:rPr>
        <w:t>Maximillian nodded, his own resolve hardening. "For the kingdom."</w:t>
      </w:r>
    </w:p>
    <w:p w14:paraId="230D2ED3" w14:textId="77777777" w:rsidR="00BC77E2" w:rsidRPr="00BC25E9" w:rsidRDefault="00BC77E2" w:rsidP="00BC77E2">
      <w:pPr>
        <w:rPr>
          <w:lang w:val="en-US"/>
        </w:rPr>
      </w:pPr>
      <w:r w:rsidRPr="00BC25E9">
        <w:rPr>
          <w:sz w:val="24"/>
          <w:lang w:val="en-US"/>
        </w:rPr>
        <w:t>With this affirmation, Maximillian and Adam mounted their horses and rejoined the convoy, taking their positions as the group made final preparations to move forward.</w:t>
      </w:r>
    </w:p>
    <w:p w14:paraId="4BCA28F2" w14:textId="77777777" w:rsidR="00BC77E2" w:rsidRPr="00BC25E9" w:rsidRDefault="00BC77E2" w:rsidP="00BC77E2">
      <w:pPr>
        <w:rPr>
          <w:lang w:val="en-US"/>
        </w:rPr>
      </w:pPr>
      <w:r w:rsidRPr="00BC25E9">
        <w:rPr>
          <w:sz w:val="24"/>
          <w:lang w:val="en-US"/>
        </w:rPr>
        <w:t xml:space="preserve">The journey ahead was fraught with uncertainty, but one thing remained certain—Maximillian and Adam would stand by Elara's side, </w:t>
      </w:r>
      <w:proofErr w:type="gramStart"/>
      <w:r w:rsidRPr="00BC25E9">
        <w:rPr>
          <w:sz w:val="24"/>
          <w:lang w:val="en-US"/>
        </w:rPr>
        <w:t>come what may</w:t>
      </w:r>
      <w:proofErr w:type="gramEnd"/>
      <w:r w:rsidRPr="00BC25E9">
        <w:rPr>
          <w:sz w:val="24"/>
          <w:lang w:val="en-US"/>
        </w:rPr>
        <w:t>.</w:t>
      </w:r>
    </w:p>
    <w:p w14:paraId="2591B304" w14:textId="77777777" w:rsidR="00BC77E2" w:rsidRPr="00BC25E9" w:rsidRDefault="00BC77E2" w:rsidP="00BC77E2">
      <w:pPr>
        <w:rPr>
          <w:lang w:val="en-US"/>
        </w:rPr>
      </w:pPr>
      <w:r w:rsidRPr="00BC25E9">
        <w:rPr>
          <w:sz w:val="24"/>
          <w:lang w:val="en-US"/>
        </w:rPr>
        <w:t>As the sun dipped towards the western horizon, casting long shadows across the landscape, the warband pressed onward towards their destiny. The road stretched out before them, winding through fields and forests, each step bringing them closer to the heart of the kingdom's turmoil.</w:t>
      </w:r>
    </w:p>
    <w:p w14:paraId="618D77E5" w14:textId="77777777" w:rsidR="00BC77E2" w:rsidRPr="00BC25E9" w:rsidRDefault="00BC77E2" w:rsidP="00BC77E2">
      <w:pPr>
        <w:rPr>
          <w:lang w:val="en-US"/>
        </w:rPr>
      </w:pPr>
      <w:r w:rsidRPr="00BC25E9">
        <w:rPr>
          <w:sz w:val="24"/>
          <w:lang w:val="en-US"/>
        </w:rPr>
        <w:t>In the distance, the towering spires of the capital loomed, a stark reminder of the challenges and possibilities. Maximillian and Adam rode side by side, their spirits united in a shared purpose.</w:t>
      </w:r>
    </w:p>
    <w:p w14:paraId="0B3D650F" w14:textId="77777777" w:rsidR="00BC77E2" w:rsidRPr="00BC25E9" w:rsidRDefault="00BC77E2" w:rsidP="00BC77E2">
      <w:pPr>
        <w:rPr>
          <w:lang w:val="en-US"/>
        </w:rPr>
      </w:pPr>
      <w:r w:rsidRPr="00BC25E9">
        <w:rPr>
          <w:sz w:val="24"/>
          <w:lang w:val="en-US"/>
        </w:rPr>
        <w:t>The fate of the kingdom hung in the balance, and Elara's warband stood as its last line of defense. With every stride of their horses, they drew closer to the heart of the storm, their resolve unyielding and their spirits unbroken all thanks to Elara.</w:t>
      </w:r>
    </w:p>
    <w:p w14:paraId="4D5AB442" w14:textId="77777777" w:rsidR="00BC77E2" w:rsidRPr="00BC25E9" w:rsidRDefault="00BC77E2" w:rsidP="00BC77E2">
      <w:pPr>
        <w:rPr>
          <w:lang w:val="en-US"/>
        </w:rPr>
      </w:pPr>
      <w:r w:rsidRPr="00BC25E9">
        <w:rPr>
          <w:sz w:val="24"/>
          <w:lang w:val="en-US"/>
        </w:rPr>
        <w:lastRenderedPageBreak/>
        <w:t xml:space="preserve">And as the darkness </w:t>
      </w:r>
      <w:proofErr w:type="spellStart"/>
      <w:r w:rsidRPr="00BC25E9">
        <w:rPr>
          <w:sz w:val="24"/>
          <w:lang w:val="en-US"/>
        </w:rPr>
        <w:t>decended</w:t>
      </w:r>
      <w:proofErr w:type="spellEnd"/>
      <w:r w:rsidRPr="00BC25E9">
        <w:rPr>
          <w:sz w:val="24"/>
          <w:lang w:val="en-US"/>
        </w:rPr>
        <w:t xml:space="preserve"> the Men could already see the city gates it was only mere minutes till they would finally be able to enter the capital.</w:t>
      </w:r>
    </w:p>
    <w:p w14:paraId="2BC23094" w14:textId="77777777" w:rsidR="00BC77E2" w:rsidRPr="00BC25E9" w:rsidRDefault="00BC77E2" w:rsidP="00BC77E2">
      <w:pPr>
        <w:rPr>
          <w:lang w:val="en-US"/>
        </w:rPr>
      </w:pPr>
      <w:r w:rsidRPr="00BC25E9">
        <w:rPr>
          <w:sz w:val="24"/>
          <w:lang w:val="en-US"/>
        </w:rPr>
        <w:t>As darkness descended, the warband could already see the towering city gates ahead of them. It was only a matter of minutes until they would finally be able to enter the capital.</w:t>
      </w:r>
    </w:p>
    <w:p w14:paraId="53CE671F" w14:textId="77777777" w:rsidR="00BC77E2" w:rsidRPr="00BC25E9" w:rsidRDefault="00BC77E2" w:rsidP="00BC77E2">
      <w:pPr>
        <w:rPr>
          <w:lang w:val="en-US"/>
        </w:rPr>
      </w:pPr>
      <w:r w:rsidRPr="00BC25E9">
        <w:rPr>
          <w:sz w:val="24"/>
          <w:lang w:val="en-US"/>
        </w:rPr>
        <w:t>The capital loomed large before them, its silhouette etched against the night sky. Torches flanked the massive gates, casting flickering light on the stone walls. The air was thick with anticipation and tension as Elara's warband approached the city's entrance.</w:t>
      </w:r>
    </w:p>
    <w:p w14:paraId="3056E36F" w14:textId="77777777" w:rsidR="00BC77E2" w:rsidRPr="00BC25E9" w:rsidRDefault="00BC77E2" w:rsidP="00BC77E2">
      <w:pPr>
        <w:rPr>
          <w:lang w:val="en-US"/>
        </w:rPr>
      </w:pPr>
      <w:r w:rsidRPr="00BC25E9">
        <w:rPr>
          <w:sz w:val="24"/>
          <w:lang w:val="en-US"/>
        </w:rPr>
        <w:t>Maximillian and Adam rode at the rear of the cavalry, their eyes fixed intently on the gates ahead. The journey had been long and arduous, but now they found themselves at the doorstep of their destination.</w:t>
      </w:r>
    </w:p>
    <w:p w14:paraId="105FE4A1" w14:textId="77777777" w:rsidR="00BC77E2" w:rsidRPr="00BC25E9" w:rsidRDefault="00BC77E2" w:rsidP="00BC77E2">
      <w:pPr>
        <w:rPr>
          <w:lang w:val="en-US"/>
        </w:rPr>
      </w:pPr>
      <w:r w:rsidRPr="00BC25E9">
        <w:rPr>
          <w:sz w:val="24"/>
          <w:lang w:val="en-US"/>
        </w:rPr>
        <w:t>Elara's voice carried over the quiet murmur of the soldiers. "Prepare yourselves," she commanded, her tone unwavering. "We're entering the lion's den."</w:t>
      </w:r>
    </w:p>
    <w:p w14:paraId="49D2BD05" w14:textId="77777777" w:rsidR="00BC77E2" w:rsidRPr="00BC25E9" w:rsidRDefault="00BC77E2" w:rsidP="00BC77E2">
      <w:pPr>
        <w:rPr>
          <w:lang w:val="en-US"/>
        </w:rPr>
      </w:pPr>
      <w:r w:rsidRPr="00BC25E9">
        <w:rPr>
          <w:sz w:val="24"/>
          <w:lang w:val="en-US"/>
        </w:rPr>
        <w:t>As they drew nearer to the gates, torchlight illuminated the faces of the guards stationed there. Maximillian tightened his grip on the reins, feeling the tension in the air. Adam's expression remained inscrutable, his determination evident despite the unreadable mask on his features.</w:t>
      </w:r>
    </w:p>
    <w:p w14:paraId="34AA3C10" w14:textId="77777777" w:rsidR="00BC77E2" w:rsidRPr="00BC25E9" w:rsidRDefault="00BC77E2" w:rsidP="00BC77E2">
      <w:pPr>
        <w:rPr>
          <w:lang w:val="en-US"/>
        </w:rPr>
      </w:pPr>
      <w:r w:rsidRPr="00BC25E9">
        <w:rPr>
          <w:sz w:val="24"/>
          <w:lang w:val="en-US"/>
        </w:rPr>
        <w:t>The guards watched the approaching warband with a mix of curiosity and wariness. Elara rode forward, her demeanor regal and commanding.</w:t>
      </w:r>
    </w:p>
    <w:p w14:paraId="01CF0416" w14:textId="77777777" w:rsidR="00BC77E2" w:rsidRPr="00BC25E9" w:rsidRDefault="00BC77E2" w:rsidP="00BC77E2">
      <w:pPr>
        <w:rPr>
          <w:lang w:val="en-US"/>
        </w:rPr>
      </w:pPr>
      <w:r w:rsidRPr="00BC25E9">
        <w:rPr>
          <w:sz w:val="24"/>
          <w:lang w:val="en-US"/>
        </w:rPr>
        <w:t>"I am Elara, protector of the Kingdom, also known as Elara the War Princess," she declared, her voice echoing against the stone walls. "We seek entry to the capital."</w:t>
      </w:r>
    </w:p>
    <w:p w14:paraId="7DDC8466" w14:textId="77777777" w:rsidR="00BC77E2" w:rsidRPr="00BC25E9" w:rsidRDefault="00BC77E2" w:rsidP="00BC77E2">
      <w:pPr>
        <w:rPr>
          <w:lang w:val="en-US"/>
        </w:rPr>
      </w:pPr>
      <w:r w:rsidRPr="00BC25E9">
        <w:rPr>
          <w:sz w:val="24"/>
          <w:lang w:val="en-US"/>
        </w:rPr>
        <w:lastRenderedPageBreak/>
        <w:t>One of the guards stepped forward, his gaze sharp as he scrutinized Elara and her companions. "State your business," he demanded gruffly.</w:t>
      </w:r>
    </w:p>
    <w:p w14:paraId="0FD0370B" w14:textId="77777777" w:rsidR="00BC77E2" w:rsidRPr="00BC25E9" w:rsidRDefault="00BC77E2" w:rsidP="00BC77E2">
      <w:pPr>
        <w:rPr>
          <w:lang w:val="en-US"/>
        </w:rPr>
      </w:pPr>
      <w:r w:rsidRPr="00BC25E9">
        <w:rPr>
          <w:sz w:val="24"/>
          <w:lang w:val="en-US"/>
        </w:rPr>
        <w:t>"We come on behalf of the king," Elara replied firmly. "I wish to bid him farewell on his deathbed."</w:t>
      </w:r>
    </w:p>
    <w:p w14:paraId="41DC6076" w14:textId="77777777" w:rsidR="00BC77E2" w:rsidRPr="00BC25E9" w:rsidRDefault="00BC77E2" w:rsidP="00BC77E2">
      <w:pPr>
        <w:rPr>
          <w:lang w:val="en-US"/>
        </w:rPr>
      </w:pPr>
      <w:r w:rsidRPr="00BC25E9">
        <w:rPr>
          <w:sz w:val="24"/>
          <w:lang w:val="en-US"/>
        </w:rPr>
        <w:t xml:space="preserve">The guard hesitated, exchanging glances with his comrades. After a tense moment, he signaled for the gates to </w:t>
      </w:r>
      <w:proofErr w:type="gramStart"/>
      <w:r w:rsidRPr="00BC25E9">
        <w:rPr>
          <w:sz w:val="24"/>
          <w:lang w:val="en-US"/>
        </w:rPr>
        <w:t>be opened</w:t>
      </w:r>
      <w:proofErr w:type="gramEnd"/>
      <w:r w:rsidRPr="00BC25E9">
        <w:rPr>
          <w:sz w:val="24"/>
          <w:lang w:val="en-US"/>
        </w:rPr>
        <w:t>.</w:t>
      </w:r>
    </w:p>
    <w:p w14:paraId="3E6D62F0" w14:textId="77777777" w:rsidR="00BC77E2" w:rsidRPr="00BC25E9" w:rsidRDefault="00BC77E2" w:rsidP="00BC77E2">
      <w:pPr>
        <w:rPr>
          <w:lang w:val="en-US"/>
        </w:rPr>
      </w:pPr>
      <w:r w:rsidRPr="00BC25E9">
        <w:rPr>
          <w:sz w:val="24"/>
          <w:lang w:val="en-US"/>
        </w:rPr>
        <w:t>"Open the gates!" he called out to his fellow guards.</w:t>
      </w:r>
    </w:p>
    <w:p w14:paraId="05796363" w14:textId="77777777" w:rsidR="00BC77E2" w:rsidRPr="00BC25E9" w:rsidRDefault="00BC77E2" w:rsidP="00BC77E2">
      <w:pPr>
        <w:rPr>
          <w:lang w:val="en-US"/>
        </w:rPr>
      </w:pPr>
      <w:r w:rsidRPr="00BC25E9">
        <w:rPr>
          <w:sz w:val="24"/>
          <w:lang w:val="en-US"/>
        </w:rPr>
        <w:t>With a creak and a groan, the massive gates began to swing inward, revealing the dimly lit streets beyond. Elara's warband filed through the gates, their presence commanding attention as they entered the capital.</w:t>
      </w:r>
    </w:p>
    <w:p w14:paraId="1CE68A69" w14:textId="77777777" w:rsidR="00BC77E2" w:rsidRPr="00BC25E9" w:rsidRDefault="00BC77E2" w:rsidP="00BC77E2">
      <w:pPr>
        <w:rPr>
          <w:lang w:val="en-US"/>
        </w:rPr>
      </w:pPr>
      <w:r w:rsidRPr="00BC25E9">
        <w:rPr>
          <w:sz w:val="24"/>
          <w:lang w:val="en-US"/>
        </w:rPr>
        <w:t xml:space="preserve">Elara whispered quietly to her convoy, her voice carrying a note of caution. "Stay on high alert. Keep your </w:t>
      </w:r>
      <w:proofErr w:type="gramStart"/>
      <w:r w:rsidRPr="00BC25E9">
        <w:rPr>
          <w:sz w:val="24"/>
          <w:lang w:val="en-US"/>
        </w:rPr>
        <w:t>hands on</w:t>
      </w:r>
      <w:proofErr w:type="gramEnd"/>
      <w:r w:rsidRPr="00BC25E9">
        <w:rPr>
          <w:sz w:val="24"/>
          <w:lang w:val="en-US"/>
        </w:rPr>
        <w:t xml:space="preserve"> your weapons and be ready to form up at a moment's notice."</w:t>
      </w:r>
    </w:p>
    <w:p w14:paraId="77880F46" w14:textId="77777777" w:rsidR="00F04457" w:rsidRPr="00BC25E9" w:rsidRDefault="00F04457" w:rsidP="00F04457">
      <w:pPr>
        <w:rPr>
          <w:lang w:val="en-US"/>
        </w:rPr>
        <w:sectPr w:rsidR="00F04457" w:rsidRPr="00BC25E9" w:rsidSect="00D4129C">
          <w:headerReference w:type="even" r:id="rId14"/>
          <w:headerReference w:type="default" r:id="rId15"/>
          <w:footerReference w:type="even" r:id="rId16"/>
          <w:footerReference w:type="default" r:id="rId17"/>
          <w:pgSz w:w="8392" w:h="11907" w:code="11"/>
          <w:pgMar w:top="964" w:right="851" w:bottom="1134" w:left="964" w:header="709" w:footer="709" w:gutter="0"/>
          <w:cols w:space="708"/>
          <w:docGrid w:linePitch="360"/>
        </w:sectPr>
      </w:pPr>
    </w:p>
    <w:p w14:paraId="55ED73CC" w14:textId="77777777" w:rsidR="008F4F9C" w:rsidRPr="00BC25E9" w:rsidRDefault="008F4F9C" w:rsidP="008F4F9C">
      <w:pPr>
        <w:rPr>
          <w:i/>
          <w:szCs w:val="22"/>
          <w:lang w:val="en-US"/>
        </w:rPr>
      </w:pPr>
    </w:p>
    <w:p w14:paraId="118040F7" w14:textId="77777777" w:rsidR="005B10BC" w:rsidRPr="00BC25E9" w:rsidRDefault="005B10BC">
      <w:pPr>
        <w:spacing w:before="0" w:after="200" w:line="276" w:lineRule="auto"/>
        <w:ind w:firstLine="0"/>
        <w:jc w:val="left"/>
        <w:rPr>
          <w:lang w:val="en-US"/>
        </w:rPr>
      </w:pPr>
      <w:r w:rsidRPr="00BC25E9">
        <w:rPr>
          <w:lang w:val="en-US"/>
        </w:rPr>
        <w:br w:type="page"/>
      </w:r>
    </w:p>
    <w:p w14:paraId="0048EDC5" w14:textId="77777777" w:rsidR="00B235AE" w:rsidRPr="00BC25E9" w:rsidRDefault="00494F77" w:rsidP="00494F77">
      <w:pPr>
        <w:spacing w:before="0" w:after="200" w:line="276" w:lineRule="auto"/>
        <w:ind w:firstLine="0"/>
        <w:jc w:val="left"/>
        <w:rPr>
          <w:lang w:val="en-US"/>
        </w:rPr>
      </w:pPr>
      <w:r w:rsidRPr="00BC25E9">
        <w:rPr>
          <w:lang w:val="en-US"/>
        </w:rPr>
        <w:lastRenderedPageBreak/>
        <w:br w:type="page"/>
      </w:r>
    </w:p>
    <w:sectPr w:rsidR="00B235AE" w:rsidRPr="00BC25E9" w:rsidSect="00D4129C">
      <w:footerReference w:type="even" r:id="rId18"/>
      <w:footerReference w:type="default" r:id="rId19"/>
      <w:pgSz w:w="8392" w:h="11907" w:code="11"/>
      <w:pgMar w:top="964" w:right="851"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76CCD" w14:textId="77777777" w:rsidR="004A5DF9" w:rsidRDefault="004A5DF9" w:rsidP="00810D8B">
      <w:pPr>
        <w:spacing w:before="0"/>
      </w:pPr>
      <w:r>
        <w:separator/>
      </w:r>
    </w:p>
  </w:endnote>
  <w:endnote w:type="continuationSeparator" w:id="0">
    <w:p w14:paraId="3E649632" w14:textId="77777777" w:rsidR="004A5DF9" w:rsidRDefault="004A5DF9" w:rsidP="00810D8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361E8" w14:textId="77777777" w:rsidR="0031149A" w:rsidRPr="00C94823" w:rsidRDefault="00311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521FC" w14:textId="77777777" w:rsidR="009B28B2" w:rsidRDefault="009B28B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930068"/>
      <w:docPartObj>
        <w:docPartGallery w:val="Page Numbers (Bottom of Page)"/>
        <w:docPartUnique/>
      </w:docPartObj>
    </w:sdtPr>
    <w:sdtContent>
      <w:p w14:paraId="007D6F99" w14:textId="77777777" w:rsidR="009B28B2" w:rsidRDefault="009B28B2">
        <w:pPr>
          <w:pStyle w:val="Footer"/>
        </w:pPr>
        <w:r>
          <w:fldChar w:fldCharType="begin"/>
        </w:r>
        <w:r>
          <w:instrText>PAGE   \* MERGEFORMAT</w:instrText>
        </w:r>
        <w:r>
          <w:fldChar w:fldCharType="separate"/>
        </w:r>
        <w:r w:rsidR="00397BF1" w:rsidRPr="00397BF1">
          <w:rPr>
            <w:noProof/>
            <w:lang w:val="de-DE"/>
          </w:rPr>
          <w:t>10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8939881"/>
      <w:docPartObj>
        <w:docPartGallery w:val="Page Numbers (Bottom of Page)"/>
        <w:docPartUnique/>
      </w:docPartObj>
    </w:sdtPr>
    <w:sdtContent>
      <w:p w14:paraId="10DCA38A" w14:textId="77777777" w:rsidR="009B28B2" w:rsidRDefault="009B28B2">
        <w:pPr>
          <w:pStyle w:val="Footer"/>
          <w:jc w:val="right"/>
        </w:pPr>
        <w:r>
          <w:fldChar w:fldCharType="begin"/>
        </w:r>
        <w:r>
          <w:instrText>PAGE   \* MERGEFORMAT</w:instrText>
        </w:r>
        <w:r>
          <w:fldChar w:fldCharType="separate"/>
        </w:r>
        <w:r w:rsidR="00397BF1" w:rsidRPr="00397BF1">
          <w:rPr>
            <w:noProof/>
            <w:lang w:val="de-DE"/>
          </w:rPr>
          <w:t>11</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1FAF" w14:textId="77777777" w:rsidR="00AA13F5" w:rsidRDefault="00AA13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8632496"/>
      <w:docPartObj>
        <w:docPartGallery w:val="Page Numbers (Bottom of Page)"/>
        <w:docPartUnique/>
      </w:docPartObj>
    </w:sdtPr>
    <w:sdtContent>
      <w:p w14:paraId="7F33450F" w14:textId="77777777" w:rsidR="00AA13F5" w:rsidRDefault="00000000">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64FE7" w14:textId="77777777" w:rsidR="004A5DF9" w:rsidRDefault="004A5DF9" w:rsidP="00810D8B">
      <w:pPr>
        <w:spacing w:before="0"/>
      </w:pPr>
      <w:r>
        <w:separator/>
      </w:r>
    </w:p>
  </w:footnote>
  <w:footnote w:type="continuationSeparator" w:id="0">
    <w:p w14:paraId="07136042" w14:textId="77777777" w:rsidR="004A5DF9" w:rsidRDefault="004A5DF9" w:rsidP="00810D8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0D19B" w14:textId="77777777" w:rsidR="0031149A" w:rsidRDefault="0031149A" w:rsidP="00810D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F211" w14:textId="77777777" w:rsidR="0031149A" w:rsidRDefault="00311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855C5" w14:textId="77777777" w:rsidR="0031149A" w:rsidRDefault="003114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8D393" w14:textId="77777777" w:rsidR="0031149A" w:rsidRDefault="0031149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B08E9" w14:textId="77777777" w:rsidR="0031149A" w:rsidRDefault="00311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7C7"/>
    <w:multiLevelType w:val="hybridMultilevel"/>
    <w:tmpl w:val="492A65E0"/>
    <w:lvl w:ilvl="0" w:tplc="99E2F4D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E76044"/>
    <w:multiLevelType w:val="hybridMultilevel"/>
    <w:tmpl w:val="B734BFEA"/>
    <w:lvl w:ilvl="0" w:tplc="131221FC">
      <w:start w:val="1"/>
      <w:numFmt w:val="bullet"/>
      <w:lvlText w:val="●"/>
      <w:lvlJc w:val="left"/>
      <w:pPr>
        <w:ind w:left="720" w:hanging="360"/>
      </w:pPr>
    </w:lvl>
    <w:lvl w:ilvl="1" w:tplc="31364EDE">
      <w:start w:val="1"/>
      <w:numFmt w:val="bullet"/>
      <w:lvlText w:val="○"/>
      <w:lvlJc w:val="left"/>
      <w:pPr>
        <w:ind w:left="1440" w:hanging="360"/>
      </w:pPr>
    </w:lvl>
    <w:lvl w:ilvl="2" w:tplc="142C219E">
      <w:start w:val="1"/>
      <w:numFmt w:val="bullet"/>
      <w:lvlText w:val="■"/>
      <w:lvlJc w:val="left"/>
      <w:pPr>
        <w:ind w:left="2160" w:hanging="360"/>
      </w:pPr>
    </w:lvl>
    <w:lvl w:ilvl="3" w:tplc="EDD4A696">
      <w:start w:val="1"/>
      <w:numFmt w:val="bullet"/>
      <w:lvlText w:val="●"/>
      <w:lvlJc w:val="left"/>
      <w:pPr>
        <w:ind w:left="2880" w:hanging="360"/>
      </w:pPr>
    </w:lvl>
    <w:lvl w:ilvl="4" w:tplc="39A860FA">
      <w:start w:val="1"/>
      <w:numFmt w:val="bullet"/>
      <w:lvlText w:val="○"/>
      <w:lvlJc w:val="left"/>
      <w:pPr>
        <w:ind w:left="3600" w:hanging="360"/>
      </w:pPr>
    </w:lvl>
    <w:lvl w:ilvl="5" w:tplc="D5C43CCA">
      <w:start w:val="1"/>
      <w:numFmt w:val="bullet"/>
      <w:lvlText w:val="■"/>
      <w:lvlJc w:val="left"/>
      <w:pPr>
        <w:ind w:left="4320" w:hanging="360"/>
      </w:pPr>
    </w:lvl>
    <w:lvl w:ilvl="6" w:tplc="9BA2FEF8">
      <w:start w:val="1"/>
      <w:numFmt w:val="bullet"/>
      <w:lvlText w:val="●"/>
      <w:lvlJc w:val="left"/>
      <w:pPr>
        <w:ind w:left="5040" w:hanging="360"/>
      </w:pPr>
    </w:lvl>
    <w:lvl w:ilvl="7" w:tplc="2DF44112">
      <w:start w:val="1"/>
      <w:numFmt w:val="bullet"/>
      <w:lvlText w:val="●"/>
      <w:lvlJc w:val="left"/>
      <w:pPr>
        <w:ind w:left="5760" w:hanging="360"/>
      </w:pPr>
    </w:lvl>
    <w:lvl w:ilvl="8" w:tplc="D1CC060A">
      <w:start w:val="1"/>
      <w:numFmt w:val="bullet"/>
      <w:lvlText w:val="●"/>
      <w:lvlJc w:val="left"/>
      <w:pPr>
        <w:ind w:left="6480" w:hanging="360"/>
      </w:pPr>
    </w:lvl>
  </w:abstractNum>
  <w:abstractNum w:abstractNumId="2" w15:restartNumberingAfterBreak="0">
    <w:nsid w:val="11191E59"/>
    <w:multiLevelType w:val="hybridMultilevel"/>
    <w:tmpl w:val="F15CE4B6"/>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num w:numId="1" w16cid:durableId="1539508342">
    <w:abstractNumId w:val="0"/>
  </w:num>
  <w:num w:numId="2" w16cid:durableId="784617522">
    <w:abstractNumId w:val="2"/>
  </w:num>
  <w:num w:numId="3" w16cid:durableId="2950262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proofState w:spelling="clean" w:grammar="clean"/>
  <w:attachedTemplate r:id="rId1"/>
  <w:defaultTabStop w:val="708"/>
  <w:autoHyphenation/>
  <w:hyphenationZone w:val="425"/>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88"/>
    <w:rsid w:val="00004621"/>
    <w:rsid w:val="00016A23"/>
    <w:rsid w:val="0005099C"/>
    <w:rsid w:val="00061E39"/>
    <w:rsid w:val="000A17EB"/>
    <w:rsid w:val="000F0486"/>
    <w:rsid w:val="001259B2"/>
    <w:rsid w:val="00175E0F"/>
    <w:rsid w:val="00212791"/>
    <w:rsid w:val="0027256D"/>
    <w:rsid w:val="00283C19"/>
    <w:rsid w:val="00284D12"/>
    <w:rsid w:val="002A4B73"/>
    <w:rsid w:val="002D3E60"/>
    <w:rsid w:val="0031149A"/>
    <w:rsid w:val="00320FB9"/>
    <w:rsid w:val="00333DEE"/>
    <w:rsid w:val="003372DC"/>
    <w:rsid w:val="00397BF1"/>
    <w:rsid w:val="003C7389"/>
    <w:rsid w:val="00424B1D"/>
    <w:rsid w:val="00494F77"/>
    <w:rsid w:val="004A5DF9"/>
    <w:rsid w:val="004B3B1F"/>
    <w:rsid w:val="004C2FC8"/>
    <w:rsid w:val="004D6A7A"/>
    <w:rsid w:val="004F5895"/>
    <w:rsid w:val="005167A0"/>
    <w:rsid w:val="005357D0"/>
    <w:rsid w:val="005403E9"/>
    <w:rsid w:val="00550A19"/>
    <w:rsid w:val="00553A66"/>
    <w:rsid w:val="00585CC8"/>
    <w:rsid w:val="005974F4"/>
    <w:rsid w:val="005B10BC"/>
    <w:rsid w:val="005D0C67"/>
    <w:rsid w:val="00636222"/>
    <w:rsid w:val="006721DF"/>
    <w:rsid w:val="006D53ED"/>
    <w:rsid w:val="0072151C"/>
    <w:rsid w:val="00752211"/>
    <w:rsid w:val="007A35AE"/>
    <w:rsid w:val="007B43DD"/>
    <w:rsid w:val="007C3FFB"/>
    <w:rsid w:val="007E4FA3"/>
    <w:rsid w:val="00810D8B"/>
    <w:rsid w:val="0082249F"/>
    <w:rsid w:val="00832D21"/>
    <w:rsid w:val="00854F34"/>
    <w:rsid w:val="00865552"/>
    <w:rsid w:val="00880DA5"/>
    <w:rsid w:val="008C25D4"/>
    <w:rsid w:val="008D283E"/>
    <w:rsid w:val="008E6D81"/>
    <w:rsid w:val="008F0042"/>
    <w:rsid w:val="008F4F9C"/>
    <w:rsid w:val="00917BF5"/>
    <w:rsid w:val="00997181"/>
    <w:rsid w:val="009A3A79"/>
    <w:rsid w:val="009B28B2"/>
    <w:rsid w:val="00A524D1"/>
    <w:rsid w:val="00A86E88"/>
    <w:rsid w:val="00AA13F5"/>
    <w:rsid w:val="00AB1420"/>
    <w:rsid w:val="00AB547F"/>
    <w:rsid w:val="00AE06C7"/>
    <w:rsid w:val="00AE7A67"/>
    <w:rsid w:val="00B05B8A"/>
    <w:rsid w:val="00B235AE"/>
    <w:rsid w:val="00B23AC1"/>
    <w:rsid w:val="00B26757"/>
    <w:rsid w:val="00B30B18"/>
    <w:rsid w:val="00B4544A"/>
    <w:rsid w:val="00B54606"/>
    <w:rsid w:val="00B63D21"/>
    <w:rsid w:val="00B832DE"/>
    <w:rsid w:val="00B905EC"/>
    <w:rsid w:val="00BA2DEB"/>
    <w:rsid w:val="00BB0390"/>
    <w:rsid w:val="00BB19BC"/>
    <w:rsid w:val="00BC25E9"/>
    <w:rsid w:val="00BC407A"/>
    <w:rsid w:val="00BC77E2"/>
    <w:rsid w:val="00C247B5"/>
    <w:rsid w:val="00C40C38"/>
    <w:rsid w:val="00C9327D"/>
    <w:rsid w:val="00CD64C2"/>
    <w:rsid w:val="00D05E8E"/>
    <w:rsid w:val="00D4129C"/>
    <w:rsid w:val="00D5698B"/>
    <w:rsid w:val="00D62290"/>
    <w:rsid w:val="00D72733"/>
    <w:rsid w:val="00E00D01"/>
    <w:rsid w:val="00E575C9"/>
    <w:rsid w:val="00E73CAA"/>
    <w:rsid w:val="00E90CAB"/>
    <w:rsid w:val="00E91CF3"/>
    <w:rsid w:val="00EF77D2"/>
    <w:rsid w:val="00F0339C"/>
    <w:rsid w:val="00F04457"/>
    <w:rsid w:val="00F22539"/>
    <w:rsid w:val="00F648BC"/>
    <w:rsid w:val="00F648C8"/>
    <w:rsid w:val="00F8331F"/>
    <w:rsid w:val="00F876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BEE8E"/>
  <w15:chartTrackingRefBased/>
  <w15:docId w15:val="{7A19B91D-BB5F-4DB7-9847-EB5CC4F4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D8B"/>
    <w:pPr>
      <w:spacing w:before="120"/>
      <w:ind w:firstLine="284"/>
      <w:jc w:val="both"/>
    </w:pPr>
    <w:rPr>
      <w:rFonts w:ascii="Book Antiqua" w:eastAsia="Times New Roman" w:hAnsi="Book Antiqua"/>
      <w:sz w:val="22"/>
      <w:szCs w:val="24"/>
    </w:rPr>
  </w:style>
  <w:style w:type="paragraph" w:styleId="Heading1">
    <w:name w:val="heading 1"/>
    <w:basedOn w:val="Normal"/>
    <w:next w:val="Normal"/>
    <w:link w:val="Heading1Char"/>
    <w:uiPriority w:val="9"/>
    <w:qFormat/>
    <w:rsid w:val="00810D8B"/>
    <w:pPr>
      <w:keepNext/>
      <w:pageBreakBefore/>
      <w:spacing w:after="360"/>
      <w:ind w:firstLine="0"/>
      <w:outlineLvl w:val="0"/>
    </w:pPr>
    <w:rPr>
      <w:b/>
      <w:bCs/>
      <w:kern w:val="32"/>
      <w:sz w:val="28"/>
      <w:szCs w:val="32"/>
      <w:lang w:val="x-none"/>
    </w:rPr>
  </w:style>
  <w:style w:type="paragraph" w:styleId="Heading2">
    <w:name w:val="heading 2"/>
    <w:basedOn w:val="Normal"/>
    <w:next w:val="Normal"/>
    <w:link w:val="Heading2Char"/>
    <w:uiPriority w:val="9"/>
    <w:qFormat/>
    <w:rsid w:val="00810D8B"/>
    <w:pPr>
      <w:keepNext/>
      <w:spacing w:before="240" w:after="60"/>
      <w:ind w:firstLine="0"/>
      <w:outlineLvl w:val="1"/>
    </w:pPr>
    <w:rPr>
      <w:b/>
      <w:bCs/>
      <w:iCs/>
      <w:sz w:val="24"/>
      <w:szCs w:val="28"/>
      <w:lang w:val="x-none"/>
    </w:rPr>
  </w:style>
  <w:style w:type="paragraph" w:styleId="Heading3">
    <w:name w:val="heading 3"/>
    <w:basedOn w:val="Normal"/>
    <w:next w:val="Normal"/>
    <w:link w:val="Heading3Char"/>
    <w:uiPriority w:val="9"/>
    <w:qFormat/>
    <w:rsid w:val="00810D8B"/>
    <w:pPr>
      <w:keepNext/>
      <w:spacing w:before="240" w:after="60"/>
      <w:ind w:firstLine="0"/>
      <w:outlineLvl w:val="2"/>
    </w:pPr>
    <w:rPr>
      <w:b/>
      <w:bCs/>
      <w:sz w:val="20"/>
      <w:szCs w:val="26"/>
      <w:lang w:val="x-none"/>
    </w:rPr>
  </w:style>
  <w:style w:type="paragraph" w:styleId="Heading4">
    <w:name w:val="heading 4"/>
    <w:link w:val="Heading4Char"/>
    <w:uiPriority w:val="9"/>
    <w:semiHidden/>
    <w:unhideWhenUsed/>
    <w:qFormat/>
    <w:rsid w:val="00BC77E2"/>
    <w:pPr>
      <w:spacing w:after="120" w:line="276" w:lineRule="auto"/>
      <w:outlineLvl w:val="3"/>
    </w:pPr>
    <w:rPr>
      <w:rFonts w:ascii="Times New Roman" w:eastAsia="Times New Roman" w:hAnsi="Times New Roman"/>
      <w:color w:val="000000"/>
    </w:rPr>
  </w:style>
  <w:style w:type="paragraph" w:styleId="Heading5">
    <w:name w:val="heading 5"/>
    <w:link w:val="Heading5Char"/>
    <w:uiPriority w:val="9"/>
    <w:semiHidden/>
    <w:unhideWhenUsed/>
    <w:qFormat/>
    <w:rsid w:val="00BC77E2"/>
    <w:pPr>
      <w:spacing w:after="120" w:line="276" w:lineRule="auto"/>
      <w:outlineLvl w:val="4"/>
    </w:pPr>
    <w:rPr>
      <w:rFonts w:ascii="Times New Roman" w:eastAsia="Times New Roman" w:hAnsi="Times New Roman"/>
      <w:color w:val="000000"/>
    </w:rPr>
  </w:style>
  <w:style w:type="paragraph" w:styleId="Heading6">
    <w:name w:val="heading 6"/>
    <w:link w:val="Heading6Char"/>
    <w:uiPriority w:val="9"/>
    <w:semiHidden/>
    <w:unhideWhenUsed/>
    <w:qFormat/>
    <w:rsid w:val="00BC77E2"/>
    <w:pPr>
      <w:spacing w:after="120" w:line="276" w:lineRule="auto"/>
      <w:outlineLvl w:val="5"/>
    </w:pPr>
    <w:rPr>
      <w:rFonts w:ascii="Times New Roman" w:eastAsia="Times New Roman"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0D8B"/>
    <w:rPr>
      <w:rFonts w:ascii="Book Antiqua" w:eastAsia="Times New Roman" w:hAnsi="Book Antiqua" w:cs="Arial"/>
      <w:b/>
      <w:bCs/>
      <w:kern w:val="32"/>
      <w:sz w:val="28"/>
      <w:szCs w:val="32"/>
      <w:lang w:eastAsia="de-DE"/>
    </w:rPr>
  </w:style>
  <w:style w:type="character" w:customStyle="1" w:styleId="Heading2Char">
    <w:name w:val="Heading 2 Char"/>
    <w:link w:val="Heading2"/>
    <w:uiPriority w:val="9"/>
    <w:rsid w:val="00810D8B"/>
    <w:rPr>
      <w:rFonts w:ascii="Book Antiqua" w:eastAsia="Times New Roman" w:hAnsi="Book Antiqua" w:cs="Arial"/>
      <w:b/>
      <w:bCs/>
      <w:iCs/>
      <w:sz w:val="24"/>
      <w:szCs w:val="28"/>
      <w:lang w:eastAsia="de-DE"/>
    </w:rPr>
  </w:style>
  <w:style w:type="character" w:customStyle="1" w:styleId="Heading3Char">
    <w:name w:val="Heading 3 Char"/>
    <w:link w:val="Heading3"/>
    <w:uiPriority w:val="9"/>
    <w:rsid w:val="00810D8B"/>
    <w:rPr>
      <w:rFonts w:ascii="Book Antiqua" w:eastAsia="Times New Roman" w:hAnsi="Book Antiqua" w:cs="Arial"/>
      <w:b/>
      <w:bCs/>
      <w:szCs w:val="26"/>
      <w:lang w:eastAsia="de-DE"/>
    </w:rPr>
  </w:style>
  <w:style w:type="paragraph" w:styleId="TOC1">
    <w:name w:val="toc 1"/>
    <w:basedOn w:val="Normal"/>
    <w:next w:val="Normal"/>
    <w:autoRedefine/>
    <w:uiPriority w:val="39"/>
    <w:rsid w:val="00810D8B"/>
    <w:pPr>
      <w:ind w:firstLine="0"/>
    </w:pPr>
    <w:rPr>
      <w:b/>
      <w:sz w:val="24"/>
    </w:rPr>
  </w:style>
  <w:style w:type="paragraph" w:styleId="TOC2">
    <w:name w:val="toc 2"/>
    <w:basedOn w:val="Normal"/>
    <w:next w:val="Normal"/>
    <w:autoRedefine/>
    <w:uiPriority w:val="39"/>
    <w:rsid w:val="00AB1420"/>
    <w:pPr>
      <w:spacing w:before="0"/>
      <w:ind w:firstLine="0"/>
    </w:pPr>
  </w:style>
  <w:style w:type="paragraph" w:styleId="TOC3">
    <w:name w:val="toc 3"/>
    <w:basedOn w:val="Normal"/>
    <w:next w:val="Normal"/>
    <w:autoRedefine/>
    <w:uiPriority w:val="39"/>
    <w:rsid w:val="00810D8B"/>
    <w:pPr>
      <w:spacing w:before="0"/>
      <w:ind w:firstLine="0"/>
    </w:pPr>
  </w:style>
  <w:style w:type="character" w:styleId="Hyperlink">
    <w:name w:val="Hyperlink"/>
    <w:uiPriority w:val="99"/>
    <w:rsid w:val="00810D8B"/>
    <w:rPr>
      <w:rFonts w:ascii="Book Antiqua" w:hAnsi="Book Antiqua"/>
      <w:color w:val="auto"/>
      <w:sz w:val="22"/>
      <w:u w:val="none"/>
    </w:rPr>
  </w:style>
  <w:style w:type="paragraph" w:styleId="Header">
    <w:name w:val="header"/>
    <w:basedOn w:val="Normal"/>
    <w:link w:val="HeaderChar"/>
    <w:uiPriority w:val="99"/>
    <w:rsid w:val="00810D8B"/>
    <w:pPr>
      <w:ind w:firstLine="0"/>
    </w:pPr>
    <w:rPr>
      <w:sz w:val="18"/>
      <w:lang w:val="x-none"/>
    </w:rPr>
  </w:style>
  <w:style w:type="character" w:customStyle="1" w:styleId="HeaderChar">
    <w:name w:val="Header Char"/>
    <w:link w:val="Header"/>
    <w:uiPriority w:val="99"/>
    <w:rsid w:val="00810D8B"/>
    <w:rPr>
      <w:rFonts w:ascii="Book Antiqua" w:eastAsia="Times New Roman" w:hAnsi="Book Antiqua" w:cs="Times New Roman"/>
      <w:sz w:val="18"/>
      <w:szCs w:val="24"/>
      <w:lang w:eastAsia="de-DE"/>
    </w:rPr>
  </w:style>
  <w:style w:type="paragraph" w:styleId="Footer">
    <w:name w:val="footer"/>
    <w:basedOn w:val="Normal"/>
    <w:link w:val="FooterChar"/>
    <w:uiPriority w:val="99"/>
    <w:rsid w:val="00810D8B"/>
    <w:pPr>
      <w:ind w:firstLine="0"/>
    </w:pPr>
    <w:rPr>
      <w:sz w:val="18"/>
      <w:lang w:val="x-none"/>
    </w:rPr>
  </w:style>
  <w:style w:type="character" w:customStyle="1" w:styleId="FooterChar">
    <w:name w:val="Footer Char"/>
    <w:link w:val="Footer"/>
    <w:uiPriority w:val="99"/>
    <w:rsid w:val="00810D8B"/>
    <w:rPr>
      <w:rFonts w:ascii="Book Antiqua" w:eastAsia="Times New Roman" w:hAnsi="Book Antiqua" w:cs="Times New Roman"/>
      <w:sz w:val="18"/>
      <w:szCs w:val="24"/>
      <w:lang w:eastAsia="de-DE"/>
    </w:rPr>
  </w:style>
  <w:style w:type="paragraph" w:styleId="BalloonText">
    <w:name w:val="Balloon Text"/>
    <w:basedOn w:val="Normal"/>
    <w:link w:val="BalloonTextChar"/>
    <w:uiPriority w:val="99"/>
    <w:semiHidden/>
    <w:unhideWhenUsed/>
    <w:rsid w:val="00810D8B"/>
    <w:pPr>
      <w:spacing w:before="0"/>
    </w:pPr>
    <w:rPr>
      <w:rFonts w:ascii="Tahoma" w:hAnsi="Tahoma"/>
      <w:sz w:val="16"/>
      <w:szCs w:val="16"/>
      <w:lang w:val="x-none"/>
    </w:rPr>
  </w:style>
  <w:style w:type="character" w:customStyle="1" w:styleId="BalloonTextChar">
    <w:name w:val="Balloon Text Char"/>
    <w:link w:val="BalloonText"/>
    <w:uiPriority w:val="99"/>
    <w:semiHidden/>
    <w:rsid w:val="00810D8B"/>
    <w:rPr>
      <w:rFonts w:ascii="Tahoma" w:eastAsia="Times New Roman" w:hAnsi="Tahoma" w:cs="Tahoma"/>
      <w:sz w:val="16"/>
      <w:szCs w:val="16"/>
      <w:lang w:eastAsia="de-DE"/>
    </w:rPr>
  </w:style>
  <w:style w:type="paragraph" w:styleId="ListParagraph">
    <w:name w:val="List Paragraph"/>
    <w:basedOn w:val="Normal"/>
    <w:qFormat/>
    <w:rsid w:val="00880DA5"/>
    <w:pPr>
      <w:ind w:left="720"/>
      <w:contextualSpacing/>
    </w:pPr>
  </w:style>
  <w:style w:type="paragraph" w:styleId="Index1">
    <w:name w:val="index 1"/>
    <w:basedOn w:val="Normal"/>
    <w:next w:val="Normal"/>
    <w:autoRedefine/>
    <w:uiPriority w:val="99"/>
    <w:semiHidden/>
    <w:unhideWhenUsed/>
    <w:rsid w:val="00AB1420"/>
    <w:pPr>
      <w:spacing w:before="0"/>
      <w:ind w:left="220" w:hanging="220"/>
    </w:pPr>
  </w:style>
  <w:style w:type="character" w:styleId="PlaceholderText">
    <w:name w:val="Placeholder Text"/>
    <w:uiPriority w:val="99"/>
    <w:semiHidden/>
    <w:rsid w:val="00832D21"/>
    <w:rPr>
      <w:color w:val="808080"/>
    </w:rPr>
  </w:style>
  <w:style w:type="character" w:customStyle="1" w:styleId="Heading4Char">
    <w:name w:val="Heading 4 Char"/>
    <w:basedOn w:val="DefaultParagraphFont"/>
    <w:link w:val="Heading4"/>
    <w:uiPriority w:val="9"/>
    <w:semiHidden/>
    <w:rsid w:val="00BC77E2"/>
    <w:rPr>
      <w:rFonts w:ascii="Times New Roman" w:eastAsia="Times New Roman" w:hAnsi="Times New Roman"/>
      <w:color w:val="000000"/>
    </w:rPr>
  </w:style>
  <w:style w:type="character" w:customStyle="1" w:styleId="Heading5Char">
    <w:name w:val="Heading 5 Char"/>
    <w:basedOn w:val="DefaultParagraphFont"/>
    <w:link w:val="Heading5"/>
    <w:uiPriority w:val="9"/>
    <w:semiHidden/>
    <w:rsid w:val="00BC77E2"/>
    <w:rPr>
      <w:rFonts w:ascii="Times New Roman" w:eastAsia="Times New Roman" w:hAnsi="Times New Roman"/>
      <w:color w:val="000000"/>
    </w:rPr>
  </w:style>
  <w:style w:type="character" w:customStyle="1" w:styleId="Heading6Char">
    <w:name w:val="Heading 6 Char"/>
    <w:basedOn w:val="DefaultParagraphFont"/>
    <w:link w:val="Heading6"/>
    <w:uiPriority w:val="9"/>
    <w:semiHidden/>
    <w:rsid w:val="00BC77E2"/>
    <w:rPr>
      <w:rFonts w:ascii="Times New Roman" w:eastAsia="Times New Roman" w:hAnsi="Times New Roman"/>
      <w:color w:val="000000"/>
    </w:rPr>
  </w:style>
  <w:style w:type="paragraph" w:styleId="Title">
    <w:name w:val="Title"/>
    <w:link w:val="TitleChar"/>
    <w:uiPriority w:val="10"/>
    <w:qFormat/>
    <w:rsid w:val="00BC77E2"/>
    <w:pPr>
      <w:spacing w:after="240" w:line="276" w:lineRule="auto"/>
    </w:pPr>
    <w:rPr>
      <w:rFonts w:ascii="Times New Roman" w:eastAsia="Times New Roman" w:hAnsi="Times New Roman"/>
      <w:sz w:val="56"/>
      <w:szCs w:val="56"/>
    </w:rPr>
  </w:style>
  <w:style w:type="character" w:customStyle="1" w:styleId="TitleChar">
    <w:name w:val="Title Char"/>
    <w:basedOn w:val="DefaultParagraphFont"/>
    <w:link w:val="Title"/>
    <w:uiPriority w:val="10"/>
    <w:rsid w:val="00BC77E2"/>
    <w:rPr>
      <w:rFonts w:ascii="Times New Roman" w:eastAsia="Times New Roman" w:hAnsi="Times New Roman"/>
      <w:sz w:val="56"/>
      <w:szCs w:val="56"/>
    </w:rPr>
  </w:style>
  <w:style w:type="paragraph" w:customStyle="1" w:styleId="Fett1">
    <w:name w:val="Fett1"/>
    <w:qFormat/>
    <w:rsid w:val="00BC77E2"/>
    <w:pPr>
      <w:spacing w:after="120" w:line="276" w:lineRule="auto"/>
    </w:pPr>
    <w:rPr>
      <w:rFonts w:ascii="Times New Roman" w:eastAsia="Times New Roman" w:hAnsi="Times New Roman"/>
      <w:b/>
      <w:bCs/>
    </w:rPr>
  </w:style>
  <w:style w:type="character" w:styleId="FootnoteReference">
    <w:name w:val="footnote reference"/>
    <w:uiPriority w:val="99"/>
    <w:semiHidden/>
    <w:unhideWhenUsed/>
    <w:rsid w:val="00BC77E2"/>
    <w:rPr>
      <w:vertAlign w:val="superscript"/>
    </w:rPr>
  </w:style>
  <w:style w:type="paragraph" w:styleId="FootnoteText">
    <w:name w:val="footnote text"/>
    <w:link w:val="FootnoteTextChar"/>
    <w:uiPriority w:val="99"/>
    <w:semiHidden/>
    <w:unhideWhenUsed/>
    <w:rsid w:val="00BC77E2"/>
    <w:rPr>
      <w:rFonts w:ascii="Times New Roman" w:eastAsia="Times New Roman" w:hAnsi="Times New Roman"/>
    </w:rPr>
  </w:style>
  <w:style w:type="character" w:customStyle="1" w:styleId="FootnoteTextChar">
    <w:name w:val="Footnote Text Char"/>
    <w:basedOn w:val="DefaultParagraphFont"/>
    <w:link w:val="FootnoteText"/>
    <w:uiPriority w:val="99"/>
    <w:semiHidden/>
    <w:rsid w:val="00BC77E2"/>
    <w:rPr>
      <w:rFonts w:ascii="Times New Roman" w:eastAsia="Times New Roman" w:hAnsi="Times New Roman"/>
    </w:rPr>
  </w:style>
  <w:style w:type="paragraph" w:styleId="Quote">
    <w:name w:val="Quote"/>
    <w:link w:val="QuoteChar"/>
    <w:qFormat/>
    <w:rsid w:val="00BC77E2"/>
    <w:pPr>
      <w:spacing w:after="120" w:line="276" w:lineRule="auto"/>
      <w:ind w:left="720"/>
    </w:pPr>
    <w:rPr>
      <w:rFonts w:ascii="Times New Roman" w:eastAsia="Times New Roman" w:hAnsi="Times New Roman"/>
      <w:i/>
      <w:iCs/>
      <w:color w:val="999999"/>
    </w:rPr>
  </w:style>
  <w:style w:type="character" w:customStyle="1" w:styleId="QuoteChar">
    <w:name w:val="Quote Char"/>
    <w:basedOn w:val="DefaultParagraphFont"/>
    <w:link w:val="Quote"/>
    <w:rsid w:val="00BC77E2"/>
    <w:rPr>
      <w:rFonts w:ascii="Times New Roman" w:eastAsia="Times New Roman" w:hAnsi="Times New Roman"/>
      <w:i/>
      <w:iCs/>
      <w:color w:val="999999"/>
    </w:rPr>
  </w:style>
  <w:style w:type="paragraph" w:customStyle="1" w:styleId="horizontalRule">
    <w:name w:val="horizontalRule"/>
    <w:rsid w:val="00BC77E2"/>
    <w:pPr>
      <w:spacing w:after="120" w:line="276" w:lineRule="auto"/>
    </w:pPr>
    <w:rPr>
      <w:rFonts w:ascii="Times New Roman" w:eastAsia="Times New Roman" w:hAnsi="Times New Roman"/>
    </w:rPr>
  </w:style>
  <w:style w:type="character" w:styleId="FollowedHyperlink">
    <w:name w:val="FollowedHyperlink"/>
    <w:basedOn w:val="DefaultParagraphFont"/>
    <w:uiPriority w:val="99"/>
    <w:semiHidden/>
    <w:unhideWhenUsed/>
    <w:rsid w:val="00BC77E2"/>
    <w:rPr>
      <w:color w:val="954F72" w:themeColor="followedHyperlink"/>
      <w:u w:val="single"/>
    </w:rPr>
  </w:style>
  <w:style w:type="paragraph" w:styleId="TOCHeading">
    <w:name w:val="TOC Heading"/>
    <w:basedOn w:val="Heading1"/>
    <w:next w:val="Normal"/>
    <w:uiPriority w:val="39"/>
    <w:unhideWhenUsed/>
    <w:qFormat/>
    <w:rsid w:val="00BC77E2"/>
    <w:pPr>
      <w:keepLines/>
      <w:pageBreakBefore w:val="0"/>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0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a\Zoho%20WorkDrive%20(tredition%20GmbH)\Design%20+%20Text\Website\Downloads\Word-Vorlage%2014,8x21%20c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A243B-7C4D-4E33-9076-6483A7160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 14,8x21 cm</Template>
  <TotalTime>0</TotalTime>
  <Pages>234</Pages>
  <Words>39237</Words>
  <Characters>247196</Characters>
  <Application>Microsoft Office Word</Application>
  <DocSecurity>0</DocSecurity>
  <Lines>2059</Lines>
  <Paragraphs>571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285862</CharactersWithSpaces>
  <SharedDoc>false</SharedDoc>
  <HLinks>
    <vt:vector size="42" baseType="variant">
      <vt:variant>
        <vt:i4>1376307</vt:i4>
      </vt:variant>
      <vt:variant>
        <vt:i4>38</vt:i4>
      </vt:variant>
      <vt:variant>
        <vt:i4>0</vt:i4>
      </vt:variant>
      <vt:variant>
        <vt:i4>5</vt:i4>
      </vt:variant>
      <vt:variant>
        <vt:lpwstr/>
      </vt:variant>
      <vt:variant>
        <vt:lpwstr>_Toc273547677</vt:lpwstr>
      </vt:variant>
      <vt:variant>
        <vt:i4>1376307</vt:i4>
      </vt:variant>
      <vt:variant>
        <vt:i4>32</vt:i4>
      </vt:variant>
      <vt:variant>
        <vt:i4>0</vt:i4>
      </vt:variant>
      <vt:variant>
        <vt:i4>5</vt:i4>
      </vt:variant>
      <vt:variant>
        <vt:lpwstr/>
      </vt:variant>
      <vt:variant>
        <vt:lpwstr>_Toc273547676</vt:lpwstr>
      </vt:variant>
      <vt:variant>
        <vt:i4>1376307</vt:i4>
      </vt:variant>
      <vt:variant>
        <vt:i4>26</vt:i4>
      </vt:variant>
      <vt:variant>
        <vt:i4>0</vt:i4>
      </vt:variant>
      <vt:variant>
        <vt:i4>5</vt:i4>
      </vt:variant>
      <vt:variant>
        <vt:lpwstr/>
      </vt:variant>
      <vt:variant>
        <vt:lpwstr>_Toc273547675</vt:lpwstr>
      </vt:variant>
      <vt:variant>
        <vt:i4>1376307</vt:i4>
      </vt:variant>
      <vt:variant>
        <vt:i4>20</vt:i4>
      </vt:variant>
      <vt:variant>
        <vt:i4>0</vt:i4>
      </vt:variant>
      <vt:variant>
        <vt:i4>5</vt:i4>
      </vt:variant>
      <vt:variant>
        <vt:lpwstr/>
      </vt:variant>
      <vt:variant>
        <vt:lpwstr>_Toc273547674</vt:lpwstr>
      </vt:variant>
      <vt:variant>
        <vt:i4>1376307</vt:i4>
      </vt:variant>
      <vt:variant>
        <vt:i4>14</vt:i4>
      </vt:variant>
      <vt:variant>
        <vt:i4>0</vt:i4>
      </vt:variant>
      <vt:variant>
        <vt:i4>5</vt:i4>
      </vt:variant>
      <vt:variant>
        <vt:lpwstr/>
      </vt:variant>
      <vt:variant>
        <vt:lpwstr>_Toc273547673</vt:lpwstr>
      </vt:variant>
      <vt:variant>
        <vt:i4>1376307</vt:i4>
      </vt:variant>
      <vt:variant>
        <vt:i4>8</vt:i4>
      </vt:variant>
      <vt:variant>
        <vt:i4>0</vt:i4>
      </vt:variant>
      <vt:variant>
        <vt:i4>5</vt:i4>
      </vt:variant>
      <vt:variant>
        <vt:lpwstr/>
      </vt:variant>
      <vt:variant>
        <vt:lpwstr>_Toc273547672</vt:lpwstr>
      </vt:variant>
      <vt:variant>
        <vt:i4>1376307</vt:i4>
      </vt:variant>
      <vt:variant>
        <vt:i4>2</vt:i4>
      </vt:variant>
      <vt:variant>
        <vt:i4>0</vt:i4>
      </vt:variant>
      <vt:variant>
        <vt:i4>5</vt:i4>
      </vt:variant>
      <vt:variant>
        <vt:lpwstr/>
      </vt:variant>
      <vt:variant>
        <vt:lpwstr>_Toc273547671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Latußeck</dc:creator>
  <cp:keywords/>
  <cp:lastModifiedBy>OG 1 - Strauß, Fabian Dominik</cp:lastModifiedBy>
  <cp:revision>2</cp:revision>
  <cp:lastPrinted>2010-09-29T15:11:00Z</cp:lastPrinted>
  <dcterms:created xsi:type="dcterms:W3CDTF">2024-07-02T20:34:00Z</dcterms:created>
  <dcterms:modified xsi:type="dcterms:W3CDTF">2024-07-02T20:34:00Z</dcterms:modified>
</cp:coreProperties>
</file>