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43B8" w14:textId="7D1E2304" w:rsidR="00FD2E9F" w:rsidRDefault="00FD2E9F" w:rsidP="00FD2E9F"/>
    <w:sdt>
      <w:sdtPr>
        <w:id w:val="1041252981"/>
        <w:placeholder>
          <w:docPart w:val="878A491E01CD4A8B923D4303CE194BF0"/>
        </w:placeholder>
        <w15:appearance w15:val="hidden"/>
      </w:sdtPr>
      <w:sdtContent>
        <w:p w14:paraId="122FC988" w14:textId="5ADC3FD1" w:rsidR="002D0D93" w:rsidRDefault="0071165F" w:rsidP="00BD7DB1">
          <w:pPr>
            <w:pStyle w:val="Title"/>
          </w:pPr>
          <w:r>
            <w:t>Mastering</w:t>
          </w:r>
          <w:r w:rsidR="002E1F19">
            <w:t xml:space="preserve"> the art</w:t>
          </w:r>
          <w:r>
            <w:t xml:space="preserve"> of Cooking</w:t>
          </w:r>
        </w:p>
      </w:sdtContent>
    </w:sdt>
    <w:p w14:paraId="4E531828" w14:textId="77777777" w:rsidR="00F529A6" w:rsidRDefault="00F529A6" w:rsidP="00F529A6"/>
    <w:p w14:paraId="64D2A7BF" w14:textId="77777777" w:rsidR="00D52992" w:rsidRDefault="00FD2E9F" w:rsidP="00107695">
      <w:pPr>
        <w:ind w:firstLine="0"/>
        <w:jc w:val="center"/>
      </w:pPr>
      <w:r>
        <w:rPr>
          <w:noProof/>
        </w:rPr>
        <mc:AlternateContent>
          <mc:Choice Requires="wps">
            <w:drawing>
              <wp:inline distT="0" distB="0" distL="0" distR="0" wp14:anchorId="791E2642" wp14:editId="14AE97CF">
                <wp:extent cx="914400" cy="91440"/>
                <wp:effectExtent l="0" t="0" r="0" b="3810"/>
                <wp:docPr id="5066671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914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4A8F4B" id="Rectangle 2" o:spid="_x0000_s1026" alt="&quot;&quot;" style="width:1in;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" fillcolor="black [3213]" stroked="f" strokeweight="1pt">
                <w10:anchorlock/>
              </v:rect>
            </w:pict>
          </mc:Fallback>
        </mc:AlternateContent>
      </w:r>
    </w:p>
    <w:p w14:paraId="007A35D7" w14:textId="77777777" w:rsidR="00C716A1" w:rsidRPr="00F529A6" w:rsidRDefault="00C716A1" w:rsidP="006D0A3A">
      <w:pPr>
        <w:ind w:firstLine="0"/>
      </w:pPr>
    </w:p>
    <w:sdt>
      <w:sdtPr>
        <w:id w:val="-21862561"/>
        <w:placeholder>
          <w:docPart w:val="4C140A25058A4567ACED335BB0AEA652"/>
        </w:placeholder>
        <w15:appearance w15:val="hidden"/>
      </w:sdtPr>
      <w:sdtContent>
        <w:p w14:paraId="6B701859" w14:textId="2069BF72" w:rsidR="00DF217C" w:rsidRPr="00107695" w:rsidRDefault="002E1F19" w:rsidP="00107695">
          <w:pPr>
            <w:pStyle w:val="Sub-head"/>
          </w:pPr>
          <w:r>
            <w:t>CHEF Sitaram Nayak</w:t>
          </w:r>
        </w:p>
      </w:sdtContent>
    </w:sdt>
    <w:sdt>
      <w:sdtPr>
        <w:id w:val="430169395"/>
        <w:placeholder>
          <w:docPart w:val="E8AE57B95902477BA1B09C59F19CB357"/>
        </w:placeholder>
        <w15:appearance w15:val="hidden"/>
      </w:sdtPr>
      <w:sdtContent>
        <w:p w14:paraId="466304B8" w14:textId="120AF729" w:rsidR="002B68E4" w:rsidRDefault="002E1F19" w:rsidP="002B68E4">
          <w:pPr>
            <w:pStyle w:val="Author"/>
          </w:pPr>
          <w:r>
            <w:t>Chef Rishabh Kumar Singh</w:t>
          </w:r>
        </w:p>
      </w:sdtContent>
    </w:sdt>
    <w:p w14:paraId="5FB8EBEC" w14:textId="77777777" w:rsidR="009C0149" w:rsidRPr="00DE490B" w:rsidRDefault="009C0149" w:rsidP="002B68E4">
      <w:pPr>
        <w:pStyle w:val="Author"/>
      </w:pPr>
    </w:p>
    <w:p w14:paraId="543F97D9" w14:textId="77777777" w:rsidR="00571197" w:rsidRDefault="00571197" w:rsidP="00B61B8E">
      <w:pPr>
        <w:pStyle w:val="TipText"/>
      </w:pPr>
    </w:p>
    <w:p w14:paraId="26B134E1" w14:textId="77777777" w:rsidR="00571197" w:rsidRDefault="00571197" w:rsidP="00B61B8E">
      <w:pPr>
        <w:pStyle w:val="TipText"/>
      </w:pPr>
    </w:p>
    <w:p w14:paraId="7746556E" w14:textId="77777777" w:rsidR="00571197" w:rsidRDefault="00571197" w:rsidP="00B61B8E">
      <w:pPr>
        <w:pStyle w:val="TipText"/>
      </w:pPr>
    </w:p>
    <w:p w14:paraId="604857EB" w14:textId="77777777" w:rsidR="00571197" w:rsidRDefault="00571197" w:rsidP="00B61B8E">
      <w:pPr>
        <w:pStyle w:val="TipText"/>
      </w:pPr>
    </w:p>
    <w:p w14:paraId="5261AF0E" w14:textId="77777777" w:rsidR="00571197" w:rsidRDefault="00571197" w:rsidP="00B61B8E">
      <w:pPr>
        <w:pStyle w:val="TipText"/>
      </w:pPr>
    </w:p>
    <w:p w14:paraId="0885A061" w14:textId="77777777" w:rsidR="00571197" w:rsidRDefault="00571197" w:rsidP="00B61B8E">
      <w:pPr>
        <w:pStyle w:val="TipText"/>
      </w:pPr>
    </w:p>
    <w:p w14:paraId="0966591F" w14:textId="77777777" w:rsidR="00571197" w:rsidRDefault="00571197" w:rsidP="00B61B8E">
      <w:pPr>
        <w:pStyle w:val="TipText"/>
      </w:pPr>
    </w:p>
    <w:p w14:paraId="3675B05C" w14:textId="77777777" w:rsidR="00571197" w:rsidRDefault="00571197" w:rsidP="00B61B8E">
      <w:pPr>
        <w:pStyle w:val="TipText"/>
      </w:pPr>
    </w:p>
    <w:p w14:paraId="5BFB98CE" w14:textId="77777777" w:rsidR="00571197" w:rsidRDefault="00571197" w:rsidP="00B61B8E">
      <w:pPr>
        <w:pStyle w:val="TipText"/>
      </w:pPr>
    </w:p>
    <w:p w14:paraId="4D81D51C" w14:textId="77777777" w:rsidR="00571197" w:rsidRDefault="00571197" w:rsidP="004E67E3">
      <w:pPr>
        <w:pStyle w:val="TipText"/>
        <w:ind w:firstLine="0"/>
      </w:pPr>
    </w:p>
    <w:p w14:paraId="5374E89A" w14:textId="77777777" w:rsidR="004E67E3" w:rsidRDefault="004E67E3" w:rsidP="004E67E3">
      <w:pPr>
        <w:pStyle w:val="TipText"/>
        <w:ind w:firstLine="0"/>
      </w:pPr>
    </w:p>
    <w:p w14:paraId="3E66446E" w14:textId="77777777" w:rsidR="004E67E3" w:rsidRDefault="004E67E3" w:rsidP="004E67E3">
      <w:pPr>
        <w:pStyle w:val="TipText"/>
        <w:ind w:firstLine="0"/>
      </w:pPr>
    </w:p>
    <w:p w14:paraId="066FF77F" w14:textId="77777777" w:rsidR="004E67E3" w:rsidRDefault="004E67E3" w:rsidP="004E67E3">
      <w:pPr>
        <w:pStyle w:val="TipText"/>
        <w:ind w:firstLine="0"/>
      </w:pPr>
    </w:p>
    <w:p w14:paraId="446855BD" w14:textId="77777777" w:rsidR="004E67E3" w:rsidRDefault="004E67E3" w:rsidP="004E67E3">
      <w:pPr>
        <w:pStyle w:val="TipText"/>
        <w:ind w:firstLine="0"/>
      </w:pPr>
    </w:p>
    <w:p w14:paraId="3A8E3899" w14:textId="77777777" w:rsidR="004E67E3" w:rsidRDefault="004E67E3" w:rsidP="004E67E3">
      <w:pPr>
        <w:pStyle w:val="TipText"/>
        <w:ind w:firstLine="0"/>
      </w:pPr>
    </w:p>
    <w:p w14:paraId="1D97F238" w14:textId="789E54A3" w:rsidR="0071165F" w:rsidRDefault="0071165F" w:rsidP="0071165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Introduction</w:t>
      </w:r>
    </w:p>
    <w:p w14:paraId="69341599" w14:textId="4240DBAC" w:rsidR="0071165F" w:rsidRDefault="0071165F" w:rsidP="0071165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Welcome to "Mastering the Art of Cooking: Easy Recipes for Beginners," mentored by Chef Sitaram Nayak. In the pages that follow, you'll embark on a culinary journey filled with inspiration, creativity, and delicious </w:t>
      </w:r>
      <w:proofErr w:type="spellStart"/>
      <w:r w:rsidR="00CB2062">
        <w:rPr>
          <w:rFonts w:ascii="Segoe UI" w:hAnsi="Segoe UI" w:cs="Segoe UI"/>
          <w:color w:val="0D0D0D"/>
        </w:rPr>
        <w:t>flavours</w:t>
      </w:r>
      <w:proofErr w:type="spellEnd"/>
      <w:r>
        <w:rPr>
          <w:rFonts w:ascii="Segoe UI" w:hAnsi="Segoe UI" w:cs="Segoe UI"/>
          <w:color w:val="0D0D0D"/>
        </w:rPr>
        <w:t>. Whether you're a novice cook taking your first steps in the kitchen or an experienced home chef looking to expand your repertoire, this book is designed to be your trusted guide to mastering the fundamentals of cooking and exploring a world of culinary delights.</w:t>
      </w:r>
    </w:p>
    <w:p w14:paraId="0E2D84D2" w14:textId="77777777" w:rsidR="0071165F" w:rsidRDefault="0071165F" w:rsidP="0071165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Cooking is more than just a necessity—it's an art form that allows us to express our creativity, nourish our bodies, and connect with others in meaningful ways. From the comforting aroma of freshly baked bread to the sizzle of vegetables on a hot skillet, each recipe in this book is crafted to ignite your passion for cooking and inspire you to create memorable meals that delight the senses and bring joy to the table.</w:t>
      </w:r>
    </w:p>
    <w:p w14:paraId="034D37E5" w14:textId="62606EA1" w:rsidR="0071165F" w:rsidRDefault="0071165F" w:rsidP="0071165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Throughout these pages, you'll find a diverse collection of recipes ranging from breakfast classics and quick and easy lunches to comforting dinners and irresistible desserts. Each recipe is carefully crafted to be approachable, accessible, and adaptable to your tastes and preferences. Whether you're craving the familiar comforts of home or eager to explore new </w:t>
      </w:r>
      <w:proofErr w:type="spellStart"/>
      <w:r w:rsidR="00C92738">
        <w:rPr>
          <w:rFonts w:ascii="Segoe UI" w:hAnsi="Segoe UI" w:cs="Segoe UI"/>
          <w:color w:val="0D0D0D"/>
        </w:rPr>
        <w:t>flavours</w:t>
      </w:r>
      <w:proofErr w:type="spellEnd"/>
      <w:r>
        <w:rPr>
          <w:rFonts w:ascii="Segoe UI" w:hAnsi="Segoe UI" w:cs="Segoe UI"/>
          <w:color w:val="0D0D0D"/>
        </w:rPr>
        <w:t xml:space="preserve"> from around the world, there's something here for everyone to enjoy.</w:t>
      </w:r>
    </w:p>
    <w:p w14:paraId="44660A3B" w14:textId="77777777" w:rsidR="0071165F" w:rsidRDefault="0071165F" w:rsidP="0071165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But this book is more than just a collection of recipes—it's a journey of discovery and learning, guided by the expertise of Chef Sitaram Nayak. Along the way, you'll find helpful tips, techniques, and kitchen hacks to help you hone your culinary skills and build confidence in the kitchen. From mastering the perfect pancake flip to achieving the ideal sear on a steak, you'll learn the secrets of successful cooking and unlock the full potential of your culinary creativity under Chef Nayak's mentorship.</w:t>
      </w:r>
    </w:p>
    <w:p w14:paraId="19A36290" w14:textId="04006A06" w:rsidR="0071165F" w:rsidRDefault="0071165F" w:rsidP="0071165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So, grab your apron, sharpen your knives, and get ready to embark on a culinary adventure unlike any other. Whether you're cooking for yourself, your family, or your friends, may these recipes inspire you to </w:t>
      </w:r>
      <w:proofErr w:type="spellStart"/>
      <w:r w:rsidR="00C92738">
        <w:rPr>
          <w:rFonts w:ascii="Segoe UI" w:hAnsi="Segoe UI" w:cs="Segoe UI"/>
          <w:color w:val="0D0D0D"/>
        </w:rPr>
        <w:t>savour</w:t>
      </w:r>
      <w:proofErr w:type="spellEnd"/>
      <w:r>
        <w:rPr>
          <w:rFonts w:ascii="Segoe UI" w:hAnsi="Segoe UI" w:cs="Segoe UI"/>
          <w:color w:val="0D0D0D"/>
        </w:rPr>
        <w:t xml:space="preserve"> the joys of cooking, nourish your body and soul, and create memories that will last a lifetime.</w:t>
      </w:r>
    </w:p>
    <w:p w14:paraId="0DD2B018" w14:textId="77777777" w:rsidR="004E67E3" w:rsidRDefault="0071165F" w:rsidP="0071165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Happy cooking</w:t>
      </w:r>
    </w:p>
    <w:p w14:paraId="6E5476D3" w14:textId="7866763B" w:rsidR="0071165F" w:rsidRDefault="0071165F" w:rsidP="0071165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Warm regards,</w:t>
      </w:r>
    </w:p>
    <w:p w14:paraId="395F71C4" w14:textId="77777777" w:rsidR="0071165F" w:rsidRDefault="0071165F" w:rsidP="0071165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Chef Rishabh Kumar Singh</w:t>
      </w:r>
    </w:p>
    <w:p w14:paraId="0D3B04C6" w14:textId="504816C5" w:rsidR="00887B51" w:rsidRDefault="00887B51" w:rsidP="0071165F">
      <w:pPr>
        <w:pStyle w:val="TipText"/>
      </w:pPr>
    </w:p>
    <w:p w14:paraId="2C32E684" w14:textId="77777777" w:rsidR="009571CD" w:rsidRDefault="009571CD" w:rsidP="009571CD">
      <w:pPr>
        <w:pStyle w:val="TipText"/>
      </w:pPr>
    </w:p>
    <w:p w14:paraId="37C20D7A" w14:textId="77777777" w:rsidR="009571CD" w:rsidRDefault="009571CD" w:rsidP="009571CD">
      <w:pPr>
        <w:pStyle w:val="TipText"/>
      </w:pPr>
    </w:p>
    <w:p w14:paraId="2A8BCBA7" w14:textId="77777777" w:rsidR="009571CD" w:rsidRDefault="009571CD" w:rsidP="009571CD">
      <w:pPr>
        <w:pStyle w:val="TipText"/>
      </w:pPr>
    </w:p>
    <w:sdt>
      <w:sdtPr>
        <w:id w:val="1709996472"/>
        <w:placeholder>
          <w:docPart w:val="3FA9D71FDB6743CF8C18DCD1F8751590"/>
        </w:placeholder>
        <w15:appearance w15:val="hidden"/>
      </w:sdtPr>
      <w:sdtContent>
        <w:p w14:paraId="50108056" w14:textId="6841E34F" w:rsidR="002D0D93" w:rsidRPr="00DE490B" w:rsidRDefault="0071165F" w:rsidP="00107695">
          <w:pPr>
            <w:pStyle w:val="Subtitle"/>
          </w:pPr>
          <w:r w:rsidRPr="0071165F">
            <w:rPr>
              <w:rStyle w:val="Strong"/>
              <w:rFonts w:ascii="Segoe UI" w:hAnsi="Segoe UI" w:cs="Segoe UI"/>
              <w:color w:val="0D0D0D"/>
              <w:bdr w:val="single" w:sz="2" w:space="0" w:color="E3E3E3" w:frame="1"/>
              <w:shd w:val="clear" w:color="auto" w:fill="FFFFFF"/>
            </w:rPr>
            <w:t>Specialist Ingredients &amp; Equipment</w:t>
          </w:r>
        </w:p>
      </w:sdtContent>
    </w:sdt>
    <w:p w14:paraId="241845B3" w14:textId="52C7C3C4" w:rsidR="00887B51" w:rsidRDefault="0071165F" w:rsidP="00B61B8E">
      <w:pPr>
        <w:pStyle w:val="TipTextHeader"/>
      </w:pPr>
      <w:r>
        <w:rPr>
          <w:rStyle w:val="Strong"/>
          <w:rFonts w:ascii="Segoe UI" w:hAnsi="Segoe UI" w:cs="Segoe UI"/>
          <w:color w:val="0D0D0D"/>
          <w:bdr w:val="single" w:sz="2" w:space="0" w:color="E3E3E3" w:frame="1"/>
          <w:shd w:val="clear" w:color="auto" w:fill="FFFFFF"/>
        </w:rPr>
        <w:t>Specialist Ingredients</w:t>
      </w:r>
    </w:p>
    <w:p w14:paraId="5236B16D" w14:textId="33235942" w:rsidR="00887B51" w:rsidRDefault="0071165F" w:rsidP="00B61B8E">
      <w:pPr>
        <w:pStyle w:val="TipText"/>
      </w:pPr>
      <w:r>
        <w:rPr>
          <w:rFonts w:ascii="Segoe UI" w:hAnsi="Segoe UI" w:cs="Segoe UI"/>
          <w:color w:val="0D0D0D"/>
          <w:shd w:val="clear" w:color="auto" w:fill="FFFFFF"/>
        </w:rPr>
        <w:t xml:space="preserve">While many of the recipes in this book are designed to be accessible and easy to prepare with common ingredients and basic kitchen equipment, there are certain specialist ingredients and tools that you may encounter along your culinary journey. These ingredients and equipment can elevate your cooking to new heights and allow you to explore more complex </w:t>
      </w:r>
      <w:proofErr w:type="spellStart"/>
      <w:r>
        <w:rPr>
          <w:rFonts w:ascii="Segoe UI" w:hAnsi="Segoe UI" w:cs="Segoe UI"/>
          <w:color w:val="0D0D0D"/>
          <w:shd w:val="clear" w:color="auto" w:fill="FFFFFF"/>
        </w:rPr>
        <w:t>flavours</w:t>
      </w:r>
      <w:proofErr w:type="spellEnd"/>
      <w:r>
        <w:rPr>
          <w:rFonts w:ascii="Segoe UI" w:hAnsi="Segoe UI" w:cs="Segoe UI"/>
          <w:color w:val="0D0D0D"/>
          <w:shd w:val="clear" w:color="auto" w:fill="FFFFFF"/>
        </w:rPr>
        <w:t xml:space="preserve"> and techniques. Below are some of the specialist ingredients and equipment you may want to consider incorporating into your kitchen.</w:t>
      </w:r>
    </w:p>
    <w:sdt>
      <w:sdtPr>
        <w:id w:val="-1051452405"/>
        <w:placeholder>
          <w:docPart w:val="FC5BEAFD034A49F0A88C1C315B37D1A8"/>
        </w:placeholder>
        <w:showingPlcHdr/>
        <w15:appearance w15:val="hidden"/>
      </w:sdtPr>
      <w:sdtContent>
        <w:p w14:paraId="174194CB" w14:textId="77777777" w:rsidR="002D0D93" w:rsidRPr="00DE490B" w:rsidRDefault="00107695" w:rsidP="001B293B">
          <w:pPr>
            <w:pStyle w:val="Subtitle"/>
          </w:pPr>
          <w:r w:rsidRPr="00107695">
            <w:t>By</w:t>
          </w:r>
        </w:p>
      </w:sdtContent>
    </w:sdt>
    <w:sdt>
      <w:sdtPr>
        <w:id w:val="-498112649"/>
        <w:placeholder>
          <w:docPart w:val="4A0FD523AC3347959E189A1A877D94FD"/>
        </w:placeholder>
        <w15:appearance w15:val="hidden"/>
      </w:sdtPr>
      <w:sdtContent>
        <w:p w14:paraId="49F5DC54" w14:textId="6922EBF0" w:rsidR="00AF2876" w:rsidRPr="00DE490B" w:rsidRDefault="0071165F" w:rsidP="00B61B8E">
          <w:pPr>
            <w:pStyle w:val="Author"/>
          </w:pPr>
          <w:r>
            <w:t>Chef Rishabh Kumar Singh</w:t>
          </w:r>
        </w:p>
      </w:sdtContent>
    </w:sdt>
    <w:p w14:paraId="5AD9D31D" w14:textId="7EF6EFF4" w:rsidR="0071165F" w:rsidRDefault="00B61B8E" w:rsidP="0071165F">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B61B8E">
        <w:rPr>
          <w:sz w:val="8"/>
        </w:rPr>
        <w:br w:type="page"/>
      </w:r>
      <w:r w:rsidR="0071165F">
        <w:rPr>
          <w:rStyle w:val="Strong"/>
          <w:rFonts w:ascii="Segoe UI" w:hAnsi="Segoe UI" w:cs="Segoe UI"/>
          <w:color w:val="0D0D0D"/>
          <w:bdr w:val="single" w:sz="2" w:space="0" w:color="E3E3E3" w:frame="1"/>
        </w:rPr>
        <w:lastRenderedPageBreak/>
        <w:t>Spices and Herbs</w:t>
      </w:r>
      <w:r w:rsidR="0071165F">
        <w:rPr>
          <w:rFonts w:ascii="Segoe UI" w:hAnsi="Segoe UI" w:cs="Segoe UI"/>
          <w:color w:val="0D0D0D"/>
        </w:rPr>
        <w:t xml:space="preserve">: Spices and herbs are the </w:t>
      </w:r>
      <w:r w:rsidR="00C92738">
        <w:rPr>
          <w:rFonts w:ascii="Segoe UI" w:hAnsi="Segoe UI" w:cs="Segoe UI"/>
          <w:color w:val="0D0D0D"/>
        </w:rPr>
        <w:t>backbones</w:t>
      </w:r>
      <w:r w:rsidR="0071165F">
        <w:rPr>
          <w:rFonts w:ascii="Segoe UI" w:hAnsi="Segoe UI" w:cs="Segoe UI"/>
          <w:color w:val="0D0D0D"/>
        </w:rPr>
        <w:t xml:space="preserve"> of </w:t>
      </w:r>
      <w:proofErr w:type="spellStart"/>
      <w:r w:rsidR="00C92738">
        <w:rPr>
          <w:rFonts w:ascii="Segoe UI" w:hAnsi="Segoe UI" w:cs="Segoe UI"/>
          <w:color w:val="0D0D0D"/>
        </w:rPr>
        <w:t>flavour</w:t>
      </w:r>
      <w:proofErr w:type="spellEnd"/>
      <w:r w:rsidR="0071165F">
        <w:rPr>
          <w:rFonts w:ascii="Segoe UI" w:hAnsi="Segoe UI" w:cs="Segoe UI"/>
          <w:color w:val="0D0D0D"/>
        </w:rPr>
        <w:t xml:space="preserve"> in many cuisines around the world. Consider stocking your pantry with a variety of spices and herbs such as cumin, coriander, turmeric, paprika, cinnamon, and oregano to add depth and complexity to your dishes.</w:t>
      </w:r>
    </w:p>
    <w:p w14:paraId="7184F94A" w14:textId="600F5BA8" w:rsidR="0071165F" w:rsidRDefault="0071165F" w:rsidP="0071165F">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Specialty Oils and Vinegars</w:t>
      </w:r>
      <w:r>
        <w:rPr>
          <w:rFonts w:ascii="Segoe UI" w:hAnsi="Segoe UI" w:cs="Segoe UI"/>
          <w:color w:val="0D0D0D"/>
        </w:rPr>
        <w:t xml:space="preserve">: Experiment with different oils and vinegars to enhance the </w:t>
      </w:r>
      <w:proofErr w:type="spellStart"/>
      <w:r w:rsidR="00C92738">
        <w:rPr>
          <w:rFonts w:ascii="Segoe UI" w:hAnsi="Segoe UI" w:cs="Segoe UI"/>
          <w:color w:val="0D0D0D"/>
        </w:rPr>
        <w:t>flavours</w:t>
      </w:r>
      <w:proofErr w:type="spellEnd"/>
      <w:r>
        <w:rPr>
          <w:rFonts w:ascii="Segoe UI" w:hAnsi="Segoe UI" w:cs="Segoe UI"/>
          <w:color w:val="0D0D0D"/>
        </w:rPr>
        <w:t xml:space="preserve"> of your dishes. Consider investing in olive oil, sesame oil, balsamic vinegar, rice vinegar, and apple cider vinegar for added versatility in your cooking.</w:t>
      </w:r>
    </w:p>
    <w:p w14:paraId="155C9275" w14:textId="77777777" w:rsidR="0071165F" w:rsidRDefault="0071165F" w:rsidP="0071165F">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Exotic Flours and Grains</w:t>
      </w:r>
      <w:r>
        <w:rPr>
          <w:rFonts w:ascii="Segoe UI" w:hAnsi="Segoe UI" w:cs="Segoe UI"/>
          <w:color w:val="0D0D0D"/>
        </w:rPr>
        <w:t>: Expand your repertoire of grains and flours beyond the basics. Explore options such as quinoa, farro, buckwheat flour, almond flour, and coconut flour for added texture and nutritional value in your recipes.</w:t>
      </w:r>
    </w:p>
    <w:p w14:paraId="1B6B4EAD" w14:textId="44FA53DB" w:rsidR="0071165F" w:rsidRDefault="0071165F" w:rsidP="0071165F">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Ethnic Condiments and Sauces</w:t>
      </w:r>
      <w:r>
        <w:rPr>
          <w:rFonts w:ascii="Segoe UI" w:hAnsi="Segoe UI" w:cs="Segoe UI"/>
          <w:color w:val="0D0D0D"/>
        </w:rPr>
        <w:t xml:space="preserve">: Explore the </w:t>
      </w:r>
      <w:proofErr w:type="spellStart"/>
      <w:r w:rsidR="00C92738">
        <w:rPr>
          <w:rFonts w:ascii="Segoe UI" w:hAnsi="Segoe UI" w:cs="Segoe UI"/>
          <w:color w:val="0D0D0D"/>
        </w:rPr>
        <w:t>flavours</w:t>
      </w:r>
      <w:proofErr w:type="spellEnd"/>
      <w:r>
        <w:rPr>
          <w:rFonts w:ascii="Segoe UI" w:hAnsi="Segoe UI" w:cs="Segoe UI"/>
          <w:color w:val="0D0D0D"/>
        </w:rPr>
        <w:t xml:space="preserve"> of different cuisines by incorporating ethnic condiments and sauces into your cooking. Look for ingredients such as soy sauce, fish sauce, miso paste, harissa, tahini, and curry paste to add authentic </w:t>
      </w:r>
      <w:proofErr w:type="spellStart"/>
      <w:r w:rsidR="00C92738">
        <w:rPr>
          <w:rFonts w:ascii="Segoe UI" w:hAnsi="Segoe UI" w:cs="Segoe UI"/>
          <w:color w:val="0D0D0D"/>
        </w:rPr>
        <w:t>flavour</w:t>
      </w:r>
      <w:proofErr w:type="spellEnd"/>
      <w:r>
        <w:rPr>
          <w:rFonts w:ascii="Segoe UI" w:hAnsi="Segoe UI" w:cs="Segoe UI"/>
          <w:color w:val="0D0D0D"/>
        </w:rPr>
        <w:t xml:space="preserve"> to your dishes.</w:t>
      </w:r>
    </w:p>
    <w:p w14:paraId="7EB5F0DA" w14:textId="25E4B05E" w:rsidR="0071165F" w:rsidRDefault="0071165F" w:rsidP="0071165F">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Artisanal Dairy and Cheese</w:t>
      </w:r>
      <w:r>
        <w:rPr>
          <w:rFonts w:ascii="Segoe UI" w:hAnsi="Segoe UI" w:cs="Segoe UI"/>
          <w:color w:val="0D0D0D"/>
        </w:rPr>
        <w:t xml:space="preserve">: Elevate your recipes with high-quality dairy products and artisanal cheeses. Consider using grass-fed butter, organic milk, Greek </w:t>
      </w:r>
      <w:r w:rsidR="00C92738">
        <w:rPr>
          <w:rFonts w:ascii="Segoe UI" w:hAnsi="Segoe UI" w:cs="Segoe UI"/>
          <w:color w:val="0D0D0D"/>
        </w:rPr>
        <w:t>yoghurt</w:t>
      </w:r>
      <w:r>
        <w:rPr>
          <w:rFonts w:ascii="Segoe UI" w:hAnsi="Segoe UI" w:cs="Segoe UI"/>
          <w:color w:val="0D0D0D"/>
        </w:rPr>
        <w:t xml:space="preserve">, and aged cheeses such as Parmigiano-Reggiano, </w:t>
      </w:r>
      <w:proofErr w:type="spellStart"/>
      <w:r>
        <w:rPr>
          <w:rFonts w:ascii="Segoe UI" w:hAnsi="Segoe UI" w:cs="Segoe UI"/>
          <w:color w:val="0D0D0D"/>
        </w:rPr>
        <w:t>Gruyère</w:t>
      </w:r>
      <w:proofErr w:type="spellEnd"/>
      <w:r>
        <w:rPr>
          <w:rFonts w:ascii="Segoe UI" w:hAnsi="Segoe UI" w:cs="Segoe UI"/>
          <w:color w:val="0D0D0D"/>
        </w:rPr>
        <w:t xml:space="preserve">, and Gorgonzola for added richness and </w:t>
      </w:r>
      <w:proofErr w:type="spellStart"/>
      <w:r w:rsidR="00C92738">
        <w:rPr>
          <w:rFonts w:ascii="Segoe UI" w:hAnsi="Segoe UI" w:cs="Segoe UI"/>
          <w:color w:val="0D0D0D"/>
        </w:rPr>
        <w:t>flavour</w:t>
      </w:r>
      <w:proofErr w:type="spellEnd"/>
      <w:r>
        <w:rPr>
          <w:rFonts w:ascii="Segoe UI" w:hAnsi="Segoe UI" w:cs="Segoe UI"/>
          <w:color w:val="0D0D0D"/>
        </w:rPr>
        <w:t>.</w:t>
      </w:r>
    </w:p>
    <w:p w14:paraId="24E5C944" w14:textId="77777777" w:rsidR="0071165F" w:rsidRDefault="0071165F" w:rsidP="0071165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Specialist Equipment:</w:t>
      </w:r>
    </w:p>
    <w:p w14:paraId="1E67091A" w14:textId="77777777" w:rsidR="0071165F" w:rsidRDefault="0071165F" w:rsidP="0071165F">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Chef's Knife</w:t>
      </w:r>
      <w:r>
        <w:rPr>
          <w:rFonts w:ascii="Segoe UI" w:hAnsi="Segoe UI" w:cs="Segoe UI"/>
          <w:color w:val="0D0D0D"/>
        </w:rPr>
        <w:t>: Invest in a high-quality chef's knife for precision chopping, slicing, and dicing. A sharp and well-balanced chef's knife is essential for efficient and safe cooking.</w:t>
      </w:r>
    </w:p>
    <w:p w14:paraId="71D4E44A" w14:textId="77777777" w:rsidR="0071165F" w:rsidRDefault="0071165F" w:rsidP="0071165F">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Cast Iron Skillet</w:t>
      </w:r>
      <w:r>
        <w:rPr>
          <w:rFonts w:ascii="Segoe UI" w:hAnsi="Segoe UI" w:cs="Segoe UI"/>
          <w:color w:val="0D0D0D"/>
        </w:rPr>
        <w:t>: A cast iron skillet is a versatile and durable piece of cookware that can be used for everything from searing meats to baking desserts. It retains heat evenly and develops a natural non-stick surface over time.</w:t>
      </w:r>
    </w:p>
    <w:p w14:paraId="0F46CD6B" w14:textId="77777777" w:rsidR="0071165F" w:rsidRDefault="0071165F" w:rsidP="0071165F">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Immersion Blender</w:t>
      </w:r>
      <w:r>
        <w:rPr>
          <w:rFonts w:ascii="Segoe UI" w:hAnsi="Segoe UI" w:cs="Segoe UI"/>
          <w:color w:val="0D0D0D"/>
        </w:rPr>
        <w:t>: An immersion blender, also known as a hand blender, is a convenient tool for blending soups, sauces, and smoothies directly in the pot or container. It's compact, easy to use, and eliminates the need for transferring hot liquids to a traditional blender.</w:t>
      </w:r>
    </w:p>
    <w:p w14:paraId="2A432FF4" w14:textId="77777777" w:rsidR="0071165F" w:rsidRDefault="0071165F" w:rsidP="0071165F">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proofErr w:type="spellStart"/>
      <w:r>
        <w:rPr>
          <w:rStyle w:val="Strong"/>
          <w:rFonts w:ascii="Segoe UI" w:hAnsi="Segoe UI" w:cs="Segoe UI"/>
          <w:color w:val="0D0D0D"/>
          <w:bdr w:val="single" w:sz="2" w:space="0" w:color="E3E3E3" w:frame="1"/>
        </w:rPr>
        <w:t>Mandoline</w:t>
      </w:r>
      <w:proofErr w:type="spellEnd"/>
      <w:r>
        <w:rPr>
          <w:rStyle w:val="Strong"/>
          <w:rFonts w:ascii="Segoe UI" w:hAnsi="Segoe UI" w:cs="Segoe UI"/>
          <w:color w:val="0D0D0D"/>
          <w:bdr w:val="single" w:sz="2" w:space="0" w:color="E3E3E3" w:frame="1"/>
        </w:rPr>
        <w:t xml:space="preserve"> Slicer</w:t>
      </w:r>
      <w:r>
        <w:rPr>
          <w:rFonts w:ascii="Segoe UI" w:hAnsi="Segoe UI" w:cs="Segoe UI"/>
          <w:color w:val="0D0D0D"/>
        </w:rPr>
        <w:t xml:space="preserve">: A </w:t>
      </w:r>
      <w:proofErr w:type="spellStart"/>
      <w:r>
        <w:rPr>
          <w:rFonts w:ascii="Segoe UI" w:hAnsi="Segoe UI" w:cs="Segoe UI"/>
          <w:color w:val="0D0D0D"/>
        </w:rPr>
        <w:t>mandoline</w:t>
      </w:r>
      <w:proofErr w:type="spellEnd"/>
      <w:r>
        <w:rPr>
          <w:rFonts w:ascii="Segoe UI" w:hAnsi="Segoe UI" w:cs="Segoe UI"/>
          <w:color w:val="0D0D0D"/>
        </w:rPr>
        <w:t xml:space="preserve"> slicer is a handy tool for achieving uniform slices of fruits and vegetables with precision and ease. It allows you to adjust the thickness of the slices and can be used for everything from making salads to preparing garnishes.</w:t>
      </w:r>
    </w:p>
    <w:p w14:paraId="6E937250" w14:textId="532289BD" w:rsidR="0071165F" w:rsidRDefault="0071165F" w:rsidP="0071165F">
      <w:pPr>
        <w:pStyle w:val="NormalWeb"/>
        <w:numPr>
          <w:ilvl w:val="0"/>
          <w:numId w:val="20"/>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Digital Kitchen Scale</w:t>
      </w:r>
      <w:r>
        <w:rPr>
          <w:rFonts w:ascii="Segoe UI" w:hAnsi="Segoe UI" w:cs="Segoe UI"/>
          <w:color w:val="0D0D0D"/>
        </w:rPr>
        <w:t>: A digital kitchen scale is an essential tool for precise measuring and portioning of ingredients, especially in baking. It ensures accuracy and consistency in your recipes and allows you to achieve better results every time.</w:t>
      </w:r>
      <w:r w:rsidR="004E67E3">
        <w:rPr>
          <w:rFonts w:ascii="Segoe UI" w:hAnsi="Segoe UI" w:cs="Segoe UI"/>
          <w:color w:val="0D0D0D"/>
        </w:rPr>
        <w:br/>
      </w:r>
      <w:r w:rsidR="004E67E3">
        <w:rPr>
          <w:rFonts w:ascii="Segoe UI" w:hAnsi="Segoe UI" w:cs="Segoe UI"/>
          <w:color w:val="0D0D0D"/>
        </w:rPr>
        <w:br/>
      </w:r>
      <w:r w:rsidR="004E67E3">
        <w:rPr>
          <w:rFonts w:ascii="Segoe UI" w:hAnsi="Segoe UI" w:cs="Segoe UI"/>
          <w:color w:val="0D0D0D"/>
        </w:rPr>
        <w:br/>
      </w:r>
      <w:r w:rsidR="004E67E3">
        <w:rPr>
          <w:rFonts w:ascii="Segoe UI" w:hAnsi="Segoe UI" w:cs="Segoe UI"/>
          <w:color w:val="0D0D0D"/>
        </w:rPr>
        <w:br/>
      </w:r>
    </w:p>
    <w:p w14:paraId="78125F46" w14:textId="29955CA0" w:rsidR="00B61B8E" w:rsidRPr="00B61B8E" w:rsidRDefault="00B61B8E" w:rsidP="000750BA">
      <w:pPr>
        <w:pStyle w:val="NoSpacing"/>
        <w:ind w:firstLine="0"/>
        <w:rPr>
          <w:sz w:val="8"/>
        </w:rPr>
      </w:pPr>
    </w:p>
    <w:sdt>
      <w:sdtPr>
        <w:rPr>
          <w:rFonts w:asciiTheme="majorHAnsi" w:eastAsia="Calibri" w:hAnsiTheme="majorHAnsi"/>
        </w:rPr>
        <w:id w:val="25065194"/>
        <w:placeholder>
          <w:docPart w:val="5CF5E1E7F3954462A3F72CBF0471B218"/>
        </w:placeholder>
        <w15:appearance w15:val="hidden"/>
      </w:sdtPr>
      <w:sdtContent>
        <w:p w14:paraId="7345627F" w14:textId="77777777" w:rsidR="0071165F" w:rsidRDefault="0071165F" w:rsidP="0071165F">
          <w:pPr>
            <w:pStyle w:val="NormalWeb"/>
            <w:shd w:val="clear" w:color="auto" w:fill="F0F4F9"/>
            <w:spacing w:before="0" w:beforeAutospacing="0" w:after="0" w:afterAutospacing="0"/>
            <w:rPr>
              <w:rFonts w:ascii="Arial" w:hAnsi="Arial" w:cs="Arial"/>
              <w:color w:val="1F1F1F"/>
            </w:rPr>
          </w:pPr>
          <w:r>
            <w:rPr>
              <w:rFonts w:ascii="Arial" w:hAnsi="Arial" w:cs="Arial"/>
              <w:color w:val="1F1F1F"/>
            </w:rPr>
            <w:t>© Copyright 2024 by Culinary Art's Research - All rights reserved.</w:t>
          </w:r>
        </w:p>
        <w:p w14:paraId="47E0845E" w14:textId="77777777" w:rsidR="0071165F" w:rsidRDefault="0071165F" w:rsidP="0071165F">
          <w:pPr>
            <w:pStyle w:val="NormalWeb"/>
            <w:shd w:val="clear" w:color="auto" w:fill="F0F4F9"/>
            <w:spacing w:before="0" w:beforeAutospacing="0" w:after="0" w:afterAutospacing="0"/>
            <w:rPr>
              <w:rFonts w:ascii="Arial" w:hAnsi="Arial" w:cs="Arial"/>
              <w:color w:val="1F1F1F"/>
            </w:rPr>
          </w:pPr>
          <w:r>
            <w:rPr>
              <w:rFonts w:ascii="Arial" w:hAnsi="Arial" w:cs="Arial"/>
              <w:color w:val="1F1F1F"/>
            </w:rPr>
            <w:t>It is not legal to reproduce, duplicate, or transmit any part of this document in either electronic means or printed format. Recording of this publication is strictly prohibited.</w:t>
          </w:r>
        </w:p>
        <w:p w14:paraId="260D6123" w14:textId="0B42E916" w:rsidR="00B61B8E" w:rsidRDefault="00000000" w:rsidP="0071165F"/>
      </w:sdtContent>
    </w:sdt>
    <w:p w14:paraId="5CDC4825" w14:textId="5F8CA4FA" w:rsidR="003F6C83" w:rsidRDefault="00AF2876" w:rsidP="00CB2062">
      <w:r>
        <w:br w:type="page"/>
      </w:r>
    </w:p>
    <w:sdt>
      <w:sdtPr>
        <w:rPr>
          <w:rFonts w:ascii="Times New Roman" w:hAnsi="Times New Roman"/>
          <w:b/>
          <w:caps w:val="0"/>
          <w:spacing w:val="0"/>
          <w:sz w:val="24"/>
        </w:rPr>
        <w:id w:val="-1321189485"/>
        <w:docPartObj>
          <w:docPartGallery w:val="Table of Contents"/>
          <w:docPartUnique/>
        </w:docPartObj>
      </w:sdtPr>
      <w:sdtEndPr>
        <w:rPr>
          <w:rFonts w:asciiTheme="majorHAnsi" w:hAnsiTheme="majorHAnsi"/>
          <w:b w:val="0"/>
          <w:bCs/>
          <w:noProof/>
        </w:rPr>
      </w:sdtEndPr>
      <w:sdtContent>
        <w:p w14:paraId="09C8A6D6" w14:textId="77777777" w:rsidR="00972D2C" w:rsidRDefault="00972D2C">
          <w:pPr>
            <w:pStyle w:val="TOCHeading"/>
          </w:pPr>
          <w:r>
            <w:t>Table of Contents</w:t>
          </w:r>
        </w:p>
        <w:p w14:paraId="1796025D" w14:textId="764F717B" w:rsidR="00C92738" w:rsidRDefault="00972D2C">
          <w:pPr>
            <w:pStyle w:val="TOC1"/>
            <w:tabs>
              <w:tab w:val="right" w:leader="dot" w:pos="9350"/>
            </w:tabs>
            <w:rPr>
              <w:rFonts w:asciiTheme="minorHAnsi" w:eastAsiaTheme="minorEastAsia" w:hAnsiTheme="minorHAnsi" w:cstheme="minorBidi"/>
              <w:noProof/>
              <w:kern w:val="2"/>
              <w:sz w:val="22"/>
              <w:szCs w:val="22"/>
              <w14:ligatures w14:val="standardContextual"/>
            </w:rPr>
          </w:pPr>
          <w:r>
            <w:rPr>
              <w:b/>
              <w:bCs/>
              <w:noProof/>
            </w:rPr>
            <w:fldChar w:fldCharType="begin"/>
          </w:r>
          <w:r>
            <w:rPr>
              <w:b/>
              <w:bCs/>
              <w:noProof/>
            </w:rPr>
            <w:instrText xml:space="preserve"> TOC \o "2-2" \h \z \t "Heading 1,1" </w:instrText>
          </w:r>
          <w:r>
            <w:rPr>
              <w:b/>
              <w:bCs/>
              <w:noProof/>
            </w:rPr>
            <w:fldChar w:fldCharType="separate"/>
          </w:r>
          <w:hyperlink w:anchor="_Toc158455459" w:history="1">
            <w:r w:rsidR="00C92738" w:rsidRPr="002631E8">
              <w:rPr>
                <w:rStyle w:val="Hyperlink"/>
                <w:noProof/>
              </w:rPr>
              <w:t xml:space="preserve">Chapter 1: </w:t>
            </w:r>
            <w:r w:rsidR="00C92738" w:rsidRPr="002631E8">
              <w:rPr>
                <w:rStyle w:val="Hyperlink"/>
                <w:rFonts w:ascii="Segoe UI" w:hAnsi="Segoe UI" w:cs="Segoe UI"/>
                <w:noProof/>
                <w:bdr w:val="single" w:sz="2" w:space="0" w:color="E3E3E3" w:frame="1"/>
                <w:shd w:val="clear" w:color="auto" w:fill="FFFFFF"/>
              </w:rPr>
              <w:t>The Foundation of Culinary Mastery</w:t>
            </w:r>
            <w:r w:rsidR="00C92738">
              <w:rPr>
                <w:noProof/>
                <w:webHidden/>
              </w:rPr>
              <w:tab/>
            </w:r>
            <w:r w:rsidR="00C92738">
              <w:rPr>
                <w:noProof/>
                <w:webHidden/>
              </w:rPr>
              <w:fldChar w:fldCharType="begin"/>
            </w:r>
            <w:r w:rsidR="00C92738">
              <w:rPr>
                <w:noProof/>
                <w:webHidden/>
              </w:rPr>
              <w:instrText xml:space="preserve"> PAGEREF _Toc158455459 \h </w:instrText>
            </w:r>
            <w:r w:rsidR="00C92738">
              <w:rPr>
                <w:noProof/>
                <w:webHidden/>
              </w:rPr>
            </w:r>
            <w:r w:rsidR="00C92738">
              <w:rPr>
                <w:noProof/>
                <w:webHidden/>
              </w:rPr>
              <w:fldChar w:fldCharType="separate"/>
            </w:r>
            <w:r w:rsidR="00C92738">
              <w:rPr>
                <w:noProof/>
                <w:webHidden/>
              </w:rPr>
              <w:t>7</w:t>
            </w:r>
            <w:r w:rsidR="00C92738">
              <w:rPr>
                <w:noProof/>
                <w:webHidden/>
              </w:rPr>
              <w:fldChar w:fldCharType="end"/>
            </w:r>
          </w:hyperlink>
        </w:p>
        <w:p w14:paraId="70E5693F" w14:textId="1348DDEB" w:rsidR="00C9273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8455460" w:history="1">
            <w:r w:rsidR="00C92738" w:rsidRPr="002631E8">
              <w:rPr>
                <w:rStyle w:val="Hyperlink"/>
                <w:rFonts w:ascii="Segoe UI" w:hAnsi="Segoe UI" w:cs="Segoe UI"/>
                <w:noProof/>
                <w:shd w:val="clear" w:color="auto" w:fill="FFFFFF"/>
              </w:rPr>
              <w:t>Introduction:</w:t>
            </w:r>
            <w:r w:rsidR="00C92738">
              <w:rPr>
                <w:noProof/>
                <w:webHidden/>
              </w:rPr>
              <w:tab/>
            </w:r>
            <w:r w:rsidR="00C92738">
              <w:rPr>
                <w:noProof/>
                <w:webHidden/>
              </w:rPr>
              <w:fldChar w:fldCharType="begin"/>
            </w:r>
            <w:r w:rsidR="00C92738">
              <w:rPr>
                <w:noProof/>
                <w:webHidden/>
              </w:rPr>
              <w:instrText xml:space="preserve"> PAGEREF _Toc158455460 \h </w:instrText>
            </w:r>
            <w:r w:rsidR="00C92738">
              <w:rPr>
                <w:noProof/>
                <w:webHidden/>
              </w:rPr>
            </w:r>
            <w:r w:rsidR="00C92738">
              <w:rPr>
                <w:noProof/>
                <w:webHidden/>
              </w:rPr>
              <w:fldChar w:fldCharType="separate"/>
            </w:r>
            <w:r w:rsidR="00C92738">
              <w:rPr>
                <w:noProof/>
                <w:webHidden/>
              </w:rPr>
              <w:t>7</w:t>
            </w:r>
            <w:r w:rsidR="00C92738">
              <w:rPr>
                <w:noProof/>
                <w:webHidden/>
              </w:rPr>
              <w:fldChar w:fldCharType="end"/>
            </w:r>
          </w:hyperlink>
        </w:p>
        <w:p w14:paraId="2C039052" w14:textId="2D1D56D7" w:rsidR="00C92738" w:rsidRDefault="00000000">
          <w:pPr>
            <w:pStyle w:val="TOC2"/>
            <w:rPr>
              <w:rFonts w:asciiTheme="minorHAnsi" w:eastAsiaTheme="minorEastAsia" w:hAnsiTheme="minorHAnsi" w:cstheme="minorBidi"/>
              <w:noProof/>
              <w:kern w:val="2"/>
              <w:sz w:val="22"/>
              <w:szCs w:val="22"/>
              <w14:ligatures w14:val="standardContextual"/>
            </w:rPr>
          </w:pPr>
          <w:hyperlink w:anchor="_Toc158455461" w:history="1">
            <w:r w:rsidR="00C92738" w:rsidRPr="002631E8">
              <w:rPr>
                <w:rStyle w:val="Hyperlink"/>
                <w:noProof/>
              </w:rPr>
              <w:t xml:space="preserve">Chapter 2: </w:t>
            </w:r>
            <w:r w:rsidR="00C92738" w:rsidRPr="002631E8">
              <w:rPr>
                <w:rStyle w:val="Hyperlink"/>
                <w:rFonts w:ascii="Segoe UI" w:hAnsi="Segoe UI" w:cs="Segoe UI"/>
                <w:noProof/>
                <w:bdr w:val="single" w:sz="2" w:space="0" w:color="E3E3E3" w:frame="1"/>
                <w:shd w:val="clear" w:color="auto" w:fill="FFFFFF"/>
              </w:rPr>
              <w:t>The Breakfast Palette</w:t>
            </w:r>
            <w:r w:rsidR="00C92738">
              <w:rPr>
                <w:noProof/>
                <w:webHidden/>
              </w:rPr>
              <w:tab/>
            </w:r>
            <w:r w:rsidR="00C92738">
              <w:rPr>
                <w:noProof/>
                <w:webHidden/>
              </w:rPr>
              <w:fldChar w:fldCharType="begin"/>
            </w:r>
            <w:r w:rsidR="00C92738">
              <w:rPr>
                <w:noProof/>
                <w:webHidden/>
              </w:rPr>
              <w:instrText xml:space="preserve"> PAGEREF _Toc158455461 \h </w:instrText>
            </w:r>
            <w:r w:rsidR="00C92738">
              <w:rPr>
                <w:noProof/>
                <w:webHidden/>
              </w:rPr>
            </w:r>
            <w:r w:rsidR="00C92738">
              <w:rPr>
                <w:noProof/>
                <w:webHidden/>
              </w:rPr>
              <w:fldChar w:fldCharType="separate"/>
            </w:r>
            <w:r w:rsidR="00C92738">
              <w:rPr>
                <w:noProof/>
                <w:webHidden/>
              </w:rPr>
              <w:t>10</w:t>
            </w:r>
            <w:r w:rsidR="00C92738">
              <w:rPr>
                <w:noProof/>
                <w:webHidden/>
              </w:rPr>
              <w:fldChar w:fldCharType="end"/>
            </w:r>
          </w:hyperlink>
        </w:p>
        <w:p w14:paraId="1FC46C23" w14:textId="23CA2BAB" w:rsidR="00C92738" w:rsidRDefault="00000000">
          <w:pPr>
            <w:pStyle w:val="TOC2"/>
            <w:rPr>
              <w:rFonts w:asciiTheme="minorHAnsi" w:eastAsiaTheme="minorEastAsia" w:hAnsiTheme="minorHAnsi" w:cstheme="minorBidi"/>
              <w:noProof/>
              <w:kern w:val="2"/>
              <w:sz w:val="22"/>
              <w:szCs w:val="22"/>
              <w14:ligatures w14:val="standardContextual"/>
            </w:rPr>
          </w:pPr>
          <w:hyperlink w:anchor="_Toc158455462" w:history="1">
            <w:r w:rsidR="00C92738" w:rsidRPr="002631E8">
              <w:rPr>
                <w:rStyle w:val="Hyperlink"/>
                <w:rFonts w:ascii="Times New Roman" w:hAnsi="Times New Roman"/>
                <w:noProof/>
              </w:rPr>
              <w:t>Chapter 3</w:t>
            </w:r>
            <w:r w:rsidR="00C92738" w:rsidRPr="002631E8">
              <w:rPr>
                <w:rStyle w:val="Hyperlink"/>
                <w:noProof/>
              </w:rPr>
              <w:t xml:space="preserve">: </w:t>
            </w:r>
            <w:r w:rsidR="00C92738" w:rsidRPr="002631E8">
              <w:rPr>
                <w:rStyle w:val="Hyperlink"/>
                <w:rFonts w:ascii="Segoe UI" w:hAnsi="Segoe UI" w:cs="Segoe UI"/>
                <w:noProof/>
                <w:bdr w:val="single" w:sz="2" w:space="0" w:color="E3E3E3" w:frame="1"/>
                <w:shd w:val="clear" w:color="auto" w:fill="FFFFFF"/>
              </w:rPr>
              <w:t>Culinary Expeditions</w:t>
            </w:r>
            <w:r w:rsidR="00C92738">
              <w:rPr>
                <w:noProof/>
                <w:webHidden/>
              </w:rPr>
              <w:tab/>
            </w:r>
            <w:r w:rsidR="00C92738">
              <w:rPr>
                <w:noProof/>
                <w:webHidden/>
              </w:rPr>
              <w:fldChar w:fldCharType="begin"/>
            </w:r>
            <w:r w:rsidR="00C92738">
              <w:rPr>
                <w:noProof/>
                <w:webHidden/>
              </w:rPr>
              <w:instrText xml:space="preserve"> PAGEREF _Toc158455462 \h </w:instrText>
            </w:r>
            <w:r w:rsidR="00C92738">
              <w:rPr>
                <w:noProof/>
                <w:webHidden/>
              </w:rPr>
            </w:r>
            <w:r w:rsidR="00C92738">
              <w:rPr>
                <w:noProof/>
                <w:webHidden/>
              </w:rPr>
              <w:fldChar w:fldCharType="separate"/>
            </w:r>
            <w:r w:rsidR="00C92738">
              <w:rPr>
                <w:noProof/>
                <w:webHidden/>
              </w:rPr>
              <w:t>13</w:t>
            </w:r>
            <w:r w:rsidR="00C92738">
              <w:rPr>
                <w:noProof/>
                <w:webHidden/>
              </w:rPr>
              <w:fldChar w:fldCharType="end"/>
            </w:r>
          </w:hyperlink>
        </w:p>
        <w:p w14:paraId="4D754618" w14:textId="4C0DEDF4" w:rsidR="00C9273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8455463" w:history="1">
            <w:r w:rsidR="00C92738" w:rsidRPr="002631E8">
              <w:rPr>
                <w:rStyle w:val="Hyperlink"/>
                <w:rFonts w:ascii="Times New Roman" w:hAnsi="Times New Roman"/>
                <w:noProof/>
              </w:rPr>
              <w:t>Chapter 4</w:t>
            </w:r>
            <w:r w:rsidR="00C92738" w:rsidRPr="002631E8">
              <w:rPr>
                <w:rStyle w:val="Hyperlink"/>
                <w:noProof/>
              </w:rPr>
              <w:t xml:space="preserve">: </w:t>
            </w:r>
            <w:r w:rsidR="00C92738" w:rsidRPr="002631E8">
              <w:rPr>
                <w:rStyle w:val="Hyperlink"/>
                <w:rFonts w:ascii="Segoe UI" w:hAnsi="Segoe UI" w:cs="Segoe UI"/>
                <w:noProof/>
                <w:bdr w:val="single" w:sz="2" w:space="0" w:color="E3E3E3" w:frame="1"/>
                <w:shd w:val="clear" w:color="auto" w:fill="FFFFFF"/>
              </w:rPr>
              <w:t>Gastronomic Odes</w:t>
            </w:r>
            <w:r w:rsidR="00C92738">
              <w:rPr>
                <w:noProof/>
                <w:webHidden/>
              </w:rPr>
              <w:tab/>
            </w:r>
            <w:r w:rsidR="00C92738">
              <w:rPr>
                <w:noProof/>
                <w:webHidden/>
              </w:rPr>
              <w:fldChar w:fldCharType="begin"/>
            </w:r>
            <w:r w:rsidR="00C92738">
              <w:rPr>
                <w:noProof/>
                <w:webHidden/>
              </w:rPr>
              <w:instrText xml:space="preserve"> PAGEREF _Toc158455463 \h </w:instrText>
            </w:r>
            <w:r w:rsidR="00C92738">
              <w:rPr>
                <w:noProof/>
                <w:webHidden/>
              </w:rPr>
            </w:r>
            <w:r w:rsidR="00C92738">
              <w:rPr>
                <w:noProof/>
                <w:webHidden/>
              </w:rPr>
              <w:fldChar w:fldCharType="separate"/>
            </w:r>
            <w:r w:rsidR="00C92738">
              <w:rPr>
                <w:noProof/>
                <w:webHidden/>
              </w:rPr>
              <w:t>16</w:t>
            </w:r>
            <w:r w:rsidR="00C92738">
              <w:rPr>
                <w:noProof/>
                <w:webHidden/>
              </w:rPr>
              <w:fldChar w:fldCharType="end"/>
            </w:r>
          </w:hyperlink>
        </w:p>
        <w:p w14:paraId="270ED638" w14:textId="53EADC17" w:rsidR="00C92738" w:rsidRDefault="00000000">
          <w:pPr>
            <w:pStyle w:val="TOC2"/>
            <w:rPr>
              <w:rFonts w:asciiTheme="minorHAnsi" w:eastAsiaTheme="minorEastAsia" w:hAnsiTheme="minorHAnsi" w:cstheme="minorBidi"/>
              <w:noProof/>
              <w:kern w:val="2"/>
              <w:sz w:val="22"/>
              <w:szCs w:val="22"/>
              <w14:ligatures w14:val="standardContextual"/>
            </w:rPr>
          </w:pPr>
          <w:hyperlink w:anchor="_Toc158455464" w:history="1">
            <w:r w:rsidR="00C92738" w:rsidRPr="002631E8">
              <w:rPr>
                <w:rStyle w:val="Hyperlink"/>
                <w:rFonts w:ascii="Times New Roman" w:hAnsi="Times New Roman"/>
                <w:noProof/>
              </w:rPr>
              <w:t>Chapter 5</w:t>
            </w:r>
            <w:r w:rsidR="00C92738" w:rsidRPr="002631E8">
              <w:rPr>
                <w:rStyle w:val="Hyperlink"/>
                <w:noProof/>
              </w:rPr>
              <w:t xml:space="preserve">: </w:t>
            </w:r>
            <w:r w:rsidR="00C92738" w:rsidRPr="002631E8">
              <w:rPr>
                <w:rStyle w:val="Hyperlink"/>
                <w:rFonts w:ascii="Segoe UI" w:hAnsi="Segoe UI" w:cs="Segoe UI"/>
                <w:noProof/>
                <w:bdr w:val="single" w:sz="2" w:space="0" w:color="E3E3E3" w:frame="1"/>
                <w:shd w:val="clear" w:color="auto" w:fill="FFFFFF"/>
              </w:rPr>
              <w:t>Sweet Temptations</w:t>
            </w:r>
            <w:r w:rsidR="00C92738">
              <w:rPr>
                <w:noProof/>
                <w:webHidden/>
              </w:rPr>
              <w:tab/>
            </w:r>
            <w:r w:rsidR="00C92738">
              <w:rPr>
                <w:noProof/>
                <w:webHidden/>
              </w:rPr>
              <w:fldChar w:fldCharType="begin"/>
            </w:r>
            <w:r w:rsidR="00C92738">
              <w:rPr>
                <w:noProof/>
                <w:webHidden/>
              </w:rPr>
              <w:instrText xml:space="preserve"> PAGEREF _Toc158455464 \h </w:instrText>
            </w:r>
            <w:r w:rsidR="00C92738">
              <w:rPr>
                <w:noProof/>
                <w:webHidden/>
              </w:rPr>
            </w:r>
            <w:r w:rsidR="00C92738">
              <w:rPr>
                <w:noProof/>
                <w:webHidden/>
              </w:rPr>
              <w:fldChar w:fldCharType="separate"/>
            </w:r>
            <w:r w:rsidR="00C92738">
              <w:rPr>
                <w:noProof/>
                <w:webHidden/>
              </w:rPr>
              <w:t>19</w:t>
            </w:r>
            <w:r w:rsidR="00C92738">
              <w:rPr>
                <w:noProof/>
                <w:webHidden/>
              </w:rPr>
              <w:fldChar w:fldCharType="end"/>
            </w:r>
          </w:hyperlink>
        </w:p>
        <w:p w14:paraId="7F3CF177" w14:textId="2966D04B" w:rsidR="00C92738" w:rsidRDefault="00000000">
          <w:pPr>
            <w:pStyle w:val="TOC2"/>
            <w:rPr>
              <w:rFonts w:asciiTheme="minorHAnsi" w:eastAsiaTheme="minorEastAsia" w:hAnsiTheme="minorHAnsi" w:cstheme="minorBidi"/>
              <w:noProof/>
              <w:kern w:val="2"/>
              <w:sz w:val="22"/>
              <w:szCs w:val="22"/>
              <w14:ligatures w14:val="standardContextual"/>
            </w:rPr>
          </w:pPr>
          <w:hyperlink w:anchor="_Toc158455465" w:history="1">
            <w:r w:rsidR="00C92738" w:rsidRPr="002631E8">
              <w:rPr>
                <w:rStyle w:val="Hyperlink"/>
                <w:rFonts w:ascii="Times New Roman" w:hAnsi="Times New Roman"/>
                <w:noProof/>
              </w:rPr>
              <w:t>Chapter 6</w:t>
            </w:r>
            <w:r w:rsidR="00C92738" w:rsidRPr="002631E8">
              <w:rPr>
                <w:rStyle w:val="Hyperlink"/>
                <w:noProof/>
              </w:rPr>
              <w:t xml:space="preserve">: </w:t>
            </w:r>
            <w:r w:rsidR="00C92738" w:rsidRPr="002631E8">
              <w:rPr>
                <w:rStyle w:val="Hyperlink"/>
                <w:rFonts w:ascii="Segoe UI" w:hAnsi="Segoe UI" w:cs="Segoe UI"/>
                <w:noProof/>
                <w:bdr w:val="single" w:sz="2" w:space="0" w:color="E3E3E3" w:frame="1"/>
                <w:shd w:val="clear" w:color="auto" w:fill="FFFFFF"/>
              </w:rPr>
              <w:t>Culinary Exploration</w:t>
            </w:r>
            <w:r w:rsidR="00C92738">
              <w:rPr>
                <w:noProof/>
                <w:webHidden/>
              </w:rPr>
              <w:tab/>
            </w:r>
            <w:r w:rsidR="00C92738">
              <w:rPr>
                <w:noProof/>
                <w:webHidden/>
              </w:rPr>
              <w:fldChar w:fldCharType="begin"/>
            </w:r>
            <w:r w:rsidR="00C92738">
              <w:rPr>
                <w:noProof/>
                <w:webHidden/>
              </w:rPr>
              <w:instrText xml:space="preserve"> PAGEREF _Toc158455465 \h </w:instrText>
            </w:r>
            <w:r w:rsidR="00C92738">
              <w:rPr>
                <w:noProof/>
                <w:webHidden/>
              </w:rPr>
            </w:r>
            <w:r w:rsidR="00C92738">
              <w:rPr>
                <w:noProof/>
                <w:webHidden/>
              </w:rPr>
              <w:fldChar w:fldCharType="separate"/>
            </w:r>
            <w:r w:rsidR="00C92738">
              <w:rPr>
                <w:noProof/>
                <w:webHidden/>
              </w:rPr>
              <w:t>23</w:t>
            </w:r>
            <w:r w:rsidR="00C92738">
              <w:rPr>
                <w:noProof/>
                <w:webHidden/>
              </w:rPr>
              <w:fldChar w:fldCharType="end"/>
            </w:r>
          </w:hyperlink>
        </w:p>
        <w:p w14:paraId="60085B3D" w14:textId="240638E0" w:rsidR="00C9273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8455466" w:history="1">
            <w:r w:rsidR="00C92738" w:rsidRPr="002631E8">
              <w:rPr>
                <w:rStyle w:val="Hyperlink"/>
                <w:noProof/>
              </w:rPr>
              <w:t>Acknowledgements</w:t>
            </w:r>
            <w:r w:rsidR="00C92738">
              <w:rPr>
                <w:noProof/>
                <w:webHidden/>
              </w:rPr>
              <w:tab/>
            </w:r>
            <w:r w:rsidR="00C92738">
              <w:rPr>
                <w:noProof/>
                <w:webHidden/>
              </w:rPr>
              <w:fldChar w:fldCharType="begin"/>
            </w:r>
            <w:r w:rsidR="00C92738">
              <w:rPr>
                <w:noProof/>
                <w:webHidden/>
              </w:rPr>
              <w:instrText xml:space="preserve"> PAGEREF _Toc158455466 \h </w:instrText>
            </w:r>
            <w:r w:rsidR="00C92738">
              <w:rPr>
                <w:noProof/>
                <w:webHidden/>
              </w:rPr>
            </w:r>
            <w:r w:rsidR="00C92738">
              <w:rPr>
                <w:noProof/>
                <w:webHidden/>
              </w:rPr>
              <w:fldChar w:fldCharType="separate"/>
            </w:r>
            <w:r w:rsidR="00C92738">
              <w:rPr>
                <w:noProof/>
                <w:webHidden/>
              </w:rPr>
              <w:t>26</w:t>
            </w:r>
            <w:r w:rsidR="00C92738">
              <w:rPr>
                <w:noProof/>
                <w:webHidden/>
              </w:rPr>
              <w:fldChar w:fldCharType="end"/>
            </w:r>
          </w:hyperlink>
        </w:p>
        <w:p w14:paraId="3BA11A7D" w14:textId="2FED15AD" w:rsidR="00C92738" w:rsidRDefault="00000000">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8455467" w:history="1">
            <w:r w:rsidR="00C92738" w:rsidRPr="002631E8">
              <w:rPr>
                <w:rStyle w:val="Hyperlink"/>
                <w:noProof/>
              </w:rPr>
              <w:t>About the Author</w:t>
            </w:r>
            <w:r w:rsidR="00C92738">
              <w:rPr>
                <w:noProof/>
                <w:webHidden/>
              </w:rPr>
              <w:tab/>
            </w:r>
            <w:r w:rsidR="00C92738">
              <w:rPr>
                <w:noProof/>
                <w:webHidden/>
              </w:rPr>
              <w:fldChar w:fldCharType="begin"/>
            </w:r>
            <w:r w:rsidR="00C92738">
              <w:rPr>
                <w:noProof/>
                <w:webHidden/>
              </w:rPr>
              <w:instrText xml:space="preserve"> PAGEREF _Toc158455467 \h </w:instrText>
            </w:r>
            <w:r w:rsidR="00C92738">
              <w:rPr>
                <w:noProof/>
                <w:webHidden/>
              </w:rPr>
            </w:r>
            <w:r w:rsidR="00C92738">
              <w:rPr>
                <w:noProof/>
                <w:webHidden/>
              </w:rPr>
              <w:fldChar w:fldCharType="separate"/>
            </w:r>
            <w:r w:rsidR="00C92738">
              <w:rPr>
                <w:noProof/>
                <w:webHidden/>
              </w:rPr>
              <w:t>27</w:t>
            </w:r>
            <w:r w:rsidR="00C92738">
              <w:rPr>
                <w:noProof/>
                <w:webHidden/>
              </w:rPr>
              <w:fldChar w:fldCharType="end"/>
            </w:r>
          </w:hyperlink>
        </w:p>
        <w:p w14:paraId="76339081" w14:textId="2E81F365" w:rsidR="00E678C1" w:rsidRDefault="00972D2C" w:rsidP="00C92738">
          <w:pPr>
            <w:ind w:firstLine="0"/>
            <w:sectPr w:rsidR="00E678C1" w:rsidSect="001E27CF">
              <w:footerReference w:type="default" r:id="rId11"/>
              <w:pgSz w:w="12240" w:h="15840" w:code="1"/>
              <w:pgMar w:top="720" w:right="720" w:bottom="720" w:left="720" w:header="720" w:footer="720" w:gutter="0"/>
              <w:pgNumType w:fmt="lowerRoman" w:start="1"/>
              <w:cols w:space="720"/>
              <w:titlePg/>
              <w:docGrid w:linePitch="360"/>
            </w:sectPr>
          </w:pPr>
          <w:r>
            <w:rPr>
              <w:b/>
              <w:bCs/>
              <w:noProof/>
            </w:rPr>
            <w:fldChar w:fldCharType="end"/>
          </w:r>
        </w:p>
      </w:sdtContent>
    </w:sdt>
    <w:p w14:paraId="12FEA5ED" w14:textId="16A579F6" w:rsidR="006C685E" w:rsidRDefault="006C685E" w:rsidP="00C92738">
      <w:pPr>
        <w:ind w:firstLine="0"/>
      </w:pPr>
    </w:p>
    <w:p w14:paraId="127FAD07" w14:textId="77777777" w:rsidR="006C558D" w:rsidRPr="006C558D" w:rsidRDefault="006C558D" w:rsidP="006C558D">
      <w:pPr>
        <w:pStyle w:val="Heading1"/>
        <w:rPr>
          <w:rStyle w:val="Strong"/>
          <w:rFonts w:ascii="Segoe UI" w:hAnsi="Segoe UI" w:cs="Segoe UI"/>
          <w:b/>
          <w:bCs/>
          <w:color w:val="0D0D0D"/>
          <w:bdr w:val="single" w:sz="2" w:space="0" w:color="E3E3E3" w:frame="1"/>
          <w:shd w:val="clear" w:color="auto" w:fill="FFFFFF"/>
        </w:rPr>
      </w:pPr>
      <w:bookmarkStart w:id="0" w:name="_Toc527370441"/>
      <w:bookmarkStart w:id="1" w:name="_Toc529756675"/>
      <w:bookmarkStart w:id="2" w:name="_Toc529756736"/>
      <w:bookmarkStart w:id="3" w:name="_Toc158455459"/>
      <w:r>
        <w:t>Chapter 1</w:t>
      </w:r>
      <w:r w:rsidR="000336FA" w:rsidRPr="00972D2C">
        <w:t xml:space="preserve">: </w:t>
      </w:r>
      <w:bookmarkEnd w:id="0"/>
      <w:bookmarkEnd w:id="1"/>
      <w:bookmarkEnd w:id="2"/>
      <w:r w:rsidRPr="006C558D">
        <w:rPr>
          <w:rStyle w:val="Strong"/>
          <w:rFonts w:ascii="Segoe UI" w:hAnsi="Segoe UI" w:cs="Segoe UI"/>
          <w:b/>
          <w:bCs/>
          <w:color w:val="0D0D0D"/>
          <w:bdr w:val="single" w:sz="2" w:space="0" w:color="E3E3E3" w:frame="1"/>
          <w:shd w:val="clear" w:color="auto" w:fill="FFFFFF"/>
        </w:rPr>
        <w:t>The Foundation of Culinary Mastery</w:t>
      </w:r>
      <w:bookmarkEnd w:id="3"/>
    </w:p>
    <w:p w14:paraId="44732358" w14:textId="4D0E6199" w:rsidR="00A52E17" w:rsidRDefault="006C558D" w:rsidP="006C558D">
      <w:pPr>
        <w:pStyle w:val="Heading1"/>
      </w:pPr>
      <w:bookmarkStart w:id="4" w:name="_Toc158455460"/>
      <w:r>
        <w:rPr>
          <w:rFonts w:ascii="Segoe UI" w:hAnsi="Segoe UI" w:cs="Segoe UI"/>
          <w:color w:val="0D0D0D"/>
          <w:shd w:val="clear" w:color="auto" w:fill="FFFFFF"/>
        </w:rPr>
        <w:t>Introduction:</w:t>
      </w:r>
      <w:bookmarkEnd w:id="4"/>
    </w:p>
    <w:p w14:paraId="250594FA" w14:textId="558ACD26" w:rsidR="006C558D" w:rsidRPr="006C558D" w:rsidRDefault="006C558D" w:rsidP="006C558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6C558D">
        <w:rPr>
          <w:rFonts w:ascii="Segoe UI" w:hAnsi="Segoe UI" w:cs="Segoe UI"/>
          <w:color w:val="0D0D0D"/>
        </w:rPr>
        <w:t xml:space="preserve">Embarking on a culinary journey is akin to setting sail on uncharted waters, filled with tantalizing </w:t>
      </w:r>
      <w:proofErr w:type="spellStart"/>
      <w:r w:rsidR="00C92738">
        <w:rPr>
          <w:rFonts w:ascii="Segoe UI" w:hAnsi="Segoe UI" w:cs="Segoe UI"/>
          <w:color w:val="0D0D0D"/>
        </w:rPr>
        <w:t>flavours</w:t>
      </w:r>
      <w:proofErr w:type="spellEnd"/>
      <w:r w:rsidRPr="006C558D">
        <w:rPr>
          <w:rFonts w:ascii="Segoe UI" w:hAnsi="Segoe UI" w:cs="Segoe UI"/>
          <w:color w:val="0D0D0D"/>
        </w:rPr>
        <w:t>, intricate techniques, and boundless creativity. Before one can navigate these epicurean realms with confidence, it is essential to establish a solid foundation—a culinary bedrock upon which to build one's expertise. This chapter serves as your compass, guiding you through the foundational principles of kitchen mastery.</w:t>
      </w:r>
    </w:p>
    <w:p w14:paraId="62310453" w14:textId="77777777"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1.1 Essential Kitchen Tools and Equipment:</w:t>
      </w:r>
    </w:p>
    <w:p w14:paraId="0D7FC543" w14:textId="3324E2E3"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 xml:space="preserve">Within the realm of gastronomy, the kitchen is akin to an artist's studio, and every culinary creation begins with </w:t>
      </w:r>
      <w:r w:rsidR="00C92738">
        <w:rPr>
          <w:rFonts w:ascii="Segoe UI" w:eastAsia="Times New Roman" w:hAnsi="Segoe UI" w:cs="Segoe UI"/>
          <w:color w:val="0D0D0D"/>
        </w:rPr>
        <w:t>a</w:t>
      </w:r>
      <w:r w:rsidRPr="006C558D">
        <w:rPr>
          <w:rFonts w:ascii="Segoe UI" w:eastAsia="Times New Roman" w:hAnsi="Segoe UI" w:cs="Segoe UI"/>
          <w:color w:val="0D0D0D"/>
        </w:rPr>
        <w:t xml:space="preserve"> careful selection of tools and equipment. Like the strokes of a painter's brush, the right implements wielded with skill and precision can transform raw ingredients into culinary masterpieces. Among the indispensable tools that adorn the kitchen sanctum are:</w:t>
      </w:r>
    </w:p>
    <w:p w14:paraId="79BF5E66" w14:textId="77777777" w:rsidR="006C558D" w:rsidRPr="006C558D" w:rsidRDefault="006C558D" w:rsidP="006C558D">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The Chef's Knife: A veritable extension of the cook's hand, this instrument embodies precision and versatility in its ability to slice, dice, and chop with finesse.</w:t>
      </w:r>
    </w:p>
    <w:p w14:paraId="3D955EB3" w14:textId="77777777" w:rsidR="006C558D" w:rsidRPr="006C558D" w:rsidRDefault="006C558D" w:rsidP="006C558D">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The Cutting Board: A stalwart companion, providing a stable platform for the culinary ballet, safeguarding countertops, and ensuring uniformity in every cut.</w:t>
      </w:r>
    </w:p>
    <w:p w14:paraId="265EC562" w14:textId="4C3CB132" w:rsidR="006C558D" w:rsidRPr="006C558D" w:rsidRDefault="006C558D" w:rsidP="006C558D">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 xml:space="preserve">Pots and Pans: The backbone of the kitchen arsenal, comprising vessels of various sizes and materials, each tailored to specific culinary </w:t>
      </w:r>
      <w:proofErr w:type="spellStart"/>
      <w:r w:rsidR="00C92738">
        <w:rPr>
          <w:rFonts w:ascii="Segoe UI" w:eastAsia="Times New Roman" w:hAnsi="Segoe UI" w:cs="Segoe UI"/>
          <w:color w:val="0D0D0D"/>
        </w:rPr>
        <w:t>endeavours</w:t>
      </w:r>
      <w:proofErr w:type="spellEnd"/>
      <w:r w:rsidRPr="006C558D">
        <w:rPr>
          <w:rFonts w:ascii="Segoe UI" w:eastAsia="Times New Roman" w:hAnsi="Segoe UI" w:cs="Segoe UI"/>
          <w:color w:val="0D0D0D"/>
        </w:rPr>
        <w:t>—from searing and sautéing to simmering and stewing.</w:t>
      </w:r>
    </w:p>
    <w:p w14:paraId="1CC6F79A" w14:textId="77777777" w:rsidR="006C558D" w:rsidRPr="006C558D" w:rsidRDefault="006C558D" w:rsidP="006C558D">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Measuring Utensils: Precision in culinary alchemy is paramount, and thus, the faithful companionship of measuring cups and spoons ensures accuracy in every culinary creation.</w:t>
      </w:r>
    </w:p>
    <w:p w14:paraId="18158EDD" w14:textId="77777777" w:rsidR="006C558D" w:rsidRPr="006C558D" w:rsidRDefault="006C558D" w:rsidP="006C558D">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Mixing Bowls: Veritable cauldrons of creativity, these vessels beckon the amalgamation of ingredients, serving as crucibles for culinary innovation.</w:t>
      </w:r>
    </w:p>
    <w:p w14:paraId="0E166571" w14:textId="77777777" w:rsidR="006C558D" w:rsidRPr="006C558D" w:rsidRDefault="006C558D" w:rsidP="006C558D">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Utensils of the Trade: From the gentle coaxing of a spatula to the deft precision of tongs, these implements bestow upon the cook the power to orchestrate culinary symphonies with grace and finesse.</w:t>
      </w:r>
    </w:p>
    <w:p w14:paraId="0C3E5986" w14:textId="6CDAA86F" w:rsidR="006C558D" w:rsidRPr="006C558D" w:rsidRDefault="006C558D" w:rsidP="006C558D">
      <w:pPr>
        <w:numPr>
          <w:ilvl w:val="0"/>
          <w:numId w:val="2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 xml:space="preserve">The Ovenware Ensemble: A cavalcade of vessels, from baking sheets to cake pans, usher forth the magic of heat, transforming raw dough into golden-brown confections and </w:t>
      </w:r>
      <w:proofErr w:type="spellStart"/>
      <w:r w:rsidR="00C92738">
        <w:rPr>
          <w:rFonts w:ascii="Segoe UI" w:eastAsia="Times New Roman" w:hAnsi="Segoe UI" w:cs="Segoe UI"/>
          <w:color w:val="0D0D0D"/>
        </w:rPr>
        <w:t>savoury</w:t>
      </w:r>
      <w:proofErr w:type="spellEnd"/>
      <w:r w:rsidRPr="006C558D">
        <w:rPr>
          <w:rFonts w:ascii="Segoe UI" w:eastAsia="Times New Roman" w:hAnsi="Segoe UI" w:cs="Segoe UI"/>
          <w:color w:val="0D0D0D"/>
        </w:rPr>
        <w:t xml:space="preserve"> dishes alike.</w:t>
      </w:r>
    </w:p>
    <w:p w14:paraId="4EFD295E" w14:textId="77777777"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lastRenderedPageBreak/>
        <w:t>Selecting these tools is not merely an exercise in functionality but a declaration of intent—a commitment to the craft and a reverence for the culinary arts.</w:t>
      </w:r>
    </w:p>
    <w:p w14:paraId="6128E41F" w14:textId="77777777"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1.2 Basic Cooking Techniques and Terminology:</w:t>
      </w:r>
    </w:p>
    <w:p w14:paraId="78C46574" w14:textId="77777777"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Within the hallowed halls of the kitchen, a lexicon of culinary prowess awaits, comprising an array of techniques and terminology that form the very fabric of gastronomic expression. From the rhythmic chop of the knife to the gentle fold of a whisk, each motion holds significance in the culinary tapestry. Among the foundational techniques awaiting mastery are:</w:t>
      </w:r>
    </w:p>
    <w:p w14:paraId="21751E6F" w14:textId="77777777" w:rsidR="006C558D" w:rsidRPr="006C558D" w:rsidRDefault="006C558D" w:rsidP="006C558D">
      <w:pPr>
        <w:numPr>
          <w:ilvl w:val="0"/>
          <w:numId w:val="2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The Art of Chopping: A symphony of precision, where vegetables are transformed from unwieldy forms to uniform gems, ready to impart their essence to culinary creations.</w:t>
      </w:r>
    </w:p>
    <w:p w14:paraId="251D5594" w14:textId="16148C7C" w:rsidR="006C558D" w:rsidRPr="006C558D" w:rsidRDefault="006C558D" w:rsidP="006C558D">
      <w:pPr>
        <w:numPr>
          <w:ilvl w:val="0"/>
          <w:numId w:val="2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 xml:space="preserve">The Dance of Sauté: A delicate ballet of heat and motion, where ingredients meet the searing embrace of a pan, yielding </w:t>
      </w:r>
      <w:proofErr w:type="spellStart"/>
      <w:r w:rsidR="00C92738">
        <w:rPr>
          <w:rFonts w:ascii="Segoe UI" w:eastAsia="Times New Roman" w:hAnsi="Segoe UI" w:cs="Segoe UI"/>
          <w:color w:val="0D0D0D"/>
        </w:rPr>
        <w:t>flavours</w:t>
      </w:r>
      <w:proofErr w:type="spellEnd"/>
      <w:r w:rsidRPr="006C558D">
        <w:rPr>
          <w:rFonts w:ascii="Segoe UI" w:eastAsia="Times New Roman" w:hAnsi="Segoe UI" w:cs="Segoe UI"/>
          <w:color w:val="0D0D0D"/>
        </w:rPr>
        <w:t xml:space="preserve"> both bold and nuanced.</w:t>
      </w:r>
    </w:p>
    <w:p w14:paraId="7168CCA7" w14:textId="77777777" w:rsidR="006C558D" w:rsidRPr="006C558D" w:rsidRDefault="006C558D" w:rsidP="006C558D">
      <w:pPr>
        <w:numPr>
          <w:ilvl w:val="0"/>
          <w:numId w:val="2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The Alchemy of Boiling: A ritual as old as time itself, where water becomes the crucible of transformation, rendering grains tender and vegetables vibrant.</w:t>
      </w:r>
    </w:p>
    <w:p w14:paraId="5C802438" w14:textId="0F641D97" w:rsidR="006C558D" w:rsidRPr="006C558D" w:rsidRDefault="006C558D" w:rsidP="006C558D">
      <w:pPr>
        <w:numPr>
          <w:ilvl w:val="0"/>
          <w:numId w:val="2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 xml:space="preserve">The Sorcery of Baking: A marriage of heat and chemistry, where raw ingredients undergo a metamorphosis, emerging as golden-brown delights, both sweet and </w:t>
      </w:r>
      <w:proofErr w:type="spellStart"/>
      <w:r w:rsidR="00C92738">
        <w:rPr>
          <w:rFonts w:ascii="Segoe UI" w:eastAsia="Times New Roman" w:hAnsi="Segoe UI" w:cs="Segoe UI"/>
          <w:color w:val="0D0D0D"/>
        </w:rPr>
        <w:t>savoury</w:t>
      </w:r>
      <w:proofErr w:type="spellEnd"/>
      <w:r w:rsidRPr="006C558D">
        <w:rPr>
          <w:rFonts w:ascii="Segoe UI" w:eastAsia="Times New Roman" w:hAnsi="Segoe UI" w:cs="Segoe UI"/>
          <w:color w:val="0D0D0D"/>
        </w:rPr>
        <w:t>.</w:t>
      </w:r>
    </w:p>
    <w:p w14:paraId="3AFA546E" w14:textId="77777777" w:rsidR="006C558D" w:rsidRPr="006C558D" w:rsidRDefault="006C558D" w:rsidP="006C558D">
      <w:pPr>
        <w:numPr>
          <w:ilvl w:val="0"/>
          <w:numId w:val="2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The Elegance of Simmering: A slow and steady embrace, where flavors meld and textures soften, creating dishes of unparalleled depth and complexity.</w:t>
      </w:r>
    </w:p>
    <w:p w14:paraId="3085E2DE" w14:textId="77777777" w:rsidR="006C558D" w:rsidRPr="006C558D" w:rsidRDefault="006C558D" w:rsidP="006C558D">
      <w:pPr>
        <w:numPr>
          <w:ilvl w:val="0"/>
          <w:numId w:val="2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The Grace of Whisking: A flurry of motion, transforming disparate ingredients into harmonious unions, suffused with lightness and air.</w:t>
      </w:r>
    </w:p>
    <w:p w14:paraId="1B5D2F80" w14:textId="77777777" w:rsidR="006C558D" w:rsidRPr="006C558D" w:rsidRDefault="006C558D" w:rsidP="006C558D">
      <w:pPr>
        <w:numPr>
          <w:ilvl w:val="0"/>
          <w:numId w:val="2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The Finesse of Folding: A gentle caress, where delicate ingredients are incorporated with care, preserving their integrity and yielding creations of ethereal beauty.</w:t>
      </w:r>
    </w:p>
    <w:p w14:paraId="60F3F499" w14:textId="77777777"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These techniques, each a brushstroke upon the canvas of culinary expression, serve as the building blocks of gastronomic artistry.</w:t>
      </w:r>
    </w:p>
    <w:p w14:paraId="09FB8D24" w14:textId="77777777"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1.3 Tips for Organizing Your Kitchen Space:</w:t>
      </w:r>
    </w:p>
    <w:p w14:paraId="126265B6" w14:textId="77777777"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In the symphony of culinary creation, organization is the conductor—the unseen force that orchestrates harmony amidst the chaos. A well-organized kitchen is not merely a practical necessity but a sanctuary of inspiration, fostering creativity and efficiency in equal measure. Herein lie the tenets of kitchen organization:</w:t>
      </w:r>
    </w:p>
    <w:p w14:paraId="63E4C378" w14:textId="77777777" w:rsidR="006C558D" w:rsidRPr="006C558D" w:rsidRDefault="006C558D" w:rsidP="006C558D">
      <w:pPr>
        <w:numPr>
          <w:ilvl w:val="0"/>
          <w:numId w:val="2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lastRenderedPageBreak/>
        <w:t>The Purge: A cleansing ritual, where superfluous gadgets and unused ingredients are relinquished, clearing the path for clarity and purpose.</w:t>
      </w:r>
    </w:p>
    <w:p w14:paraId="5A2BAFF4" w14:textId="77777777" w:rsidR="006C558D" w:rsidRPr="006C558D" w:rsidRDefault="006C558D" w:rsidP="006C558D">
      <w:pPr>
        <w:numPr>
          <w:ilvl w:val="0"/>
          <w:numId w:val="2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The Hierarchy: A system of order, where utensils, tools, and ingredients find their rightful place, ensuring ease of access and a seamless flow of culinary endeavor.</w:t>
      </w:r>
    </w:p>
    <w:p w14:paraId="590A09EB" w14:textId="77777777" w:rsidR="006C558D" w:rsidRPr="006C558D" w:rsidRDefault="006C558D" w:rsidP="006C558D">
      <w:pPr>
        <w:numPr>
          <w:ilvl w:val="0"/>
          <w:numId w:val="2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 xml:space="preserve">The Maximization: A judicious allocation of space, where every nook and cranny </w:t>
      </w:r>
      <w:proofErr w:type="gramStart"/>
      <w:r w:rsidRPr="006C558D">
        <w:rPr>
          <w:rFonts w:ascii="Segoe UI" w:eastAsia="Times New Roman" w:hAnsi="Segoe UI" w:cs="Segoe UI"/>
          <w:color w:val="0D0D0D"/>
        </w:rPr>
        <w:t>is</w:t>
      </w:r>
      <w:proofErr w:type="gramEnd"/>
      <w:r w:rsidRPr="006C558D">
        <w:rPr>
          <w:rFonts w:ascii="Segoe UI" w:eastAsia="Times New Roman" w:hAnsi="Segoe UI" w:cs="Segoe UI"/>
          <w:color w:val="0D0D0D"/>
        </w:rPr>
        <w:t xml:space="preserve"> utilized to its fullest potential, transforming even the most modest of kitchens into bastions of efficiency.</w:t>
      </w:r>
    </w:p>
    <w:p w14:paraId="712B53E2" w14:textId="77777777" w:rsidR="006C558D" w:rsidRPr="006C558D" w:rsidRDefault="006C558D" w:rsidP="006C558D">
      <w:pPr>
        <w:numPr>
          <w:ilvl w:val="0"/>
          <w:numId w:val="2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The Sanctity of Cleanliness: A sacred vow, where spills are promptly addressed, surfaces gleam with pristine clarity, and culinary creations emerge from a space untainted by disorder.</w:t>
      </w:r>
    </w:p>
    <w:p w14:paraId="04BDA6AF" w14:textId="2E18A177" w:rsidR="009F1EB7" w:rsidRPr="009F1EB7" w:rsidRDefault="009F1EB7" w:rsidP="006C558D">
      <w:pPr>
        <w:pStyle w:val="TipText"/>
      </w:pPr>
    </w:p>
    <w:p w14:paraId="7AB02A43" w14:textId="77777777" w:rsidR="00E678C1" w:rsidRDefault="000336FA" w:rsidP="00E678C1">
      <w:r>
        <w:br w:type="page"/>
      </w:r>
      <w:bookmarkStart w:id="5" w:name="_Toc527370442"/>
    </w:p>
    <w:p w14:paraId="5352505D" w14:textId="6F629E7F" w:rsidR="000336FA" w:rsidRPr="009A7D23" w:rsidRDefault="006C558D" w:rsidP="00A268C6">
      <w:pPr>
        <w:pStyle w:val="Heading2"/>
      </w:pPr>
      <w:bookmarkStart w:id="6" w:name="_Toc529756676"/>
      <w:bookmarkStart w:id="7" w:name="_Toc529756737"/>
      <w:bookmarkStart w:id="8" w:name="_Toc158455461"/>
      <w:r>
        <w:lastRenderedPageBreak/>
        <w:t>Chapter 2</w:t>
      </w:r>
      <w:r w:rsidR="000336FA" w:rsidRPr="009A7D23">
        <w:t xml:space="preserve">: </w:t>
      </w:r>
      <w:bookmarkEnd w:id="5"/>
      <w:bookmarkEnd w:id="6"/>
      <w:bookmarkEnd w:id="7"/>
      <w:sdt>
        <w:sdtPr>
          <w:id w:val="2095429706"/>
          <w:placeholder>
            <w:docPart w:val="E936CD82EAC54433ADC8CD5AF8E81B22"/>
          </w:placeholder>
          <w15:appearance w15:val="hidden"/>
        </w:sdtPr>
        <w:sdtContent>
          <w:r w:rsidRPr="006C558D">
            <w:rPr>
              <w:rStyle w:val="Strong"/>
              <w:rFonts w:ascii="Segoe UI" w:hAnsi="Segoe UI" w:cs="Segoe UI"/>
              <w:b/>
              <w:bCs/>
              <w:color w:val="0D0D0D"/>
              <w:bdr w:val="single" w:sz="2" w:space="0" w:color="E3E3E3" w:frame="1"/>
              <w:shd w:val="clear" w:color="auto" w:fill="FFFFFF"/>
            </w:rPr>
            <w:t>The Breakfast Palette</w:t>
          </w:r>
        </w:sdtContent>
      </w:sdt>
      <w:bookmarkEnd w:id="8"/>
    </w:p>
    <w:p w14:paraId="17E1DBBA" w14:textId="1989E323" w:rsidR="000336FA" w:rsidRDefault="006C558D" w:rsidP="007A400E">
      <w:pPr>
        <w:pStyle w:val="TipTextHeader"/>
      </w:pPr>
      <w:r>
        <w:rPr>
          <w:rStyle w:val="Strong"/>
          <w:rFonts w:ascii="Segoe UI" w:hAnsi="Segoe UI" w:cs="Segoe UI"/>
          <w:color w:val="0D0D0D"/>
          <w:bdr w:val="single" w:sz="2" w:space="0" w:color="E3E3E3" w:frame="1"/>
          <w:shd w:val="clear" w:color="auto" w:fill="FFFFFF"/>
        </w:rPr>
        <w:t>(Crafting Morning Masterpieces)</w:t>
      </w:r>
    </w:p>
    <w:p w14:paraId="3BDB2E11" w14:textId="40C51FDB" w:rsidR="006C558D" w:rsidRPr="006C558D" w:rsidRDefault="006C558D" w:rsidP="006C558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6C558D">
        <w:rPr>
          <w:rFonts w:ascii="Segoe UI" w:hAnsi="Segoe UI" w:cs="Segoe UI"/>
          <w:color w:val="0D0D0D"/>
        </w:rPr>
        <w:t xml:space="preserve">As dawn breaks and the world stirs from slumber, the breakfast table beckons—a canvas upon which the day's culinary journey begins. In this chapter, we explore the realm of breakfast, where simple ingredients transform into morning delights, nourishing both body and spirit. From the comforting aroma of freshly brewed coffee to the sizzle of eggs in a skillet, breakfast offers a symphony of </w:t>
      </w:r>
      <w:proofErr w:type="spellStart"/>
      <w:r w:rsidR="00C92738">
        <w:rPr>
          <w:rFonts w:ascii="Segoe UI" w:hAnsi="Segoe UI" w:cs="Segoe UI"/>
          <w:color w:val="0D0D0D"/>
        </w:rPr>
        <w:t>flavours</w:t>
      </w:r>
      <w:proofErr w:type="spellEnd"/>
      <w:r w:rsidRPr="006C558D">
        <w:rPr>
          <w:rFonts w:ascii="Segoe UI" w:hAnsi="Segoe UI" w:cs="Segoe UI"/>
          <w:color w:val="0D0D0D"/>
        </w:rPr>
        <w:t xml:space="preserve"> and textures to start the day on a </w:t>
      </w:r>
      <w:proofErr w:type="spellStart"/>
      <w:r w:rsidR="00C92738">
        <w:rPr>
          <w:rFonts w:ascii="Segoe UI" w:hAnsi="Segoe UI" w:cs="Segoe UI"/>
          <w:color w:val="0D0D0D"/>
        </w:rPr>
        <w:t>savoury</w:t>
      </w:r>
      <w:proofErr w:type="spellEnd"/>
      <w:r w:rsidRPr="006C558D">
        <w:rPr>
          <w:rFonts w:ascii="Segoe UI" w:hAnsi="Segoe UI" w:cs="Segoe UI"/>
          <w:color w:val="0D0D0D"/>
        </w:rPr>
        <w:t xml:space="preserve"> note.</w:t>
      </w:r>
    </w:p>
    <w:p w14:paraId="62832275" w14:textId="77777777"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2.1 Pancakes with Maple Syrup:</w:t>
      </w:r>
    </w:p>
    <w:p w14:paraId="5BCDCC00" w14:textId="77777777"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In the pantheon of breakfast classics, few dishes evoke as much nostalgia and comfort as a stack of fluffy pancakes, drenched in golden maple syrup. Here, we embark on a journey to master the art of pancake perfection—where lightness meets indulgence, and simplicity reigns supreme.</w:t>
      </w:r>
    </w:p>
    <w:p w14:paraId="0118129E" w14:textId="77777777" w:rsidR="006C558D" w:rsidRPr="006C558D" w:rsidRDefault="006C558D" w:rsidP="006C558D">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Ingredients:</w:t>
      </w:r>
    </w:p>
    <w:p w14:paraId="138ED91F" w14:textId="77777777" w:rsidR="006C558D" w:rsidRPr="006C558D" w:rsidRDefault="006C558D" w:rsidP="006C558D">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All-purpose flour</w:t>
      </w:r>
    </w:p>
    <w:p w14:paraId="6A2C23B2" w14:textId="77777777" w:rsidR="006C558D" w:rsidRPr="006C558D" w:rsidRDefault="006C558D" w:rsidP="006C558D">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Baking powder</w:t>
      </w:r>
    </w:p>
    <w:p w14:paraId="3A625A2A" w14:textId="77777777" w:rsidR="006C558D" w:rsidRPr="006C558D" w:rsidRDefault="006C558D" w:rsidP="006C558D">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Salt</w:t>
      </w:r>
    </w:p>
    <w:p w14:paraId="6A29CE07" w14:textId="77777777" w:rsidR="006C558D" w:rsidRPr="006C558D" w:rsidRDefault="006C558D" w:rsidP="006C558D">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Milk</w:t>
      </w:r>
    </w:p>
    <w:p w14:paraId="60D1DB67" w14:textId="77777777" w:rsidR="006C558D" w:rsidRPr="006C558D" w:rsidRDefault="006C558D" w:rsidP="006C558D">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Eggs</w:t>
      </w:r>
    </w:p>
    <w:p w14:paraId="6DDAD7BB" w14:textId="77777777" w:rsidR="006C558D" w:rsidRPr="006C558D" w:rsidRDefault="006C558D" w:rsidP="006C558D">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Butter</w:t>
      </w:r>
    </w:p>
    <w:p w14:paraId="7F930E8D" w14:textId="77777777" w:rsidR="006C558D" w:rsidRPr="006C558D" w:rsidRDefault="006C558D" w:rsidP="006C558D">
      <w:pPr>
        <w:numPr>
          <w:ilvl w:val="1"/>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Maple syrup</w:t>
      </w:r>
    </w:p>
    <w:p w14:paraId="47A22D89" w14:textId="77777777" w:rsidR="006C558D" w:rsidRPr="006C558D" w:rsidRDefault="006C558D" w:rsidP="006C558D">
      <w:pPr>
        <w:numPr>
          <w:ilvl w:val="0"/>
          <w:numId w:val="2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Instructions:</w:t>
      </w:r>
    </w:p>
    <w:p w14:paraId="33B9B36B" w14:textId="77777777" w:rsidR="006C558D" w:rsidRPr="006C558D" w:rsidRDefault="006C558D" w:rsidP="006C558D">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In a mixing bowl, whisk together the flour, baking powder, and salt.</w:t>
      </w:r>
    </w:p>
    <w:p w14:paraId="7624D0C2" w14:textId="77777777" w:rsidR="006C558D" w:rsidRPr="006C558D" w:rsidRDefault="006C558D" w:rsidP="006C558D">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In a separate bowl, combine the milk, eggs, and melted butter.</w:t>
      </w:r>
    </w:p>
    <w:p w14:paraId="7D6987DA" w14:textId="77777777" w:rsidR="006C558D" w:rsidRPr="006C558D" w:rsidRDefault="006C558D" w:rsidP="006C558D">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Gradually add the wet ingredients to the dry ingredients, stirring until just combined.</w:t>
      </w:r>
    </w:p>
    <w:p w14:paraId="548DAD41" w14:textId="77777777" w:rsidR="006C558D" w:rsidRPr="006C558D" w:rsidRDefault="006C558D" w:rsidP="006C558D">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Heat a non-stick skillet over medium heat and lightly grease with butter or oil.</w:t>
      </w:r>
    </w:p>
    <w:p w14:paraId="5A3C8894" w14:textId="77777777" w:rsidR="006C558D" w:rsidRPr="006C558D" w:rsidRDefault="006C558D" w:rsidP="006C558D">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Pour batter onto the skillet to form pancakes of desired size.</w:t>
      </w:r>
    </w:p>
    <w:p w14:paraId="5F507A2B" w14:textId="77777777" w:rsidR="006C558D" w:rsidRPr="006C558D" w:rsidRDefault="006C558D" w:rsidP="006C558D">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Cook until bubbles form on the surface, then flip and cook until golden brown.</w:t>
      </w:r>
    </w:p>
    <w:p w14:paraId="2D6BACBF" w14:textId="77777777" w:rsidR="006C558D" w:rsidRPr="006C558D" w:rsidRDefault="006C558D" w:rsidP="006C558D">
      <w:pPr>
        <w:numPr>
          <w:ilvl w:val="1"/>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Serve hot with a generous drizzle of maple syrup.</w:t>
      </w:r>
    </w:p>
    <w:p w14:paraId="16CEEF29" w14:textId="4540BDB2"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lastRenderedPageBreak/>
        <w:t xml:space="preserve">With each bite, </w:t>
      </w:r>
      <w:proofErr w:type="spellStart"/>
      <w:r w:rsidR="00C92738">
        <w:rPr>
          <w:rFonts w:ascii="Segoe UI" w:eastAsia="Times New Roman" w:hAnsi="Segoe UI" w:cs="Segoe UI"/>
          <w:color w:val="0D0D0D"/>
        </w:rPr>
        <w:t>savour</w:t>
      </w:r>
      <w:proofErr w:type="spellEnd"/>
      <w:r w:rsidRPr="006C558D">
        <w:rPr>
          <w:rFonts w:ascii="Segoe UI" w:eastAsia="Times New Roman" w:hAnsi="Segoe UI" w:cs="Segoe UI"/>
          <w:color w:val="0D0D0D"/>
        </w:rPr>
        <w:t xml:space="preserve"> the delicate balance of </w:t>
      </w:r>
      <w:proofErr w:type="spellStart"/>
      <w:r w:rsidR="00C92738">
        <w:rPr>
          <w:rFonts w:ascii="Segoe UI" w:eastAsia="Times New Roman" w:hAnsi="Segoe UI" w:cs="Segoe UI"/>
          <w:color w:val="0D0D0D"/>
        </w:rPr>
        <w:t>flavours</w:t>
      </w:r>
      <w:proofErr w:type="spellEnd"/>
      <w:r w:rsidRPr="006C558D">
        <w:rPr>
          <w:rFonts w:ascii="Segoe UI" w:eastAsia="Times New Roman" w:hAnsi="Segoe UI" w:cs="Segoe UI"/>
          <w:color w:val="0D0D0D"/>
        </w:rPr>
        <w:t>—the slight tang of buttermilk, the warmth of cinnamon, and the rich sweetness of maple syrup—culminating in a breakfast symphony that delights the senses.</w:t>
      </w:r>
    </w:p>
    <w:p w14:paraId="1BB9AE38" w14:textId="77777777"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2.2 Classic Scrambled Eggs with Toast:</w:t>
      </w:r>
    </w:p>
    <w:p w14:paraId="3D5D6845" w14:textId="0222578B"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In the realm of breakfast simplicity, few dishes rival the humble scrambled egg—</w:t>
      </w:r>
      <w:r w:rsidR="00C92738">
        <w:rPr>
          <w:rFonts w:ascii="Segoe UI" w:eastAsia="Times New Roman" w:hAnsi="Segoe UI" w:cs="Segoe UI"/>
          <w:color w:val="0D0D0D"/>
        </w:rPr>
        <w:t>its</w:t>
      </w:r>
      <w:r w:rsidRPr="006C558D">
        <w:rPr>
          <w:rFonts w:ascii="Segoe UI" w:eastAsia="Times New Roman" w:hAnsi="Segoe UI" w:cs="Segoe UI"/>
          <w:color w:val="0D0D0D"/>
        </w:rPr>
        <w:t xml:space="preserve"> velvety texture and delicate </w:t>
      </w:r>
      <w:proofErr w:type="spellStart"/>
      <w:r w:rsidR="00C92738">
        <w:rPr>
          <w:rFonts w:ascii="Segoe UI" w:eastAsia="Times New Roman" w:hAnsi="Segoe UI" w:cs="Segoe UI"/>
          <w:color w:val="0D0D0D"/>
        </w:rPr>
        <w:t>flavour</w:t>
      </w:r>
      <w:proofErr w:type="spellEnd"/>
      <w:r w:rsidRPr="006C558D">
        <w:rPr>
          <w:rFonts w:ascii="Segoe UI" w:eastAsia="Times New Roman" w:hAnsi="Segoe UI" w:cs="Segoe UI"/>
          <w:color w:val="0D0D0D"/>
        </w:rPr>
        <w:t xml:space="preserve"> </w:t>
      </w:r>
      <w:r w:rsidR="00C92738">
        <w:rPr>
          <w:rFonts w:ascii="Segoe UI" w:eastAsia="Times New Roman" w:hAnsi="Segoe UI" w:cs="Segoe UI"/>
          <w:color w:val="0D0D0D"/>
        </w:rPr>
        <w:t xml:space="preserve">are </w:t>
      </w:r>
      <w:r w:rsidRPr="006C558D">
        <w:rPr>
          <w:rFonts w:ascii="Segoe UI" w:eastAsia="Times New Roman" w:hAnsi="Segoe UI" w:cs="Segoe UI"/>
          <w:color w:val="0D0D0D"/>
        </w:rPr>
        <w:t>a testament to the art of culinary minimalism. Here, we unravel the secrets to achieving scrambled egg perfection, paired with crisp buttered toast for a timeless morning indulgence.</w:t>
      </w:r>
    </w:p>
    <w:p w14:paraId="4375F54F" w14:textId="77777777" w:rsidR="006C558D" w:rsidRPr="006C558D" w:rsidRDefault="006C558D" w:rsidP="006C558D">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Ingredients:</w:t>
      </w:r>
    </w:p>
    <w:p w14:paraId="1F50B42A" w14:textId="77777777" w:rsidR="006C558D" w:rsidRPr="006C558D" w:rsidRDefault="006C558D" w:rsidP="006C558D">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Eggs</w:t>
      </w:r>
    </w:p>
    <w:p w14:paraId="761C6846" w14:textId="77777777" w:rsidR="006C558D" w:rsidRPr="006C558D" w:rsidRDefault="006C558D" w:rsidP="006C558D">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Milk</w:t>
      </w:r>
    </w:p>
    <w:p w14:paraId="3AD94E66" w14:textId="77777777" w:rsidR="006C558D" w:rsidRPr="006C558D" w:rsidRDefault="006C558D" w:rsidP="006C558D">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Salt</w:t>
      </w:r>
    </w:p>
    <w:p w14:paraId="3DA17A65" w14:textId="77777777" w:rsidR="006C558D" w:rsidRPr="006C558D" w:rsidRDefault="006C558D" w:rsidP="006C558D">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Pepper</w:t>
      </w:r>
    </w:p>
    <w:p w14:paraId="76E13846" w14:textId="77777777" w:rsidR="006C558D" w:rsidRPr="006C558D" w:rsidRDefault="006C558D" w:rsidP="006C558D">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Bread</w:t>
      </w:r>
    </w:p>
    <w:p w14:paraId="3938CF7D" w14:textId="77777777" w:rsidR="006C558D" w:rsidRPr="006C558D" w:rsidRDefault="006C558D" w:rsidP="006C558D">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Butter</w:t>
      </w:r>
    </w:p>
    <w:p w14:paraId="537CC434" w14:textId="77777777" w:rsidR="006C558D" w:rsidRPr="006C558D" w:rsidRDefault="006C558D" w:rsidP="006C558D">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Instructions:</w:t>
      </w:r>
    </w:p>
    <w:p w14:paraId="747FD7E7" w14:textId="77777777" w:rsidR="006C558D" w:rsidRPr="006C558D" w:rsidRDefault="006C558D" w:rsidP="006C558D">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Crack eggs into a bowl and whisk together with milk, salt, and pepper.</w:t>
      </w:r>
    </w:p>
    <w:p w14:paraId="678AB107" w14:textId="77777777" w:rsidR="006C558D" w:rsidRPr="006C558D" w:rsidRDefault="006C558D" w:rsidP="006C558D">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Heat a non-stick skillet over medium-low heat and add a pat of butter.</w:t>
      </w:r>
    </w:p>
    <w:p w14:paraId="4EB639FA" w14:textId="77777777" w:rsidR="006C558D" w:rsidRPr="006C558D" w:rsidRDefault="006C558D" w:rsidP="006C558D">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Pour the egg mixture into the skillet and gently stir with a spatula.</w:t>
      </w:r>
    </w:p>
    <w:p w14:paraId="3FDAFCE5" w14:textId="77777777" w:rsidR="006C558D" w:rsidRPr="006C558D" w:rsidRDefault="006C558D" w:rsidP="006C558D">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Continue stirring until eggs are softly set but still slightly runny.</w:t>
      </w:r>
    </w:p>
    <w:p w14:paraId="4F24A532" w14:textId="77777777" w:rsidR="006C558D" w:rsidRPr="006C558D" w:rsidRDefault="006C558D" w:rsidP="006C558D">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Remove from heat and let rest for a moment to finish cooking.</w:t>
      </w:r>
    </w:p>
    <w:p w14:paraId="4BE25E5B" w14:textId="77777777" w:rsidR="006C558D" w:rsidRPr="006C558D" w:rsidRDefault="006C558D" w:rsidP="006C558D">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Toast slices of bread and spread with butter.</w:t>
      </w:r>
    </w:p>
    <w:p w14:paraId="464AB82D" w14:textId="77777777" w:rsidR="006C558D" w:rsidRPr="006C558D" w:rsidRDefault="006C558D" w:rsidP="006C558D">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Serve scrambled eggs hot with buttered toast on the side.</w:t>
      </w:r>
    </w:p>
    <w:p w14:paraId="3B887E80" w14:textId="77777777"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In each velvety bite, revel in the creamy texture of the eggs, the subtle seasoning of salt and pepper, and the comforting crunch of toasted bread—a breakfast symphony that speaks to the soul.</w:t>
      </w:r>
    </w:p>
    <w:p w14:paraId="7E69BA68" w14:textId="77777777"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2.3 Fruit and Yogurt Parfait:</w:t>
      </w:r>
    </w:p>
    <w:p w14:paraId="392113AE" w14:textId="51C8D08B" w:rsidR="006C558D"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 xml:space="preserve">For those seeking a lighter, more refreshing start to the day, the fruit and </w:t>
      </w:r>
      <w:r w:rsidR="00C92738">
        <w:rPr>
          <w:rFonts w:ascii="Segoe UI" w:eastAsia="Times New Roman" w:hAnsi="Segoe UI" w:cs="Segoe UI"/>
          <w:color w:val="0D0D0D"/>
        </w:rPr>
        <w:t>yoghurt</w:t>
      </w:r>
      <w:r w:rsidRPr="006C558D">
        <w:rPr>
          <w:rFonts w:ascii="Segoe UI" w:eastAsia="Times New Roman" w:hAnsi="Segoe UI" w:cs="Segoe UI"/>
          <w:color w:val="0D0D0D"/>
        </w:rPr>
        <w:t xml:space="preserve"> parfait offers a symphony of </w:t>
      </w:r>
      <w:proofErr w:type="spellStart"/>
      <w:r w:rsidR="00C92738">
        <w:rPr>
          <w:rFonts w:ascii="Segoe UI" w:eastAsia="Times New Roman" w:hAnsi="Segoe UI" w:cs="Segoe UI"/>
          <w:color w:val="0D0D0D"/>
        </w:rPr>
        <w:t>flavours</w:t>
      </w:r>
      <w:proofErr w:type="spellEnd"/>
      <w:r w:rsidRPr="006C558D">
        <w:rPr>
          <w:rFonts w:ascii="Segoe UI" w:eastAsia="Times New Roman" w:hAnsi="Segoe UI" w:cs="Segoe UI"/>
          <w:color w:val="0D0D0D"/>
        </w:rPr>
        <w:t xml:space="preserve"> and textures—a harmonious medley of creamy </w:t>
      </w:r>
      <w:r w:rsidR="00C92738">
        <w:rPr>
          <w:rFonts w:ascii="Segoe UI" w:eastAsia="Times New Roman" w:hAnsi="Segoe UI" w:cs="Segoe UI"/>
          <w:color w:val="0D0D0D"/>
        </w:rPr>
        <w:t>yoghurt</w:t>
      </w:r>
      <w:r w:rsidRPr="006C558D">
        <w:rPr>
          <w:rFonts w:ascii="Segoe UI" w:eastAsia="Times New Roman" w:hAnsi="Segoe UI" w:cs="Segoe UI"/>
          <w:color w:val="0D0D0D"/>
        </w:rPr>
        <w:t>, sweet fruits, and crunchy granola. Here, we explore the art of parfait construction, where layer upon layer of goodness creates a breakfast masterpiece.</w:t>
      </w:r>
    </w:p>
    <w:p w14:paraId="44FCC344" w14:textId="77777777" w:rsidR="006C558D" w:rsidRPr="006C558D" w:rsidRDefault="006C558D" w:rsidP="006C558D">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Ingredients:</w:t>
      </w:r>
    </w:p>
    <w:p w14:paraId="2FDBE55D" w14:textId="77777777" w:rsidR="006C558D" w:rsidRPr="006C558D" w:rsidRDefault="006C558D" w:rsidP="006C558D">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Greek yogurt</w:t>
      </w:r>
    </w:p>
    <w:p w14:paraId="21FAFC93" w14:textId="77777777" w:rsidR="006C558D" w:rsidRPr="006C558D" w:rsidRDefault="006C558D" w:rsidP="006C558D">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lastRenderedPageBreak/>
        <w:t>Honey</w:t>
      </w:r>
    </w:p>
    <w:p w14:paraId="34B85A6F" w14:textId="77777777" w:rsidR="006C558D" w:rsidRPr="006C558D" w:rsidRDefault="006C558D" w:rsidP="006C558D">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Mixed berries (strawberries, blueberries, raspberries)</w:t>
      </w:r>
    </w:p>
    <w:p w14:paraId="1F7235A9" w14:textId="77777777" w:rsidR="006C558D" w:rsidRPr="006C558D" w:rsidRDefault="006C558D" w:rsidP="006C558D">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Granola</w:t>
      </w:r>
    </w:p>
    <w:p w14:paraId="7B8145FE" w14:textId="77777777" w:rsidR="006C558D" w:rsidRPr="006C558D" w:rsidRDefault="006C558D" w:rsidP="006C558D">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6C558D">
        <w:rPr>
          <w:rFonts w:ascii="Segoe UI" w:eastAsia="Times New Roman" w:hAnsi="Segoe UI" w:cs="Segoe UI"/>
          <w:color w:val="0D0D0D"/>
        </w:rPr>
        <w:t>Instructions:</w:t>
      </w:r>
    </w:p>
    <w:p w14:paraId="29672AEB" w14:textId="6F6091FB" w:rsidR="006C558D" w:rsidRPr="006C558D" w:rsidRDefault="006C558D" w:rsidP="006C558D">
      <w:pPr>
        <w:numPr>
          <w:ilvl w:val="1"/>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 xml:space="preserve">In a glass or bowl, layer Greek </w:t>
      </w:r>
      <w:r w:rsidR="00C92738">
        <w:rPr>
          <w:rFonts w:ascii="Segoe UI" w:eastAsia="Times New Roman" w:hAnsi="Segoe UI" w:cs="Segoe UI"/>
          <w:color w:val="0D0D0D"/>
        </w:rPr>
        <w:t>yoghurt</w:t>
      </w:r>
      <w:r w:rsidRPr="006C558D">
        <w:rPr>
          <w:rFonts w:ascii="Segoe UI" w:eastAsia="Times New Roman" w:hAnsi="Segoe UI" w:cs="Segoe UI"/>
          <w:color w:val="0D0D0D"/>
        </w:rPr>
        <w:t xml:space="preserve"> with a drizzle of honey.</w:t>
      </w:r>
    </w:p>
    <w:p w14:paraId="75E646C5" w14:textId="77777777" w:rsidR="006C558D" w:rsidRPr="006C558D" w:rsidRDefault="006C558D" w:rsidP="006C558D">
      <w:pPr>
        <w:numPr>
          <w:ilvl w:val="1"/>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Add a layer of mixed berries, alternating between strawberries, blueberries, and raspberries.</w:t>
      </w:r>
    </w:p>
    <w:p w14:paraId="1E35E5C2" w14:textId="77777777" w:rsidR="006C558D" w:rsidRPr="006C558D" w:rsidRDefault="006C558D" w:rsidP="006C558D">
      <w:pPr>
        <w:numPr>
          <w:ilvl w:val="1"/>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 xml:space="preserve">Sprinkle a handful of </w:t>
      </w:r>
      <w:proofErr w:type="gramStart"/>
      <w:r w:rsidRPr="006C558D">
        <w:rPr>
          <w:rFonts w:ascii="Segoe UI" w:eastAsia="Times New Roman" w:hAnsi="Segoe UI" w:cs="Segoe UI"/>
          <w:color w:val="0D0D0D"/>
        </w:rPr>
        <w:t>granola</w:t>
      </w:r>
      <w:proofErr w:type="gramEnd"/>
      <w:r w:rsidRPr="006C558D">
        <w:rPr>
          <w:rFonts w:ascii="Segoe UI" w:eastAsia="Times New Roman" w:hAnsi="Segoe UI" w:cs="Segoe UI"/>
          <w:color w:val="0D0D0D"/>
        </w:rPr>
        <w:t xml:space="preserve"> over the berries.</w:t>
      </w:r>
    </w:p>
    <w:p w14:paraId="14BC166D" w14:textId="77777777" w:rsidR="006C558D" w:rsidRPr="006C558D" w:rsidRDefault="006C558D" w:rsidP="006C558D">
      <w:pPr>
        <w:numPr>
          <w:ilvl w:val="1"/>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Repeat the layers until the glass is filled, ending with a final drizzle of honey and a sprinkle of granola on top.</w:t>
      </w:r>
    </w:p>
    <w:p w14:paraId="0EB50A00" w14:textId="77777777" w:rsidR="006C558D" w:rsidRPr="006C558D" w:rsidRDefault="006C558D" w:rsidP="006C558D">
      <w:pPr>
        <w:numPr>
          <w:ilvl w:val="1"/>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6C558D">
        <w:rPr>
          <w:rFonts w:ascii="Segoe UI" w:eastAsia="Times New Roman" w:hAnsi="Segoe UI" w:cs="Segoe UI"/>
          <w:color w:val="0D0D0D"/>
        </w:rPr>
        <w:t>Serve immediately, or refrigerate for later enjoyment.</w:t>
      </w:r>
    </w:p>
    <w:p w14:paraId="081B2D12" w14:textId="6F122F3E" w:rsidR="00C96AC3" w:rsidRPr="006C558D" w:rsidRDefault="006C558D" w:rsidP="006C558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6C558D">
        <w:rPr>
          <w:rFonts w:ascii="Segoe UI" w:eastAsia="Times New Roman" w:hAnsi="Segoe UI" w:cs="Segoe UI"/>
          <w:color w:val="0D0D0D"/>
        </w:rPr>
        <w:t xml:space="preserve">With each spoonful, delight in the contrast of creamy </w:t>
      </w:r>
      <w:r w:rsidR="00C92738">
        <w:rPr>
          <w:rFonts w:ascii="Segoe UI" w:eastAsia="Times New Roman" w:hAnsi="Segoe UI" w:cs="Segoe UI"/>
          <w:color w:val="0D0D0D"/>
        </w:rPr>
        <w:t>yoghurt</w:t>
      </w:r>
      <w:r w:rsidRPr="006C558D">
        <w:rPr>
          <w:rFonts w:ascii="Segoe UI" w:eastAsia="Times New Roman" w:hAnsi="Segoe UI" w:cs="Segoe UI"/>
          <w:color w:val="0D0D0D"/>
        </w:rPr>
        <w:t>, tart berries, and crunchy granola—a breakfast symphony that invigorates the senses and sets the tone for a day of culinary exploration.</w:t>
      </w:r>
    </w:p>
    <w:sdt>
      <w:sdtPr>
        <w:rPr>
          <w:rStyle w:val="Hyperlink"/>
          <w:b w:val="0"/>
          <w:color w:val="auto"/>
          <w:sz w:val="24"/>
          <w:szCs w:val="24"/>
          <w:u w:val="none"/>
        </w:rPr>
        <w:id w:val="-1403904159"/>
        <w:placeholder>
          <w:docPart w:val="B3B4B68D492B4D10AD6C1409EC171D8C"/>
        </w:placeholder>
        <w15:appearance w15:val="hidden"/>
      </w:sdtPr>
      <w:sdtContent>
        <w:p w14:paraId="4FB9F2A8" w14:textId="1C874630" w:rsidR="006C558D" w:rsidRDefault="006C558D" w:rsidP="00107695">
          <w:pPr>
            <w:pStyle w:val="Heading3"/>
            <w:rPr>
              <w:rStyle w:val="Hyperlink"/>
              <w:color w:val="auto"/>
              <w:u w:val="none"/>
            </w:rPr>
          </w:pPr>
        </w:p>
        <w:p w14:paraId="159CBB45" w14:textId="546C7AC4" w:rsidR="005B0CD6" w:rsidRPr="007A60E7" w:rsidRDefault="006C558D" w:rsidP="007A60E7">
          <w:pPr>
            <w:spacing w:after="0" w:line="240" w:lineRule="auto"/>
            <w:ind w:firstLine="0"/>
            <w:rPr>
              <w:rStyle w:val="Hyperlink"/>
              <w:b/>
              <w:color w:val="auto"/>
              <w:sz w:val="28"/>
              <w:szCs w:val="28"/>
              <w:u w:val="none"/>
            </w:rPr>
          </w:pPr>
          <w:r>
            <w:rPr>
              <w:rStyle w:val="Hyperlink"/>
              <w:color w:val="auto"/>
              <w:u w:val="none"/>
            </w:rPr>
            <w:br w:type="page"/>
          </w:r>
        </w:p>
      </w:sdtContent>
    </w:sdt>
    <w:p w14:paraId="43BC9907" w14:textId="529FB841" w:rsidR="00853825" w:rsidRPr="005B6061" w:rsidRDefault="006C558D" w:rsidP="00561FD1">
      <w:pPr>
        <w:pStyle w:val="Heading2"/>
      </w:pPr>
      <w:bookmarkStart w:id="9" w:name="_Toc527370443"/>
      <w:bookmarkStart w:id="10" w:name="_Toc529756677"/>
      <w:bookmarkStart w:id="11" w:name="_Toc529756738"/>
      <w:bookmarkStart w:id="12" w:name="_Toc158455462"/>
      <w:r w:rsidRPr="007A60E7">
        <w:rPr>
          <w:rFonts w:ascii="Times New Roman" w:hAnsi="Times New Roman"/>
        </w:rPr>
        <w:lastRenderedPageBreak/>
        <w:t>Chapter 3</w:t>
      </w:r>
      <w:r w:rsidR="00853825" w:rsidRPr="005B6061">
        <w:t xml:space="preserve">: </w:t>
      </w:r>
      <w:bookmarkEnd w:id="9"/>
      <w:bookmarkEnd w:id="10"/>
      <w:bookmarkEnd w:id="11"/>
      <w:sdt>
        <w:sdtPr>
          <w:id w:val="-1138493472"/>
          <w:placeholder>
            <w:docPart w:val="414F1F10EEB24D6CB9B0E6F9A53F732F"/>
          </w:placeholder>
          <w15:appearance w15:val="hidden"/>
        </w:sdtPr>
        <w:sdtContent>
          <w:r w:rsidR="00831C06" w:rsidRPr="00831C06">
            <w:rPr>
              <w:rStyle w:val="Strong"/>
              <w:rFonts w:ascii="Segoe UI" w:hAnsi="Segoe UI" w:cs="Segoe UI"/>
              <w:b/>
              <w:bCs/>
              <w:color w:val="0D0D0D"/>
              <w:bdr w:val="single" w:sz="2" w:space="0" w:color="E3E3E3" w:frame="1"/>
              <w:shd w:val="clear" w:color="auto" w:fill="FFFFFF"/>
            </w:rPr>
            <w:t>Culinary Expeditions</w:t>
          </w:r>
        </w:sdtContent>
      </w:sdt>
      <w:bookmarkEnd w:id="12"/>
    </w:p>
    <w:p w14:paraId="7F57C0F4" w14:textId="4B22CF6D" w:rsidR="00831C06" w:rsidRPr="00831C06" w:rsidRDefault="00831C06" w:rsidP="00831C0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831C06">
        <w:rPr>
          <w:rFonts w:ascii="Segoe UI" w:hAnsi="Segoe UI" w:cs="Segoe UI"/>
          <w:color w:val="0D0D0D"/>
        </w:rPr>
        <w:t xml:space="preserve">As the sun climbs high in the sky and the day reaches its zenith, the lunch hour beckons—a brief respite from the hustle and bustle of daily life, offering an opportunity to nourish both body and soul. In this chapter, we embark on culinary expeditions to discover quick and easy lunches that tantalize the taste buds and satisfy the appetite. From comforting classics to bold new </w:t>
      </w:r>
      <w:proofErr w:type="spellStart"/>
      <w:r w:rsidR="00C92738">
        <w:rPr>
          <w:rFonts w:ascii="Segoe UI" w:hAnsi="Segoe UI" w:cs="Segoe UI"/>
          <w:color w:val="0D0D0D"/>
        </w:rPr>
        <w:t>flavours</w:t>
      </w:r>
      <w:proofErr w:type="spellEnd"/>
      <w:r w:rsidRPr="00831C06">
        <w:rPr>
          <w:rFonts w:ascii="Segoe UI" w:hAnsi="Segoe UI" w:cs="Segoe UI"/>
          <w:color w:val="0D0D0D"/>
        </w:rPr>
        <w:t>, these recipes are designed to elevate your midday repast with minimal effort and maximum enjoyment.</w:t>
      </w:r>
    </w:p>
    <w:p w14:paraId="64925962"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3.1 Grilled Cheese Sandwich with Tomato Soup:</w:t>
      </w:r>
    </w:p>
    <w:p w14:paraId="5D7BF179" w14:textId="6D61BDDA"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Few culinary pairings evoke the </w:t>
      </w:r>
      <w:proofErr w:type="spellStart"/>
      <w:r w:rsidR="00C92738">
        <w:rPr>
          <w:rFonts w:ascii="Segoe UI" w:eastAsia="Times New Roman" w:hAnsi="Segoe UI" w:cs="Segoe UI"/>
          <w:color w:val="0D0D0D"/>
        </w:rPr>
        <w:t>cosy</w:t>
      </w:r>
      <w:proofErr w:type="spellEnd"/>
      <w:r w:rsidRPr="00831C06">
        <w:rPr>
          <w:rFonts w:ascii="Segoe UI" w:eastAsia="Times New Roman" w:hAnsi="Segoe UI" w:cs="Segoe UI"/>
          <w:color w:val="0D0D0D"/>
        </w:rPr>
        <w:t xml:space="preserve"> comforts of home quite like the timeless combination of a grilled cheese sandwich and tomato soup. Here, we explore the art of crafting the perfect grilled cheese—crisp and golden on the outside, gooey and melty on the inside—paired with a rich and </w:t>
      </w:r>
      <w:proofErr w:type="spellStart"/>
      <w:r w:rsidR="00C92738">
        <w:rPr>
          <w:rFonts w:ascii="Segoe UI" w:eastAsia="Times New Roman" w:hAnsi="Segoe UI" w:cs="Segoe UI"/>
          <w:color w:val="0D0D0D"/>
        </w:rPr>
        <w:t>savoury</w:t>
      </w:r>
      <w:proofErr w:type="spellEnd"/>
      <w:r w:rsidRPr="00831C06">
        <w:rPr>
          <w:rFonts w:ascii="Segoe UI" w:eastAsia="Times New Roman" w:hAnsi="Segoe UI" w:cs="Segoe UI"/>
          <w:color w:val="0D0D0D"/>
        </w:rPr>
        <w:t xml:space="preserve"> tomato soup that warms the soul.</w:t>
      </w:r>
    </w:p>
    <w:p w14:paraId="76EB85DF" w14:textId="77777777" w:rsidR="00831C06" w:rsidRPr="00831C06" w:rsidRDefault="00831C06" w:rsidP="00831C06">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Ingredients:</w:t>
      </w:r>
    </w:p>
    <w:p w14:paraId="447BB0D3" w14:textId="77777777" w:rsidR="00831C06" w:rsidRPr="00831C06" w:rsidRDefault="00831C06" w:rsidP="00831C06">
      <w:pPr>
        <w:numPr>
          <w:ilvl w:val="1"/>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Bread (white or whole wheat)</w:t>
      </w:r>
    </w:p>
    <w:p w14:paraId="583B6F62" w14:textId="77777777" w:rsidR="00831C06" w:rsidRPr="00831C06" w:rsidRDefault="00831C06" w:rsidP="00831C06">
      <w:pPr>
        <w:numPr>
          <w:ilvl w:val="1"/>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Cheese (cheddar, American, or Swiss)</w:t>
      </w:r>
    </w:p>
    <w:p w14:paraId="7B2CEF8B" w14:textId="77777777" w:rsidR="00831C06" w:rsidRPr="00831C06" w:rsidRDefault="00831C06" w:rsidP="00831C06">
      <w:pPr>
        <w:numPr>
          <w:ilvl w:val="1"/>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Butter</w:t>
      </w:r>
    </w:p>
    <w:p w14:paraId="05EEABC0" w14:textId="77777777" w:rsidR="00831C06" w:rsidRPr="00831C06" w:rsidRDefault="00831C06" w:rsidP="00831C06">
      <w:pPr>
        <w:numPr>
          <w:ilvl w:val="1"/>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Tomato soup (homemade or store-bought)</w:t>
      </w:r>
    </w:p>
    <w:p w14:paraId="303F88CB" w14:textId="77777777" w:rsidR="00831C06" w:rsidRPr="00831C06" w:rsidRDefault="00831C06" w:rsidP="00831C06">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Instructions:</w:t>
      </w:r>
    </w:p>
    <w:p w14:paraId="106F9563" w14:textId="77777777" w:rsidR="00831C06" w:rsidRPr="00831C06" w:rsidRDefault="00831C06" w:rsidP="00831C06">
      <w:pPr>
        <w:numPr>
          <w:ilvl w:val="1"/>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Heat a skillet or griddle over medium heat.</w:t>
      </w:r>
    </w:p>
    <w:p w14:paraId="23C2AEF0" w14:textId="77777777" w:rsidR="00831C06" w:rsidRPr="00831C06" w:rsidRDefault="00831C06" w:rsidP="00831C06">
      <w:pPr>
        <w:numPr>
          <w:ilvl w:val="1"/>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Spread butter on one side of each slice of bread.</w:t>
      </w:r>
    </w:p>
    <w:p w14:paraId="7EBDFAF6" w14:textId="77777777" w:rsidR="00831C06" w:rsidRPr="00831C06" w:rsidRDefault="00831C06" w:rsidP="00831C06">
      <w:pPr>
        <w:numPr>
          <w:ilvl w:val="1"/>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Place one slice of bread, butter-side down, on the skillet.</w:t>
      </w:r>
    </w:p>
    <w:p w14:paraId="59519E09" w14:textId="77777777" w:rsidR="00831C06" w:rsidRPr="00831C06" w:rsidRDefault="00831C06" w:rsidP="00831C06">
      <w:pPr>
        <w:numPr>
          <w:ilvl w:val="1"/>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Layer cheese on top of the bread, then cover with the second slice of bread, butter-side up.</w:t>
      </w:r>
    </w:p>
    <w:p w14:paraId="2B28A40D" w14:textId="77777777" w:rsidR="00831C06" w:rsidRPr="00831C06" w:rsidRDefault="00831C06" w:rsidP="00831C06">
      <w:pPr>
        <w:numPr>
          <w:ilvl w:val="1"/>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Cook until the bottom slice of bread is golden brown and crisp, then flip and cook the other side until golden brown and the cheese is melted.</w:t>
      </w:r>
    </w:p>
    <w:p w14:paraId="512A45F6" w14:textId="77777777" w:rsidR="00831C06" w:rsidRPr="00831C06" w:rsidRDefault="00831C06" w:rsidP="00831C06">
      <w:pPr>
        <w:numPr>
          <w:ilvl w:val="1"/>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Serve hot with a bowl of tomato soup on the side for dipping.</w:t>
      </w:r>
    </w:p>
    <w:p w14:paraId="5DCAD3E5" w14:textId="75CE7D81"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In each bite, </w:t>
      </w:r>
      <w:proofErr w:type="spellStart"/>
      <w:r w:rsidR="00C92738">
        <w:rPr>
          <w:rFonts w:ascii="Segoe UI" w:eastAsia="Times New Roman" w:hAnsi="Segoe UI" w:cs="Segoe UI"/>
          <w:color w:val="0D0D0D"/>
        </w:rPr>
        <w:t>savour</w:t>
      </w:r>
      <w:proofErr w:type="spellEnd"/>
      <w:r w:rsidRPr="00831C06">
        <w:rPr>
          <w:rFonts w:ascii="Segoe UI" w:eastAsia="Times New Roman" w:hAnsi="Segoe UI" w:cs="Segoe UI"/>
          <w:color w:val="0D0D0D"/>
        </w:rPr>
        <w:t xml:space="preserve"> the comforting contrast of crispy bread and creamy cheese, complemented by the rich and tangy </w:t>
      </w:r>
      <w:proofErr w:type="spellStart"/>
      <w:r w:rsidR="00C92738">
        <w:rPr>
          <w:rFonts w:ascii="Segoe UI" w:eastAsia="Times New Roman" w:hAnsi="Segoe UI" w:cs="Segoe UI"/>
          <w:color w:val="0D0D0D"/>
        </w:rPr>
        <w:t>flavour</w:t>
      </w:r>
      <w:proofErr w:type="spellEnd"/>
      <w:r w:rsidRPr="00831C06">
        <w:rPr>
          <w:rFonts w:ascii="Segoe UI" w:eastAsia="Times New Roman" w:hAnsi="Segoe UI" w:cs="Segoe UI"/>
          <w:color w:val="0D0D0D"/>
        </w:rPr>
        <w:t xml:space="preserve"> of tomato soup—a lunchtime symphony that soothes the soul.</w:t>
      </w:r>
    </w:p>
    <w:p w14:paraId="492FD6C0"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3.2 Veggie Stir-Fry with Rice Noodles:</w:t>
      </w:r>
    </w:p>
    <w:p w14:paraId="4B4E666E" w14:textId="1B1DEFA6"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For those seeking a lighter and more healthful lunch option, the veggie stir-fry with rice noodles offers a vibrant and flavorful alternative. Here, we explore the art of stir-frying—</w:t>
      </w:r>
      <w:r w:rsidRPr="00831C06">
        <w:rPr>
          <w:rFonts w:ascii="Segoe UI" w:eastAsia="Times New Roman" w:hAnsi="Segoe UI" w:cs="Segoe UI"/>
          <w:color w:val="0D0D0D"/>
        </w:rPr>
        <w:lastRenderedPageBreak/>
        <w:t xml:space="preserve">a technique that allows the natural </w:t>
      </w:r>
      <w:proofErr w:type="spellStart"/>
      <w:r w:rsidR="00C92738">
        <w:rPr>
          <w:rFonts w:ascii="Segoe UI" w:eastAsia="Times New Roman" w:hAnsi="Segoe UI" w:cs="Segoe UI"/>
          <w:color w:val="0D0D0D"/>
        </w:rPr>
        <w:t>flavours</w:t>
      </w:r>
      <w:proofErr w:type="spellEnd"/>
      <w:r w:rsidRPr="00831C06">
        <w:rPr>
          <w:rFonts w:ascii="Segoe UI" w:eastAsia="Times New Roman" w:hAnsi="Segoe UI" w:cs="Segoe UI"/>
          <w:color w:val="0D0D0D"/>
        </w:rPr>
        <w:t xml:space="preserve"> and textures of vegetables to shine, accompanied by tender rice noodles bathed in a </w:t>
      </w:r>
      <w:proofErr w:type="spellStart"/>
      <w:r w:rsidR="00C92738">
        <w:rPr>
          <w:rFonts w:ascii="Segoe UI" w:eastAsia="Times New Roman" w:hAnsi="Segoe UI" w:cs="Segoe UI"/>
          <w:color w:val="0D0D0D"/>
        </w:rPr>
        <w:t>savoury</w:t>
      </w:r>
      <w:proofErr w:type="spellEnd"/>
      <w:r w:rsidRPr="00831C06">
        <w:rPr>
          <w:rFonts w:ascii="Segoe UI" w:eastAsia="Times New Roman" w:hAnsi="Segoe UI" w:cs="Segoe UI"/>
          <w:color w:val="0D0D0D"/>
        </w:rPr>
        <w:t xml:space="preserve"> sauce.</w:t>
      </w:r>
    </w:p>
    <w:p w14:paraId="19BC6C45" w14:textId="77777777" w:rsidR="00831C06" w:rsidRPr="00831C06" w:rsidRDefault="00831C06" w:rsidP="00831C06">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Ingredients:</w:t>
      </w:r>
    </w:p>
    <w:p w14:paraId="6C925287" w14:textId="77777777" w:rsidR="00831C06" w:rsidRPr="00831C06" w:rsidRDefault="00831C06" w:rsidP="00831C06">
      <w:pPr>
        <w:numPr>
          <w:ilvl w:val="1"/>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Rice noodles</w:t>
      </w:r>
    </w:p>
    <w:p w14:paraId="4474FF7A" w14:textId="77777777" w:rsidR="00831C06" w:rsidRPr="00831C06" w:rsidRDefault="00831C06" w:rsidP="00831C06">
      <w:pPr>
        <w:numPr>
          <w:ilvl w:val="1"/>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Assorted vegetables (bell peppers, broccoli, carrots, snap peas)</w:t>
      </w:r>
    </w:p>
    <w:p w14:paraId="5779BDAA" w14:textId="77777777" w:rsidR="00831C06" w:rsidRPr="00831C06" w:rsidRDefault="00831C06" w:rsidP="00831C06">
      <w:pPr>
        <w:numPr>
          <w:ilvl w:val="1"/>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Garlic</w:t>
      </w:r>
    </w:p>
    <w:p w14:paraId="746E147F" w14:textId="77777777" w:rsidR="00831C06" w:rsidRPr="00831C06" w:rsidRDefault="00831C06" w:rsidP="00831C06">
      <w:pPr>
        <w:numPr>
          <w:ilvl w:val="1"/>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Soy sauce</w:t>
      </w:r>
    </w:p>
    <w:p w14:paraId="3E154200" w14:textId="77777777" w:rsidR="00831C06" w:rsidRPr="00831C06" w:rsidRDefault="00831C06" w:rsidP="00831C06">
      <w:pPr>
        <w:numPr>
          <w:ilvl w:val="1"/>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Sesame oil</w:t>
      </w:r>
    </w:p>
    <w:p w14:paraId="5091C933" w14:textId="77777777" w:rsidR="00831C06" w:rsidRPr="00831C06" w:rsidRDefault="00831C06" w:rsidP="00831C06">
      <w:pPr>
        <w:numPr>
          <w:ilvl w:val="1"/>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Ginger (optional)</w:t>
      </w:r>
    </w:p>
    <w:p w14:paraId="03E08325" w14:textId="77777777" w:rsidR="00831C06" w:rsidRPr="00831C06" w:rsidRDefault="00831C06" w:rsidP="00831C06">
      <w:pPr>
        <w:numPr>
          <w:ilvl w:val="1"/>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Red pepper flakes (optional)</w:t>
      </w:r>
    </w:p>
    <w:p w14:paraId="5713DF35" w14:textId="77777777" w:rsidR="00831C06" w:rsidRPr="00831C06" w:rsidRDefault="00831C06" w:rsidP="00831C06">
      <w:pPr>
        <w:numPr>
          <w:ilvl w:val="1"/>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Green onions (optional)</w:t>
      </w:r>
    </w:p>
    <w:p w14:paraId="3066DA02" w14:textId="77777777" w:rsidR="00831C06" w:rsidRPr="00831C06" w:rsidRDefault="00831C06" w:rsidP="00831C06">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Instructions:</w:t>
      </w:r>
    </w:p>
    <w:p w14:paraId="74C64BD3" w14:textId="77777777" w:rsidR="00831C06" w:rsidRPr="00831C06" w:rsidRDefault="00831C06" w:rsidP="00831C06">
      <w:pPr>
        <w:numPr>
          <w:ilvl w:val="1"/>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Cook rice noodles according to package instructions, then drain and set aside.</w:t>
      </w:r>
    </w:p>
    <w:p w14:paraId="7657DA54" w14:textId="77777777" w:rsidR="00831C06" w:rsidRPr="00831C06" w:rsidRDefault="00831C06" w:rsidP="00831C06">
      <w:pPr>
        <w:numPr>
          <w:ilvl w:val="1"/>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Heat sesame oil in a wok or large skillet over high heat.</w:t>
      </w:r>
    </w:p>
    <w:p w14:paraId="235FD250" w14:textId="77777777" w:rsidR="00831C06" w:rsidRPr="00831C06" w:rsidRDefault="00831C06" w:rsidP="00831C06">
      <w:pPr>
        <w:numPr>
          <w:ilvl w:val="1"/>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Add minced garlic and ginger (if using) to the hot oil and sauté briefly until fragrant.</w:t>
      </w:r>
    </w:p>
    <w:p w14:paraId="2E13FC0A" w14:textId="77777777" w:rsidR="00831C06" w:rsidRPr="00831C06" w:rsidRDefault="00831C06" w:rsidP="00831C06">
      <w:pPr>
        <w:numPr>
          <w:ilvl w:val="1"/>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Add sliced vegetables to the skillet and stir-fry until tender-crisp.</w:t>
      </w:r>
    </w:p>
    <w:p w14:paraId="4FB8CF38" w14:textId="77777777" w:rsidR="00831C06" w:rsidRPr="00831C06" w:rsidRDefault="00831C06" w:rsidP="00831C06">
      <w:pPr>
        <w:numPr>
          <w:ilvl w:val="1"/>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Toss in cooked rice noodles and drizzle with soy sauce.</w:t>
      </w:r>
    </w:p>
    <w:p w14:paraId="7FF26B09" w14:textId="77777777" w:rsidR="00831C06" w:rsidRPr="00831C06" w:rsidRDefault="00831C06" w:rsidP="00831C06">
      <w:pPr>
        <w:numPr>
          <w:ilvl w:val="1"/>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Stir-fry until noodles are heated through and evenly coated with sauce.</w:t>
      </w:r>
    </w:p>
    <w:p w14:paraId="1201345B" w14:textId="77777777" w:rsidR="00831C06" w:rsidRPr="00831C06" w:rsidRDefault="00831C06" w:rsidP="00831C06">
      <w:pPr>
        <w:numPr>
          <w:ilvl w:val="1"/>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Garnish with red pepper flakes and sliced green onions (if desired) before serving.</w:t>
      </w:r>
    </w:p>
    <w:p w14:paraId="534232BE" w14:textId="31370FD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With each forkful, revel in the vibrant </w:t>
      </w:r>
      <w:proofErr w:type="spellStart"/>
      <w:r w:rsidR="00C92738">
        <w:rPr>
          <w:rFonts w:ascii="Segoe UI" w:eastAsia="Times New Roman" w:hAnsi="Segoe UI" w:cs="Segoe UI"/>
          <w:color w:val="0D0D0D"/>
        </w:rPr>
        <w:t>colours</w:t>
      </w:r>
      <w:proofErr w:type="spellEnd"/>
      <w:r w:rsidRPr="00831C06">
        <w:rPr>
          <w:rFonts w:ascii="Segoe UI" w:eastAsia="Times New Roman" w:hAnsi="Segoe UI" w:cs="Segoe UI"/>
          <w:color w:val="0D0D0D"/>
        </w:rPr>
        <w:t xml:space="preserve"> and </w:t>
      </w:r>
      <w:proofErr w:type="spellStart"/>
      <w:r w:rsidR="00C92738">
        <w:rPr>
          <w:rFonts w:ascii="Segoe UI" w:eastAsia="Times New Roman" w:hAnsi="Segoe UI" w:cs="Segoe UI"/>
          <w:color w:val="0D0D0D"/>
        </w:rPr>
        <w:t>flavours</w:t>
      </w:r>
      <w:proofErr w:type="spellEnd"/>
      <w:r w:rsidRPr="00831C06">
        <w:rPr>
          <w:rFonts w:ascii="Segoe UI" w:eastAsia="Times New Roman" w:hAnsi="Segoe UI" w:cs="Segoe UI"/>
          <w:color w:val="0D0D0D"/>
        </w:rPr>
        <w:t xml:space="preserve"> of the stir-fried vegetables, perfectly complemented by the tender chewiness of rice noodles—a lunchtime symphony that delights the senses and nourishes the body.</w:t>
      </w:r>
    </w:p>
    <w:p w14:paraId="2DA178E5"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3.3 Chicken Caesar Salad Wrap:</w:t>
      </w:r>
    </w:p>
    <w:p w14:paraId="26A7A2D0"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For a lunch that is both satisfying and refreshing, the chicken Caesar salad wrap offers a delightful combination of crisp greens, tender chicken, and tangy Caesar dressing—all wrapped up in a soft tortilla for easy portability and enjoyment.</w:t>
      </w:r>
    </w:p>
    <w:p w14:paraId="081DD331" w14:textId="77777777" w:rsidR="00831C06" w:rsidRPr="00831C06" w:rsidRDefault="00831C06" w:rsidP="00831C06">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Ingredients:</w:t>
      </w:r>
    </w:p>
    <w:p w14:paraId="7B3BB92B" w14:textId="77777777" w:rsidR="00831C06" w:rsidRPr="00831C06" w:rsidRDefault="00831C06" w:rsidP="00831C06">
      <w:pPr>
        <w:numPr>
          <w:ilvl w:val="1"/>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Grilled chicken breast</w:t>
      </w:r>
    </w:p>
    <w:p w14:paraId="3D3B9391" w14:textId="77777777" w:rsidR="00831C06" w:rsidRPr="00831C06" w:rsidRDefault="00831C06" w:rsidP="00831C06">
      <w:pPr>
        <w:numPr>
          <w:ilvl w:val="1"/>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Romaine lettuce</w:t>
      </w:r>
    </w:p>
    <w:p w14:paraId="3198FFB6" w14:textId="77777777" w:rsidR="00831C06" w:rsidRPr="00831C06" w:rsidRDefault="00831C06" w:rsidP="00831C06">
      <w:pPr>
        <w:numPr>
          <w:ilvl w:val="1"/>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Caesar dressing</w:t>
      </w:r>
    </w:p>
    <w:p w14:paraId="5596C162" w14:textId="77777777" w:rsidR="00831C06" w:rsidRPr="00831C06" w:rsidRDefault="00831C06" w:rsidP="00831C06">
      <w:pPr>
        <w:numPr>
          <w:ilvl w:val="1"/>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Parmesan cheese (shredded or grated)</w:t>
      </w:r>
    </w:p>
    <w:p w14:paraId="1385A565" w14:textId="77777777" w:rsidR="00831C06" w:rsidRPr="00831C06" w:rsidRDefault="00831C06" w:rsidP="00831C06">
      <w:pPr>
        <w:numPr>
          <w:ilvl w:val="1"/>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Tortillas (whole wheat or spinach)</w:t>
      </w:r>
    </w:p>
    <w:p w14:paraId="0926D089" w14:textId="77777777" w:rsidR="00831C06" w:rsidRPr="00831C06" w:rsidRDefault="00831C06" w:rsidP="00831C06">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lastRenderedPageBreak/>
        <w:t>Instructions:</w:t>
      </w:r>
    </w:p>
    <w:p w14:paraId="311ADE21" w14:textId="77777777" w:rsidR="00831C06" w:rsidRPr="00831C06" w:rsidRDefault="00831C06" w:rsidP="00831C06">
      <w:pPr>
        <w:numPr>
          <w:ilvl w:val="1"/>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Chop grilled chicken breast into bite-sized pieces.</w:t>
      </w:r>
    </w:p>
    <w:p w14:paraId="6EC860F7" w14:textId="0F99658E" w:rsidR="00831C06" w:rsidRPr="00831C06" w:rsidRDefault="00831C06" w:rsidP="00831C06">
      <w:pPr>
        <w:numPr>
          <w:ilvl w:val="1"/>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 xml:space="preserve">Wash and dry romaine lettuce leaves, then tear </w:t>
      </w:r>
      <w:r w:rsidR="00C92738">
        <w:rPr>
          <w:rFonts w:ascii="Segoe UI" w:eastAsia="Times New Roman" w:hAnsi="Segoe UI" w:cs="Segoe UI"/>
          <w:color w:val="0D0D0D"/>
        </w:rPr>
        <w:t xml:space="preserve">them </w:t>
      </w:r>
      <w:r w:rsidRPr="00831C06">
        <w:rPr>
          <w:rFonts w:ascii="Segoe UI" w:eastAsia="Times New Roman" w:hAnsi="Segoe UI" w:cs="Segoe UI"/>
          <w:color w:val="0D0D0D"/>
        </w:rPr>
        <w:t>into bite-sized pieces.</w:t>
      </w:r>
    </w:p>
    <w:p w14:paraId="183CE0CA" w14:textId="77777777" w:rsidR="00831C06" w:rsidRPr="00831C06" w:rsidRDefault="00831C06" w:rsidP="00831C06">
      <w:pPr>
        <w:numPr>
          <w:ilvl w:val="1"/>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Lay a tortilla flat on a clean surface and spread a generous amount of Caesar dressing over the surface.</w:t>
      </w:r>
    </w:p>
    <w:p w14:paraId="72885F00" w14:textId="77777777" w:rsidR="00831C06" w:rsidRPr="00831C06" w:rsidRDefault="00831C06" w:rsidP="00831C06">
      <w:pPr>
        <w:numPr>
          <w:ilvl w:val="1"/>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Layer chopped chicken and romaine lettuce on top of the dressing.</w:t>
      </w:r>
    </w:p>
    <w:p w14:paraId="74B176FC" w14:textId="77777777" w:rsidR="00831C06" w:rsidRPr="00831C06" w:rsidRDefault="00831C06" w:rsidP="00831C06">
      <w:pPr>
        <w:numPr>
          <w:ilvl w:val="1"/>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Sprinkle with shredded Parmesan cheese.</w:t>
      </w:r>
    </w:p>
    <w:p w14:paraId="572EA8A4" w14:textId="77777777" w:rsidR="00831C06" w:rsidRPr="00831C06" w:rsidRDefault="00831C06" w:rsidP="00831C06">
      <w:pPr>
        <w:numPr>
          <w:ilvl w:val="1"/>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Roll up the tortilla tightly, folding in the sides as you go.</w:t>
      </w:r>
    </w:p>
    <w:p w14:paraId="3408889A" w14:textId="77777777" w:rsidR="00831C06" w:rsidRPr="00831C06" w:rsidRDefault="00831C06" w:rsidP="00831C06">
      <w:pPr>
        <w:numPr>
          <w:ilvl w:val="1"/>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Slice the wrap in half diagonally before serving.</w:t>
      </w:r>
    </w:p>
    <w:p w14:paraId="2CD1FBFB" w14:textId="5A447716" w:rsidR="00853825" w:rsidRPr="007A60E7" w:rsidRDefault="00831C06" w:rsidP="007A60E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With each bite, </w:t>
      </w:r>
      <w:r w:rsidR="00C92738">
        <w:rPr>
          <w:rFonts w:ascii="Segoe UI" w:eastAsia="Times New Roman" w:hAnsi="Segoe UI" w:cs="Segoe UI"/>
          <w:color w:val="0D0D0D"/>
        </w:rPr>
        <w:t>relishing</w:t>
      </w:r>
      <w:r w:rsidRPr="00831C06">
        <w:rPr>
          <w:rFonts w:ascii="Segoe UI" w:eastAsia="Times New Roman" w:hAnsi="Segoe UI" w:cs="Segoe UI"/>
          <w:color w:val="0D0D0D"/>
        </w:rPr>
        <w:t xml:space="preserve"> the crisp crunch of lettuce, the </w:t>
      </w:r>
      <w:proofErr w:type="spellStart"/>
      <w:r w:rsidR="00C92738">
        <w:rPr>
          <w:rFonts w:ascii="Segoe UI" w:eastAsia="Times New Roman" w:hAnsi="Segoe UI" w:cs="Segoe UI"/>
          <w:color w:val="0D0D0D"/>
        </w:rPr>
        <w:t>savoury</w:t>
      </w:r>
      <w:proofErr w:type="spellEnd"/>
      <w:r w:rsidRPr="00831C06">
        <w:rPr>
          <w:rFonts w:ascii="Segoe UI" w:eastAsia="Times New Roman" w:hAnsi="Segoe UI" w:cs="Segoe UI"/>
          <w:color w:val="0D0D0D"/>
        </w:rPr>
        <w:t xml:space="preserve"> tenderness of </w:t>
      </w:r>
      <w:r w:rsidR="00C92738">
        <w:rPr>
          <w:rFonts w:ascii="Segoe UI" w:eastAsia="Times New Roman" w:hAnsi="Segoe UI" w:cs="Segoe UI"/>
          <w:color w:val="0D0D0D"/>
        </w:rPr>
        <w:t xml:space="preserve">the </w:t>
      </w:r>
      <w:r w:rsidRPr="00831C06">
        <w:rPr>
          <w:rFonts w:ascii="Segoe UI" w:eastAsia="Times New Roman" w:hAnsi="Segoe UI" w:cs="Segoe UI"/>
          <w:color w:val="0D0D0D"/>
        </w:rPr>
        <w:t>grilled chicken, and the tangy zest of Caesar dressing—a lunchtime symphony that satisfies the palate and nourishes the spirit</w:t>
      </w:r>
    </w:p>
    <w:p w14:paraId="75768EA5" w14:textId="45F974F5" w:rsidR="009A2F30" w:rsidRPr="005B6061" w:rsidRDefault="00853825" w:rsidP="00E30FF1">
      <w:pPr>
        <w:pStyle w:val="Heading1"/>
      </w:pPr>
      <w:r>
        <w:rPr>
          <w:rFonts w:ascii="Times New Roman" w:hAnsi="Times New Roman"/>
          <w:sz w:val="24"/>
          <w:szCs w:val="24"/>
        </w:rPr>
        <w:br w:type="page"/>
      </w:r>
      <w:bookmarkStart w:id="13" w:name="_Toc527370444"/>
      <w:bookmarkStart w:id="14" w:name="_Toc529756678"/>
      <w:bookmarkStart w:id="15" w:name="_Toc529756739"/>
      <w:bookmarkStart w:id="16" w:name="_Toc158455463"/>
      <w:r w:rsidR="00831C06" w:rsidRPr="00831C06">
        <w:rPr>
          <w:rFonts w:ascii="Times New Roman" w:hAnsi="Times New Roman"/>
        </w:rPr>
        <w:lastRenderedPageBreak/>
        <w:t>Chapter 4</w:t>
      </w:r>
      <w:r w:rsidR="009A2F30" w:rsidRPr="005B6061">
        <w:t xml:space="preserve">: </w:t>
      </w:r>
      <w:bookmarkEnd w:id="13"/>
      <w:bookmarkEnd w:id="14"/>
      <w:bookmarkEnd w:id="15"/>
      <w:sdt>
        <w:sdtPr>
          <w:id w:val="-221141369"/>
          <w:placeholder>
            <w:docPart w:val="2CCAF0C41B484A12AB4F6466988B0390"/>
          </w:placeholder>
          <w15:appearance w15:val="hidden"/>
        </w:sdtPr>
        <w:sdtContent>
          <w:r w:rsidR="00831C06" w:rsidRPr="00831C06">
            <w:rPr>
              <w:rStyle w:val="Strong"/>
              <w:rFonts w:ascii="Segoe UI" w:hAnsi="Segoe UI" w:cs="Segoe UI"/>
              <w:b/>
              <w:bCs/>
              <w:color w:val="0D0D0D"/>
              <w:bdr w:val="single" w:sz="2" w:space="0" w:color="E3E3E3" w:frame="1"/>
              <w:shd w:val="clear" w:color="auto" w:fill="FFFFFF"/>
            </w:rPr>
            <w:t>Gastronomic Odes</w:t>
          </w:r>
        </w:sdtContent>
      </w:sdt>
      <w:bookmarkEnd w:id="16"/>
    </w:p>
    <w:p w14:paraId="3CC66BE5" w14:textId="183A373C" w:rsidR="00831C06" w:rsidRPr="00831C06" w:rsidRDefault="00831C06" w:rsidP="00831C0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831C06">
        <w:rPr>
          <w:rFonts w:ascii="Segoe UI" w:hAnsi="Segoe UI" w:cs="Segoe UI"/>
          <w:color w:val="0D0D0D"/>
        </w:rPr>
        <w:t xml:space="preserve">As twilight descends and the day gives way to the quietude of evening, the dinner table beckons—a sanctuary of warmth and nourishment, where family and friends gather to share in the pleasures of sustenance and companionship. In this chapter, we embark on a culinary odyssey to discover comforting dinners that soothe the soul and satisfy the appetite. From hearty pasta dishes to succulent roasted meats, these recipes are crafted to elevate your evening repast with </w:t>
      </w:r>
      <w:proofErr w:type="spellStart"/>
      <w:r w:rsidR="00C92738">
        <w:rPr>
          <w:rFonts w:ascii="Segoe UI" w:hAnsi="Segoe UI" w:cs="Segoe UI"/>
          <w:color w:val="0D0D0D"/>
        </w:rPr>
        <w:t>flavours</w:t>
      </w:r>
      <w:proofErr w:type="spellEnd"/>
      <w:r w:rsidRPr="00831C06">
        <w:rPr>
          <w:rFonts w:ascii="Segoe UI" w:hAnsi="Segoe UI" w:cs="Segoe UI"/>
          <w:color w:val="0D0D0D"/>
        </w:rPr>
        <w:t xml:space="preserve"> both familiar and indulgent.</w:t>
      </w:r>
    </w:p>
    <w:p w14:paraId="232605D6"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4.1 One-Pot Spaghetti with Marinara Sauce:</w:t>
      </w:r>
    </w:p>
    <w:p w14:paraId="04BAADD3" w14:textId="1A0FF521"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In the pantheon of comforting dinners, few dishes hold as much universal appeal as a steaming bowl of spaghetti enveloped in rich marinara sauce. Here, we explore the art of one-pot cooking—a technique that brings together pasta and sauce in perfect harmony, resulting in a meal that is as simple to prepare as it is satisfying to </w:t>
      </w:r>
      <w:proofErr w:type="spellStart"/>
      <w:r w:rsidR="00C92738">
        <w:rPr>
          <w:rFonts w:ascii="Segoe UI" w:eastAsia="Times New Roman" w:hAnsi="Segoe UI" w:cs="Segoe UI"/>
          <w:color w:val="0D0D0D"/>
        </w:rPr>
        <w:t>savour</w:t>
      </w:r>
      <w:proofErr w:type="spellEnd"/>
      <w:r w:rsidRPr="00831C06">
        <w:rPr>
          <w:rFonts w:ascii="Segoe UI" w:eastAsia="Times New Roman" w:hAnsi="Segoe UI" w:cs="Segoe UI"/>
          <w:color w:val="0D0D0D"/>
        </w:rPr>
        <w:t>.</w:t>
      </w:r>
    </w:p>
    <w:p w14:paraId="08AB2B48" w14:textId="77777777" w:rsidR="00831C06" w:rsidRPr="00831C06" w:rsidRDefault="00831C06" w:rsidP="00831C06">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Ingredients:</w:t>
      </w:r>
    </w:p>
    <w:p w14:paraId="29A82267" w14:textId="77777777" w:rsidR="00831C06" w:rsidRPr="00831C06" w:rsidRDefault="00831C06" w:rsidP="00831C06">
      <w:pPr>
        <w:numPr>
          <w:ilvl w:val="1"/>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Spaghetti</w:t>
      </w:r>
    </w:p>
    <w:p w14:paraId="323C9A91" w14:textId="77777777" w:rsidR="00831C06" w:rsidRPr="00831C06" w:rsidRDefault="00831C06" w:rsidP="00831C06">
      <w:pPr>
        <w:numPr>
          <w:ilvl w:val="1"/>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Marinara sauce (homemade or store-bought)</w:t>
      </w:r>
    </w:p>
    <w:p w14:paraId="5A027BA6" w14:textId="77777777" w:rsidR="00831C06" w:rsidRPr="00831C06" w:rsidRDefault="00831C06" w:rsidP="00831C06">
      <w:pPr>
        <w:numPr>
          <w:ilvl w:val="1"/>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Olive oil</w:t>
      </w:r>
    </w:p>
    <w:p w14:paraId="2C4E7A61" w14:textId="77777777" w:rsidR="00831C06" w:rsidRPr="00831C06" w:rsidRDefault="00831C06" w:rsidP="00831C06">
      <w:pPr>
        <w:numPr>
          <w:ilvl w:val="1"/>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Garlic</w:t>
      </w:r>
    </w:p>
    <w:p w14:paraId="59B9A45E" w14:textId="77777777" w:rsidR="00831C06" w:rsidRPr="00831C06" w:rsidRDefault="00831C06" w:rsidP="00831C06">
      <w:pPr>
        <w:numPr>
          <w:ilvl w:val="1"/>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Italian seasoning</w:t>
      </w:r>
    </w:p>
    <w:p w14:paraId="41E38EC7" w14:textId="77777777" w:rsidR="00831C06" w:rsidRPr="00831C06" w:rsidRDefault="00831C06" w:rsidP="00831C06">
      <w:pPr>
        <w:numPr>
          <w:ilvl w:val="1"/>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Parmesan cheese (optional)</w:t>
      </w:r>
    </w:p>
    <w:p w14:paraId="51E93FF5" w14:textId="77777777" w:rsidR="00831C06" w:rsidRPr="00831C06" w:rsidRDefault="00831C06" w:rsidP="00831C06">
      <w:pPr>
        <w:numPr>
          <w:ilvl w:val="0"/>
          <w:numId w:val="3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Instructions:</w:t>
      </w:r>
    </w:p>
    <w:p w14:paraId="7C4787C5" w14:textId="77777777" w:rsidR="00831C06" w:rsidRPr="00831C06" w:rsidRDefault="00831C06" w:rsidP="00831C06">
      <w:pPr>
        <w:numPr>
          <w:ilvl w:val="1"/>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Heat olive oil in a large pot over medium heat.</w:t>
      </w:r>
    </w:p>
    <w:p w14:paraId="5F3094BD" w14:textId="77777777" w:rsidR="00831C06" w:rsidRPr="00831C06" w:rsidRDefault="00831C06" w:rsidP="00831C06">
      <w:pPr>
        <w:numPr>
          <w:ilvl w:val="1"/>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Add minced garlic to the hot oil and sauté briefly until fragrant.</w:t>
      </w:r>
    </w:p>
    <w:p w14:paraId="65C70062" w14:textId="77777777" w:rsidR="00831C06" w:rsidRPr="00831C06" w:rsidRDefault="00831C06" w:rsidP="00831C06">
      <w:pPr>
        <w:numPr>
          <w:ilvl w:val="1"/>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Pour marinara sauce into the pot and stir to combine with the garlic.</w:t>
      </w:r>
    </w:p>
    <w:p w14:paraId="1E6694C2" w14:textId="77777777" w:rsidR="00831C06" w:rsidRPr="00831C06" w:rsidRDefault="00831C06" w:rsidP="00831C06">
      <w:pPr>
        <w:numPr>
          <w:ilvl w:val="1"/>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Fill the empty marinara sauce jar halfway with water and add to the pot.</w:t>
      </w:r>
    </w:p>
    <w:p w14:paraId="60659231" w14:textId="77777777" w:rsidR="00831C06" w:rsidRPr="00831C06" w:rsidRDefault="00831C06" w:rsidP="00831C06">
      <w:pPr>
        <w:numPr>
          <w:ilvl w:val="1"/>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Break spaghetti in half and add to the pot, ensuring that it is submerged in the sauce.</w:t>
      </w:r>
    </w:p>
    <w:p w14:paraId="33A65916" w14:textId="77777777" w:rsidR="00831C06" w:rsidRPr="00831C06" w:rsidRDefault="00831C06" w:rsidP="00831C06">
      <w:pPr>
        <w:numPr>
          <w:ilvl w:val="1"/>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Season with Italian seasoning and stir to combine.</w:t>
      </w:r>
    </w:p>
    <w:p w14:paraId="0FB4816E" w14:textId="77777777" w:rsidR="00831C06" w:rsidRPr="00831C06" w:rsidRDefault="00831C06" w:rsidP="00831C06">
      <w:pPr>
        <w:numPr>
          <w:ilvl w:val="1"/>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Cover the pot and simmer, stirring occasionally, until the pasta is cooked al dente and the sauce has thickened.</w:t>
      </w:r>
    </w:p>
    <w:p w14:paraId="1AD603AC" w14:textId="77777777" w:rsidR="00831C06" w:rsidRPr="00831C06" w:rsidRDefault="00831C06" w:rsidP="00831C06">
      <w:pPr>
        <w:numPr>
          <w:ilvl w:val="1"/>
          <w:numId w:val="3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Serve hot, garnished with freshly grated Parmesan cheese if desired.</w:t>
      </w:r>
    </w:p>
    <w:p w14:paraId="1F57A57E" w14:textId="67F5FA86"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With each twirl of the fork, relish the al dente perfection of the spaghetti, bathed in the robust </w:t>
      </w:r>
      <w:proofErr w:type="spellStart"/>
      <w:r w:rsidR="00C92738">
        <w:rPr>
          <w:rFonts w:ascii="Segoe UI" w:eastAsia="Times New Roman" w:hAnsi="Segoe UI" w:cs="Segoe UI"/>
          <w:color w:val="0D0D0D"/>
        </w:rPr>
        <w:t>flavour</w:t>
      </w:r>
      <w:proofErr w:type="spellEnd"/>
      <w:r w:rsidRPr="00831C06">
        <w:rPr>
          <w:rFonts w:ascii="Segoe UI" w:eastAsia="Times New Roman" w:hAnsi="Segoe UI" w:cs="Segoe UI"/>
          <w:color w:val="0D0D0D"/>
        </w:rPr>
        <w:t xml:space="preserve"> of marinara sauce—a dinner symphony that transports the palate to the sun-kissed shores of Italy.</w:t>
      </w:r>
    </w:p>
    <w:p w14:paraId="00749B9C"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4.2 Baked Chicken Breasts with Roasted Vegetables:</w:t>
      </w:r>
    </w:p>
    <w:p w14:paraId="14825211" w14:textId="54AEECD8"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lastRenderedPageBreak/>
        <w:t xml:space="preserve">For those seeking a wholesome and nourishing dinner option, baked chicken breasts with roasted vegetables offer a symphony of </w:t>
      </w:r>
      <w:proofErr w:type="spellStart"/>
      <w:r w:rsidR="00C92738">
        <w:rPr>
          <w:rFonts w:ascii="Segoe UI" w:eastAsia="Times New Roman" w:hAnsi="Segoe UI" w:cs="Segoe UI"/>
          <w:color w:val="0D0D0D"/>
        </w:rPr>
        <w:t>flavours</w:t>
      </w:r>
      <w:proofErr w:type="spellEnd"/>
      <w:r w:rsidRPr="00831C06">
        <w:rPr>
          <w:rFonts w:ascii="Segoe UI" w:eastAsia="Times New Roman" w:hAnsi="Segoe UI" w:cs="Segoe UI"/>
          <w:color w:val="0D0D0D"/>
        </w:rPr>
        <w:t xml:space="preserve"> and textures—a harmonious union of tender protein and vibrant produce, elevated by the gentle kiss of oven heat.</w:t>
      </w:r>
    </w:p>
    <w:p w14:paraId="669317F6" w14:textId="77777777" w:rsidR="00831C06" w:rsidRPr="00831C06" w:rsidRDefault="00831C06" w:rsidP="00831C06">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Ingredients:</w:t>
      </w:r>
    </w:p>
    <w:p w14:paraId="340B3024" w14:textId="77777777" w:rsidR="00831C06" w:rsidRPr="00831C06" w:rsidRDefault="00831C06" w:rsidP="00831C06">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Chicken breasts</w:t>
      </w:r>
    </w:p>
    <w:p w14:paraId="2C42A94D" w14:textId="77777777" w:rsidR="00831C06" w:rsidRPr="00831C06" w:rsidRDefault="00831C06" w:rsidP="00831C06">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Assorted vegetables (bell peppers, zucchini, carrots, onions)</w:t>
      </w:r>
    </w:p>
    <w:p w14:paraId="1465A8BF" w14:textId="77777777" w:rsidR="00831C06" w:rsidRPr="00831C06" w:rsidRDefault="00831C06" w:rsidP="00831C06">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Olive oil</w:t>
      </w:r>
    </w:p>
    <w:p w14:paraId="1B075C97" w14:textId="77777777" w:rsidR="00831C06" w:rsidRPr="00831C06" w:rsidRDefault="00831C06" w:rsidP="00831C06">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Garlic</w:t>
      </w:r>
    </w:p>
    <w:p w14:paraId="0477BEFD" w14:textId="36D0E48B" w:rsidR="00831C06" w:rsidRPr="00831C06" w:rsidRDefault="00831C06" w:rsidP="00831C06">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 xml:space="preserve">Herbs de Provence (or your </w:t>
      </w:r>
      <w:proofErr w:type="spellStart"/>
      <w:r w:rsidR="00C92738">
        <w:rPr>
          <w:rFonts w:ascii="Segoe UI" w:eastAsia="Times New Roman" w:hAnsi="Segoe UI" w:cs="Segoe UI"/>
          <w:color w:val="0D0D0D"/>
        </w:rPr>
        <w:t>favourite</w:t>
      </w:r>
      <w:proofErr w:type="spellEnd"/>
      <w:r w:rsidRPr="00831C06">
        <w:rPr>
          <w:rFonts w:ascii="Segoe UI" w:eastAsia="Times New Roman" w:hAnsi="Segoe UI" w:cs="Segoe UI"/>
          <w:color w:val="0D0D0D"/>
        </w:rPr>
        <w:t xml:space="preserve"> seasoning blend)</w:t>
      </w:r>
    </w:p>
    <w:p w14:paraId="00E690E2" w14:textId="77777777" w:rsidR="00831C06" w:rsidRPr="00831C06" w:rsidRDefault="00831C06" w:rsidP="00831C06">
      <w:pPr>
        <w:numPr>
          <w:ilvl w:val="1"/>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Salt and pepper</w:t>
      </w:r>
    </w:p>
    <w:p w14:paraId="2850DE95" w14:textId="77777777" w:rsidR="00831C06" w:rsidRPr="00831C06" w:rsidRDefault="00831C06" w:rsidP="00831C06">
      <w:pPr>
        <w:numPr>
          <w:ilvl w:val="0"/>
          <w:numId w:val="3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Instructions:</w:t>
      </w:r>
    </w:p>
    <w:p w14:paraId="4177C19D" w14:textId="77777777" w:rsidR="00831C06" w:rsidRPr="00831C06" w:rsidRDefault="00831C06" w:rsidP="00831C06">
      <w:pPr>
        <w:numPr>
          <w:ilvl w:val="1"/>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Preheat the oven to 400°F (200°C).</w:t>
      </w:r>
    </w:p>
    <w:p w14:paraId="2A4B6DF4" w14:textId="77777777" w:rsidR="00831C06" w:rsidRPr="00831C06" w:rsidRDefault="00831C06" w:rsidP="00831C06">
      <w:pPr>
        <w:numPr>
          <w:ilvl w:val="1"/>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Season chicken breasts generously with salt, pepper, and herbs de Provence.</w:t>
      </w:r>
    </w:p>
    <w:p w14:paraId="2AC5F791" w14:textId="77777777" w:rsidR="00831C06" w:rsidRPr="00831C06" w:rsidRDefault="00831C06" w:rsidP="00831C06">
      <w:pPr>
        <w:numPr>
          <w:ilvl w:val="1"/>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Place chicken breasts on a baking sheet lined with parchment paper.</w:t>
      </w:r>
    </w:p>
    <w:p w14:paraId="07B74BEC" w14:textId="77777777" w:rsidR="00831C06" w:rsidRPr="00831C06" w:rsidRDefault="00831C06" w:rsidP="00831C06">
      <w:pPr>
        <w:numPr>
          <w:ilvl w:val="1"/>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Toss chopped vegetables with olive oil, minced garlic, salt, and pepper.</w:t>
      </w:r>
    </w:p>
    <w:p w14:paraId="1DE852D6" w14:textId="77777777" w:rsidR="00831C06" w:rsidRPr="00831C06" w:rsidRDefault="00831C06" w:rsidP="00831C06">
      <w:pPr>
        <w:numPr>
          <w:ilvl w:val="1"/>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Arrange vegetables around the chicken breasts on the baking sheet.</w:t>
      </w:r>
    </w:p>
    <w:p w14:paraId="74BE94C2" w14:textId="77777777" w:rsidR="00831C06" w:rsidRPr="00831C06" w:rsidRDefault="00831C06" w:rsidP="00831C06">
      <w:pPr>
        <w:numPr>
          <w:ilvl w:val="1"/>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Bake in the preheated oven for 20-25 minutes, or until chicken is cooked through and vegetables are tender.</w:t>
      </w:r>
    </w:p>
    <w:p w14:paraId="4E5DDF72" w14:textId="77777777" w:rsidR="00831C06" w:rsidRPr="00831C06" w:rsidRDefault="00831C06" w:rsidP="00831C06">
      <w:pPr>
        <w:numPr>
          <w:ilvl w:val="1"/>
          <w:numId w:val="3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Serve hot, garnished with fresh herbs if desired.</w:t>
      </w:r>
    </w:p>
    <w:p w14:paraId="0251F3C1" w14:textId="662D76E0"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With each succulent bite of chicken and each caramelized morsel of roasted vegetable, </w:t>
      </w:r>
      <w:proofErr w:type="spellStart"/>
      <w:r w:rsidR="00C92738">
        <w:rPr>
          <w:rFonts w:ascii="Segoe UI" w:eastAsia="Times New Roman" w:hAnsi="Segoe UI" w:cs="Segoe UI"/>
          <w:color w:val="0D0D0D"/>
        </w:rPr>
        <w:t>savour</w:t>
      </w:r>
      <w:proofErr w:type="spellEnd"/>
      <w:r w:rsidRPr="00831C06">
        <w:rPr>
          <w:rFonts w:ascii="Segoe UI" w:eastAsia="Times New Roman" w:hAnsi="Segoe UI" w:cs="Segoe UI"/>
          <w:color w:val="0D0D0D"/>
        </w:rPr>
        <w:t xml:space="preserve"> the harmonious interplay of </w:t>
      </w:r>
      <w:proofErr w:type="spellStart"/>
      <w:r w:rsidR="00C92738">
        <w:rPr>
          <w:rFonts w:ascii="Segoe UI" w:eastAsia="Times New Roman" w:hAnsi="Segoe UI" w:cs="Segoe UI"/>
          <w:color w:val="0D0D0D"/>
        </w:rPr>
        <w:t>flavours</w:t>
      </w:r>
      <w:proofErr w:type="spellEnd"/>
      <w:r w:rsidRPr="00831C06">
        <w:rPr>
          <w:rFonts w:ascii="Segoe UI" w:eastAsia="Times New Roman" w:hAnsi="Segoe UI" w:cs="Segoe UI"/>
          <w:color w:val="0D0D0D"/>
        </w:rPr>
        <w:t xml:space="preserve"> and textures—a dinner symphony that nourishes both body and soul.</w:t>
      </w:r>
    </w:p>
    <w:p w14:paraId="1D00F6B3"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4.3 Beef Tacos with Homemade Salsa and Guacamole:</w:t>
      </w:r>
    </w:p>
    <w:p w14:paraId="490504B9" w14:textId="78A3EB30"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For a dinner that is both festive and flavorful, beef tacos with homemade salsa and guacamole offer a fiesta of taste sensations—a medley of </w:t>
      </w:r>
      <w:proofErr w:type="spellStart"/>
      <w:r w:rsidR="00C92738">
        <w:rPr>
          <w:rFonts w:ascii="Segoe UI" w:eastAsia="Times New Roman" w:hAnsi="Segoe UI" w:cs="Segoe UI"/>
          <w:color w:val="0D0D0D"/>
        </w:rPr>
        <w:t>savoury</w:t>
      </w:r>
      <w:proofErr w:type="spellEnd"/>
      <w:r w:rsidRPr="00831C06">
        <w:rPr>
          <w:rFonts w:ascii="Segoe UI" w:eastAsia="Times New Roman" w:hAnsi="Segoe UI" w:cs="Segoe UI"/>
          <w:color w:val="0D0D0D"/>
        </w:rPr>
        <w:t xml:space="preserve"> beef, tangy salsa, and creamy guacamole, nestled within a crisp corn tortilla.</w:t>
      </w:r>
    </w:p>
    <w:p w14:paraId="609319ED" w14:textId="77777777" w:rsidR="00831C06" w:rsidRPr="00831C06" w:rsidRDefault="00831C06" w:rsidP="00831C06">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Ingredients:</w:t>
      </w:r>
    </w:p>
    <w:p w14:paraId="06568872" w14:textId="77777777" w:rsidR="00831C06" w:rsidRPr="00831C06" w:rsidRDefault="00831C06" w:rsidP="00831C06">
      <w:pPr>
        <w:numPr>
          <w:ilvl w:val="1"/>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Ground beef</w:t>
      </w:r>
    </w:p>
    <w:p w14:paraId="40BD2DBE" w14:textId="77777777" w:rsidR="00831C06" w:rsidRPr="00831C06" w:rsidRDefault="00831C06" w:rsidP="00831C06">
      <w:pPr>
        <w:numPr>
          <w:ilvl w:val="1"/>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Corn tortillas</w:t>
      </w:r>
    </w:p>
    <w:p w14:paraId="3490B1EF" w14:textId="77777777" w:rsidR="00831C06" w:rsidRPr="00831C06" w:rsidRDefault="00831C06" w:rsidP="00831C06">
      <w:pPr>
        <w:numPr>
          <w:ilvl w:val="1"/>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Tomatoes</w:t>
      </w:r>
    </w:p>
    <w:p w14:paraId="2E06E47C" w14:textId="77777777" w:rsidR="00831C06" w:rsidRPr="00831C06" w:rsidRDefault="00831C06" w:rsidP="00831C06">
      <w:pPr>
        <w:numPr>
          <w:ilvl w:val="1"/>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Onion</w:t>
      </w:r>
    </w:p>
    <w:p w14:paraId="59782789" w14:textId="77777777" w:rsidR="00831C06" w:rsidRPr="00831C06" w:rsidRDefault="00831C06" w:rsidP="00831C06">
      <w:pPr>
        <w:numPr>
          <w:ilvl w:val="1"/>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Jalapeño peppers</w:t>
      </w:r>
    </w:p>
    <w:p w14:paraId="71919F57" w14:textId="77777777" w:rsidR="00831C06" w:rsidRPr="00831C06" w:rsidRDefault="00831C06" w:rsidP="00831C06">
      <w:pPr>
        <w:numPr>
          <w:ilvl w:val="1"/>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Cilantro</w:t>
      </w:r>
    </w:p>
    <w:p w14:paraId="7A9AAE02" w14:textId="77777777" w:rsidR="00831C06" w:rsidRPr="00831C06" w:rsidRDefault="00831C06" w:rsidP="00831C06">
      <w:pPr>
        <w:numPr>
          <w:ilvl w:val="1"/>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Lime</w:t>
      </w:r>
    </w:p>
    <w:p w14:paraId="1B128807" w14:textId="77777777" w:rsidR="00831C06" w:rsidRPr="00831C06" w:rsidRDefault="00831C06" w:rsidP="00831C06">
      <w:pPr>
        <w:numPr>
          <w:ilvl w:val="1"/>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lastRenderedPageBreak/>
        <w:t>Avocado</w:t>
      </w:r>
    </w:p>
    <w:p w14:paraId="30F92D6A" w14:textId="77777777" w:rsidR="00831C06" w:rsidRPr="00831C06" w:rsidRDefault="00831C06" w:rsidP="00831C06">
      <w:pPr>
        <w:numPr>
          <w:ilvl w:val="1"/>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Garlic</w:t>
      </w:r>
    </w:p>
    <w:p w14:paraId="6250102D" w14:textId="77777777" w:rsidR="00831C06" w:rsidRPr="00831C06" w:rsidRDefault="00831C06" w:rsidP="00831C06">
      <w:pPr>
        <w:numPr>
          <w:ilvl w:val="1"/>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Salt and pepper</w:t>
      </w:r>
    </w:p>
    <w:p w14:paraId="348971EE" w14:textId="77777777" w:rsidR="00831C06" w:rsidRPr="00831C06" w:rsidRDefault="00831C06" w:rsidP="00831C06">
      <w:pPr>
        <w:numPr>
          <w:ilvl w:val="0"/>
          <w:numId w:val="4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Instructions:</w:t>
      </w:r>
    </w:p>
    <w:p w14:paraId="17E47A4D" w14:textId="77777777" w:rsidR="00831C06" w:rsidRPr="00831C06" w:rsidRDefault="00831C06" w:rsidP="00831C06">
      <w:pPr>
        <w:numPr>
          <w:ilvl w:val="1"/>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Brown ground beef in a skillet over medium heat, seasoning with salt and pepper.</w:t>
      </w:r>
    </w:p>
    <w:p w14:paraId="33349059" w14:textId="77777777" w:rsidR="00831C06" w:rsidRPr="00831C06" w:rsidRDefault="00831C06" w:rsidP="00831C06">
      <w:pPr>
        <w:numPr>
          <w:ilvl w:val="1"/>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Dice tomatoes, onion, and jalapeño peppers to make salsa.</w:t>
      </w:r>
    </w:p>
    <w:p w14:paraId="02927EE7" w14:textId="77777777" w:rsidR="00831C06" w:rsidRPr="00831C06" w:rsidRDefault="00831C06" w:rsidP="00831C06">
      <w:pPr>
        <w:numPr>
          <w:ilvl w:val="1"/>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Chop cilantro and mix with salsa ingredients, then squeeze lime juice over the mixture.</w:t>
      </w:r>
    </w:p>
    <w:p w14:paraId="491B0BDB" w14:textId="77777777" w:rsidR="00831C06" w:rsidRPr="00831C06" w:rsidRDefault="00831C06" w:rsidP="00831C06">
      <w:pPr>
        <w:numPr>
          <w:ilvl w:val="1"/>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Mash avocado with minced garlic, lime juice, salt, and pepper to make guacamole.</w:t>
      </w:r>
    </w:p>
    <w:p w14:paraId="2DA2A349" w14:textId="77777777" w:rsidR="00831C06" w:rsidRPr="00831C06" w:rsidRDefault="00831C06" w:rsidP="00831C06">
      <w:pPr>
        <w:numPr>
          <w:ilvl w:val="1"/>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Warm corn tortillas in a dry skillet or microwave.</w:t>
      </w:r>
    </w:p>
    <w:p w14:paraId="535EE004" w14:textId="77777777" w:rsidR="00831C06" w:rsidRPr="00831C06" w:rsidRDefault="00831C06" w:rsidP="00831C06">
      <w:pPr>
        <w:numPr>
          <w:ilvl w:val="1"/>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Assemble tacos by filling each tortilla with seasoned ground beef, salsa, and guacamole.</w:t>
      </w:r>
    </w:p>
    <w:p w14:paraId="79C4D1A4" w14:textId="77777777" w:rsidR="00831C06" w:rsidRPr="00831C06" w:rsidRDefault="00831C06" w:rsidP="00831C06">
      <w:pPr>
        <w:numPr>
          <w:ilvl w:val="1"/>
          <w:numId w:val="4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Serve hot, garnished with additional cilantro and lime wedges.</w:t>
      </w:r>
    </w:p>
    <w:p w14:paraId="0EAB78C4" w14:textId="7FB38AB9"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With each bite, revel in the explosion of </w:t>
      </w:r>
      <w:proofErr w:type="spellStart"/>
      <w:r w:rsidR="00C92738">
        <w:rPr>
          <w:rFonts w:ascii="Segoe UI" w:eastAsia="Times New Roman" w:hAnsi="Segoe UI" w:cs="Segoe UI"/>
          <w:color w:val="0D0D0D"/>
        </w:rPr>
        <w:t>flavours</w:t>
      </w:r>
      <w:proofErr w:type="spellEnd"/>
      <w:r w:rsidRPr="00831C06">
        <w:rPr>
          <w:rFonts w:ascii="Segoe UI" w:eastAsia="Times New Roman" w:hAnsi="Segoe UI" w:cs="Segoe UI"/>
          <w:color w:val="0D0D0D"/>
        </w:rPr>
        <w:t xml:space="preserve">—the </w:t>
      </w:r>
      <w:proofErr w:type="spellStart"/>
      <w:r w:rsidR="00C92738">
        <w:rPr>
          <w:rFonts w:ascii="Segoe UI" w:eastAsia="Times New Roman" w:hAnsi="Segoe UI" w:cs="Segoe UI"/>
          <w:color w:val="0D0D0D"/>
        </w:rPr>
        <w:t>savoury</w:t>
      </w:r>
      <w:proofErr w:type="spellEnd"/>
      <w:r w:rsidRPr="00831C06">
        <w:rPr>
          <w:rFonts w:ascii="Segoe UI" w:eastAsia="Times New Roman" w:hAnsi="Segoe UI" w:cs="Segoe UI"/>
          <w:color w:val="0D0D0D"/>
        </w:rPr>
        <w:t xml:space="preserve"> richness of </w:t>
      </w:r>
      <w:r w:rsidR="00C92738">
        <w:rPr>
          <w:rFonts w:ascii="Segoe UI" w:eastAsia="Times New Roman" w:hAnsi="Segoe UI" w:cs="Segoe UI"/>
          <w:color w:val="0D0D0D"/>
        </w:rPr>
        <w:t xml:space="preserve">the </w:t>
      </w:r>
      <w:r w:rsidRPr="00831C06">
        <w:rPr>
          <w:rFonts w:ascii="Segoe UI" w:eastAsia="Times New Roman" w:hAnsi="Segoe UI" w:cs="Segoe UI"/>
          <w:color w:val="0D0D0D"/>
        </w:rPr>
        <w:t>beef, the zesty freshness of salsa, and the creamy decadence of guacamole—a dinner symphony that transports the palate to the vibrant streets of Mexico.</w:t>
      </w:r>
    </w:p>
    <w:p w14:paraId="604B3505" w14:textId="66AB969C" w:rsidR="009A2F30" w:rsidRDefault="009A2F30" w:rsidP="00005256">
      <w:pPr>
        <w:pStyle w:val="TipText"/>
      </w:pPr>
    </w:p>
    <w:p w14:paraId="403DDC01" w14:textId="424F5D91" w:rsidR="009A2F30" w:rsidRPr="005B6061" w:rsidRDefault="009A2F30" w:rsidP="00363CDC">
      <w:pPr>
        <w:pStyle w:val="Heading2"/>
      </w:pPr>
      <w:r>
        <w:rPr>
          <w:rFonts w:ascii="Times New Roman" w:hAnsi="Times New Roman"/>
          <w:sz w:val="24"/>
          <w:szCs w:val="24"/>
        </w:rPr>
        <w:br w:type="page"/>
      </w:r>
      <w:bookmarkStart w:id="17" w:name="_Toc527370445"/>
      <w:bookmarkStart w:id="18" w:name="_Toc529756679"/>
      <w:bookmarkStart w:id="19" w:name="_Toc529756740"/>
      <w:bookmarkStart w:id="20" w:name="_Toc158455464"/>
      <w:r w:rsidR="00831C06" w:rsidRPr="00831C06">
        <w:rPr>
          <w:rFonts w:ascii="Times New Roman" w:hAnsi="Times New Roman"/>
        </w:rPr>
        <w:lastRenderedPageBreak/>
        <w:t>Chapter 5</w:t>
      </w:r>
      <w:r w:rsidRPr="005B6061">
        <w:t xml:space="preserve">: </w:t>
      </w:r>
      <w:bookmarkEnd w:id="17"/>
      <w:bookmarkEnd w:id="18"/>
      <w:bookmarkEnd w:id="19"/>
      <w:sdt>
        <w:sdtPr>
          <w:id w:val="-1440442784"/>
          <w:placeholder>
            <w:docPart w:val="27E5BF8E46544D3EB0B25BF850C87F33"/>
          </w:placeholder>
          <w15:appearance w15:val="hidden"/>
        </w:sdtPr>
        <w:sdtContent>
          <w:r w:rsidR="00831C06" w:rsidRPr="00831C06">
            <w:rPr>
              <w:rStyle w:val="Strong"/>
              <w:rFonts w:ascii="Segoe UI" w:hAnsi="Segoe UI" w:cs="Segoe UI"/>
              <w:b/>
              <w:bCs/>
              <w:color w:val="0D0D0D"/>
              <w:bdr w:val="single" w:sz="2" w:space="0" w:color="E3E3E3" w:frame="1"/>
              <w:shd w:val="clear" w:color="auto" w:fill="FFFFFF"/>
            </w:rPr>
            <w:t>Sweet Temptations</w:t>
          </w:r>
        </w:sdtContent>
      </w:sdt>
      <w:bookmarkEnd w:id="20"/>
    </w:p>
    <w:p w14:paraId="5FF79196" w14:textId="08AE03DA" w:rsidR="00831C06" w:rsidRPr="00831C06" w:rsidRDefault="00831C06" w:rsidP="00831C06">
      <w:r w:rsidRPr="00831C06">
        <w:rPr>
          <w:rFonts w:ascii="Segoe UI" w:hAnsi="Segoe UI" w:cs="Segoe UI"/>
          <w:color w:val="0D0D0D"/>
        </w:rPr>
        <w:t xml:space="preserve">As the day draws to a close and twilight descends, the dessert table beckons—a realm of indulgence and delight, where the alchemy of sugar, flour, and butter gives rise to creations that tantalize the taste buds and soothe the soul. In this chapter, we explore the world of desserts, where decadent delights await to satisfy every sweet craving. From classic cookies to rich brownies and elegant cupcakes, these recipes are crafted to elevate your dessert experience with </w:t>
      </w:r>
      <w:proofErr w:type="spellStart"/>
      <w:r>
        <w:rPr>
          <w:rFonts w:ascii="Segoe UI" w:hAnsi="Segoe UI" w:cs="Segoe UI"/>
          <w:color w:val="0D0D0D"/>
        </w:rPr>
        <w:t>flavours</w:t>
      </w:r>
      <w:proofErr w:type="spellEnd"/>
      <w:r w:rsidRPr="00831C06">
        <w:rPr>
          <w:rFonts w:ascii="Segoe UI" w:hAnsi="Segoe UI" w:cs="Segoe UI"/>
          <w:color w:val="0D0D0D"/>
        </w:rPr>
        <w:t xml:space="preserve"> both timeless and irresistible.</w:t>
      </w:r>
    </w:p>
    <w:p w14:paraId="37990394"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5.1 Chocolate Chip Cookies:</w:t>
      </w:r>
    </w:p>
    <w:p w14:paraId="042B27AD" w14:textId="3DBD6A0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In the pantheon of classic desserts, few treats hold as much universal appeal as the humble chocolate chip cookie. Here, we delve into the art of cookie perfection—crisp on the edges, chewy in the </w:t>
      </w:r>
      <w:proofErr w:type="spellStart"/>
      <w:r>
        <w:rPr>
          <w:rFonts w:ascii="Segoe UI" w:eastAsia="Times New Roman" w:hAnsi="Segoe UI" w:cs="Segoe UI"/>
          <w:color w:val="0D0D0D"/>
        </w:rPr>
        <w:t>centre</w:t>
      </w:r>
      <w:proofErr w:type="spellEnd"/>
      <w:r w:rsidRPr="00831C06">
        <w:rPr>
          <w:rFonts w:ascii="Segoe UI" w:eastAsia="Times New Roman" w:hAnsi="Segoe UI" w:cs="Segoe UI"/>
          <w:color w:val="0D0D0D"/>
        </w:rPr>
        <w:t>, and studded with melty chocolate chips, these cookies are a testament to the simple joys of homemade baking.</w:t>
      </w:r>
    </w:p>
    <w:p w14:paraId="069DC256" w14:textId="77777777" w:rsidR="00831C06" w:rsidRPr="00831C06" w:rsidRDefault="00831C06" w:rsidP="00831C06">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Ingredients:</w:t>
      </w:r>
    </w:p>
    <w:p w14:paraId="6D351057" w14:textId="77777777" w:rsidR="00831C06" w:rsidRPr="00831C06" w:rsidRDefault="00831C06" w:rsidP="00831C06">
      <w:pPr>
        <w:numPr>
          <w:ilvl w:val="1"/>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All-purpose flour</w:t>
      </w:r>
    </w:p>
    <w:p w14:paraId="27C0D52A" w14:textId="77777777" w:rsidR="00831C06" w:rsidRPr="00831C06" w:rsidRDefault="00831C06" w:rsidP="00831C06">
      <w:pPr>
        <w:numPr>
          <w:ilvl w:val="1"/>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Baking soda</w:t>
      </w:r>
    </w:p>
    <w:p w14:paraId="2BBE73F7" w14:textId="77777777" w:rsidR="00831C06" w:rsidRPr="00831C06" w:rsidRDefault="00831C06" w:rsidP="00831C06">
      <w:pPr>
        <w:numPr>
          <w:ilvl w:val="1"/>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Salt</w:t>
      </w:r>
    </w:p>
    <w:p w14:paraId="44739E0D" w14:textId="77777777" w:rsidR="00831C06" w:rsidRPr="00831C06" w:rsidRDefault="00831C06" w:rsidP="00831C06">
      <w:pPr>
        <w:numPr>
          <w:ilvl w:val="1"/>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Unsalted butter</w:t>
      </w:r>
    </w:p>
    <w:p w14:paraId="228331F7" w14:textId="77777777" w:rsidR="00831C06" w:rsidRPr="00831C06" w:rsidRDefault="00831C06" w:rsidP="00831C06">
      <w:pPr>
        <w:numPr>
          <w:ilvl w:val="1"/>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Brown sugar</w:t>
      </w:r>
    </w:p>
    <w:p w14:paraId="1E209105" w14:textId="77777777" w:rsidR="00831C06" w:rsidRPr="00831C06" w:rsidRDefault="00831C06" w:rsidP="00831C06">
      <w:pPr>
        <w:numPr>
          <w:ilvl w:val="1"/>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Granulated sugar</w:t>
      </w:r>
    </w:p>
    <w:p w14:paraId="626840CF" w14:textId="77777777" w:rsidR="00831C06" w:rsidRPr="00831C06" w:rsidRDefault="00831C06" w:rsidP="00831C06">
      <w:pPr>
        <w:numPr>
          <w:ilvl w:val="1"/>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Eggs</w:t>
      </w:r>
    </w:p>
    <w:p w14:paraId="548B36CA" w14:textId="77777777" w:rsidR="00831C06" w:rsidRPr="00831C06" w:rsidRDefault="00831C06" w:rsidP="00831C06">
      <w:pPr>
        <w:numPr>
          <w:ilvl w:val="1"/>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Vanilla extract</w:t>
      </w:r>
    </w:p>
    <w:p w14:paraId="7BC1CB4E" w14:textId="77777777" w:rsidR="00831C06" w:rsidRPr="00831C06" w:rsidRDefault="00831C06" w:rsidP="00831C06">
      <w:pPr>
        <w:numPr>
          <w:ilvl w:val="1"/>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Semi-sweet chocolate chips</w:t>
      </w:r>
    </w:p>
    <w:p w14:paraId="54A16D11" w14:textId="77777777" w:rsidR="00831C06" w:rsidRPr="00831C06" w:rsidRDefault="00831C06" w:rsidP="00831C06">
      <w:pPr>
        <w:numPr>
          <w:ilvl w:val="0"/>
          <w:numId w:val="4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Instructions:</w:t>
      </w:r>
    </w:p>
    <w:p w14:paraId="4FE1F739" w14:textId="77777777" w:rsidR="00831C06" w:rsidRPr="00831C06" w:rsidRDefault="00831C06" w:rsidP="00831C06">
      <w:pPr>
        <w:numPr>
          <w:ilvl w:val="1"/>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Preheat the oven to 350°F (175°C) and line a baking sheet with parchment paper.</w:t>
      </w:r>
    </w:p>
    <w:p w14:paraId="2AD61B94" w14:textId="77777777" w:rsidR="00831C06" w:rsidRPr="00831C06" w:rsidRDefault="00831C06" w:rsidP="00831C06">
      <w:pPr>
        <w:numPr>
          <w:ilvl w:val="1"/>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In a mixing bowl, whisk together the flour, baking soda, and salt.</w:t>
      </w:r>
    </w:p>
    <w:p w14:paraId="72ECB662" w14:textId="77777777" w:rsidR="00831C06" w:rsidRPr="00831C06" w:rsidRDefault="00831C06" w:rsidP="00831C06">
      <w:pPr>
        <w:numPr>
          <w:ilvl w:val="1"/>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In a separate bowl, cream together the butter, brown sugar, and granulated sugar until light and fluffy.</w:t>
      </w:r>
    </w:p>
    <w:p w14:paraId="7E1DC196" w14:textId="77777777" w:rsidR="00831C06" w:rsidRPr="00831C06" w:rsidRDefault="00831C06" w:rsidP="00831C06">
      <w:pPr>
        <w:numPr>
          <w:ilvl w:val="1"/>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Beat in the eggs one at a time, followed by the vanilla extract.</w:t>
      </w:r>
    </w:p>
    <w:p w14:paraId="56989E96" w14:textId="77777777" w:rsidR="00831C06" w:rsidRPr="00831C06" w:rsidRDefault="00831C06" w:rsidP="00831C06">
      <w:pPr>
        <w:numPr>
          <w:ilvl w:val="1"/>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Gradually add the dry ingredients to the wet ingredients, mixing until just combined.</w:t>
      </w:r>
    </w:p>
    <w:p w14:paraId="3808CD83" w14:textId="77777777" w:rsidR="00831C06" w:rsidRPr="00831C06" w:rsidRDefault="00831C06" w:rsidP="00831C06">
      <w:pPr>
        <w:numPr>
          <w:ilvl w:val="1"/>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Fold in the chocolate chips until evenly distributed throughout the dough.</w:t>
      </w:r>
    </w:p>
    <w:p w14:paraId="44C0FF71" w14:textId="77777777" w:rsidR="00831C06" w:rsidRPr="00831C06" w:rsidRDefault="00831C06" w:rsidP="00831C06">
      <w:pPr>
        <w:numPr>
          <w:ilvl w:val="1"/>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 xml:space="preserve">Drop </w:t>
      </w:r>
      <w:proofErr w:type="spellStart"/>
      <w:r w:rsidRPr="00831C06">
        <w:rPr>
          <w:rFonts w:ascii="Segoe UI" w:eastAsia="Times New Roman" w:hAnsi="Segoe UI" w:cs="Segoe UI"/>
          <w:color w:val="0D0D0D"/>
        </w:rPr>
        <w:t>spoonfuls</w:t>
      </w:r>
      <w:proofErr w:type="spellEnd"/>
      <w:r w:rsidRPr="00831C06">
        <w:rPr>
          <w:rFonts w:ascii="Segoe UI" w:eastAsia="Times New Roman" w:hAnsi="Segoe UI" w:cs="Segoe UI"/>
          <w:color w:val="0D0D0D"/>
        </w:rPr>
        <w:t xml:space="preserve"> of dough onto the prepared baking sheet, leaving space between each cookie.</w:t>
      </w:r>
    </w:p>
    <w:p w14:paraId="3B147E9F" w14:textId="77777777" w:rsidR="00831C06" w:rsidRPr="00831C06" w:rsidRDefault="00831C06" w:rsidP="00831C06">
      <w:pPr>
        <w:numPr>
          <w:ilvl w:val="1"/>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Bake for 10-12 minutes, or until the edges are golden brown and the centers are set.</w:t>
      </w:r>
    </w:p>
    <w:p w14:paraId="1C4A7B2C" w14:textId="77777777" w:rsidR="00831C06" w:rsidRPr="00831C06" w:rsidRDefault="00831C06" w:rsidP="00831C06">
      <w:pPr>
        <w:numPr>
          <w:ilvl w:val="1"/>
          <w:numId w:val="4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lastRenderedPageBreak/>
        <w:t>Let cool on the baking sheet for a few minutes before transferring to a wire rack to cool completely.</w:t>
      </w:r>
    </w:p>
    <w:p w14:paraId="7063FF8D" w14:textId="10E820A4"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With each bite, </w:t>
      </w:r>
      <w:proofErr w:type="spellStart"/>
      <w:r w:rsidR="00C92738">
        <w:rPr>
          <w:rFonts w:ascii="Segoe UI" w:eastAsia="Times New Roman" w:hAnsi="Segoe UI" w:cs="Segoe UI"/>
          <w:color w:val="0D0D0D"/>
        </w:rPr>
        <w:t>savour</w:t>
      </w:r>
      <w:proofErr w:type="spellEnd"/>
      <w:r w:rsidRPr="00831C06">
        <w:rPr>
          <w:rFonts w:ascii="Segoe UI" w:eastAsia="Times New Roman" w:hAnsi="Segoe UI" w:cs="Segoe UI"/>
          <w:color w:val="0D0D0D"/>
        </w:rPr>
        <w:t xml:space="preserve"> the buttery richness of the cookie, the indulgent sweetness of chocolate chips, and the comforting warmth of homemade baking—a dessert symphony that brings joy to the senses.</w:t>
      </w:r>
    </w:p>
    <w:p w14:paraId="474FC9BF"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5.2 Fudgy Brownies:</w:t>
      </w:r>
    </w:p>
    <w:p w14:paraId="5AFB723C"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For those seeking a decadent indulgence that satisfies the deepest chocolate cravings, fudgy brownies offer a symphony of richness and intensity—a marriage of dense, chocolatey goodness and irresistible fudginess that is sure to delight the palate.</w:t>
      </w:r>
    </w:p>
    <w:p w14:paraId="7B5A5D6E" w14:textId="77777777" w:rsidR="00831C06" w:rsidRPr="00831C06" w:rsidRDefault="00831C06" w:rsidP="00831C06">
      <w:pPr>
        <w:numPr>
          <w:ilvl w:val="0"/>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Ingredients:</w:t>
      </w:r>
    </w:p>
    <w:p w14:paraId="54BF4BE8" w14:textId="77777777" w:rsidR="00831C06" w:rsidRPr="00831C06" w:rsidRDefault="00831C06" w:rsidP="00831C06">
      <w:pPr>
        <w:numPr>
          <w:ilvl w:val="1"/>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Unsweetened chocolate</w:t>
      </w:r>
    </w:p>
    <w:p w14:paraId="49CFE25D" w14:textId="77777777" w:rsidR="00831C06" w:rsidRPr="00831C06" w:rsidRDefault="00831C06" w:rsidP="00831C06">
      <w:pPr>
        <w:numPr>
          <w:ilvl w:val="1"/>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Unsalted butter</w:t>
      </w:r>
    </w:p>
    <w:p w14:paraId="472BF6E1" w14:textId="77777777" w:rsidR="00831C06" w:rsidRPr="00831C06" w:rsidRDefault="00831C06" w:rsidP="00831C06">
      <w:pPr>
        <w:numPr>
          <w:ilvl w:val="1"/>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Granulated sugar</w:t>
      </w:r>
    </w:p>
    <w:p w14:paraId="7CAB018F" w14:textId="77777777" w:rsidR="00831C06" w:rsidRPr="00831C06" w:rsidRDefault="00831C06" w:rsidP="00831C06">
      <w:pPr>
        <w:numPr>
          <w:ilvl w:val="1"/>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Eggs</w:t>
      </w:r>
    </w:p>
    <w:p w14:paraId="4767B366" w14:textId="77777777" w:rsidR="00831C06" w:rsidRPr="00831C06" w:rsidRDefault="00831C06" w:rsidP="00831C06">
      <w:pPr>
        <w:numPr>
          <w:ilvl w:val="1"/>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Vanilla extract</w:t>
      </w:r>
    </w:p>
    <w:p w14:paraId="705A31FC" w14:textId="77777777" w:rsidR="00831C06" w:rsidRPr="00831C06" w:rsidRDefault="00831C06" w:rsidP="00831C06">
      <w:pPr>
        <w:numPr>
          <w:ilvl w:val="1"/>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All-purpose flour</w:t>
      </w:r>
    </w:p>
    <w:p w14:paraId="4F3C79E5" w14:textId="77777777" w:rsidR="00831C06" w:rsidRPr="00831C06" w:rsidRDefault="00831C06" w:rsidP="00831C06">
      <w:pPr>
        <w:numPr>
          <w:ilvl w:val="1"/>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Salt</w:t>
      </w:r>
    </w:p>
    <w:p w14:paraId="5E1D2F04" w14:textId="77777777" w:rsidR="00831C06" w:rsidRPr="00831C06" w:rsidRDefault="00831C06" w:rsidP="00831C06">
      <w:pPr>
        <w:numPr>
          <w:ilvl w:val="1"/>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Chocolate chips (optional)</w:t>
      </w:r>
    </w:p>
    <w:p w14:paraId="20A18AB7" w14:textId="77777777" w:rsidR="00831C06" w:rsidRPr="00831C06" w:rsidRDefault="00831C06" w:rsidP="00831C06">
      <w:pPr>
        <w:numPr>
          <w:ilvl w:val="1"/>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Walnuts or pecans (optional)</w:t>
      </w:r>
    </w:p>
    <w:p w14:paraId="70535549" w14:textId="77777777" w:rsidR="00831C06" w:rsidRPr="00831C06" w:rsidRDefault="00831C06" w:rsidP="00831C06">
      <w:pPr>
        <w:numPr>
          <w:ilvl w:val="0"/>
          <w:numId w:val="4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Instructions:</w:t>
      </w:r>
    </w:p>
    <w:p w14:paraId="47FBC44F" w14:textId="77777777" w:rsidR="00831C06" w:rsidRPr="00831C06" w:rsidRDefault="00831C06" w:rsidP="00831C06">
      <w:pPr>
        <w:numPr>
          <w:ilvl w:val="1"/>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Preheat the oven to 350°F (175°C) and line a baking pan with parchment paper.</w:t>
      </w:r>
    </w:p>
    <w:p w14:paraId="20A6EF08" w14:textId="77777777" w:rsidR="00831C06" w:rsidRPr="00831C06" w:rsidRDefault="00831C06" w:rsidP="00831C06">
      <w:pPr>
        <w:numPr>
          <w:ilvl w:val="1"/>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In a microwave-safe bowl, melt the unsweetened chocolate and butter together in short bursts, stirring until smooth.</w:t>
      </w:r>
    </w:p>
    <w:p w14:paraId="3F2CC1B3" w14:textId="77777777" w:rsidR="00831C06" w:rsidRPr="00831C06" w:rsidRDefault="00831C06" w:rsidP="00831C06">
      <w:pPr>
        <w:numPr>
          <w:ilvl w:val="1"/>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Stir in the granulated sugar until well combined.</w:t>
      </w:r>
    </w:p>
    <w:p w14:paraId="330FC7EB" w14:textId="77777777" w:rsidR="00831C06" w:rsidRPr="00831C06" w:rsidRDefault="00831C06" w:rsidP="00831C06">
      <w:pPr>
        <w:numPr>
          <w:ilvl w:val="1"/>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Beat in the eggs, one at a time, followed by the vanilla extract.</w:t>
      </w:r>
    </w:p>
    <w:p w14:paraId="7F755EAE" w14:textId="77777777" w:rsidR="00831C06" w:rsidRPr="00831C06" w:rsidRDefault="00831C06" w:rsidP="00831C06">
      <w:pPr>
        <w:numPr>
          <w:ilvl w:val="1"/>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Gradually add the flour and salt to the wet ingredients, mixing until just combined.</w:t>
      </w:r>
    </w:p>
    <w:p w14:paraId="54BE3105" w14:textId="77777777" w:rsidR="00831C06" w:rsidRPr="00831C06" w:rsidRDefault="00831C06" w:rsidP="00831C06">
      <w:pPr>
        <w:numPr>
          <w:ilvl w:val="1"/>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Fold in chocolate chips and nuts, if desired, until evenly distributed throughout the batter.</w:t>
      </w:r>
    </w:p>
    <w:p w14:paraId="1F6B77BE" w14:textId="77777777" w:rsidR="00831C06" w:rsidRPr="00831C06" w:rsidRDefault="00831C06" w:rsidP="00831C06">
      <w:pPr>
        <w:numPr>
          <w:ilvl w:val="1"/>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Pour the batter into the prepared baking pan and spread it out evenly.</w:t>
      </w:r>
    </w:p>
    <w:p w14:paraId="78DD6F37" w14:textId="045B68E7" w:rsidR="00831C06" w:rsidRPr="00831C06" w:rsidRDefault="00831C06" w:rsidP="00831C06">
      <w:pPr>
        <w:numPr>
          <w:ilvl w:val="1"/>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 xml:space="preserve">Bake for 25-30 minutes, or until a toothpick inserted into the </w:t>
      </w:r>
      <w:proofErr w:type="spellStart"/>
      <w:r w:rsidR="00C92738">
        <w:rPr>
          <w:rFonts w:ascii="Segoe UI" w:eastAsia="Times New Roman" w:hAnsi="Segoe UI" w:cs="Segoe UI"/>
          <w:color w:val="0D0D0D"/>
        </w:rPr>
        <w:t>centre</w:t>
      </w:r>
      <w:proofErr w:type="spellEnd"/>
      <w:r w:rsidRPr="00831C06">
        <w:rPr>
          <w:rFonts w:ascii="Segoe UI" w:eastAsia="Times New Roman" w:hAnsi="Segoe UI" w:cs="Segoe UI"/>
          <w:color w:val="0D0D0D"/>
        </w:rPr>
        <w:t xml:space="preserve"> comes out with a few moist crumbs.</w:t>
      </w:r>
    </w:p>
    <w:p w14:paraId="62007DD9" w14:textId="77777777" w:rsidR="00831C06" w:rsidRPr="00831C06" w:rsidRDefault="00831C06" w:rsidP="00831C06">
      <w:pPr>
        <w:numPr>
          <w:ilvl w:val="1"/>
          <w:numId w:val="4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Let cool in the pan for at least 30 minutes before slicing and serving.</w:t>
      </w:r>
    </w:p>
    <w:p w14:paraId="47E8EB30" w14:textId="003850DE"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lastRenderedPageBreak/>
        <w:t xml:space="preserve">With each decadent bite, revel in the intense chocolate </w:t>
      </w:r>
      <w:proofErr w:type="spellStart"/>
      <w:r w:rsidR="00C92738">
        <w:rPr>
          <w:rFonts w:ascii="Segoe UI" w:eastAsia="Times New Roman" w:hAnsi="Segoe UI" w:cs="Segoe UI"/>
          <w:color w:val="0D0D0D"/>
        </w:rPr>
        <w:t>flavour</w:t>
      </w:r>
      <w:proofErr w:type="spellEnd"/>
      <w:r w:rsidRPr="00831C06">
        <w:rPr>
          <w:rFonts w:ascii="Segoe UI" w:eastAsia="Times New Roman" w:hAnsi="Segoe UI" w:cs="Segoe UI"/>
          <w:color w:val="0D0D0D"/>
        </w:rPr>
        <w:t>, the luscious fudginess, and the irresistible richness of homemade brownies—a dessert symphony that delights the senses and satisfies the soul.</w:t>
      </w:r>
    </w:p>
    <w:p w14:paraId="4D9365DB"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5.3 Vanilla Cupcakes with Buttercream Frosting:</w:t>
      </w:r>
    </w:p>
    <w:p w14:paraId="2AB75F19"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For those seeking a touch of elegance and sophistication in their dessert repertoire, vanilla cupcakes with buttercream frosting offer a canvas for culinary creativity—a blank slate upon which to adorn with swirls of creamy frosting and delicate decorations, transforming each bite into a work of edible art.</w:t>
      </w:r>
    </w:p>
    <w:p w14:paraId="57C80212" w14:textId="77777777" w:rsidR="00831C06" w:rsidRPr="00831C06" w:rsidRDefault="00831C06" w:rsidP="00831C06">
      <w:pPr>
        <w:numPr>
          <w:ilvl w:val="0"/>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Ingredients (Cupcakes):</w:t>
      </w:r>
    </w:p>
    <w:p w14:paraId="2F044B06" w14:textId="77777777" w:rsidR="00831C06" w:rsidRPr="00831C06" w:rsidRDefault="00831C06" w:rsidP="00831C06">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All-purpose flour</w:t>
      </w:r>
    </w:p>
    <w:p w14:paraId="52BF00E4" w14:textId="77777777" w:rsidR="00831C06" w:rsidRPr="00831C06" w:rsidRDefault="00831C06" w:rsidP="00831C06">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Baking powder</w:t>
      </w:r>
    </w:p>
    <w:p w14:paraId="04921142" w14:textId="77777777" w:rsidR="00831C06" w:rsidRPr="00831C06" w:rsidRDefault="00831C06" w:rsidP="00831C06">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Salt</w:t>
      </w:r>
    </w:p>
    <w:p w14:paraId="72ACD010" w14:textId="77777777" w:rsidR="00831C06" w:rsidRPr="00831C06" w:rsidRDefault="00831C06" w:rsidP="00831C06">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Unsalted butter</w:t>
      </w:r>
    </w:p>
    <w:p w14:paraId="6AB6F3C4" w14:textId="77777777" w:rsidR="00831C06" w:rsidRPr="00831C06" w:rsidRDefault="00831C06" w:rsidP="00831C06">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Granulated sugar</w:t>
      </w:r>
    </w:p>
    <w:p w14:paraId="07B28D15" w14:textId="77777777" w:rsidR="00831C06" w:rsidRPr="00831C06" w:rsidRDefault="00831C06" w:rsidP="00831C06">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Eggs</w:t>
      </w:r>
    </w:p>
    <w:p w14:paraId="67DB212A" w14:textId="77777777" w:rsidR="00831C06" w:rsidRPr="00831C06" w:rsidRDefault="00831C06" w:rsidP="00831C06">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Milk</w:t>
      </w:r>
    </w:p>
    <w:p w14:paraId="5C942D7C" w14:textId="77777777" w:rsidR="00831C06" w:rsidRPr="00831C06" w:rsidRDefault="00831C06" w:rsidP="00831C06">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Vanilla extract</w:t>
      </w:r>
    </w:p>
    <w:p w14:paraId="3BA1D719" w14:textId="77777777" w:rsidR="00831C06" w:rsidRPr="00831C06" w:rsidRDefault="00831C06" w:rsidP="00831C06">
      <w:pPr>
        <w:numPr>
          <w:ilvl w:val="0"/>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Ingredients (Buttercream Frosting):</w:t>
      </w:r>
    </w:p>
    <w:p w14:paraId="4AC5A6E2" w14:textId="77777777" w:rsidR="00831C06" w:rsidRPr="00831C06" w:rsidRDefault="00831C06" w:rsidP="00831C06">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Unsalted butter</w:t>
      </w:r>
    </w:p>
    <w:p w14:paraId="1BA00CE9" w14:textId="77777777" w:rsidR="00831C06" w:rsidRPr="00831C06" w:rsidRDefault="00831C06" w:rsidP="00831C06">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Powdered sugar</w:t>
      </w:r>
    </w:p>
    <w:p w14:paraId="661C1431" w14:textId="77777777" w:rsidR="00831C06" w:rsidRPr="00831C06" w:rsidRDefault="00831C06" w:rsidP="00831C06">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Vanilla extract</w:t>
      </w:r>
    </w:p>
    <w:p w14:paraId="5E3F9BED" w14:textId="77777777" w:rsidR="00831C06" w:rsidRPr="00831C06" w:rsidRDefault="00831C06" w:rsidP="00831C06">
      <w:pPr>
        <w:numPr>
          <w:ilvl w:val="1"/>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Heavy cream</w:t>
      </w:r>
    </w:p>
    <w:p w14:paraId="494DC42A" w14:textId="77777777" w:rsidR="00831C06" w:rsidRPr="00831C06" w:rsidRDefault="00831C06" w:rsidP="00831C06">
      <w:pPr>
        <w:numPr>
          <w:ilvl w:val="0"/>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Instructions (Cupcakes):</w:t>
      </w:r>
    </w:p>
    <w:p w14:paraId="476B5CC5" w14:textId="77777777" w:rsidR="00831C06" w:rsidRPr="00831C06" w:rsidRDefault="00831C06" w:rsidP="00831C06">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Preheat the oven to 350°F (175°C) and line a muffin tin with paper liners.</w:t>
      </w:r>
    </w:p>
    <w:p w14:paraId="7CD2BF6A" w14:textId="77777777" w:rsidR="00831C06" w:rsidRPr="00831C06" w:rsidRDefault="00831C06" w:rsidP="00831C06">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In a mixing bowl, whisk together the flour, baking powder, and salt.</w:t>
      </w:r>
    </w:p>
    <w:p w14:paraId="3C063B25" w14:textId="77777777" w:rsidR="00831C06" w:rsidRPr="00831C06" w:rsidRDefault="00831C06" w:rsidP="00831C06">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In a separate bowl, cream together the butter and granulated sugar until light and fluffy.</w:t>
      </w:r>
    </w:p>
    <w:p w14:paraId="5617DB2C" w14:textId="77777777" w:rsidR="00831C06" w:rsidRPr="00831C06" w:rsidRDefault="00831C06" w:rsidP="00831C06">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Beat in the eggs one at a time, followed by the vanilla extract.</w:t>
      </w:r>
    </w:p>
    <w:p w14:paraId="6C4013ED" w14:textId="77777777" w:rsidR="00831C06" w:rsidRPr="00831C06" w:rsidRDefault="00831C06" w:rsidP="00831C06">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Gradually add the dry ingredients to the wet ingredients, alternating with the milk, mixing until just combined.</w:t>
      </w:r>
    </w:p>
    <w:p w14:paraId="71496F58" w14:textId="77777777" w:rsidR="00831C06" w:rsidRPr="00831C06" w:rsidRDefault="00831C06" w:rsidP="00831C06">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Divide the batter evenly among the muffin cups, filling each about two-thirds full.</w:t>
      </w:r>
    </w:p>
    <w:p w14:paraId="294173BD" w14:textId="77777777" w:rsidR="00831C06" w:rsidRPr="00831C06" w:rsidRDefault="00831C06" w:rsidP="00831C06">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Bake for 18-20 minutes, or until a toothpick inserted into the center comes out clean.</w:t>
      </w:r>
    </w:p>
    <w:p w14:paraId="4F01DB5F" w14:textId="77777777" w:rsidR="00831C06" w:rsidRPr="00831C06" w:rsidRDefault="00831C06" w:rsidP="00831C06">
      <w:pPr>
        <w:numPr>
          <w:ilvl w:val="1"/>
          <w:numId w:val="4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Let cool in the muffin tin for a few minutes before transferring to a wire rack to cool completely.</w:t>
      </w:r>
    </w:p>
    <w:p w14:paraId="1549B0D1" w14:textId="77777777" w:rsidR="00831C06" w:rsidRPr="00831C06" w:rsidRDefault="00831C06" w:rsidP="00831C06">
      <w:pPr>
        <w:numPr>
          <w:ilvl w:val="0"/>
          <w:numId w:val="4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Instructions (Buttercream Frosting):</w:t>
      </w:r>
    </w:p>
    <w:p w14:paraId="47110B95" w14:textId="77777777" w:rsidR="00831C06" w:rsidRPr="00831C06" w:rsidRDefault="00831C06" w:rsidP="00831C06">
      <w:pPr>
        <w:numPr>
          <w:ilvl w:val="1"/>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lastRenderedPageBreak/>
        <w:t>In a mixing bowl, beat the butter until smooth and creamy.</w:t>
      </w:r>
    </w:p>
    <w:p w14:paraId="73F61BCE" w14:textId="77777777" w:rsidR="00831C06" w:rsidRPr="00831C06" w:rsidRDefault="00831C06" w:rsidP="00831C06">
      <w:pPr>
        <w:numPr>
          <w:ilvl w:val="1"/>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Gradually add the powdered sugar, beating until light and fluffy.</w:t>
      </w:r>
    </w:p>
    <w:p w14:paraId="4395B562" w14:textId="77777777" w:rsidR="00831C06" w:rsidRPr="00831C06" w:rsidRDefault="00831C06" w:rsidP="00831C06">
      <w:pPr>
        <w:numPr>
          <w:ilvl w:val="1"/>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Beat in the vanilla extract.</w:t>
      </w:r>
    </w:p>
    <w:p w14:paraId="615C3AB4" w14:textId="0B831085" w:rsidR="00831C06" w:rsidRPr="00831C06" w:rsidRDefault="00831C06" w:rsidP="00831C06">
      <w:pPr>
        <w:numPr>
          <w:ilvl w:val="1"/>
          <w:numId w:val="4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 xml:space="preserve">If the frosting is too thick, add a tablespoon of heavy cream at a time until </w:t>
      </w:r>
      <w:r w:rsidR="00C92738">
        <w:rPr>
          <w:rFonts w:ascii="Segoe UI" w:eastAsia="Times New Roman" w:hAnsi="Segoe UI" w:cs="Segoe UI"/>
          <w:color w:val="0D0D0D"/>
        </w:rPr>
        <w:t xml:space="preserve">the </w:t>
      </w:r>
      <w:r w:rsidRPr="00831C06">
        <w:rPr>
          <w:rFonts w:ascii="Segoe UI" w:eastAsia="Times New Roman" w:hAnsi="Segoe UI" w:cs="Segoe UI"/>
          <w:color w:val="0D0D0D"/>
        </w:rPr>
        <w:t>desired consistency</w:t>
      </w:r>
    </w:p>
    <w:p w14:paraId="1D1EB4D1" w14:textId="31275DBC" w:rsidR="009A2F30" w:rsidRDefault="009A2F30" w:rsidP="00363CDC">
      <w:pPr>
        <w:pStyle w:val="TipText"/>
      </w:pPr>
    </w:p>
    <w:sdt>
      <w:sdtPr>
        <w:id w:val="-187679412"/>
        <w:placeholder>
          <w:docPart w:val="60AC805FD85B44BF873EDFDC88CEF11D"/>
        </w:placeholder>
        <w15:appearance w15:val="hidden"/>
      </w:sdtPr>
      <w:sdtContent>
        <w:p w14:paraId="1801F085" w14:textId="77777777" w:rsidR="00831C06" w:rsidRDefault="00831C06" w:rsidP="00107695">
          <w:pPr>
            <w:pStyle w:val="Heading3"/>
          </w:pPr>
        </w:p>
        <w:p w14:paraId="298C5D49" w14:textId="77777777" w:rsidR="00831C06" w:rsidRDefault="00831C06">
          <w:pPr>
            <w:spacing w:after="0" w:line="240" w:lineRule="auto"/>
            <w:ind w:firstLine="0"/>
            <w:rPr>
              <w:b/>
              <w:sz w:val="28"/>
              <w:szCs w:val="28"/>
            </w:rPr>
          </w:pPr>
          <w:r>
            <w:br w:type="page"/>
          </w:r>
        </w:p>
        <w:p w14:paraId="3E0B6488" w14:textId="7606A130" w:rsidR="009A2F30" w:rsidRPr="00107695" w:rsidRDefault="00000000" w:rsidP="00107695">
          <w:pPr>
            <w:pStyle w:val="Heading3"/>
          </w:pPr>
        </w:p>
      </w:sdtContent>
    </w:sdt>
    <w:p w14:paraId="134BBE0E" w14:textId="304C2F0F" w:rsidR="00211C7A" w:rsidRPr="007A60E7" w:rsidRDefault="00211C7A" w:rsidP="007A60E7">
      <w:pPr>
        <w:ind w:firstLine="0"/>
      </w:pPr>
      <w:bookmarkStart w:id="21" w:name="_Toc527370446"/>
    </w:p>
    <w:p w14:paraId="5BC6C91F" w14:textId="2DE60256" w:rsidR="00154A4E" w:rsidRPr="005B6061" w:rsidRDefault="00831C06" w:rsidP="00154A4E">
      <w:pPr>
        <w:pStyle w:val="Heading2"/>
      </w:pPr>
      <w:bookmarkStart w:id="22" w:name="_Toc529756680"/>
      <w:bookmarkStart w:id="23" w:name="_Toc529756741"/>
      <w:bookmarkStart w:id="24" w:name="_Toc158455465"/>
      <w:r w:rsidRPr="00831C06">
        <w:rPr>
          <w:rFonts w:ascii="Times New Roman" w:hAnsi="Times New Roman"/>
        </w:rPr>
        <w:t>Chapter 6</w:t>
      </w:r>
      <w:r w:rsidR="00154A4E" w:rsidRPr="005B6061">
        <w:t xml:space="preserve">: </w:t>
      </w:r>
      <w:bookmarkEnd w:id="22"/>
      <w:bookmarkEnd w:id="23"/>
      <w:sdt>
        <w:sdtPr>
          <w:id w:val="-585001735"/>
          <w:placeholder>
            <w:docPart w:val="F2202D101BAE4E3DB0867606FDB5647B"/>
          </w:placeholder>
          <w15:appearance w15:val="hidden"/>
        </w:sdtPr>
        <w:sdtContent>
          <w:r w:rsidRPr="00831C06">
            <w:rPr>
              <w:rStyle w:val="Strong"/>
              <w:rFonts w:ascii="Segoe UI" w:hAnsi="Segoe UI" w:cs="Segoe UI"/>
              <w:b/>
              <w:bCs/>
              <w:color w:val="0D0D0D"/>
              <w:bdr w:val="single" w:sz="2" w:space="0" w:color="E3E3E3" w:frame="1"/>
              <w:shd w:val="clear" w:color="auto" w:fill="FFFFFF"/>
            </w:rPr>
            <w:t>Culinary Exploration</w:t>
          </w:r>
        </w:sdtContent>
      </w:sdt>
      <w:bookmarkEnd w:id="24"/>
    </w:p>
    <w:p w14:paraId="741E8047" w14:textId="40083133" w:rsidR="00154A4E" w:rsidRDefault="00831C06" w:rsidP="00154A4E">
      <w:r>
        <w:rPr>
          <w:rStyle w:val="Strong"/>
          <w:rFonts w:ascii="Segoe UI" w:hAnsi="Segoe UI" w:cs="Segoe UI"/>
          <w:color w:val="0D0D0D"/>
          <w:bdr w:val="single" w:sz="2" w:space="0" w:color="E3E3E3" w:frame="1"/>
          <w:shd w:val="clear" w:color="auto" w:fill="FFFFFF"/>
        </w:rPr>
        <w:t>International Flavors</w:t>
      </w:r>
    </w:p>
    <w:bookmarkEnd w:id="21"/>
    <w:p w14:paraId="105B89B0" w14:textId="1B199675" w:rsidR="00831C06" w:rsidRPr="00831C06" w:rsidRDefault="00831C06" w:rsidP="00831C0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831C06">
        <w:rPr>
          <w:rFonts w:ascii="Segoe UI" w:hAnsi="Segoe UI" w:cs="Segoe UI"/>
          <w:color w:val="0D0D0D"/>
        </w:rPr>
        <w:t xml:space="preserve">Embark on a culinary journey across continents and cultures as we explore the vibrant tapestry of international </w:t>
      </w:r>
      <w:proofErr w:type="spellStart"/>
      <w:r w:rsidR="00C92738">
        <w:rPr>
          <w:rFonts w:ascii="Segoe UI" w:hAnsi="Segoe UI" w:cs="Segoe UI"/>
          <w:color w:val="0D0D0D"/>
        </w:rPr>
        <w:t>flavours</w:t>
      </w:r>
      <w:proofErr w:type="spellEnd"/>
      <w:r w:rsidRPr="00831C06">
        <w:rPr>
          <w:rFonts w:ascii="Segoe UI" w:hAnsi="Segoe UI" w:cs="Segoe UI"/>
          <w:color w:val="0D0D0D"/>
        </w:rPr>
        <w:t xml:space="preserve">. In this chapter, we venture beyond familiar horizons to discover the richness and diversity of global cuisine. From the fragrant spices of India to the </w:t>
      </w:r>
      <w:proofErr w:type="spellStart"/>
      <w:r w:rsidR="00C92738">
        <w:rPr>
          <w:rFonts w:ascii="Segoe UI" w:hAnsi="Segoe UI" w:cs="Segoe UI"/>
          <w:color w:val="0D0D0D"/>
        </w:rPr>
        <w:t>savoury</w:t>
      </w:r>
      <w:proofErr w:type="spellEnd"/>
      <w:r w:rsidRPr="00831C06">
        <w:rPr>
          <w:rFonts w:ascii="Segoe UI" w:hAnsi="Segoe UI" w:cs="Segoe UI"/>
          <w:color w:val="0D0D0D"/>
        </w:rPr>
        <w:t xml:space="preserve"> delights of Italy and the bold </w:t>
      </w:r>
      <w:proofErr w:type="spellStart"/>
      <w:r w:rsidR="00C92738">
        <w:rPr>
          <w:rFonts w:ascii="Segoe UI" w:hAnsi="Segoe UI" w:cs="Segoe UI"/>
          <w:color w:val="0D0D0D"/>
        </w:rPr>
        <w:t>flavours</w:t>
      </w:r>
      <w:proofErr w:type="spellEnd"/>
      <w:r w:rsidRPr="00831C06">
        <w:rPr>
          <w:rFonts w:ascii="Segoe UI" w:hAnsi="Segoe UI" w:cs="Segoe UI"/>
          <w:color w:val="0D0D0D"/>
        </w:rPr>
        <w:t xml:space="preserve"> of Mexico, these recipes offer a passport to culinary adventure, inviting you to expand your palate and </w:t>
      </w:r>
      <w:proofErr w:type="spellStart"/>
      <w:r w:rsidR="00C92738">
        <w:rPr>
          <w:rFonts w:ascii="Segoe UI" w:hAnsi="Segoe UI" w:cs="Segoe UI"/>
          <w:color w:val="0D0D0D"/>
        </w:rPr>
        <w:t>savour</w:t>
      </w:r>
      <w:proofErr w:type="spellEnd"/>
      <w:r w:rsidRPr="00831C06">
        <w:rPr>
          <w:rFonts w:ascii="Segoe UI" w:hAnsi="Segoe UI" w:cs="Segoe UI"/>
          <w:color w:val="0D0D0D"/>
        </w:rPr>
        <w:t xml:space="preserve"> the world on a plate.</w:t>
      </w:r>
    </w:p>
    <w:p w14:paraId="22BDE651"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6.1 Chicken Tikka Masala:</w:t>
      </w:r>
    </w:p>
    <w:p w14:paraId="6A396430"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Transport your taste buds to the bustling streets of Mumbai with this iconic Indian dish—Chicken Tikka Masala. A symphony of spices and aromatics, this flavorful curry is sure to captivate your senses and leave you longing for more.</w:t>
      </w:r>
    </w:p>
    <w:p w14:paraId="36C574D2" w14:textId="77777777" w:rsidR="00831C06" w:rsidRPr="00831C06" w:rsidRDefault="00831C06" w:rsidP="00831C06">
      <w:pPr>
        <w:numPr>
          <w:ilvl w:val="0"/>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Ingredients:</w:t>
      </w:r>
    </w:p>
    <w:p w14:paraId="501F6352" w14:textId="77777777" w:rsidR="00831C06" w:rsidRPr="00831C06" w:rsidRDefault="00831C06" w:rsidP="00831C06">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Chicken breasts or thighs</w:t>
      </w:r>
    </w:p>
    <w:p w14:paraId="5F32221F" w14:textId="77777777" w:rsidR="00831C06" w:rsidRPr="00831C06" w:rsidRDefault="00831C06" w:rsidP="00831C06">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Yogurt</w:t>
      </w:r>
    </w:p>
    <w:p w14:paraId="2153D73B" w14:textId="77777777" w:rsidR="00831C06" w:rsidRPr="00831C06" w:rsidRDefault="00831C06" w:rsidP="00831C06">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Lemon juice</w:t>
      </w:r>
    </w:p>
    <w:p w14:paraId="2874AF5A" w14:textId="77777777" w:rsidR="00831C06" w:rsidRPr="00831C06" w:rsidRDefault="00831C06" w:rsidP="00831C06">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Garlic</w:t>
      </w:r>
    </w:p>
    <w:p w14:paraId="1F77DD06" w14:textId="77777777" w:rsidR="00831C06" w:rsidRPr="00831C06" w:rsidRDefault="00831C06" w:rsidP="00831C06">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Ginger</w:t>
      </w:r>
    </w:p>
    <w:p w14:paraId="5466F40A" w14:textId="77777777" w:rsidR="00831C06" w:rsidRPr="00831C06" w:rsidRDefault="00831C06" w:rsidP="00831C06">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Garam masala</w:t>
      </w:r>
    </w:p>
    <w:p w14:paraId="0CACFAB4" w14:textId="77777777" w:rsidR="00831C06" w:rsidRPr="00831C06" w:rsidRDefault="00831C06" w:rsidP="00831C06">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Paprika</w:t>
      </w:r>
    </w:p>
    <w:p w14:paraId="631A816A" w14:textId="77777777" w:rsidR="00831C06" w:rsidRPr="00831C06" w:rsidRDefault="00831C06" w:rsidP="00831C06">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Cumin</w:t>
      </w:r>
    </w:p>
    <w:p w14:paraId="0AE397ED" w14:textId="77777777" w:rsidR="00831C06" w:rsidRPr="00831C06" w:rsidRDefault="00831C06" w:rsidP="00831C06">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Coriander</w:t>
      </w:r>
    </w:p>
    <w:p w14:paraId="58481F76" w14:textId="77777777" w:rsidR="00831C06" w:rsidRPr="00831C06" w:rsidRDefault="00831C06" w:rsidP="00831C06">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Tomato puree</w:t>
      </w:r>
    </w:p>
    <w:p w14:paraId="61EBCCD4" w14:textId="77777777" w:rsidR="00831C06" w:rsidRPr="00831C06" w:rsidRDefault="00831C06" w:rsidP="00831C06">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Cream</w:t>
      </w:r>
    </w:p>
    <w:p w14:paraId="2E1DCE7D" w14:textId="77777777" w:rsidR="00831C06" w:rsidRPr="00831C06" w:rsidRDefault="00831C06" w:rsidP="00831C06">
      <w:pPr>
        <w:numPr>
          <w:ilvl w:val="1"/>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Fresh cilantro</w:t>
      </w:r>
    </w:p>
    <w:p w14:paraId="48875359" w14:textId="77777777" w:rsidR="00831C06" w:rsidRPr="00831C06" w:rsidRDefault="00831C06" w:rsidP="00831C06">
      <w:pPr>
        <w:numPr>
          <w:ilvl w:val="0"/>
          <w:numId w:val="4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Instructions:</w:t>
      </w:r>
    </w:p>
    <w:p w14:paraId="0A95512E" w14:textId="0609CC44" w:rsidR="00831C06" w:rsidRPr="00831C06" w:rsidRDefault="00831C06" w:rsidP="00831C06">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 xml:space="preserve">Marinate chicken pieces in a mixture of </w:t>
      </w:r>
      <w:r w:rsidR="00C92738">
        <w:rPr>
          <w:rFonts w:ascii="Segoe UI" w:eastAsia="Times New Roman" w:hAnsi="Segoe UI" w:cs="Segoe UI"/>
          <w:color w:val="0D0D0D"/>
        </w:rPr>
        <w:t>yoghurt</w:t>
      </w:r>
      <w:r w:rsidRPr="00831C06">
        <w:rPr>
          <w:rFonts w:ascii="Segoe UI" w:eastAsia="Times New Roman" w:hAnsi="Segoe UI" w:cs="Segoe UI"/>
          <w:color w:val="0D0D0D"/>
        </w:rPr>
        <w:t>, lemon juice, minced garlic, grated ginger, and a blend of garam masala, paprika, cumin, and coriander.</w:t>
      </w:r>
    </w:p>
    <w:p w14:paraId="1D580F01" w14:textId="77777777" w:rsidR="00831C06" w:rsidRPr="00831C06" w:rsidRDefault="00831C06" w:rsidP="00831C06">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Thread marinated chicken onto skewers and grill until charred and cooked through.</w:t>
      </w:r>
    </w:p>
    <w:p w14:paraId="5644632B" w14:textId="77777777" w:rsidR="00831C06" w:rsidRPr="00831C06" w:rsidRDefault="00831C06" w:rsidP="00831C06">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In a separate pan, simmer tomato puree with cream until thickened.</w:t>
      </w:r>
    </w:p>
    <w:p w14:paraId="189D3F3E" w14:textId="055E9854" w:rsidR="00831C06" w:rsidRPr="00831C06" w:rsidRDefault="00831C06" w:rsidP="00831C06">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lastRenderedPageBreak/>
        <w:t xml:space="preserve">Add grilled chicken to the tomato sauce and simmer until </w:t>
      </w:r>
      <w:proofErr w:type="spellStart"/>
      <w:r w:rsidR="00C92738">
        <w:rPr>
          <w:rFonts w:ascii="Segoe UI" w:eastAsia="Times New Roman" w:hAnsi="Segoe UI" w:cs="Segoe UI"/>
          <w:color w:val="0D0D0D"/>
        </w:rPr>
        <w:t>flavours</w:t>
      </w:r>
      <w:proofErr w:type="spellEnd"/>
      <w:r w:rsidRPr="00831C06">
        <w:rPr>
          <w:rFonts w:ascii="Segoe UI" w:eastAsia="Times New Roman" w:hAnsi="Segoe UI" w:cs="Segoe UI"/>
          <w:color w:val="0D0D0D"/>
        </w:rPr>
        <w:t xml:space="preserve"> meld.</w:t>
      </w:r>
    </w:p>
    <w:p w14:paraId="638FE019" w14:textId="77777777" w:rsidR="00831C06" w:rsidRPr="00831C06" w:rsidRDefault="00831C06" w:rsidP="00831C06">
      <w:pPr>
        <w:numPr>
          <w:ilvl w:val="1"/>
          <w:numId w:val="5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Serve hot, garnished with fresh cilantro, alongside rice or naan bread.</w:t>
      </w:r>
    </w:p>
    <w:p w14:paraId="2195103A" w14:textId="27687975"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With each spoonful, revel in the complexity of </w:t>
      </w:r>
      <w:proofErr w:type="spellStart"/>
      <w:r w:rsidR="00C92738">
        <w:rPr>
          <w:rFonts w:ascii="Segoe UI" w:eastAsia="Times New Roman" w:hAnsi="Segoe UI" w:cs="Segoe UI"/>
          <w:color w:val="0D0D0D"/>
        </w:rPr>
        <w:t>flavours</w:t>
      </w:r>
      <w:proofErr w:type="spellEnd"/>
      <w:r w:rsidRPr="00831C06">
        <w:rPr>
          <w:rFonts w:ascii="Segoe UI" w:eastAsia="Times New Roman" w:hAnsi="Segoe UI" w:cs="Segoe UI"/>
          <w:color w:val="0D0D0D"/>
        </w:rPr>
        <w:t>—the smoky char of grilled chicken, the rich creaminess of the sauce, and the warm embrace of aromatic spices—a culinary journey that transports you to the heart of India.</w:t>
      </w:r>
    </w:p>
    <w:p w14:paraId="6E9C3F2F"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6.2 Pasta Carbonara:</w:t>
      </w:r>
    </w:p>
    <w:p w14:paraId="7B30DE2A" w14:textId="2E9C2134"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Experience the rustic charm of Italian cuisine with Pasta Carbonara—a simple yet sublime dish that celebrates the marriage of pasta, eggs, cheese, and cured pork. With its creamy texture and bold </w:t>
      </w:r>
      <w:proofErr w:type="spellStart"/>
      <w:r w:rsidR="00C92738">
        <w:rPr>
          <w:rFonts w:ascii="Segoe UI" w:eastAsia="Times New Roman" w:hAnsi="Segoe UI" w:cs="Segoe UI"/>
          <w:color w:val="0D0D0D"/>
        </w:rPr>
        <w:t>flavours</w:t>
      </w:r>
      <w:proofErr w:type="spellEnd"/>
      <w:r w:rsidRPr="00831C06">
        <w:rPr>
          <w:rFonts w:ascii="Segoe UI" w:eastAsia="Times New Roman" w:hAnsi="Segoe UI" w:cs="Segoe UI"/>
          <w:color w:val="0D0D0D"/>
        </w:rPr>
        <w:t xml:space="preserve">, this classic recipe is sure to become a </w:t>
      </w:r>
      <w:proofErr w:type="spellStart"/>
      <w:r w:rsidR="00C92738">
        <w:rPr>
          <w:rFonts w:ascii="Segoe UI" w:eastAsia="Times New Roman" w:hAnsi="Segoe UI" w:cs="Segoe UI"/>
          <w:color w:val="0D0D0D"/>
        </w:rPr>
        <w:t>favourite</w:t>
      </w:r>
      <w:proofErr w:type="spellEnd"/>
      <w:r w:rsidRPr="00831C06">
        <w:rPr>
          <w:rFonts w:ascii="Segoe UI" w:eastAsia="Times New Roman" w:hAnsi="Segoe UI" w:cs="Segoe UI"/>
          <w:color w:val="0D0D0D"/>
        </w:rPr>
        <w:t xml:space="preserve"> at your table.</w:t>
      </w:r>
    </w:p>
    <w:p w14:paraId="1CC7E746" w14:textId="77777777" w:rsidR="00831C06" w:rsidRPr="00831C06" w:rsidRDefault="00831C06" w:rsidP="00831C06">
      <w:pPr>
        <w:numPr>
          <w:ilvl w:val="0"/>
          <w:numId w:val="5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Ingredients:</w:t>
      </w:r>
    </w:p>
    <w:p w14:paraId="3C001F34" w14:textId="77777777" w:rsidR="00831C06" w:rsidRPr="00831C06" w:rsidRDefault="00831C06" w:rsidP="00831C06">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Spaghetti or fettuccine</w:t>
      </w:r>
    </w:p>
    <w:p w14:paraId="6BB9DF43" w14:textId="77777777" w:rsidR="00831C06" w:rsidRPr="00831C06" w:rsidRDefault="00831C06" w:rsidP="00831C06">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Pancetta or bacon</w:t>
      </w:r>
    </w:p>
    <w:p w14:paraId="54B6F138" w14:textId="77777777" w:rsidR="00831C06" w:rsidRPr="00831C06" w:rsidRDefault="00831C06" w:rsidP="00831C06">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Eggs</w:t>
      </w:r>
    </w:p>
    <w:p w14:paraId="0950D022" w14:textId="77777777" w:rsidR="00831C06" w:rsidRPr="00831C06" w:rsidRDefault="00831C06" w:rsidP="00831C06">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Parmesan cheese</w:t>
      </w:r>
    </w:p>
    <w:p w14:paraId="7C4D5335" w14:textId="77777777" w:rsidR="00831C06" w:rsidRPr="00831C06" w:rsidRDefault="00831C06" w:rsidP="00831C06">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Garlic</w:t>
      </w:r>
    </w:p>
    <w:p w14:paraId="3D7E148F" w14:textId="77777777" w:rsidR="00831C06" w:rsidRPr="00831C06" w:rsidRDefault="00831C06" w:rsidP="00831C06">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Black pepper</w:t>
      </w:r>
    </w:p>
    <w:p w14:paraId="28E798FA" w14:textId="77777777" w:rsidR="00831C06" w:rsidRPr="00831C06" w:rsidRDefault="00831C06" w:rsidP="00831C06">
      <w:pPr>
        <w:numPr>
          <w:ilvl w:val="1"/>
          <w:numId w:val="5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Fresh parsley</w:t>
      </w:r>
    </w:p>
    <w:p w14:paraId="57E47F4B" w14:textId="77777777" w:rsidR="00831C06" w:rsidRPr="00831C06" w:rsidRDefault="00831C06" w:rsidP="00831C06">
      <w:pPr>
        <w:numPr>
          <w:ilvl w:val="0"/>
          <w:numId w:val="5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Instructions:</w:t>
      </w:r>
    </w:p>
    <w:p w14:paraId="73F43D3B" w14:textId="77777777" w:rsidR="00831C06" w:rsidRPr="00831C06" w:rsidRDefault="00831C06" w:rsidP="00831C06">
      <w:pPr>
        <w:numPr>
          <w:ilvl w:val="1"/>
          <w:numId w:val="5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Cook pasta until al dente, then drain, reserving some pasta water.</w:t>
      </w:r>
    </w:p>
    <w:p w14:paraId="7BDDEA3B" w14:textId="77777777" w:rsidR="00831C06" w:rsidRPr="00831C06" w:rsidRDefault="00831C06" w:rsidP="00831C06">
      <w:pPr>
        <w:numPr>
          <w:ilvl w:val="1"/>
          <w:numId w:val="5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In a skillet, cook diced pancetta until crispy, then add minced garlic and cook until fragrant.</w:t>
      </w:r>
    </w:p>
    <w:p w14:paraId="0B6FC58F" w14:textId="77777777" w:rsidR="00831C06" w:rsidRPr="00831C06" w:rsidRDefault="00831C06" w:rsidP="00831C06">
      <w:pPr>
        <w:numPr>
          <w:ilvl w:val="1"/>
          <w:numId w:val="5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In a bowl, whisk together eggs, grated Parmesan cheese, and black pepper.</w:t>
      </w:r>
    </w:p>
    <w:p w14:paraId="59FAB69F" w14:textId="77777777" w:rsidR="00831C06" w:rsidRPr="00831C06" w:rsidRDefault="00831C06" w:rsidP="00831C06">
      <w:pPr>
        <w:numPr>
          <w:ilvl w:val="1"/>
          <w:numId w:val="5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Toss cooked pasta with the pancetta and garlic, then quickly stir in the egg mixture, adding reserved pasta water as needed to create a creamy sauce.</w:t>
      </w:r>
    </w:p>
    <w:p w14:paraId="023CCA08" w14:textId="77777777" w:rsidR="00831C06" w:rsidRPr="00831C06" w:rsidRDefault="00831C06" w:rsidP="00831C06">
      <w:pPr>
        <w:numPr>
          <w:ilvl w:val="1"/>
          <w:numId w:val="5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Serve hot, garnished with chopped fresh parsley and additional Parmesan cheese.</w:t>
      </w:r>
    </w:p>
    <w:p w14:paraId="711F4755" w14:textId="3445B598"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With each forkful, </w:t>
      </w:r>
      <w:proofErr w:type="spellStart"/>
      <w:r w:rsidR="00C92738">
        <w:rPr>
          <w:rFonts w:ascii="Segoe UI" w:eastAsia="Times New Roman" w:hAnsi="Segoe UI" w:cs="Segoe UI"/>
          <w:color w:val="0D0D0D"/>
        </w:rPr>
        <w:t>savour</w:t>
      </w:r>
      <w:proofErr w:type="spellEnd"/>
      <w:r w:rsidRPr="00831C06">
        <w:rPr>
          <w:rFonts w:ascii="Segoe UI" w:eastAsia="Times New Roman" w:hAnsi="Segoe UI" w:cs="Segoe UI"/>
          <w:color w:val="0D0D0D"/>
        </w:rPr>
        <w:t xml:space="preserve"> the indulgent creaminess of the sauce, the </w:t>
      </w:r>
      <w:proofErr w:type="spellStart"/>
      <w:r w:rsidR="00C92738">
        <w:rPr>
          <w:rFonts w:ascii="Segoe UI" w:eastAsia="Times New Roman" w:hAnsi="Segoe UI" w:cs="Segoe UI"/>
          <w:color w:val="0D0D0D"/>
        </w:rPr>
        <w:t>savoury</w:t>
      </w:r>
      <w:proofErr w:type="spellEnd"/>
      <w:r w:rsidRPr="00831C06">
        <w:rPr>
          <w:rFonts w:ascii="Segoe UI" w:eastAsia="Times New Roman" w:hAnsi="Segoe UI" w:cs="Segoe UI"/>
          <w:color w:val="0D0D0D"/>
        </w:rPr>
        <w:t xml:space="preserve"> bite of pancetta, and the comforting embrace of Parmesan cheese—a culinary homage to the </w:t>
      </w:r>
      <w:proofErr w:type="spellStart"/>
      <w:r w:rsidR="00C92738">
        <w:rPr>
          <w:rFonts w:ascii="Segoe UI" w:eastAsia="Times New Roman" w:hAnsi="Segoe UI" w:cs="Segoe UI"/>
          <w:color w:val="0D0D0D"/>
        </w:rPr>
        <w:t>flavours</w:t>
      </w:r>
      <w:proofErr w:type="spellEnd"/>
      <w:r w:rsidRPr="00831C06">
        <w:rPr>
          <w:rFonts w:ascii="Segoe UI" w:eastAsia="Times New Roman" w:hAnsi="Segoe UI" w:cs="Segoe UI"/>
          <w:color w:val="0D0D0D"/>
        </w:rPr>
        <w:t xml:space="preserve"> of Italy.</w:t>
      </w:r>
    </w:p>
    <w:p w14:paraId="58006B16" w14:textId="77777777"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6.3 Chicken Enchiladas:</w:t>
      </w:r>
    </w:p>
    <w:p w14:paraId="2319086E" w14:textId="4D680970" w:rsidR="00831C06" w:rsidRPr="00831C06" w:rsidRDefault="00831C06" w:rsidP="00831C0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lastRenderedPageBreak/>
        <w:t xml:space="preserve">Delight in the bold and vibrant </w:t>
      </w:r>
      <w:proofErr w:type="spellStart"/>
      <w:r w:rsidR="00C92738">
        <w:rPr>
          <w:rFonts w:ascii="Segoe UI" w:eastAsia="Times New Roman" w:hAnsi="Segoe UI" w:cs="Segoe UI"/>
          <w:color w:val="0D0D0D"/>
        </w:rPr>
        <w:t>flavours</w:t>
      </w:r>
      <w:proofErr w:type="spellEnd"/>
      <w:r w:rsidRPr="00831C06">
        <w:rPr>
          <w:rFonts w:ascii="Segoe UI" w:eastAsia="Times New Roman" w:hAnsi="Segoe UI" w:cs="Segoe UI"/>
          <w:color w:val="0D0D0D"/>
        </w:rPr>
        <w:t xml:space="preserve"> of Mexican cuisine with Chicken Enchiladas—a hearty and satisfying dish that marries tender chicken, melty cheese, and zesty enchilada sauce. Whether enjoyed as a weeknight dinner or a festive feast, this recipe is sure to please.</w:t>
      </w:r>
    </w:p>
    <w:p w14:paraId="12652AD9" w14:textId="77777777" w:rsidR="00831C06" w:rsidRPr="00831C06" w:rsidRDefault="00831C06" w:rsidP="00831C06">
      <w:pPr>
        <w:numPr>
          <w:ilvl w:val="0"/>
          <w:numId w:val="5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Ingredients:</w:t>
      </w:r>
    </w:p>
    <w:p w14:paraId="4E2973DD" w14:textId="77777777" w:rsidR="00831C06" w:rsidRPr="00831C06" w:rsidRDefault="00831C06" w:rsidP="00831C06">
      <w:pPr>
        <w:numPr>
          <w:ilvl w:val="1"/>
          <w:numId w:val="5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Cooked chicken (shredded)</w:t>
      </w:r>
    </w:p>
    <w:p w14:paraId="274EC57F" w14:textId="77777777" w:rsidR="00831C06" w:rsidRPr="00831C06" w:rsidRDefault="00831C06" w:rsidP="00831C06">
      <w:pPr>
        <w:numPr>
          <w:ilvl w:val="1"/>
          <w:numId w:val="5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Corn tortillas</w:t>
      </w:r>
    </w:p>
    <w:p w14:paraId="13FB554F" w14:textId="77777777" w:rsidR="00831C06" w:rsidRPr="00831C06" w:rsidRDefault="00831C06" w:rsidP="00831C06">
      <w:pPr>
        <w:numPr>
          <w:ilvl w:val="1"/>
          <w:numId w:val="5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Enchilada sauce (homemade or store-bought)</w:t>
      </w:r>
    </w:p>
    <w:p w14:paraId="2C0465B5" w14:textId="77777777" w:rsidR="00831C06" w:rsidRPr="00831C06" w:rsidRDefault="00831C06" w:rsidP="00831C06">
      <w:pPr>
        <w:numPr>
          <w:ilvl w:val="1"/>
          <w:numId w:val="5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Monterey Jack cheese (shredded)</w:t>
      </w:r>
    </w:p>
    <w:p w14:paraId="3FBE9876" w14:textId="77777777" w:rsidR="00831C06" w:rsidRPr="00831C06" w:rsidRDefault="00831C06" w:rsidP="00831C06">
      <w:pPr>
        <w:numPr>
          <w:ilvl w:val="1"/>
          <w:numId w:val="5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Onion</w:t>
      </w:r>
    </w:p>
    <w:p w14:paraId="0DEBBA31" w14:textId="77777777" w:rsidR="00831C06" w:rsidRPr="00831C06" w:rsidRDefault="00831C06" w:rsidP="00831C06">
      <w:pPr>
        <w:numPr>
          <w:ilvl w:val="1"/>
          <w:numId w:val="5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Garlic</w:t>
      </w:r>
    </w:p>
    <w:p w14:paraId="27529CAE" w14:textId="77777777" w:rsidR="00831C06" w:rsidRPr="00831C06" w:rsidRDefault="00831C06" w:rsidP="00831C06">
      <w:pPr>
        <w:numPr>
          <w:ilvl w:val="1"/>
          <w:numId w:val="5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Cilantro</w:t>
      </w:r>
    </w:p>
    <w:p w14:paraId="27517F80" w14:textId="77777777" w:rsidR="00831C06" w:rsidRPr="00831C06" w:rsidRDefault="00831C06" w:rsidP="00831C06">
      <w:pPr>
        <w:numPr>
          <w:ilvl w:val="1"/>
          <w:numId w:val="5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Sour cream (optional)</w:t>
      </w:r>
    </w:p>
    <w:p w14:paraId="7C95257E" w14:textId="77777777" w:rsidR="00831C06" w:rsidRPr="00831C06" w:rsidRDefault="00831C06" w:rsidP="00831C06">
      <w:pPr>
        <w:numPr>
          <w:ilvl w:val="1"/>
          <w:numId w:val="5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Sliced avocado (optional)</w:t>
      </w:r>
    </w:p>
    <w:p w14:paraId="00CC445E" w14:textId="77777777" w:rsidR="00831C06" w:rsidRPr="00831C06" w:rsidRDefault="00831C06" w:rsidP="00831C06">
      <w:pPr>
        <w:numPr>
          <w:ilvl w:val="0"/>
          <w:numId w:val="5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rPr>
      </w:pPr>
      <w:r w:rsidRPr="00831C06">
        <w:rPr>
          <w:rFonts w:ascii="Segoe UI" w:eastAsia="Times New Roman" w:hAnsi="Segoe UI" w:cs="Segoe UI"/>
          <w:color w:val="0D0D0D"/>
        </w:rPr>
        <w:t>Instructions:</w:t>
      </w:r>
    </w:p>
    <w:p w14:paraId="37678BB6" w14:textId="77777777" w:rsidR="00831C06" w:rsidRPr="00831C06" w:rsidRDefault="00831C06" w:rsidP="00831C06">
      <w:pPr>
        <w:numPr>
          <w:ilvl w:val="1"/>
          <w:numId w:val="5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Preheat the oven to 350°F (175°C) and grease a baking dish.</w:t>
      </w:r>
    </w:p>
    <w:p w14:paraId="1A679C7D" w14:textId="77777777" w:rsidR="00831C06" w:rsidRPr="00831C06" w:rsidRDefault="00831C06" w:rsidP="00831C06">
      <w:pPr>
        <w:numPr>
          <w:ilvl w:val="1"/>
          <w:numId w:val="5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In a skillet, sauté diced onion and minced garlic until softened.</w:t>
      </w:r>
    </w:p>
    <w:p w14:paraId="13EB1E69" w14:textId="77777777" w:rsidR="00831C06" w:rsidRPr="00831C06" w:rsidRDefault="00831C06" w:rsidP="00831C06">
      <w:pPr>
        <w:numPr>
          <w:ilvl w:val="1"/>
          <w:numId w:val="5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Stir in shredded chicken and chopped cilantro, then remove from heat.</w:t>
      </w:r>
    </w:p>
    <w:p w14:paraId="3DFA620F" w14:textId="77777777" w:rsidR="00831C06" w:rsidRPr="00831C06" w:rsidRDefault="00831C06" w:rsidP="00831C06">
      <w:pPr>
        <w:numPr>
          <w:ilvl w:val="1"/>
          <w:numId w:val="5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Warm corn tortillas in a dry skillet or microwave until pliable.</w:t>
      </w:r>
    </w:p>
    <w:p w14:paraId="4990B0F7" w14:textId="77777777" w:rsidR="00831C06" w:rsidRPr="00831C06" w:rsidRDefault="00831C06" w:rsidP="00831C06">
      <w:pPr>
        <w:numPr>
          <w:ilvl w:val="1"/>
          <w:numId w:val="5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Spoon chicken mixture onto each tortilla and roll up tightly, then place seam-side down in the prepared baking dish.</w:t>
      </w:r>
    </w:p>
    <w:p w14:paraId="4EE1D390" w14:textId="77777777" w:rsidR="00831C06" w:rsidRPr="00831C06" w:rsidRDefault="00831C06" w:rsidP="00831C06">
      <w:pPr>
        <w:numPr>
          <w:ilvl w:val="1"/>
          <w:numId w:val="5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Pour enchilada sauce over the rolled tortillas, then sprinkle with shredded Monterey Jack cheese.</w:t>
      </w:r>
    </w:p>
    <w:p w14:paraId="487E215D" w14:textId="77777777" w:rsidR="00831C06" w:rsidRPr="00831C06" w:rsidRDefault="00831C06" w:rsidP="00831C06">
      <w:pPr>
        <w:numPr>
          <w:ilvl w:val="1"/>
          <w:numId w:val="5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Bake for 20-25 minutes, or until the cheese is melted and bubbly.</w:t>
      </w:r>
    </w:p>
    <w:p w14:paraId="29D2D5C3" w14:textId="77777777" w:rsidR="00831C06" w:rsidRPr="00831C06" w:rsidRDefault="00831C06" w:rsidP="00831C06">
      <w:pPr>
        <w:numPr>
          <w:ilvl w:val="1"/>
          <w:numId w:val="5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1440" w:hanging="360"/>
        <w:rPr>
          <w:rFonts w:ascii="Segoe UI" w:eastAsia="Times New Roman" w:hAnsi="Segoe UI" w:cs="Segoe UI"/>
          <w:color w:val="0D0D0D"/>
        </w:rPr>
      </w:pPr>
      <w:r w:rsidRPr="00831C06">
        <w:rPr>
          <w:rFonts w:ascii="Segoe UI" w:eastAsia="Times New Roman" w:hAnsi="Segoe UI" w:cs="Segoe UI"/>
          <w:color w:val="0D0D0D"/>
        </w:rPr>
        <w:t>Serve hot, garnished with additional cilantro and optional toppings such as sour cream and sliced avocado.</w:t>
      </w:r>
    </w:p>
    <w:p w14:paraId="2AD28323" w14:textId="1E44466D" w:rsidR="00CB2062" w:rsidRPr="00CB2062" w:rsidRDefault="00831C06" w:rsidP="00CB206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0"/>
        <w:rPr>
          <w:rFonts w:ascii="Segoe UI" w:eastAsia="Times New Roman" w:hAnsi="Segoe UI" w:cs="Segoe UI"/>
          <w:color w:val="0D0D0D"/>
        </w:rPr>
      </w:pPr>
      <w:r w:rsidRPr="00831C06">
        <w:rPr>
          <w:rFonts w:ascii="Segoe UI" w:eastAsia="Times New Roman" w:hAnsi="Segoe UI" w:cs="Segoe UI"/>
          <w:color w:val="0D0D0D"/>
        </w:rPr>
        <w:t xml:space="preserve">With each bite, revel in the bold </w:t>
      </w:r>
      <w:proofErr w:type="spellStart"/>
      <w:r w:rsidR="00CB2062">
        <w:rPr>
          <w:rFonts w:ascii="Segoe UI" w:eastAsia="Times New Roman" w:hAnsi="Segoe UI" w:cs="Segoe UI"/>
          <w:color w:val="0D0D0D"/>
        </w:rPr>
        <w:t>flavours</w:t>
      </w:r>
      <w:proofErr w:type="spellEnd"/>
      <w:r w:rsidRPr="00831C06">
        <w:rPr>
          <w:rFonts w:ascii="Segoe UI" w:eastAsia="Times New Roman" w:hAnsi="Segoe UI" w:cs="Segoe UI"/>
          <w:color w:val="0D0D0D"/>
        </w:rPr>
        <w:t xml:space="preserve"> of </w:t>
      </w:r>
      <w:proofErr w:type="spellStart"/>
      <w:r w:rsidR="00CB2062">
        <w:rPr>
          <w:rFonts w:ascii="Segoe UI" w:eastAsia="Times New Roman" w:hAnsi="Segoe UI" w:cs="Segoe UI"/>
          <w:color w:val="0D0D0D"/>
        </w:rPr>
        <w:t>chilli</w:t>
      </w:r>
      <w:proofErr w:type="spellEnd"/>
      <w:r w:rsidR="00CB2062">
        <w:rPr>
          <w:rFonts w:ascii="Segoe UI" w:eastAsia="Times New Roman" w:hAnsi="Segoe UI" w:cs="Segoe UI"/>
          <w:color w:val="0D0D0D"/>
        </w:rPr>
        <w:t>-spiced</w:t>
      </w:r>
      <w:r w:rsidRPr="00831C06">
        <w:rPr>
          <w:rFonts w:ascii="Segoe UI" w:eastAsia="Times New Roman" w:hAnsi="Segoe UI" w:cs="Segoe UI"/>
          <w:color w:val="0D0D0D"/>
        </w:rPr>
        <w:t xml:space="preserve"> enchilada sauce, the tender succulence of shredded chicken, and the gooey goodness of melted cheese—a culinary fiesta that celebrates the vibrant spirit of Mexico.</w:t>
      </w:r>
    </w:p>
    <w:p w14:paraId="3FCC222C" w14:textId="666B8991" w:rsidR="00205500" w:rsidRDefault="009A2F30" w:rsidP="007A60E7">
      <w:pPr>
        <w:spacing w:after="0" w:line="240" w:lineRule="auto"/>
        <w:ind w:firstLine="0"/>
      </w:pPr>
      <w:r>
        <w:rPr>
          <w:rFonts w:ascii="Times New Roman" w:hAnsi="Times New Roman"/>
        </w:rPr>
        <w:br w:type="page"/>
      </w:r>
    </w:p>
    <w:p w14:paraId="1547B8DF" w14:textId="30154FC5" w:rsidR="001710CE" w:rsidRPr="001710CE" w:rsidRDefault="007A60E7" w:rsidP="001710CE">
      <w:pPr>
        <w:pStyle w:val="Heading1"/>
      </w:pPr>
      <w:bookmarkStart w:id="25" w:name="_Toc529756684"/>
      <w:bookmarkStart w:id="26" w:name="_Toc529756745"/>
      <w:bookmarkStart w:id="27" w:name="_Toc158455466"/>
      <w:r>
        <w:lastRenderedPageBreak/>
        <w:t>Acknowledgements</w:t>
      </w:r>
      <w:bookmarkEnd w:id="25"/>
      <w:bookmarkEnd w:id="26"/>
      <w:bookmarkEnd w:id="27"/>
    </w:p>
    <w:p w14:paraId="426C4FD3" w14:textId="3853CD05" w:rsidR="007A60E7" w:rsidRDefault="007A60E7" w:rsidP="007A60E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Writing "Mastering the Art of Cooking: Easy Recipes for Beginners" has been a journey filled with challenges, inspiration, and growth, and I am grateful to everyone who has been a part of this adventure.</w:t>
      </w:r>
    </w:p>
    <w:p w14:paraId="503F3741" w14:textId="77777777" w:rsidR="007A60E7" w:rsidRDefault="007A60E7" w:rsidP="007A60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First and foremost, I would like to express my heartfelt gratitude to my family for their unwavering support and encouragement throughout the writing process. Your love, patience, and understanding have been my rock, and I am deeply appreciative of everything you have done to make this book a reality.</w:t>
      </w:r>
    </w:p>
    <w:p w14:paraId="24379E25" w14:textId="77777777" w:rsidR="007A60E7" w:rsidRDefault="007A60E7" w:rsidP="007A60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 extend my sincere thanks to my friends and colleagues who have offered invaluable feedback, encouragement, and inspiration along the way. Your insights and perspectives have enriched this book immeasurably, and I am truly grateful for your contributions.</w:t>
      </w:r>
    </w:p>
    <w:p w14:paraId="04BAA9A4" w14:textId="77777777" w:rsidR="007A60E7" w:rsidRDefault="007A60E7" w:rsidP="007A60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 am indebted to my editor for her expertise, guidance, and dedication in shaping this manuscript into its final form. Your keen eye for detail and passion for storytelling have been instrumental in bringing "Mastering the Art of Cooking" to life, and I am deeply grateful for your partnership.</w:t>
      </w:r>
    </w:p>
    <w:p w14:paraId="080AB4E6" w14:textId="77777777" w:rsidR="007A60E7" w:rsidRDefault="007A60E7" w:rsidP="007A60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I would also like to thank the team at [Culinary Art's Research] for their professionalism, enthusiasm, and support throughout the publication process. Your commitment to excellence and your belief in the power of words have been instrumental in bringing "Mastering the Art of Cooking" to readers around the world.</w:t>
      </w:r>
    </w:p>
    <w:p w14:paraId="1DCA9780" w14:textId="77777777" w:rsidR="007A60E7" w:rsidRDefault="007A60E7" w:rsidP="007A60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Special thanks to Chef Sitaram Nayak for his mentorship and guidance throughout this journey. Your expertise and encouragement have been invaluable, and I am deeply grateful for your support.</w:t>
      </w:r>
    </w:p>
    <w:p w14:paraId="0022C8F8" w14:textId="77777777" w:rsidR="007A60E7" w:rsidRDefault="007A60E7" w:rsidP="007A60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Last but not least, I am profoundly grateful to the readers who have embraced "Mastering the Art of Cooking" and allowed it into their lives. Your curiosity, enthusiasm, and passion for learning inspire me every day, and it is a privilege to share this journey with you.</w:t>
      </w:r>
    </w:p>
    <w:p w14:paraId="51847FCD" w14:textId="77777777" w:rsidR="007A60E7" w:rsidRDefault="007A60E7" w:rsidP="007A60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Thank you, from the bottom of my heart, for being a part of this remarkable adventure.</w:t>
      </w:r>
    </w:p>
    <w:p w14:paraId="6327ADAB" w14:textId="77777777" w:rsidR="007A60E7" w:rsidRDefault="007A60E7" w:rsidP="007A60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With heartfelt appreciation,</w:t>
      </w:r>
    </w:p>
    <w:p w14:paraId="043E6B51" w14:textId="77777777" w:rsidR="007A60E7" w:rsidRDefault="007A60E7" w:rsidP="007A60E7">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Chef Rishabh Kumar Singh</w:t>
      </w:r>
    </w:p>
    <w:p w14:paraId="4284B634" w14:textId="6D10CB4A" w:rsidR="00046D6B" w:rsidRDefault="00046D6B" w:rsidP="001710CE">
      <w:pPr>
        <w:pStyle w:val="TipText"/>
      </w:pPr>
    </w:p>
    <w:p w14:paraId="784ECB6B" w14:textId="77777777" w:rsidR="00205500" w:rsidRDefault="00205500" w:rsidP="00211C7A">
      <w:r>
        <w:br w:type="page"/>
      </w:r>
    </w:p>
    <w:bookmarkStart w:id="28" w:name="_Toc158455467" w:displacedByCustomXml="next"/>
    <w:bookmarkStart w:id="29" w:name="_Toc529756746" w:displacedByCustomXml="next"/>
    <w:bookmarkStart w:id="30" w:name="_Toc529756685" w:displacedByCustomXml="next"/>
    <w:sdt>
      <w:sdtPr>
        <w:id w:val="-2072344064"/>
        <w:placeholder>
          <w:docPart w:val="85404194FD4944B4845F0CA3A394D068"/>
        </w:placeholder>
        <w:temporary/>
        <w:showingPlcHdr/>
        <w15:appearance w15:val="hidden"/>
      </w:sdtPr>
      <w:sdtContent>
        <w:bookmarkStart w:id="31" w:name="_Toc527370451" w:displacedByCustomXml="prev"/>
        <w:p w14:paraId="01DEC29C" w14:textId="77777777" w:rsidR="001710CE" w:rsidRPr="001710CE" w:rsidRDefault="001710CE" w:rsidP="001710CE">
          <w:pPr>
            <w:pStyle w:val="Heading1"/>
          </w:pPr>
          <w:r w:rsidRPr="001710CE">
            <w:t>About the Author</w:t>
          </w:r>
        </w:p>
        <w:bookmarkEnd w:id="31" w:displacedByCustomXml="next"/>
      </w:sdtContent>
    </w:sdt>
    <w:bookmarkEnd w:id="28" w:displacedByCustomXml="prev"/>
    <w:bookmarkEnd w:id="29" w:displacedByCustomXml="prev"/>
    <w:bookmarkEnd w:id="30" w:displacedByCustomXml="prev"/>
    <w:p w14:paraId="59DC7C2A" w14:textId="077AC1B9" w:rsidR="00A0776B" w:rsidRDefault="000B3A09" w:rsidP="001710CE">
      <w:r>
        <w:rPr>
          <w:rStyle w:val="Strong"/>
          <w:rFonts w:ascii="Segoe UI" w:hAnsi="Segoe UI" w:cs="Segoe UI"/>
          <w:color w:val="0D0D0D"/>
          <w:bdr w:val="single" w:sz="2" w:space="0" w:color="E3E3E3" w:frame="1"/>
          <w:shd w:val="clear" w:color="auto" w:fill="FFFFFF"/>
        </w:rPr>
        <w:t>Chef Sitaram Nayak</w:t>
      </w:r>
    </w:p>
    <w:p w14:paraId="5707EB2B" w14:textId="7DAB5E5E" w:rsidR="00205500" w:rsidRDefault="000B3A09" w:rsidP="000B3A09">
      <w:pPr>
        <w:pStyle w:val="TipText"/>
        <w:rPr>
          <w:rFonts w:ascii="Segoe UI" w:hAnsi="Segoe UI" w:cs="Segoe UI"/>
          <w:color w:val="0D0D0D"/>
          <w:shd w:val="clear" w:color="auto" w:fill="FFFFFF"/>
        </w:rPr>
      </w:pPr>
      <w:r>
        <w:rPr>
          <w:rFonts w:ascii="Segoe UI" w:hAnsi="Segoe UI" w:cs="Segoe UI"/>
          <w:color w:val="0D0D0D"/>
          <w:shd w:val="clear" w:color="auto" w:fill="FFFFFF"/>
        </w:rPr>
        <w:t>Chef Sitaram Nayak is a renowned culinary expert with over 25 years of experience in the culinary industry. He has honed his skills working in prestigious restaurants and hotels around the world, mastering a wide range of cuisines and techniques along the way. Chef Nayak is passionate about sharing his knowledge and expertise with aspiring chefs and home cooks, and he serves as a mentor and inspiration to many in the culinary community.</w:t>
      </w:r>
    </w:p>
    <w:p w14:paraId="48B576A3" w14:textId="77777777" w:rsidR="000B3A09" w:rsidRDefault="000B3A09" w:rsidP="000B3A09">
      <w:pPr>
        <w:pStyle w:val="TipText"/>
        <w:rPr>
          <w:rFonts w:ascii="Segoe UI" w:hAnsi="Segoe UI" w:cs="Segoe UI"/>
          <w:color w:val="0D0D0D"/>
          <w:shd w:val="clear" w:color="auto" w:fill="FFFFFF"/>
        </w:rPr>
      </w:pPr>
    </w:p>
    <w:p w14:paraId="6DB62A53" w14:textId="71F6505C" w:rsidR="000B3A09" w:rsidRPr="00C92738" w:rsidRDefault="000B3A09" w:rsidP="00C92738">
      <w:pPr>
        <w:pStyle w:val="TipText"/>
        <w:rPr>
          <w:rFonts w:ascii="Segoe UI" w:hAnsi="Segoe UI" w:cs="Segoe UI"/>
          <w:b/>
          <w:bCs/>
          <w:color w:val="0D0D0D"/>
          <w:bdr w:val="single" w:sz="2" w:space="0" w:color="E3E3E3" w:frame="1"/>
          <w:shd w:val="clear" w:color="auto" w:fill="FFFFFF"/>
        </w:rPr>
      </w:pPr>
      <w:r>
        <w:rPr>
          <w:rStyle w:val="Strong"/>
          <w:rFonts w:ascii="Segoe UI" w:hAnsi="Segoe UI" w:cs="Segoe UI"/>
          <w:color w:val="0D0D0D"/>
          <w:bdr w:val="single" w:sz="2" w:space="0" w:color="E3E3E3" w:frame="1"/>
          <w:shd w:val="clear" w:color="auto" w:fill="FFFFFF"/>
        </w:rPr>
        <w:t>Coauthor: Chef Rishabh Kumar Singh</w:t>
      </w:r>
    </w:p>
    <w:p w14:paraId="65D5AF41" w14:textId="78F5F4D2" w:rsidR="00205500" w:rsidRDefault="000B3A09" w:rsidP="00E30FF1">
      <w:pPr>
        <w:rPr>
          <w:rFonts w:ascii="Segoe UI" w:hAnsi="Segoe UI" w:cs="Segoe UI"/>
          <w:color w:val="0D0D0D"/>
          <w:shd w:val="clear" w:color="auto" w:fill="FFFFFF"/>
        </w:rPr>
      </w:pPr>
      <w:r>
        <w:rPr>
          <w:rFonts w:ascii="Segoe UI" w:hAnsi="Segoe UI" w:cs="Segoe UI"/>
          <w:color w:val="0D0D0D"/>
          <w:shd w:val="clear" w:color="auto" w:fill="FFFFFF"/>
        </w:rPr>
        <w:t>Chef Rishabh Kumar Singh is a talented chef and the founder of Culinary Art's Research, a platform dedicated to promoting culinary education and appreciation. With a background in both culinary arts and food science, Chef Singh brings a unique perspective to the world of cooking, combining traditional techniques with modern innovations to create delicious and innovative dishes. He is committed to helping people of all skill levels discover the joy of cooking and unlock their full culinary potential.</w:t>
      </w:r>
    </w:p>
    <w:p w14:paraId="715E0669" w14:textId="77777777" w:rsidR="000B3A09" w:rsidRPr="00AF2876" w:rsidRDefault="000B3A09" w:rsidP="00E30FF1"/>
    <w:sectPr w:rsidR="000B3A09" w:rsidRPr="00AF2876" w:rsidSect="001E27C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9D6B" w14:textId="77777777" w:rsidR="001E27CF" w:rsidRDefault="001E27CF" w:rsidP="00E30FF1">
      <w:r>
        <w:separator/>
      </w:r>
    </w:p>
    <w:p w14:paraId="0D650D35" w14:textId="77777777" w:rsidR="001E27CF" w:rsidRDefault="001E27CF"/>
  </w:endnote>
  <w:endnote w:type="continuationSeparator" w:id="0">
    <w:p w14:paraId="53D9A1A4" w14:textId="77777777" w:rsidR="001E27CF" w:rsidRDefault="001E27CF" w:rsidP="00E30FF1">
      <w:r>
        <w:continuationSeparator/>
      </w:r>
    </w:p>
    <w:p w14:paraId="5F1AE4B9" w14:textId="77777777" w:rsidR="001E27CF" w:rsidRDefault="001E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664151"/>
      <w:docPartObj>
        <w:docPartGallery w:val="Page Numbers (Bottom of Page)"/>
        <w:docPartUnique/>
      </w:docPartObj>
    </w:sdtPr>
    <w:sdtEndPr>
      <w:rPr>
        <w:noProof/>
      </w:rPr>
    </w:sdtEndPr>
    <w:sdtContent>
      <w:p w14:paraId="19B6D376" w14:textId="77777777" w:rsidR="00005256" w:rsidRDefault="00005256" w:rsidP="008339EE">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8358" w14:textId="77777777" w:rsidR="001E27CF" w:rsidRDefault="001E27CF" w:rsidP="00E30FF1">
      <w:r>
        <w:separator/>
      </w:r>
    </w:p>
    <w:p w14:paraId="2F69C047" w14:textId="77777777" w:rsidR="001E27CF" w:rsidRDefault="001E27CF"/>
  </w:footnote>
  <w:footnote w:type="continuationSeparator" w:id="0">
    <w:p w14:paraId="7C735C7A" w14:textId="77777777" w:rsidR="001E27CF" w:rsidRDefault="001E27CF" w:rsidP="00E30FF1">
      <w:r>
        <w:continuationSeparator/>
      </w:r>
    </w:p>
    <w:p w14:paraId="70AFACCD" w14:textId="77777777" w:rsidR="001E27CF" w:rsidRDefault="001E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076B" w14:textId="681BE0CD" w:rsidR="00005256" w:rsidRPr="002E1F19" w:rsidRDefault="002E1F19" w:rsidP="002E1F19">
    <w:pPr>
      <w:pStyle w:val="Header"/>
    </w:pPr>
    <w:r>
      <w:rPr>
        <w:rFonts w:ascii="Segoe UI" w:hAnsi="Segoe UI" w:cs="Segoe UI"/>
        <w:color w:val="0D0D0D"/>
        <w:shd w:val="clear" w:color="auto" w:fill="FFFFFF"/>
      </w:rPr>
      <w:t>Mastering the Art of Cooking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FC8C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2D12B5"/>
    <w:multiLevelType w:val="multilevel"/>
    <w:tmpl w:val="CBC61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23898"/>
    <w:multiLevelType w:val="multilevel"/>
    <w:tmpl w:val="B2F02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E927E3"/>
    <w:multiLevelType w:val="hybridMultilevel"/>
    <w:tmpl w:val="B7AA9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4402ED"/>
    <w:multiLevelType w:val="hybridMultilevel"/>
    <w:tmpl w:val="E1981248"/>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5" w15:restartNumberingAfterBreak="0">
    <w:nsid w:val="1486099A"/>
    <w:multiLevelType w:val="hybridMultilevel"/>
    <w:tmpl w:val="33C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E79F8"/>
    <w:multiLevelType w:val="multilevel"/>
    <w:tmpl w:val="ED520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A60A0"/>
    <w:multiLevelType w:val="multilevel"/>
    <w:tmpl w:val="C9B6CCCA"/>
    <w:lvl w:ilvl="0">
      <w:start w:val="1"/>
      <w:numFmt w:val="decimal"/>
      <w:pStyle w:val="ListParagraph"/>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0B1DFA"/>
    <w:multiLevelType w:val="hybridMultilevel"/>
    <w:tmpl w:val="6602D394"/>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9" w15:restartNumberingAfterBreak="0">
    <w:nsid w:val="206505D9"/>
    <w:multiLevelType w:val="multilevel"/>
    <w:tmpl w:val="20A47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272C6"/>
    <w:multiLevelType w:val="hybridMultilevel"/>
    <w:tmpl w:val="D7CEB7E2"/>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1" w15:restartNumberingAfterBreak="0">
    <w:nsid w:val="221C5711"/>
    <w:multiLevelType w:val="multilevel"/>
    <w:tmpl w:val="F832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580236"/>
    <w:multiLevelType w:val="multilevel"/>
    <w:tmpl w:val="E6C01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5A451B"/>
    <w:multiLevelType w:val="hybridMultilevel"/>
    <w:tmpl w:val="C7689D6C"/>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4" w15:restartNumberingAfterBreak="0">
    <w:nsid w:val="446F1D65"/>
    <w:multiLevelType w:val="multilevel"/>
    <w:tmpl w:val="B4A6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590EBD"/>
    <w:multiLevelType w:val="multilevel"/>
    <w:tmpl w:val="2B8A9A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055013"/>
    <w:multiLevelType w:val="multilevel"/>
    <w:tmpl w:val="81261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5F598E"/>
    <w:multiLevelType w:val="hybridMultilevel"/>
    <w:tmpl w:val="D74AD99A"/>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8" w15:restartNumberingAfterBreak="0">
    <w:nsid w:val="535820DA"/>
    <w:multiLevelType w:val="hybridMultilevel"/>
    <w:tmpl w:val="2CBEC71A"/>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9" w15:restartNumberingAfterBreak="0">
    <w:nsid w:val="579124F9"/>
    <w:multiLevelType w:val="multilevel"/>
    <w:tmpl w:val="1D6CF7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9F2091"/>
    <w:multiLevelType w:val="multilevel"/>
    <w:tmpl w:val="10E695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1126BD"/>
    <w:multiLevelType w:val="multilevel"/>
    <w:tmpl w:val="C5C48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F814D1"/>
    <w:multiLevelType w:val="multilevel"/>
    <w:tmpl w:val="8458A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200225"/>
    <w:multiLevelType w:val="hybridMultilevel"/>
    <w:tmpl w:val="E376A3E0"/>
    <w:lvl w:ilvl="0" w:tplc="BA32C678">
      <w:numFmt w:val="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24" w15:restartNumberingAfterBreak="0">
    <w:nsid w:val="678105D0"/>
    <w:multiLevelType w:val="multilevel"/>
    <w:tmpl w:val="5DB20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1F76D8"/>
    <w:multiLevelType w:val="multilevel"/>
    <w:tmpl w:val="01521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791EC2"/>
    <w:multiLevelType w:val="multilevel"/>
    <w:tmpl w:val="532C4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662C0A"/>
    <w:multiLevelType w:val="multilevel"/>
    <w:tmpl w:val="600E8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747E67"/>
    <w:multiLevelType w:val="multilevel"/>
    <w:tmpl w:val="F726F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EF385C"/>
    <w:multiLevelType w:val="hybridMultilevel"/>
    <w:tmpl w:val="ABE01D30"/>
    <w:lvl w:ilvl="0" w:tplc="0D668086">
      <w:numFmt w:val="bullet"/>
      <w:pStyle w:val="List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0" w15:restartNumberingAfterBreak="0">
    <w:nsid w:val="77EB42F9"/>
    <w:multiLevelType w:val="hybridMultilevel"/>
    <w:tmpl w:val="3F7C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95A14"/>
    <w:multiLevelType w:val="multilevel"/>
    <w:tmpl w:val="D632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06410B"/>
    <w:multiLevelType w:val="multilevel"/>
    <w:tmpl w:val="F7C01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AF7343"/>
    <w:multiLevelType w:val="hybridMultilevel"/>
    <w:tmpl w:val="9D843CB4"/>
    <w:lvl w:ilvl="0" w:tplc="BA32C67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202666">
    <w:abstractNumId w:val="7"/>
  </w:num>
  <w:num w:numId="2" w16cid:durableId="1357658571">
    <w:abstractNumId w:val="30"/>
  </w:num>
  <w:num w:numId="3" w16cid:durableId="1879854565">
    <w:abstractNumId w:val="5"/>
  </w:num>
  <w:num w:numId="4" w16cid:durableId="1241208757">
    <w:abstractNumId w:val="33"/>
  </w:num>
  <w:num w:numId="5" w16cid:durableId="790591750">
    <w:abstractNumId w:val="29"/>
  </w:num>
  <w:num w:numId="6" w16cid:durableId="1655454314">
    <w:abstractNumId w:val="23"/>
  </w:num>
  <w:num w:numId="7" w16cid:durableId="62801752">
    <w:abstractNumId w:val="4"/>
  </w:num>
  <w:num w:numId="8" w16cid:durableId="416288814">
    <w:abstractNumId w:val="13"/>
  </w:num>
  <w:num w:numId="9" w16cid:durableId="618029367">
    <w:abstractNumId w:val="18"/>
  </w:num>
  <w:num w:numId="10" w16cid:durableId="315961443">
    <w:abstractNumId w:val="10"/>
  </w:num>
  <w:num w:numId="11" w16cid:durableId="89088758">
    <w:abstractNumId w:val="17"/>
  </w:num>
  <w:num w:numId="12" w16cid:durableId="820735652">
    <w:abstractNumId w:val="8"/>
  </w:num>
  <w:num w:numId="13" w16cid:durableId="1963222208">
    <w:abstractNumId w:val="0"/>
  </w:num>
  <w:num w:numId="14" w16cid:durableId="1444033058">
    <w:abstractNumId w:val="7"/>
    <w:lvlOverride w:ilvl="0">
      <w:startOverride w:val="1"/>
    </w:lvlOverride>
  </w:num>
  <w:num w:numId="15" w16cid:durableId="1210923572">
    <w:abstractNumId w:val="7"/>
    <w:lvlOverride w:ilvl="0">
      <w:startOverride w:val="1"/>
    </w:lvlOverride>
  </w:num>
  <w:num w:numId="16" w16cid:durableId="92360102">
    <w:abstractNumId w:val="3"/>
  </w:num>
  <w:num w:numId="17" w16cid:durableId="13924640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5245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4077798">
    <w:abstractNumId w:val="9"/>
  </w:num>
  <w:num w:numId="20" w16cid:durableId="1320887429">
    <w:abstractNumId w:val="28"/>
  </w:num>
  <w:num w:numId="21" w16cid:durableId="1032994500">
    <w:abstractNumId w:val="14"/>
  </w:num>
  <w:num w:numId="22" w16cid:durableId="632249085">
    <w:abstractNumId w:val="11"/>
  </w:num>
  <w:num w:numId="23" w16cid:durableId="218901517">
    <w:abstractNumId w:val="31"/>
  </w:num>
  <w:num w:numId="24" w16cid:durableId="1286152771">
    <w:abstractNumId w:val="22"/>
  </w:num>
  <w:num w:numId="25" w16cid:durableId="1673946543">
    <w:abstractNumId w:val="22"/>
    <w:lvlOverride w:ilvl="1">
      <w:lvl w:ilvl="1">
        <w:numFmt w:val="decimal"/>
        <w:lvlText w:val="%2."/>
        <w:lvlJc w:val="left"/>
      </w:lvl>
    </w:lvlOverride>
  </w:num>
  <w:num w:numId="26" w16cid:durableId="806048947">
    <w:abstractNumId w:val="15"/>
  </w:num>
  <w:num w:numId="27" w16cid:durableId="1535072590">
    <w:abstractNumId w:val="15"/>
    <w:lvlOverride w:ilvl="1">
      <w:lvl w:ilvl="1">
        <w:numFmt w:val="decimal"/>
        <w:lvlText w:val="%2."/>
        <w:lvlJc w:val="left"/>
      </w:lvl>
    </w:lvlOverride>
  </w:num>
  <w:num w:numId="28" w16cid:durableId="732240107">
    <w:abstractNumId w:val="6"/>
  </w:num>
  <w:num w:numId="29" w16cid:durableId="1951933713">
    <w:abstractNumId w:val="6"/>
    <w:lvlOverride w:ilvl="1">
      <w:lvl w:ilvl="1">
        <w:numFmt w:val="decimal"/>
        <w:lvlText w:val="%2."/>
        <w:lvlJc w:val="left"/>
      </w:lvl>
    </w:lvlOverride>
  </w:num>
  <w:num w:numId="30" w16cid:durableId="1237782911">
    <w:abstractNumId w:val="16"/>
  </w:num>
  <w:num w:numId="31" w16cid:durableId="709502100">
    <w:abstractNumId w:val="16"/>
    <w:lvlOverride w:ilvl="1">
      <w:lvl w:ilvl="1">
        <w:numFmt w:val="decimal"/>
        <w:lvlText w:val="%2."/>
        <w:lvlJc w:val="left"/>
      </w:lvl>
    </w:lvlOverride>
  </w:num>
  <w:num w:numId="32" w16cid:durableId="400445705">
    <w:abstractNumId w:val="27"/>
  </w:num>
  <w:num w:numId="33" w16cid:durableId="1089887996">
    <w:abstractNumId w:val="27"/>
    <w:lvlOverride w:ilvl="1">
      <w:lvl w:ilvl="1">
        <w:numFmt w:val="decimal"/>
        <w:lvlText w:val="%2."/>
        <w:lvlJc w:val="left"/>
      </w:lvl>
    </w:lvlOverride>
  </w:num>
  <w:num w:numId="34" w16cid:durableId="175582505">
    <w:abstractNumId w:val="2"/>
  </w:num>
  <w:num w:numId="35" w16cid:durableId="100607980">
    <w:abstractNumId w:val="2"/>
    <w:lvlOverride w:ilvl="1">
      <w:lvl w:ilvl="1">
        <w:numFmt w:val="decimal"/>
        <w:lvlText w:val="%2."/>
        <w:lvlJc w:val="left"/>
      </w:lvl>
    </w:lvlOverride>
  </w:num>
  <w:num w:numId="36" w16cid:durableId="297533880">
    <w:abstractNumId w:val="12"/>
  </w:num>
  <w:num w:numId="37" w16cid:durableId="1136334027">
    <w:abstractNumId w:val="12"/>
    <w:lvlOverride w:ilvl="1">
      <w:lvl w:ilvl="1">
        <w:numFmt w:val="decimal"/>
        <w:lvlText w:val="%2."/>
        <w:lvlJc w:val="left"/>
      </w:lvl>
    </w:lvlOverride>
  </w:num>
  <w:num w:numId="38" w16cid:durableId="1530218992">
    <w:abstractNumId w:val="26"/>
  </w:num>
  <w:num w:numId="39" w16cid:durableId="1838958154">
    <w:abstractNumId w:val="26"/>
    <w:lvlOverride w:ilvl="1">
      <w:lvl w:ilvl="1">
        <w:numFmt w:val="decimal"/>
        <w:lvlText w:val="%2."/>
        <w:lvlJc w:val="left"/>
      </w:lvl>
    </w:lvlOverride>
  </w:num>
  <w:num w:numId="40" w16cid:durableId="1461730154">
    <w:abstractNumId w:val="32"/>
  </w:num>
  <w:num w:numId="41" w16cid:durableId="2111315046">
    <w:abstractNumId w:val="32"/>
    <w:lvlOverride w:ilvl="1">
      <w:lvl w:ilvl="1">
        <w:numFmt w:val="decimal"/>
        <w:lvlText w:val="%2."/>
        <w:lvlJc w:val="left"/>
      </w:lvl>
    </w:lvlOverride>
  </w:num>
  <w:num w:numId="42" w16cid:durableId="3364281">
    <w:abstractNumId w:val="24"/>
  </w:num>
  <w:num w:numId="43" w16cid:durableId="1631472851">
    <w:abstractNumId w:val="24"/>
    <w:lvlOverride w:ilvl="1">
      <w:lvl w:ilvl="1">
        <w:numFmt w:val="decimal"/>
        <w:lvlText w:val="%2."/>
        <w:lvlJc w:val="left"/>
      </w:lvl>
    </w:lvlOverride>
  </w:num>
  <w:num w:numId="44" w16cid:durableId="1144733211">
    <w:abstractNumId w:val="19"/>
  </w:num>
  <w:num w:numId="45" w16cid:durableId="179246603">
    <w:abstractNumId w:val="19"/>
    <w:lvlOverride w:ilvl="1">
      <w:lvl w:ilvl="1">
        <w:numFmt w:val="decimal"/>
        <w:lvlText w:val="%2."/>
        <w:lvlJc w:val="left"/>
      </w:lvl>
    </w:lvlOverride>
  </w:num>
  <w:num w:numId="46" w16cid:durableId="1206796836">
    <w:abstractNumId w:val="21"/>
  </w:num>
  <w:num w:numId="47" w16cid:durableId="1377851430">
    <w:abstractNumId w:val="21"/>
    <w:lvlOverride w:ilvl="1">
      <w:lvl w:ilvl="1">
        <w:numFmt w:val="decimal"/>
        <w:lvlText w:val="%2."/>
        <w:lvlJc w:val="left"/>
      </w:lvl>
    </w:lvlOverride>
  </w:num>
  <w:num w:numId="48" w16cid:durableId="1743480127">
    <w:abstractNumId w:val="21"/>
    <w:lvlOverride w:ilvl="1">
      <w:lvl w:ilvl="1">
        <w:numFmt w:val="decimal"/>
        <w:lvlText w:val="%2."/>
        <w:lvlJc w:val="left"/>
      </w:lvl>
    </w:lvlOverride>
  </w:num>
  <w:num w:numId="49" w16cid:durableId="137504594">
    <w:abstractNumId w:val="25"/>
  </w:num>
  <w:num w:numId="50" w16cid:durableId="1759519875">
    <w:abstractNumId w:val="25"/>
    <w:lvlOverride w:ilvl="1">
      <w:lvl w:ilvl="1">
        <w:numFmt w:val="decimal"/>
        <w:lvlText w:val="%2."/>
        <w:lvlJc w:val="left"/>
      </w:lvl>
    </w:lvlOverride>
  </w:num>
  <w:num w:numId="51" w16cid:durableId="1731341158">
    <w:abstractNumId w:val="20"/>
  </w:num>
  <w:num w:numId="52" w16cid:durableId="1098795111">
    <w:abstractNumId w:val="20"/>
    <w:lvlOverride w:ilvl="1">
      <w:lvl w:ilvl="1">
        <w:numFmt w:val="decimal"/>
        <w:lvlText w:val="%2."/>
        <w:lvlJc w:val="left"/>
      </w:lvl>
    </w:lvlOverride>
  </w:num>
  <w:num w:numId="53" w16cid:durableId="1279023953">
    <w:abstractNumId w:val="1"/>
  </w:num>
  <w:num w:numId="54" w16cid:durableId="546991400">
    <w:abstractNumId w:val="1"/>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3srQwNzUxsLQ0MjFT0lEKTi0uzszPAykwrQUABSMX4SwAAAA="/>
  </w:docVars>
  <w:rsids>
    <w:rsidRoot w:val="0071165F"/>
    <w:rsid w:val="000043FC"/>
    <w:rsid w:val="00005256"/>
    <w:rsid w:val="00014DE0"/>
    <w:rsid w:val="000336FA"/>
    <w:rsid w:val="00043B47"/>
    <w:rsid w:val="00046D6B"/>
    <w:rsid w:val="00050090"/>
    <w:rsid w:val="000560C0"/>
    <w:rsid w:val="00064CCD"/>
    <w:rsid w:val="00065742"/>
    <w:rsid w:val="000750BA"/>
    <w:rsid w:val="000852A5"/>
    <w:rsid w:val="00093DAE"/>
    <w:rsid w:val="000B3A09"/>
    <w:rsid w:val="000B3B0D"/>
    <w:rsid w:val="000E4318"/>
    <w:rsid w:val="000F52C7"/>
    <w:rsid w:val="00107695"/>
    <w:rsid w:val="00113DC6"/>
    <w:rsid w:val="00114452"/>
    <w:rsid w:val="001237BA"/>
    <w:rsid w:val="00137718"/>
    <w:rsid w:val="00150C28"/>
    <w:rsid w:val="00154A4E"/>
    <w:rsid w:val="00154B17"/>
    <w:rsid w:val="0015606F"/>
    <w:rsid w:val="001710CE"/>
    <w:rsid w:val="0017198D"/>
    <w:rsid w:val="00194DFE"/>
    <w:rsid w:val="001B2655"/>
    <w:rsid w:val="001B293B"/>
    <w:rsid w:val="001B5A9E"/>
    <w:rsid w:val="001C7C96"/>
    <w:rsid w:val="001D3ED6"/>
    <w:rsid w:val="001E27CF"/>
    <w:rsid w:val="001F0CAA"/>
    <w:rsid w:val="001F5474"/>
    <w:rsid w:val="00205500"/>
    <w:rsid w:val="00211C7A"/>
    <w:rsid w:val="0022536A"/>
    <w:rsid w:val="00235F2F"/>
    <w:rsid w:val="00246C04"/>
    <w:rsid w:val="00246D74"/>
    <w:rsid w:val="00251766"/>
    <w:rsid w:val="00262B3C"/>
    <w:rsid w:val="00270580"/>
    <w:rsid w:val="00283444"/>
    <w:rsid w:val="00286B0E"/>
    <w:rsid w:val="0029363D"/>
    <w:rsid w:val="002A2EF9"/>
    <w:rsid w:val="002B68E4"/>
    <w:rsid w:val="002C409A"/>
    <w:rsid w:val="002C6962"/>
    <w:rsid w:val="002C7C9F"/>
    <w:rsid w:val="002D0D93"/>
    <w:rsid w:val="002D24E9"/>
    <w:rsid w:val="002D452D"/>
    <w:rsid w:val="002E0175"/>
    <w:rsid w:val="002E0A80"/>
    <w:rsid w:val="002E1F19"/>
    <w:rsid w:val="002F278E"/>
    <w:rsid w:val="002F40AE"/>
    <w:rsid w:val="00315AB3"/>
    <w:rsid w:val="0033243B"/>
    <w:rsid w:val="00345B59"/>
    <w:rsid w:val="003525B6"/>
    <w:rsid w:val="0035527B"/>
    <w:rsid w:val="0035576A"/>
    <w:rsid w:val="00363CDC"/>
    <w:rsid w:val="00365692"/>
    <w:rsid w:val="00383D43"/>
    <w:rsid w:val="003948BF"/>
    <w:rsid w:val="003A1A40"/>
    <w:rsid w:val="003A67CF"/>
    <w:rsid w:val="003B0566"/>
    <w:rsid w:val="003B10AF"/>
    <w:rsid w:val="003E1DF9"/>
    <w:rsid w:val="003F6C83"/>
    <w:rsid w:val="00414D16"/>
    <w:rsid w:val="0041725A"/>
    <w:rsid w:val="00420299"/>
    <w:rsid w:val="00432573"/>
    <w:rsid w:val="004403AE"/>
    <w:rsid w:val="00442C47"/>
    <w:rsid w:val="00442FF5"/>
    <w:rsid w:val="004548BC"/>
    <w:rsid w:val="00456AFE"/>
    <w:rsid w:val="0045705F"/>
    <w:rsid w:val="00485591"/>
    <w:rsid w:val="00485DD4"/>
    <w:rsid w:val="0049228D"/>
    <w:rsid w:val="004A07B8"/>
    <w:rsid w:val="004C53BE"/>
    <w:rsid w:val="004C63A4"/>
    <w:rsid w:val="004C7801"/>
    <w:rsid w:val="004D2DED"/>
    <w:rsid w:val="004E67E3"/>
    <w:rsid w:val="004F185B"/>
    <w:rsid w:val="004F40C2"/>
    <w:rsid w:val="005075CF"/>
    <w:rsid w:val="0052043C"/>
    <w:rsid w:val="0054089F"/>
    <w:rsid w:val="0054764A"/>
    <w:rsid w:val="00551C2E"/>
    <w:rsid w:val="005567E7"/>
    <w:rsid w:val="00561FD1"/>
    <w:rsid w:val="00567470"/>
    <w:rsid w:val="00567B46"/>
    <w:rsid w:val="00567B95"/>
    <w:rsid w:val="00571197"/>
    <w:rsid w:val="00575268"/>
    <w:rsid w:val="00593D2D"/>
    <w:rsid w:val="005A3DF5"/>
    <w:rsid w:val="005A6E48"/>
    <w:rsid w:val="005B0CD6"/>
    <w:rsid w:val="005B6061"/>
    <w:rsid w:val="005C5654"/>
    <w:rsid w:val="005D5458"/>
    <w:rsid w:val="005E7638"/>
    <w:rsid w:val="005E786A"/>
    <w:rsid w:val="005F670C"/>
    <w:rsid w:val="00610D60"/>
    <w:rsid w:val="006173B1"/>
    <w:rsid w:val="00625B4B"/>
    <w:rsid w:val="0062639F"/>
    <w:rsid w:val="00634051"/>
    <w:rsid w:val="00636659"/>
    <w:rsid w:val="0066037E"/>
    <w:rsid w:val="0066603D"/>
    <w:rsid w:val="00666DB5"/>
    <w:rsid w:val="006749AC"/>
    <w:rsid w:val="00690307"/>
    <w:rsid w:val="00692E9D"/>
    <w:rsid w:val="006946C4"/>
    <w:rsid w:val="006A3CC1"/>
    <w:rsid w:val="006B573D"/>
    <w:rsid w:val="006C558D"/>
    <w:rsid w:val="006C685E"/>
    <w:rsid w:val="006D0A3A"/>
    <w:rsid w:val="006D36B3"/>
    <w:rsid w:val="006E39E8"/>
    <w:rsid w:val="0071165F"/>
    <w:rsid w:val="007138FD"/>
    <w:rsid w:val="007201AE"/>
    <w:rsid w:val="0074004C"/>
    <w:rsid w:val="007414E3"/>
    <w:rsid w:val="00744EC9"/>
    <w:rsid w:val="00751B55"/>
    <w:rsid w:val="00753DBE"/>
    <w:rsid w:val="0075795F"/>
    <w:rsid w:val="00777D46"/>
    <w:rsid w:val="0078433D"/>
    <w:rsid w:val="00791FA5"/>
    <w:rsid w:val="00792884"/>
    <w:rsid w:val="00793215"/>
    <w:rsid w:val="007A210F"/>
    <w:rsid w:val="007A400E"/>
    <w:rsid w:val="007A60E7"/>
    <w:rsid w:val="007B7B43"/>
    <w:rsid w:val="007C10F5"/>
    <w:rsid w:val="007C4962"/>
    <w:rsid w:val="007D3680"/>
    <w:rsid w:val="007E3CF1"/>
    <w:rsid w:val="007E7ED1"/>
    <w:rsid w:val="00815B2B"/>
    <w:rsid w:val="00831027"/>
    <w:rsid w:val="00831C06"/>
    <w:rsid w:val="008339EE"/>
    <w:rsid w:val="00840BEA"/>
    <w:rsid w:val="00851795"/>
    <w:rsid w:val="00853825"/>
    <w:rsid w:val="00856148"/>
    <w:rsid w:val="00887B51"/>
    <w:rsid w:val="00892AD0"/>
    <w:rsid w:val="00895103"/>
    <w:rsid w:val="008B3004"/>
    <w:rsid w:val="008D0ED1"/>
    <w:rsid w:val="008E1556"/>
    <w:rsid w:val="008E1730"/>
    <w:rsid w:val="008E2B11"/>
    <w:rsid w:val="008E5EB4"/>
    <w:rsid w:val="008E7C59"/>
    <w:rsid w:val="008F22CC"/>
    <w:rsid w:val="0090317B"/>
    <w:rsid w:val="00904DDD"/>
    <w:rsid w:val="009123A3"/>
    <w:rsid w:val="009202B0"/>
    <w:rsid w:val="009245E0"/>
    <w:rsid w:val="00925982"/>
    <w:rsid w:val="00926465"/>
    <w:rsid w:val="00926CC5"/>
    <w:rsid w:val="00936DBE"/>
    <w:rsid w:val="00940403"/>
    <w:rsid w:val="00940D3A"/>
    <w:rsid w:val="009558E7"/>
    <w:rsid w:val="009571CD"/>
    <w:rsid w:val="009643BB"/>
    <w:rsid w:val="00972D2C"/>
    <w:rsid w:val="0097484A"/>
    <w:rsid w:val="00993F56"/>
    <w:rsid w:val="009A2F30"/>
    <w:rsid w:val="009A7D23"/>
    <w:rsid w:val="009B3579"/>
    <w:rsid w:val="009B3E0C"/>
    <w:rsid w:val="009C0149"/>
    <w:rsid w:val="009E3456"/>
    <w:rsid w:val="009F01AB"/>
    <w:rsid w:val="009F1EB7"/>
    <w:rsid w:val="00A0776B"/>
    <w:rsid w:val="00A139FF"/>
    <w:rsid w:val="00A268C6"/>
    <w:rsid w:val="00A37C8B"/>
    <w:rsid w:val="00A42A8C"/>
    <w:rsid w:val="00A52E17"/>
    <w:rsid w:val="00A80BF8"/>
    <w:rsid w:val="00A81797"/>
    <w:rsid w:val="00AB3B1C"/>
    <w:rsid w:val="00AD6007"/>
    <w:rsid w:val="00AE09CE"/>
    <w:rsid w:val="00AE7413"/>
    <w:rsid w:val="00AF2876"/>
    <w:rsid w:val="00B06730"/>
    <w:rsid w:val="00B12A85"/>
    <w:rsid w:val="00B20265"/>
    <w:rsid w:val="00B20FCB"/>
    <w:rsid w:val="00B26B6E"/>
    <w:rsid w:val="00B30C6D"/>
    <w:rsid w:val="00B36088"/>
    <w:rsid w:val="00B61B8E"/>
    <w:rsid w:val="00B74B8C"/>
    <w:rsid w:val="00B8329E"/>
    <w:rsid w:val="00B83D1E"/>
    <w:rsid w:val="00B871F1"/>
    <w:rsid w:val="00B94D33"/>
    <w:rsid w:val="00BA3560"/>
    <w:rsid w:val="00BA6311"/>
    <w:rsid w:val="00BB1E9A"/>
    <w:rsid w:val="00BD49FA"/>
    <w:rsid w:val="00BD5268"/>
    <w:rsid w:val="00BD7DB1"/>
    <w:rsid w:val="00BE10D0"/>
    <w:rsid w:val="00BF5D9B"/>
    <w:rsid w:val="00C05ACE"/>
    <w:rsid w:val="00C078DB"/>
    <w:rsid w:val="00C15E02"/>
    <w:rsid w:val="00C2158A"/>
    <w:rsid w:val="00C26BEA"/>
    <w:rsid w:val="00C33468"/>
    <w:rsid w:val="00C42C5A"/>
    <w:rsid w:val="00C52D44"/>
    <w:rsid w:val="00C56D47"/>
    <w:rsid w:val="00C612B9"/>
    <w:rsid w:val="00C716A1"/>
    <w:rsid w:val="00C73EB8"/>
    <w:rsid w:val="00C81F24"/>
    <w:rsid w:val="00C85DE6"/>
    <w:rsid w:val="00C919C2"/>
    <w:rsid w:val="00C92738"/>
    <w:rsid w:val="00C96AC3"/>
    <w:rsid w:val="00CA727B"/>
    <w:rsid w:val="00CB2062"/>
    <w:rsid w:val="00CB5363"/>
    <w:rsid w:val="00CD0DD7"/>
    <w:rsid w:val="00CD0FAD"/>
    <w:rsid w:val="00CE08B8"/>
    <w:rsid w:val="00CF5046"/>
    <w:rsid w:val="00D05A59"/>
    <w:rsid w:val="00D11196"/>
    <w:rsid w:val="00D16858"/>
    <w:rsid w:val="00D17DE7"/>
    <w:rsid w:val="00D215FF"/>
    <w:rsid w:val="00D338D7"/>
    <w:rsid w:val="00D40C9B"/>
    <w:rsid w:val="00D50EC1"/>
    <w:rsid w:val="00D52992"/>
    <w:rsid w:val="00D53B69"/>
    <w:rsid w:val="00D64601"/>
    <w:rsid w:val="00D777C1"/>
    <w:rsid w:val="00D80190"/>
    <w:rsid w:val="00D84035"/>
    <w:rsid w:val="00D86E01"/>
    <w:rsid w:val="00DA2A88"/>
    <w:rsid w:val="00DA6FC3"/>
    <w:rsid w:val="00DC44AC"/>
    <w:rsid w:val="00DC4993"/>
    <w:rsid w:val="00DD31F9"/>
    <w:rsid w:val="00DD46F4"/>
    <w:rsid w:val="00DE490B"/>
    <w:rsid w:val="00DF217C"/>
    <w:rsid w:val="00E15CA7"/>
    <w:rsid w:val="00E21412"/>
    <w:rsid w:val="00E223BD"/>
    <w:rsid w:val="00E27134"/>
    <w:rsid w:val="00E30FF1"/>
    <w:rsid w:val="00E40C38"/>
    <w:rsid w:val="00E5008F"/>
    <w:rsid w:val="00E678C1"/>
    <w:rsid w:val="00E85583"/>
    <w:rsid w:val="00E90DA8"/>
    <w:rsid w:val="00EA6E10"/>
    <w:rsid w:val="00EB362D"/>
    <w:rsid w:val="00EC7849"/>
    <w:rsid w:val="00ED0D14"/>
    <w:rsid w:val="00ED0DD0"/>
    <w:rsid w:val="00EE4EA5"/>
    <w:rsid w:val="00EF262B"/>
    <w:rsid w:val="00F0457A"/>
    <w:rsid w:val="00F15D2A"/>
    <w:rsid w:val="00F175C2"/>
    <w:rsid w:val="00F2290A"/>
    <w:rsid w:val="00F2612F"/>
    <w:rsid w:val="00F36A01"/>
    <w:rsid w:val="00F37DA1"/>
    <w:rsid w:val="00F46743"/>
    <w:rsid w:val="00F52947"/>
    <w:rsid w:val="00F529A6"/>
    <w:rsid w:val="00F55026"/>
    <w:rsid w:val="00F61933"/>
    <w:rsid w:val="00F62E50"/>
    <w:rsid w:val="00F71942"/>
    <w:rsid w:val="00F77ED1"/>
    <w:rsid w:val="00F80CC4"/>
    <w:rsid w:val="00FA1962"/>
    <w:rsid w:val="00FB0F21"/>
    <w:rsid w:val="00FD2E9F"/>
    <w:rsid w:val="00FE6231"/>
    <w:rsid w:val="00FF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AA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90A"/>
    <w:pPr>
      <w:spacing w:after="160" w:line="259" w:lineRule="auto"/>
      <w:ind w:firstLine="720"/>
    </w:pPr>
    <w:rPr>
      <w:rFonts w:asciiTheme="majorHAnsi" w:hAnsiTheme="majorHAnsi"/>
      <w:sz w:val="24"/>
      <w:szCs w:val="24"/>
    </w:rPr>
  </w:style>
  <w:style w:type="paragraph" w:styleId="Heading1">
    <w:name w:val="heading 1"/>
    <w:basedOn w:val="Normal"/>
    <w:next w:val="Normal"/>
    <w:link w:val="Heading1Char"/>
    <w:uiPriority w:val="9"/>
    <w:qFormat/>
    <w:rsid w:val="00345B59"/>
    <w:pPr>
      <w:keepNext/>
      <w:spacing w:before="240" w:after="60"/>
      <w:ind w:firstLine="0"/>
      <w:jc w:val="center"/>
      <w:outlineLvl w:val="0"/>
    </w:pPr>
    <w:rPr>
      <w:rFonts w:eastAsia="Times New Roman"/>
      <w:b/>
      <w:bCs/>
      <w:spacing w:val="10"/>
      <w:kern w:val="32"/>
      <w:sz w:val="32"/>
      <w:szCs w:val="32"/>
    </w:rPr>
  </w:style>
  <w:style w:type="paragraph" w:styleId="Heading2">
    <w:name w:val="heading 2"/>
    <w:basedOn w:val="Heading1"/>
    <w:next w:val="Normal"/>
    <w:link w:val="Heading2Char"/>
    <w:uiPriority w:val="9"/>
    <w:qFormat/>
    <w:rsid w:val="0062639F"/>
    <w:pPr>
      <w:outlineLvl w:val="1"/>
    </w:pPr>
  </w:style>
  <w:style w:type="paragraph" w:styleId="Heading3">
    <w:name w:val="heading 3"/>
    <w:basedOn w:val="Normal"/>
    <w:next w:val="Normal"/>
    <w:link w:val="Heading3Char"/>
    <w:uiPriority w:val="9"/>
    <w:qFormat/>
    <w:rsid w:val="00E678C1"/>
    <w:pPr>
      <w:keepNext/>
      <w:ind w:firstLine="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5B59"/>
    <w:rPr>
      <w:rFonts w:ascii="Times" w:eastAsia="Times New Roman" w:hAnsi="Times"/>
      <w:b/>
      <w:bCs/>
      <w:spacing w:val="10"/>
      <w:kern w:val="32"/>
      <w:sz w:val="32"/>
      <w:szCs w:val="32"/>
    </w:rPr>
  </w:style>
  <w:style w:type="paragraph" w:styleId="TOCHeading">
    <w:name w:val="TOC Heading"/>
    <w:basedOn w:val="Normal"/>
    <w:next w:val="Normal"/>
    <w:uiPriority w:val="39"/>
    <w:unhideWhenUsed/>
    <w:qFormat/>
    <w:rsid w:val="002A2EF9"/>
    <w:pPr>
      <w:ind w:firstLine="0"/>
      <w:jc w:val="center"/>
      <w:outlineLvl w:val="0"/>
    </w:pPr>
    <w:rPr>
      <w:caps/>
      <w:spacing w:val="20"/>
      <w:sz w:val="32"/>
    </w:rPr>
  </w:style>
  <w:style w:type="paragraph" w:styleId="TOC1">
    <w:name w:val="toc 1"/>
    <w:basedOn w:val="Normal"/>
    <w:next w:val="Normal"/>
    <w:autoRedefine/>
    <w:uiPriority w:val="39"/>
    <w:rsid w:val="005567E7"/>
  </w:style>
  <w:style w:type="character" w:styleId="Hyperlink">
    <w:name w:val="Hyperlink"/>
    <w:uiPriority w:val="99"/>
    <w:unhideWhenUsed/>
    <w:rsid w:val="005567E7"/>
    <w:rPr>
      <w:color w:val="0563C1"/>
      <w:u w:val="single"/>
    </w:rPr>
  </w:style>
  <w:style w:type="paragraph" w:styleId="Header">
    <w:name w:val="header"/>
    <w:basedOn w:val="Normal"/>
    <w:link w:val="HeaderChar"/>
    <w:uiPriority w:val="99"/>
    <w:unhideWhenUsed/>
    <w:rsid w:val="00E678C1"/>
    <w:pPr>
      <w:tabs>
        <w:tab w:val="center" w:pos="4680"/>
        <w:tab w:val="right" w:pos="9360"/>
      </w:tabs>
      <w:ind w:firstLine="0"/>
    </w:pPr>
  </w:style>
  <w:style w:type="character" w:customStyle="1" w:styleId="HeaderChar">
    <w:name w:val="Header Char"/>
    <w:link w:val="Header"/>
    <w:uiPriority w:val="99"/>
    <w:rsid w:val="00E678C1"/>
    <w:rPr>
      <w:rFonts w:ascii="Times New Roman" w:hAnsi="Times New Roman"/>
      <w:sz w:val="24"/>
      <w:szCs w:val="24"/>
    </w:rPr>
  </w:style>
  <w:style w:type="paragraph" w:styleId="Footer">
    <w:name w:val="footer"/>
    <w:basedOn w:val="Normal"/>
    <w:link w:val="FooterChar"/>
    <w:uiPriority w:val="99"/>
    <w:unhideWhenUsed/>
    <w:rsid w:val="00E678C1"/>
    <w:pPr>
      <w:tabs>
        <w:tab w:val="center" w:pos="4680"/>
        <w:tab w:val="right" w:pos="9360"/>
      </w:tabs>
      <w:ind w:firstLine="0"/>
    </w:pPr>
  </w:style>
  <w:style w:type="character" w:customStyle="1" w:styleId="FooterChar">
    <w:name w:val="Footer Char"/>
    <w:link w:val="Footer"/>
    <w:uiPriority w:val="99"/>
    <w:rsid w:val="00E678C1"/>
    <w:rPr>
      <w:rFonts w:ascii="Times New Roman" w:hAnsi="Times New Roman"/>
      <w:sz w:val="24"/>
      <w:szCs w:val="24"/>
    </w:rPr>
  </w:style>
  <w:style w:type="character" w:customStyle="1" w:styleId="Heading2Char">
    <w:name w:val="Heading 2 Char"/>
    <w:basedOn w:val="DefaultParagraphFont"/>
    <w:link w:val="Heading2"/>
    <w:uiPriority w:val="9"/>
    <w:rsid w:val="0062639F"/>
    <w:rPr>
      <w:rFonts w:ascii="Times" w:eastAsia="Times New Roman" w:hAnsi="Times"/>
      <w:b/>
      <w:bCs/>
      <w:spacing w:val="10"/>
      <w:kern w:val="32"/>
      <w:sz w:val="32"/>
      <w:szCs w:val="32"/>
    </w:rPr>
  </w:style>
  <w:style w:type="paragraph" w:styleId="TOC2">
    <w:name w:val="toc 2"/>
    <w:basedOn w:val="Normal"/>
    <w:next w:val="Normal"/>
    <w:autoRedefine/>
    <w:uiPriority w:val="39"/>
    <w:rsid w:val="00E21412"/>
    <w:pPr>
      <w:tabs>
        <w:tab w:val="right" w:leader="dot" w:pos="9350"/>
      </w:tabs>
      <w:ind w:left="720"/>
    </w:pPr>
  </w:style>
  <w:style w:type="character" w:customStyle="1" w:styleId="Heading3Char">
    <w:name w:val="Heading 3 Char"/>
    <w:basedOn w:val="DefaultParagraphFont"/>
    <w:link w:val="Heading3"/>
    <w:uiPriority w:val="9"/>
    <w:rsid w:val="00E678C1"/>
    <w:rPr>
      <w:rFonts w:ascii="Times New Roman" w:hAnsi="Times New Roman"/>
      <w:b/>
      <w:sz w:val="28"/>
      <w:szCs w:val="28"/>
    </w:rPr>
  </w:style>
  <w:style w:type="paragraph" w:styleId="ListParagraph">
    <w:name w:val="List Paragraph"/>
    <w:basedOn w:val="Normal"/>
    <w:uiPriority w:val="34"/>
    <w:qFormat/>
    <w:rsid w:val="00C919C2"/>
    <w:pPr>
      <w:numPr>
        <w:numId w:val="1"/>
      </w:numPr>
      <w:spacing w:before="240" w:after="60"/>
    </w:pPr>
    <w:rPr>
      <w:color w:val="000000" w:themeColor="text1"/>
    </w:rPr>
  </w:style>
  <w:style w:type="paragraph" w:styleId="Title">
    <w:name w:val="Title"/>
    <w:basedOn w:val="Normal"/>
    <w:next w:val="Normal"/>
    <w:link w:val="TitleChar"/>
    <w:uiPriority w:val="10"/>
    <w:qFormat/>
    <w:rsid w:val="00FD2E9F"/>
    <w:pPr>
      <w:spacing w:line="180" w:lineRule="auto"/>
      <w:ind w:firstLine="0"/>
      <w:jc w:val="center"/>
    </w:pPr>
    <w:rPr>
      <w:i/>
      <w:caps/>
      <w:color w:val="000000" w:themeColor="text1"/>
      <w:sz w:val="144"/>
      <w:szCs w:val="96"/>
    </w:rPr>
  </w:style>
  <w:style w:type="character" w:customStyle="1" w:styleId="TitleChar">
    <w:name w:val="Title Char"/>
    <w:basedOn w:val="DefaultParagraphFont"/>
    <w:link w:val="Title"/>
    <w:uiPriority w:val="10"/>
    <w:rsid w:val="00FD2E9F"/>
    <w:rPr>
      <w:rFonts w:asciiTheme="majorHAnsi" w:hAnsiTheme="majorHAnsi"/>
      <w:i/>
      <w:caps/>
      <w:color w:val="000000" w:themeColor="text1"/>
      <w:sz w:val="144"/>
      <w:szCs w:val="96"/>
    </w:rPr>
  </w:style>
  <w:style w:type="paragraph" w:styleId="Subtitle">
    <w:name w:val="Subtitle"/>
    <w:basedOn w:val="Normal"/>
    <w:next w:val="Normal"/>
    <w:link w:val="SubtitleChar"/>
    <w:uiPriority w:val="11"/>
    <w:qFormat/>
    <w:rsid w:val="00DC4993"/>
    <w:pPr>
      <w:ind w:firstLine="0"/>
      <w:jc w:val="center"/>
    </w:pPr>
    <w:rPr>
      <w:caps/>
      <w:spacing w:val="20"/>
      <w:sz w:val="32"/>
      <w:szCs w:val="40"/>
    </w:rPr>
  </w:style>
  <w:style w:type="character" w:customStyle="1" w:styleId="SubtitleChar">
    <w:name w:val="Subtitle Char"/>
    <w:basedOn w:val="DefaultParagraphFont"/>
    <w:link w:val="Subtitle"/>
    <w:uiPriority w:val="11"/>
    <w:rsid w:val="00DC4993"/>
    <w:rPr>
      <w:rFonts w:ascii="Times" w:hAnsi="Times"/>
      <w:caps/>
      <w:spacing w:val="20"/>
      <w:sz w:val="32"/>
      <w:szCs w:val="40"/>
    </w:rPr>
  </w:style>
  <w:style w:type="paragraph" w:customStyle="1" w:styleId="CoverPageText">
    <w:name w:val="Cover Page Text"/>
    <w:basedOn w:val="Normal"/>
    <w:qFormat/>
    <w:rsid w:val="00DE490B"/>
    <w:pPr>
      <w:ind w:firstLine="0"/>
      <w:jc w:val="center"/>
    </w:pPr>
    <w:rPr>
      <w:rFonts w:asciiTheme="minorHAnsi" w:hAnsiTheme="minorHAnsi"/>
    </w:rPr>
  </w:style>
  <w:style w:type="paragraph" w:customStyle="1" w:styleId="Author">
    <w:name w:val="Author"/>
    <w:basedOn w:val="Normal"/>
    <w:qFormat/>
    <w:rsid w:val="005F670C"/>
    <w:pPr>
      <w:ind w:firstLine="0"/>
      <w:jc w:val="center"/>
    </w:pPr>
    <w:rPr>
      <w:i/>
      <w:sz w:val="32"/>
      <w:szCs w:val="36"/>
    </w:rPr>
  </w:style>
  <w:style w:type="paragraph" w:styleId="ListBullet">
    <w:name w:val="List Bullet"/>
    <w:basedOn w:val="ListParagraph"/>
    <w:uiPriority w:val="99"/>
    <w:rsid w:val="00C919C2"/>
    <w:pPr>
      <w:numPr>
        <w:numId w:val="5"/>
      </w:numPr>
      <w:ind w:left="1080" w:hanging="360"/>
    </w:pPr>
  </w:style>
  <w:style w:type="paragraph" w:styleId="Bibliography">
    <w:name w:val="Bibliography"/>
    <w:basedOn w:val="Normal"/>
    <w:next w:val="Normal"/>
    <w:uiPriority w:val="37"/>
    <w:rsid w:val="00B74B8C"/>
    <w:pPr>
      <w:ind w:left="540" w:hanging="540"/>
    </w:pPr>
  </w:style>
  <w:style w:type="paragraph" w:styleId="BalloonText">
    <w:name w:val="Balloon Text"/>
    <w:basedOn w:val="Normal"/>
    <w:link w:val="BalloonTextChar"/>
    <w:uiPriority w:val="99"/>
    <w:semiHidden/>
    <w:unhideWhenUsed/>
    <w:rsid w:val="00CE0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8B8"/>
    <w:rPr>
      <w:rFonts w:ascii="Segoe UI" w:hAnsi="Segoe UI" w:cs="Segoe UI"/>
      <w:sz w:val="18"/>
      <w:szCs w:val="18"/>
    </w:rPr>
  </w:style>
  <w:style w:type="character" w:styleId="PlaceholderText">
    <w:name w:val="Placeholder Text"/>
    <w:basedOn w:val="DefaultParagraphFont"/>
    <w:uiPriority w:val="99"/>
    <w:semiHidden/>
    <w:rsid w:val="00840BEA"/>
    <w:rPr>
      <w:color w:val="808080"/>
    </w:rPr>
  </w:style>
  <w:style w:type="paragraph" w:customStyle="1" w:styleId="TipText">
    <w:name w:val="Tip Text"/>
    <w:basedOn w:val="Normal"/>
    <w:qFormat/>
    <w:rsid w:val="00F2290A"/>
    <w:rPr>
      <w:rFonts w:ascii="Calibri" w:hAnsi="Calibri"/>
      <w:color w:val="0034EF" w:themeColor="accent5" w:themeShade="BF"/>
    </w:rPr>
  </w:style>
  <w:style w:type="paragraph" w:customStyle="1" w:styleId="TipTextHeader">
    <w:name w:val="Tip Text Header"/>
    <w:basedOn w:val="TipText"/>
    <w:qFormat/>
    <w:rsid w:val="008E1556"/>
    <w:pPr>
      <w:ind w:firstLine="0"/>
      <w:jc w:val="center"/>
    </w:pPr>
    <w:rPr>
      <w:b/>
      <w:caps/>
      <w:spacing w:val="10"/>
      <w:sz w:val="28"/>
    </w:rPr>
  </w:style>
  <w:style w:type="paragraph" w:styleId="NoSpacing">
    <w:name w:val="No Spacing"/>
    <w:uiPriority w:val="1"/>
    <w:qFormat/>
    <w:rsid w:val="00B61B8E"/>
    <w:pPr>
      <w:ind w:firstLine="720"/>
    </w:pPr>
    <w:rPr>
      <w:rFonts w:ascii="Times New Roman" w:hAnsi="Times New Roman"/>
      <w:sz w:val="24"/>
      <w:szCs w:val="24"/>
    </w:rPr>
  </w:style>
  <w:style w:type="paragraph" w:styleId="TOC3">
    <w:name w:val="toc 3"/>
    <w:basedOn w:val="Normal"/>
    <w:next w:val="Normal"/>
    <w:autoRedefine/>
    <w:uiPriority w:val="39"/>
    <w:rsid w:val="00972D2C"/>
    <w:pPr>
      <w:spacing w:after="100"/>
      <w:ind w:left="480"/>
    </w:pPr>
  </w:style>
  <w:style w:type="character" w:styleId="UnresolvedMention">
    <w:name w:val="Unresolved Mention"/>
    <w:basedOn w:val="DefaultParagraphFont"/>
    <w:uiPriority w:val="99"/>
    <w:semiHidden/>
    <w:unhideWhenUsed/>
    <w:rsid w:val="00972D2C"/>
    <w:rPr>
      <w:color w:val="605E5C"/>
      <w:shd w:val="clear" w:color="auto" w:fill="E1DFDD"/>
    </w:rPr>
  </w:style>
  <w:style w:type="paragraph" w:customStyle="1" w:styleId="Sub-head">
    <w:name w:val="Sub-head"/>
    <w:basedOn w:val="TipTextHeader"/>
    <w:qFormat/>
    <w:rsid w:val="003A1A40"/>
    <w:rPr>
      <w:color w:val="000000" w:themeColor="text1"/>
      <w:sz w:val="36"/>
    </w:rPr>
  </w:style>
  <w:style w:type="paragraph" w:customStyle="1" w:styleId="Instructions">
    <w:name w:val="Instructions"/>
    <w:basedOn w:val="Normal"/>
    <w:qFormat/>
    <w:rsid w:val="00B06730"/>
    <w:rPr>
      <w:b/>
      <w:i/>
      <w:color w:val="268DA4" w:themeColor="accent2" w:themeShade="80"/>
    </w:rPr>
  </w:style>
  <w:style w:type="paragraph" w:customStyle="1" w:styleId="TipTextList">
    <w:name w:val="Tip Text List"/>
    <w:basedOn w:val="ListParagraph"/>
    <w:qFormat/>
    <w:rsid w:val="00F2290A"/>
    <w:pPr>
      <w:spacing w:before="120" w:after="0"/>
    </w:pPr>
    <w:rPr>
      <w:rFonts w:ascii="Calibri" w:hAnsi="Calibri"/>
      <w:color w:val="0034EF" w:themeColor="accent5" w:themeShade="BF"/>
    </w:rPr>
  </w:style>
  <w:style w:type="paragraph" w:customStyle="1" w:styleId="TipTextBullets">
    <w:name w:val="Tip Text Bullets"/>
    <w:basedOn w:val="ListBullet"/>
    <w:qFormat/>
    <w:rsid w:val="00F2290A"/>
    <w:pPr>
      <w:spacing w:before="0"/>
    </w:pPr>
    <w:rPr>
      <w:rFonts w:ascii="Calibri" w:hAnsi="Calibri"/>
      <w:color w:val="0034EF" w:themeColor="accent5" w:themeShade="BF"/>
    </w:rPr>
  </w:style>
  <w:style w:type="paragraph" w:styleId="NormalWeb">
    <w:name w:val="Normal (Web)"/>
    <w:basedOn w:val="Normal"/>
    <w:uiPriority w:val="99"/>
    <w:semiHidden/>
    <w:unhideWhenUsed/>
    <w:rsid w:val="0071165F"/>
    <w:pPr>
      <w:spacing w:before="100" w:beforeAutospacing="1" w:after="100" w:afterAutospacing="1" w:line="240" w:lineRule="auto"/>
      <w:ind w:firstLine="0"/>
    </w:pPr>
    <w:rPr>
      <w:rFonts w:ascii="Times New Roman" w:eastAsia="Times New Roman" w:hAnsi="Times New Roman"/>
    </w:rPr>
  </w:style>
  <w:style w:type="character" w:styleId="Strong">
    <w:name w:val="Strong"/>
    <w:basedOn w:val="DefaultParagraphFont"/>
    <w:uiPriority w:val="22"/>
    <w:qFormat/>
    <w:rsid w:val="00711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3580">
      <w:bodyDiv w:val="1"/>
      <w:marLeft w:val="0"/>
      <w:marRight w:val="0"/>
      <w:marTop w:val="0"/>
      <w:marBottom w:val="0"/>
      <w:divBdr>
        <w:top w:val="none" w:sz="0" w:space="0" w:color="auto"/>
        <w:left w:val="none" w:sz="0" w:space="0" w:color="auto"/>
        <w:bottom w:val="none" w:sz="0" w:space="0" w:color="auto"/>
        <w:right w:val="none" w:sz="0" w:space="0" w:color="auto"/>
      </w:divBdr>
    </w:div>
    <w:div w:id="360284114">
      <w:bodyDiv w:val="1"/>
      <w:marLeft w:val="0"/>
      <w:marRight w:val="0"/>
      <w:marTop w:val="0"/>
      <w:marBottom w:val="0"/>
      <w:divBdr>
        <w:top w:val="none" w:sz="0" w:space="0" w:color="auto"/>
        <w:left w:val="none" w:sz="0" w:space="0" w:color="auto"/>
        <w:bottom w:val="none" w:sz="0" w:space="0" w:color="auto"/>
        <w:right w:val="none" w:sz="0" w:space="0" w:color="auto"/>
      </w:divBdr>
    </w:div>
    <w:div w:id="540216122">
      <w:bodyDiv w:val="1"/>
      <w:marLeft w:val="0"/>
      <w:marRight w:val="0"/>
      <w:marTop w:val="0"/>
      <w:marBottom w:val="0"/>
      <w:divBdr>
        <w:top w:val="none" w:sz="0" w:space="0" w:color="auto"/>
        <w:left w:val="none" w:sz="0" w:space="0" w:color="auto"/>
        <w:bottom w:val="none" w:sz="0" w:space="0" w:color="auto"/>
        <w:right w:val="none" w:sz="0" w:space="0" w:color="auto"/>
      </w:divBdr>
    </w:div>
    <w:div w:id="913202583">
      <w:bodyDiv w:val="1"/>
      <w:marLeft w:val="0"/>
      <w:marRight w:val="0"/>
      <w:marTop w:val="0"/>
      <w:marBottom w:val="0"/>
      <w:divBdr>
        <w:top w:val="none" w:sz="0" w:space="0" w:color="auto"/>
        <w:left w:val="none" w:sz="0" w:space="0" w:color="auto"/>
        <w:bottom w:val="none" w:sz="0" w:space="0" w:color="auto"/>
        <w:right w:val="none" w:sz="0" w:space="0" w:color="auto"/>
      </w:divBdr>
    </w:div>
    <w:div w:id="1213612249">
      <w:bodyDiv w:val="1"/>
      <w:marLeft w:val="0"/>
      <w:marRight w:val="0"/>
      <w:marTop w:val="0"/>
      <w:marBottom w:val="0"/>
      <w:divBdr>
        <w:top w:val="none" w:sz="0" w:space="0" w:color="auto"/>
        <w:left w:val="none" w:sz="0" w:space="0" w:color="auto"/>
        <w:bottom w:val="none" w:sz="0" w:space="0" w:color="auto"/>
        <w:right w:val="none" w:sz="0" w:space="0" w:color="auto"/>
      </w:divBdr>
    </w:div>
    <w:div w:id="1500073722">
      <w:bodyDiv w:val="1"/>
      <w:marLeft w:val="0"/>
      <w:marRight w:val="0"/>
      <w:marTop w:val="0"/>
      <w:marBottom w:val="0"/>
      <w:divBdr>
        <w:top w:val="none" w:sz="0" w:space="0" w:color="auto"/>
        <w:left w:val="none" w:sz="0" w:space="0" w:color="auto"/>
        <w:bottom w:val="none" w:sz="0" w:space="0" w:color="auto"/>
        <w:right w:val="none" w:sz="0" w:space="0" w:color="auto"/>
      </w:divBdr>
    </w:div>
    <w:div w:id="1537621361">
      <w:bodyDiv w:val="1"/>
      <w:marLeft w:val="0"/>
      <w:marRight w:val="0"/>
      <w:marTop w:val="0"/>
      <w:marBottom w:val="0"/>
      <w:divBdr>
        <w:top w:val="none" w:sz="0" w:space="0" w:color="auto"/>
        <w:left w:val="none" w:sz="0" w:space="0" w:color="auto"/>
        <w:bottom w:val="none" w:sz="0" w:space="0" w:color="auto"/>
        <w:right w:val="none" w:sz="0" w:space="0" w:color="auto"/>
      </w:divBdr>
    </w:div>
    <w:div w:id="1767578818">
      <w:bodyDiv w:val="1"/>
      <w:marLeft w:val="0"/>
      <w:marRight w:val="0"/>
      <w:marTop w:val="0"/>
      <w:marBottom w:val="0"/>
      <w:divBdr>
        <w:top w:val="none" w:sz="0" w:space="0" w:color="auto"/>
        <w:left w:val="none" w:sz="0" w:space="0" w:color="auto"/>
        <w:bottom w:val="none" w:sz="0" w:space="0" w:color="auto"/>
        <w:right w:val="none" w:sz="0" w:space="0" w:color="auto"/>
      </w:divBdr>
    </w:div>
    <w:div w:id="1876889235">
      <w:bodyDiv w:val="1"/>
      <w:marLeft w:val="0"/>
      <w:marRight w:val="0"/>
      <w:marTop w:val="0"/>
      <w:marBottom w:val="0"/>
      <w:divBdr>
        <w:top w:val="none" w:sz="0" w:space="0" w:color="auto"/>
        <w:left w:val="none" w:sz="0" w:space="0" w:color="auto"/>
        <w:bottom w:val="none" w:sz="0" w:space="0" w:color="auto"/>
        <w:right w:val="none" w:sz="0" w:space="0" w:color="auto"/>
      </w:divBdr>
    </w:div>
    <w:div w:id="18925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lin\AppData\Roaming\Microsoft\Templates\Write%20non-fic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A491E01CD4A8B923D4303CE194BF0"/>
        <w:category>
          <w:name w:val="General"/>
          <w:gallery w:val="placeholder"/>
        </w:category>
        <w:types>
          <w:type w:val="bbPlcHdr"/>
        </w:types>
        <w:behaviors>
          <w:behavior w:val="content"/>
        </w:behaviors>
        <w:guid w:val="{B9C621A5-CE25-4526-9477-D82744B924C7}"/>
      </w:docPartPr>
      <w:docPartBody>
        <w:p w:rsidR="00FA3C2E" w:rsidRDefault="00000000">
          <w:pPr>
            <w:pStyle w:val="878A491E01CD4A8B923D4303CE194BF0"/>
          </w:pPr>
          <w:r w:rsidRPr="00107695">
            <w:t xml:space="preserve">sounds </w:t>
          </w:r>
          <w:r>
            <w:br/>
          </w:r>
          <w:r w:rsidRPr="00107695">
            <w:t>of the sea</w:t>
          </w:r>
        </w:p>
      </w:docPartBody>
    </w:docPart>
    <w:docPart>
      <w:docPartPr>
        <w:name w:val="4C140A25058A4567ACED335BB0AEA652"/>
        <w:category>
          <w:name w:val="General"/>
          <w:gallery w:val="placeholder"/>
        </w:category>
        <w:types>
          <w:type w:val="bbPlcHdr"/>
        </w:types>
        <w:behaviors>
          <w:behavior w:val="content"/>
        </w:behaviors>
        <w:guid w:val="{899E8BAC-8A12-4787-8A77-7539A59DD54A}"/>
      </w:docPartPr>
      <w:docPartBody>
        <w:p w:rsidR="00FA3C2E" w:rsidRDefault="00000000">
          <w:pPr>
            <w:pStyle w:val="4C140A25058A4567ACED335BB0AEA652"/>
          </w:pPr>
          <w:r w:rsidRPr="00C42C5A">
            <w:t>The Whale's Song</w:t>
          </w:r>
        </w:p>
      </w:docPartBody>
    </w:docPart>
    <w:docPart>
      <w:docPartPr>
        <w:name w:val="E8AE57B95902477BA1B09C59F19CB357"/>
        <w:category>
          <w:name w:val="General"/>
          <w:gallery w:val="placeholder"/>
        </w:category>
        <w:types>
          <w:type w:val="bbPlcHdr"/>
        </w:types>
        <w:behaviors>
          <w:behavior w:val="content"/>
        </w:behaviors>
        <w:guid w:val="{F5FE1B1D-FDFE-4D0E-9020-0137AE156DB3}"/>
      </w:docPartPr>
      <w:docPartBody>
        <w:p w:rsidR="00FA3C2E" w:rsidRDefault="00000000">
          <w:pPr>
            <w:pStyle w:val="E8AE57B95902477BA1B09C59F19CB357"/>
          </w:pPr>
          <w:r w:rsidRPr="00107695">
            <w:t>Marina Robledo</w:t>
          </w:r>
        </w:p>
      </w:docPartBody>
    </w:docPart>
    <w:docPart>
      <w:docPartPr>
        <w:name w:val="3FA9D71FDB6743CF8C18DCD1F8751590"/>
        <w:category>
          <w:name w:val="General"/>
          <w:gallery w:val="placeholder"/>
        </w:category>
        <w:types>
          <w:type w:val="bbPlcHdr"/>
        </w:types>
        <w:behaviors>
          <w:behavior w:val="content"/>
        </w:behaviors>
        <w:guid w:val="{26896011-2EE2-490A-997E-7AB92A1CFD5F}"/>
      </w:docPartPr>
      <w:docPartBody>
        <w:p w:rsidR="00FA3C2E" w:rsidRDefault="00000000">
          <w:pPr>
            <w:pStyle w:val="3FA9D71FDB6743CF8C18DCD1F8751590"/>
          </w:pPr>
          <w:r w:rsidRPr="00107695">
            <w:t>The Whale’s Song</w:t>
          </w:r>
        </w:p>
      </w:docPartBody>
    </w:docPart>
    <w:docPart>
      <w:docPartPr>
        <w:name w:val="FC5BEAFD034A49F0A88C1C315B37D1A8"/>
        <w:category>
          <w:name w:val="General"/>
          <w:gallery w:val="placeholder"/>
        </w:category>
        <w:types>
          <w:type w:val="bbPlcHdr"/>
        </w:types>
        <w:behaviors>
          <w:behavior w:val="content"/>
        </w:behaviors>
        <w:guid w:val="{6711C801-A8F5-4576-9A39-E66A73EA4C49}"/>
      </w:docPartPr>
      <w:docPartBody>
        <w:p w:rsidR="00FA3C2E" w:rsidRDefault="00000000">
          <w:pPr>
            <w:pStyle w:val="FC5BEAFD034A49F0A88C1C315B37D1A8"/>
          </w:pPr>
          <w:r w:rsidRPr="00107695">
            <w:t>By</w:t>
          </w:r>
        </w:p>
      </w:docPartBody>
    </w:docPart>
    <w:docPart>
      <w:docPartPr>
        <w:name w:val="4A0FD523AC3347959E189A1A877D94FD"/>
        <w:category>
          <w:name w:val="General"/>
          <w:gallery w:val="placeholder"/>
        </w:category>
        <w:types>
          <w:type w:val="bbPlcHdr"/>
        </w:types>
        <w:behaviors>
          <w:behavior w:val="content"/>
        </w:behaviors>
        <w:guid w:val="{99C7D99F-8DAE-4FA4-AB6D-33DDEF04EF1A}"/>
      </w:docPartPr>
      <w:docPartBody>
        <w:p w:rsidR="00FA3C2E" w:rsidRDefault="00000000">
          <w:pPr>
            <w:pStyle w:val="4A0FD523AC3347959E189A1A877D94FD"/>
          </w:pPr>
          <w:r w:rsidRPr="00107695">
            <w:t>Marina Robledo</w:t>
          </w:r>
        </w:p>
      </w:docPartBody>
    </w:docPart>
    <w:docPart>
      <w:docPartPr>
        <w:name w:val="5CF5E1E7F3954462A3F72CBF0471B218"/>
        <w:category>
          <w:name w:val="General"/>
          <w:gallery w:val="placeholder"/>
        </w:category>
        <w:types>
          <w:type w:val="bbPlcHdr"/>
        </w:types>
        <w:behaviors>
          <w:behavior w:val="content"/>
        </w:behaviors>
        <w:guid w:val="{6C22A351-DE18-4966-8F38-D04FB728CEBA}"/>
      </w:docPartPr>
      <w:docPartBody>
        <w:p w:rsidR="00FA3C2E" w:rsidRDefault="00000000" w:rsidP="00F46743">
          <w:bookmarkStart w:id="0" w:name="_Hlk121307520"/>
          <w:r>
            <w:t xml:space="preserve">© Copyright 2023 by </w:t>
          </w:r>
          <w:r w:rsidRPr="009B3E0C">
            <w:t>Printed Page Publishers</w:t>
          </w:r>
          <w:r>
            <w:t xml:space="preserve"> - All rights reserved.</w:t>
          </w:r>
        </w:p>
        <w:p w:rsidR="00FA3C2E" w:rsidRDefault="00000000">
          <w:pPr>
            <w:pStyle w:val="5CF5E1E7F3954462A3F72CBF0471B218"/>
          </w:pPr>
          <w:r>
            <w:t>It is not legal to reproduce, duplicate, or transmit any part of this document in either electronic means or printed format. Recording of this publication is strictly prohibited.</w:t>
          </w:r>
          <w:bookmarkEnd w:id="0"/>
        </w:p>
      </w:docPartBody>
    </w:docPart>
    <w:docPart>
      <w:docPartPr>
        <w:name w:val="E936CD82EAC54433ADC8CD5AF8E81B22"/>
        <w:category>
          <w:name w:val="General"/>
          <w:gallery w:val="placeholder"/>
        </w:category>
        <w:types>
          <w:type w:val="bbPlcHdr"/>
        </w:types>
        <w:behaviors>
          <w:behavior w:val="content"/>
        </w:behaviors>
        <w:guid w:val="{50A65BAC-CB1E-4EB1-8F4F-5A12A169978D}"/>
      </w:docPartPr>
      <w:docPartBody>
        <w:p w:rsidR="00FA3C2E" w:rsidRDefault="00000000">
          <w:pPr>
            <w:pStyle w:val="E936CD82EAC54433ADC8CD5AF8E81B22"/>
          </w:pPr>
          <w:r w:rsidRPr="00A268C6">
            <w:t>An Ancient Song</w:t>
          </w:r>
        </w:p>
      </w:docPartBody>
    </w:docPart>
    <w:docPart>
      <w:docPartPr>
        <w:name w:val="B3B4B68D492B4D10AD6C1409EC171D8C"/>
        <w:category>
          <w:name w:val="General"/>
          <w:gallery w:val="placeholder"/>
        </w:category>
        <w:types>
          <w:type w:val="bbPlcHdr"/>
        </w:types>
        <w:behaviors>
          <w:behavior w:val="content"/>
        </w:behaviors>
        <w:guid w:val="{BBB2D87A-A4ED-4649-88AB-E94062F523CB}"/>
      </w:docPartPr>
      <w:docPartBody>
        <w:p w:rsidR="00FA3C2E" w:rsidRDefault="00000000">
          <w:pPr>
            <w:pStyle w:val="B3B4B68D492B4D10AD6C1409EC171D8C"/>
          </w:pPr>
          <w:r w:rsidRPr="00107695">
            <w:rPr>
              <w:rStyle w:val="Hyperlink"/>
            </w:rPr>
            <w:t>A Mother’s Melody</w:t>
          </w:r>
        </w:p>
      </w:docPartBody>
    </w:docPart>
    <w:docPart>
      <w:docPartPr>
        <w:name w:val="414F1F10EEB24D6CB9B0E6F9A53F732F"/>
        <w:category>
          <w:name w:val="General"/>
          <w:gallery w:val="placeholder"/>
        </w:category>
        <w:types>
          <w:type w:val="bbPlcHdr"/>
        </w:types>
        <w:behaviors>
          <w:behavior w:val="content"/>
        </w:behaviors>
        <w:guid w:val="{C30DCD6B-F94F-498B-8ECE-3E69BD2AC054}"/>
      </w:docPartPr>
      <w:docPartBody>
        <w:p w:rsidR="00FA3C2E" w:rsidRDefault="00000000">
          <w:pPr>
            <w:pStyle w:val="414F1F10EEB24D6CB9B0E6F9A53F732F"/>
          </w:pPr>
          <w:r w:rsidRPr="00A268C6">
            <w:t>Song of the Humpback Whale</w:t>
          </w:r>
        </w:p>
      </w:docPartBody>
    </w:docPart>
    <w:docPart>
      <w:docPartPr>
        <w:name w:val="2CCAF0C41B484A12AB4F6466988B0390"/>
        <w:category>
          <w:name w:val="General"/>
          <w:gallery w:val="placeholder"/>
        </w:category>
        <w:types>
          <w:type w:val="bbPlcHdr"/>
        </w:types>
        <w:behaviors>
          <w:behavior w:val="content"/>
        </w:behaviors>
        <w:guid w:val="{303B7462-B496-40A0-9F47-DB315861CFB5}"/>
      </w:docPartPr>
      <w:docPartBody>
        <w:p w:rsidR="00FA3C2E" w:rsidRDefault="00000000">
          <w:pPr>
            <w:pStyle w:val="2CCAF0C41B484A12AB4F6466988B0390"/>
          </w:pPr>
          <w:r w:rsidRPr="00107695">
            <w:t>Blue Whale Ballads</w:t>
          </w:r>
        </w:p>
      </w:docPartBody>
    </w:docPart>
    <w:docPart>
      <w:docPartPr>
        <w:name w:val="27E5BF8E46544D3EB0B25BF850C87F33"/>
        <w:category>
          <w:name w:val="General"/>
          <w:gallery w:val="placeholder"/>
        </w:category>
        <w:types>
          <w:type w:val="bbPlcHdr"/>
        </w:types>
        <w:behaviors>
          <w:behavior w:val="content"/>
        </w:behaviors>
        <w:guid w:val="{D7DBEFE5-38A3-400C-B75F-DACDB5981F96}"/>
      </w:docPartPr>
      <w:docPartBody>
        <w:p w:rsidR="00FA3C2E" w:rsidRDefault="00000000">
          <w:pPr>
            <w:pStyle w:val="27E5BF8E46544D3EB0B25BF850C87F33"/>
          </w:pPr>
          <w:r w:rsidRPr="00107695">
            <w:t>Finding a Mate</w:t>
          </w:r>
        </w:p>
      </w:docPartBody>
    </w:docPart>
    <w:docPart>
      <w:docPartPr>
        <w:name w:val="60AC805FD85B44BF873EDFDC88CEF11D"/>
        <w:category>
          <w:name w:val="General"/>
          <w:gallery w:val="placeholder"/>
        </w:category>
        <w:types>
          <w:type w:val="bbPlcHdr"/>
        </w:types>
        <w:behaviors>
          <w:behavior w:val="content"/>
        </w:behaviors>
        <w:guid w:val="{08FB9C72-44D5-4C06-B9C7-C4728B1E7FC9}"/>
      </w:docPartPr>
      <w:docPartBody>
        <w:p w:rsidR="00FA3C2E" w:rsidRDefault="00000000">
          <w:pPr>
            <w:pStyle w:val="60AC805FD85B44BF873EDFDC88CEF11D"/>
          </w:pPr>
          <w:r w:rsidRPr="00107695">
            <w:t>Call of the Wild</w:t>
          </w:r>
        </w:p>
      </w:docPartBody>
    </w:docPart>
    <w:docPart>
      <w:docPartPr>
        <w:name w:val="F2202D101BAE4E3DB0867606FDB5647B"/>
        <w:category>
          <w:name w:val="General"/>
          <w:gallery w:val="placeholder"/>
        </w:category>
        <w:types>
          <w:type w:val="bbPlcHdr"/>
        </w:types>
        <w:behaviors>
          <w:behavior w:val="content"/>
        </w:behaviors>
        <w:guid w:val="{0BE77238-E103-4580-B35D-990403898F1A}"/>
      </w:docPartPr>
      <w:docPartBody>
        <w:p w:rsidR="00FA3C2E" w:rsidRDefault="00000000">
          <w:pPr>
            <w:pStyle w:val="F2202D101BAE4E3DB0867606FDB5647B"/>
          </w:pPr>
          <w:r w:rsidRPr="00107695">
            <w:t>Bridging the Gap</w:t>
          </w:r>
        </w:p>
        <w:bookmarkStart w:id="1" w:name="_Toc527370448"/>
        <w:bookmarkStart w:id="2" w:name="_Toc527370449"/>
        <w:bookmarkStart w:id="3" w:name="_Toc527370450"/>
        <w:bookmarkStart w:id="4" w:name="_Toc527370451"/>
        <w:bookmarkEnd w:id="1"/>
        <w:bookmarkEnd w:id="2"/>
        <w:bookmarkEnd w:id="3"/>
      </w:docPartBody>
    </w:docPart>
    <w:docPart>
      <w:docPartPr>
        <w:name w:val="85404194FD4944B4845F0CA3A394D068"/>
        <w:category>
          <w:name w:val="General"/>
          <w:gallery w:val="placeholder"/>
        </w:category>
        <w:types>
          <w:type w:val="bbPlcHdr"/>
        </w:types>
        <w:behaviors>
          <w:behavior w:val="content"/>
        </w:behaviors>
        <w:guid w:val="{839B0776-2DA3-4CED-AEE5-BFAFF76A170F}"/>
      </w:docPartPr>
      <w:docPartBody>
        <w:p w:rsidR="00FA3C2E" w:rsidRDefault="00000000">
          <w:pPr>
            <w:pStyle w:val="85404194FD4944B4845F0CA3A394D068"/>
          </w:pPr>
          <w:r w:rsidRPr="001710CE">
            <w:t>About the Author</w:t>
          </w:r>
          <w:bookmarkEnd w:id="4"/>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60A0"/>
    <w:multiLevelType w:val="multilevel"/>
    <w:tmpl w:val="C9B6CCCA"/>
    <w:lvl w:ilvl="0">
      <w:start w:val="1"/>
      <w:numFmt w:val="decimal"/>
      <w:pStyle w:val="ListParagraph"/>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4EF385C"/>
    <w:multiLevelType w:val="hybridMultilevel"/>
    <w:tmpl w:val="ABE01D30"/>
    <w:lvl w:ilvl="0" w:tplc="0D668086">
      <w:numFmt w:val="bullet"/>
      <w:pStyle w:val="ListBullet"/>
      <w:lvlText w:val="•"/>
      <w:lvlJc w:val="left"/>
      <w:pPr>
        <w:ind w:left="1613" w:hanging="720"/>
      </w:pPr>
      <w:rPr>
        <w:rFonts w:ascii="Times New Roman" w:eastAsia="Calibri" w:hAnsi="Times New Roman" w:cs="Times New Roman"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num w:numId="1" w16cid:durableId="1749114849">
    <w:abstractNumId w:val="0"/>
  </w:num>
  <w:num w:numId="2" w16cid:durableId="5718151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8B"/>
    <w:rsid w:val="00011927"/>
    <w:rsid w:val="005B739A"/>
    <w:rsid w:val="0081678B"/>
    <w:rsid w:val="00FA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8A491E01CD4A8B923D4303CE194BF0">
    <w:name w:val="878A491E01CD4A8B923D4303CE194BF0"/>
  </w:style>
  <w:style w:type="paragraph" w:customStyle="1" w:styleId="4C140A25058A4567ACED335BB0AEA652">
    <w:name w:val="4C140A25058A4567ACED335BB0AEA652"/>
  </w:style>
  <w:style w:type="paragraph" w:customStyle="1" w:styleId="E8AE57B95902477BA1B09C59F19CB357">
    <w:name w:val="E8AE57B95902477BA1B09C59F19CB357"/>
  </w:style>
  <w:style w:type="paragraph" w:customStyle="1" w:styleId="3FA9D71FDB6743CF8C18DCD1F8751590">
    <w:name w:val="3FA9D71FDB6743CF8C18DCD1F8751590"/>
  </w:style>
  <w:style w:type="paragraph" w:customStyle="1" w:styleId="FC5BEAFD034A49F0A88C1C315B37D1A8">
    <w:name w:val="FC5BEAFD034A49F0A88C1C315B37D1A8"/>
  </w:style>
  <w:style w:type="paragraph" w:customStyle="1" w:styleId="4A0FD523AC3347959E189A1A877D94FD">
    <w:name w:val="4A0FD523AC3347959E189A1A877D94FD"/>
  </w:style>
  <w:style w:type="paragraph" w:customStyle="1" w:styleId="5CF5E1E7F3954462A3F72CBF0471B218">
    <w:name w:val="5CF5E1E7F3954462A3F72CBF0471B218"/>
  </w:style>
  <w:style w:type="paragraph" w:styleId="ListParagraph">
    <w:name w:val="List Paragraph"/>
    <w:basedOn w:val="Normal"/>
    <w:uiPriority w:val="34"/>
    <w:qFormat/>
    <w:pPr>
      <w:numPr>
        <w:numId w:val="1"/>
      </w:numPr>
      <w:spacing w:before="240" w:after="60"/>
    </w:pPr>
    <w:rPr>
      <w:rFonts w:asciiTheme="majorHAnsi" w:eastAsia="Calibri" w:hAnsiTheme="majorHAnsi" w:cs="Times New Roman"/>
      <w:color w:val="000000" w:themeColor="text1"/>
      <w:kern w:val="0"/>
      <w:sz w:val="24"/>
      <w:szCs w:val="24"/>
      <w14:ligatures w14:val="none"/>
    </w:rPr>
  </w:style>
  <w:style w:type="paragraph" w:customStyle="1" w:styleId="E936CD82EAC54433ADC8CD5AF8E81B22">
    <w:name w:val="E936CD82EAC54433ADC8CD5AF8E81B22"/>
  </w:style>
  <w:style w:type="character" w:styleId="Hyperlink">
    <w:name w:val="Hyperlink"/>
    <w:uiPriority w:val="99"/>
    <w:unhideWhenUsed/>
    <w:rPr>
      <w:color w:val="0563C1"/>
      <w:u w:val="single"/>
    </w:rPr>
  </w:style>
  <w:style w:type="paragraph" w:customStyle="1" w:styleId="B3B4B68D492B4D10AD6C1409EC171D8C">
    <w:name w:val="B3B4B68D492B4D10AD6C1409EC171D8C"/>
  </w:style>
  <w:style w:type="paragraph" w:styleId="ListBullet">
    <w:name w:val="List Bullet"/>
    <w:basedOn w:val="ListParagraph"/>
    <w:uiPriority w:val="99"/>
    <w:pPr>
      <w:numPr>
        <w:numId w:val="2"/>
      </w:numPr>
      <w:tabs>
        <w:tab w:val="num" w:pos="360"/>
      </w:tabs>
      <w:ind w:left="1080" w:hanging="360"/>
    </w:pPr>
  </w:style>
  <w:style w:type="paragraph" w:customStyle="1" w:styleId="414F1F10EEB24D6CB9B0E6F9A53F732F">
    <w:name w:val="414F1F10EEB24D6CB9B0E6F9A53F732F"/>
  </w:style>
  <w:style w:type="paragraph" w:customStyle="1" w:styleId="2CCAF0C41B484A12AB4F6466988B0390">
    <w:name w:val="2CCAF0C41B484A12AB4F6466988B0390"/>
  </w:style>
  <w:style w:type="paragraph" w:customStyle="1" w:styleId="27E5BF8E46544D3EB0B25BF850C87F33">
    <w:name w:val="27E5BF8E46544D3EB0B25BF850C87F33"/>
  </w:style>
  <w:style w:type="paragraph" w:customStyle="1" w:styleId="60AC805FD85B44BF873EDFDC88CEF11D">
    <w:name w:val="60AC805FD85B44BF873EDFDC88CEF11D"/>
  </w:style>
  <w:style w:type="paragraph" w:customStyle="1" w:styleId="F2202D101BAE4E3DB0867606FDB5647B">
    <w:name w:val="F2202D101BAE4E3DB0867606FDB5647B"/>
  </w:style>
  <w:style w:type="paragraph" w:customStyle="1" w:styleId="85404194FD4944B4845F0CA3A394D068">
    <w:name w:val="85404194FD4944B4845F0CA3A394D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M33478217">
      <a:dk1>
        <a:srgbClr val="000000"/>
      </a:dk1>
      <a:lt1>
        <a:srgbClr val="FFFFFF"/>
      </a:lt1>
      <a:dk2>
        <a:srgbClr val="44546A"/>
      </a:dk2>
      <a:lt2>
        <a:srgbClr val="E7E6E6"/>
      </a:lt2>
      <a:accent1>
        <a:srgbClr val="A3D3C8"/>
      </a:accent1>
      <a:accent2>
        <a:srgbClr val="A9DFEB"/>
      </a:accent2>
      <a:accent3>
        <a:srgbClr val="EA8989"/>
      </a:accent3>
      <a:accent4>
        <a:srgbClr val="197723"/>
      </a:accent4>
      <a:accent5>
        <a:srgbClr val="416BFF"/>
      </a:accent5>
      <a:accent6>
        <a:srgbClr val="FCCB17"/>
      </a:accent6>
      <a:hlink>
        <a:srgbClr val="0563C1"/>
      </a:hlink>
      <a:folHlink>
        <a:srgbClr val="954F72"/>
      </a:folHlink>
    </a:clrScheme>
    <a:fontScheme name="Custom 8">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26C64-F14E-4943-B401-EFABB277D942}">
  <ds:schemaRefs>
    <ds:schemaRef ds:uri="http://schemas.openxmlformats.org/officeDocument/2006/bibliography"/>
  </ds:schemaRefs>
</ds:datastoreItem>
</file>

<file path=customXml/itemProps2.xml><?xml version="1.0" encoding="utf-8"?>
<ds:datastoreItem xmlns:ds="http://schemas.openxmlformats.org/officeDocument/2006/customXml" ds:itemID="{352DD17B-F007-4592-B318-BF6D57391F3C}">
  <ds:schemaRefs>
    <ds:schemaRef ds:uri="http://schemas.microsoft.com/sharepoint/v3/contenttype/forms"/>
  </ds:schemaRefs>
</ds:datastoreItem>
</file>

<file path=customXml/itemProps3.xml><?xml version="1.0" encoding="utf-8"?>
<ds:datastoreItem xmlns:ds="http://schemas.openxmlformats.org/officeDocument/2006/customXml" ds:itemID="{7256745E-0AE1-491A-816B-118FF769A4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4071255E-17C4-4643-A0B1-99CC995E6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Write non-fiction</Template>
  <TotalTime>0</TotalTime>
  <Pages>26</Pages>
  <Words>5635</Words>
  <Characters>29826</Characters>
  <Application>Microsoft Office Word</Application>
  <DocSecurity>0</DocSecurity>
  <Lines>708</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35189</CharactersWithSpaces>
  <SharedDoc>false</SharedDoc>
  <HLinks>
    <vt:vector size="78" baseType="variant">
      <vt:variant>
        <vt:i4>1310771</vt:i4>
      </vt:variant>
      <vt:variant>
        <vt:i4>38</vt:i4>
      </vt:variant>
      <vt:variant>
        <vt:i4>0</vt:i4>
      </vt:variant>
      <vt:variant>
        <vt:i4>5</vt:i4>
      </vt:variant>
      <vt:variant>
        <vt:lpwstr/>
      </vt:variant>
      <vt:variant>
        <vt:lpwstr>_Toc527049585</vt:lpwstr>
      </vt:variant>
      <vt:variant>
        <vt:i4>1310771</vt:i4>
      </vt:variant>
      <vt:variant>
        <vt:i4>35</vt:i4>
      </vt:variant>
      <vt:variant>
        <vt:i4>0</vt:i4>
      </vt:variant>
      <vt:variant>
        <vt:i4>5</vt:i4>
      </vt:variant>
      <vt:variant>
        <vt:lpwstr/>
      </vt:variant>
      <vt:variant>
        <vt:lpwstr>_Toc527049584</vt:lpwstr>
      </vt:variant>
      <vt:variant>
        <vt:i4>1310771</vt:i4>
      </vt:variant>
      <vt:variant>
        <vt:i4>32</vt:i4>
      </vt:variant>
      <vt:variant>
        <vt:i4>0</vt:i4>
      </vt:variant>
      <vt:variant>
        <vt:i4>5</vt:i4>
      </vt:variant>
      <vt:variant>
        <vt:lpwstr/>
      </vt:variant>
      <vt:variant>
        <vt:lpwstr>_Toc527049583</vt:lpwstr>
      </vt:variant>
      <vt:variant>
        <vt:i4>1310771</vt:i4>
      </vt:variant>
      <vt:variant>
        <vt:i4>29</vt:i4>
      </vt:variant>
      <vt:variant>
        <vt:i4>0</vt:i4>
      </vt:variant>
      <vt:variant>
        <vt:i4>5</vt:i4>
      </vt:variant>
      <vt:variant>
        <vt:lpwstr/>
      </vt:variant>
      <vt:variant>
        <vt:lpwstr>_Toc527049582</vt:lpwstr>
      </vt:variant>
      <vt:variant>
        <vt:i4>1310771</vt:i4>
      </vt:variant>
      <vt:variant>
        <vt:i4>26</vt:i4>
      </vt:variant>
      <vt:variant>
        <vt:i4>0</vt:i4>
      </vt:variant>
      <vt:variant>
        <vt:i4>5</vt:i4>
      </vt:variant>
      <vt:variant>
        <vt:lpwstr/>
      </vt:variant>
      <vt:variant>
        <vt:lpwstr>_Toc527049581</vt:lpwstr>
      </vt:variant>
      <vt:variant>
        <vt:i4>1310771</vt:i4>
      </vt:variant>
      <vt:variant>
        <vt:i4>23</vt:i4>
      </vt:variant>
      <vt:variant>
        <vt:i4>0</vt:i4>
      </vt:variant>
      <vt:variant>
        <vt:i4>5</vt:i4>
      </vt:variant>
      <vt:variant>
        <vt:lpwstr/>
      </vt:variant>
      <vt:variant>
        <vt:lpwstr>_Toc527049580</vt:lpwstr>
      </vt:variant>
      <vt:variant>
        <vt:i4>1769523</vt:i4>
      </vt:variant>
      <vt:variant>
        <vt:i4>20</vt:i4>
      </vt:variant>
      <vt:variant>
        <vt:i4>0</vt:i4>
      </vt:variant>
      <vt:variant>
        <vt:i4>5</vt:i4>
      </vt:variant>
      <vt:variant>
        <vt:lpwstr/>
      </vt:variant>
      <vt:variant>
        <vt:lpwstr>_Toc527049579</vt:lpwstr>
      </vt:variant>
      <vt:variant>
        <vt:i4>1769523</vt:i4>
      </vt:variant>
      <vt:variant>
        <vt:i4>17</vt:i4>
      </vt:variant>
      <vt:variant>
        <vt:i4>0</vt:i4>
      </vt:variant>
      <vt:variant>
        <vt:i4>5</vt:i4>
      </vt:variant>
      <vt:variant>
        <vt:lpwstr/>
      </vt:variant>
      <vt:variant>
        <vt:lpwstr>_Toc527049578</vt:lpwstr>
      </vt:variant>
      <vt:variant>
        <vt:i4>1769523</vt:i4>
      </vt:variant>
      <vt:variant>
        <vt:i4>14</vt:i4>
      </vt:variant>
      <vt:variant>
        <vt:i4>0</vt:i4>
      </vt:variant>
      <vt:variant>
        <vt:i4>5</vt:i4>
      </vt:variant>
      <vt:variant>
        <vt:lpwstr/>
      </vt:variant>
      <vt:variant>
        <vt:lpwstr>_Toc527049577</vt:lpwstr>
      </vt:variant>
      <vt:variant>
        <vt:i4>1769523</vt:i4>
      </vt:variant>
      <vt:variant>
        <vt:i4>11</vt:i4>
      </vt:variant>
      <vt:variant>
        <vt:i4>0</vt:i4>
      </vt:variant>
      <vt:variant>
        <vt:i4>5</vt:i4>
      </vt:variant>
      <vt:variant>
        <vt:lpwstr/>
      </vt:variant>
      <vt:variant>
        <vt:lpwstr>_Toc527049576</vt:lpwstr>
      </vt:variant>
      <vt:variant>
        <vt:i4>1769523</vt:i4>
      </vt:variant>
      <vt:variant>
        <vt:i4>8</vt:i4>
      </vt:variant>
      <vt:variant>
        <vt:i4>0</vt:i4>
      </vt:variant>
      <vt:variant>
        <vt:i4>5</vt:i4>
      </vt:variant>
      <vt:variant>
        <vt:lpwstr/>
      </vt:variant>
      <vt:variant>
        <vt:lpwstr>_Toc527049575</vt:lpwstr>
      </vt:variant>
      <vt:variant>
        <vt:i4>1769523</vt:i4>
      </vt:variant>
      <vt:variant>
        <vt:i4>5</vt:i4>
      </vt:variant>
      <vt:variant>
        <vt:i4>0</vt:i4>
      </vt:variant>
      <vt:variant>
        <vt:i4>5</vt:i4>
      </vt:variant>
      <vt:variant>
        <vt:lpwstr/>
      </vt:variant>
      <vt:variant>
        <vt:lpwstr>_Toc527049574</vt:lpwstr>
      </vt:variant>
      <vt:variant>
        <vt:i4>1769523</vt:i4>
      </vt:variant>
      <vt:variant>
        <vt:i4>2</vt:i4>
      </vt:variant>
      <vt:variant>
        <vt:i4>0</vt:i4>
      </vt:variant>
      <vt:variant>
        <vt:i4>5</vt:i4>
      </vt:variant>
      <vt:variant>
        <vt:lpwstr/>
      </vt:variant>
      <vt:variant>
        <vt:lpwstr>_Toc527049573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2024-02-10T06:43:00Z</dcterms:created>
  <dcterms:modified xsi:type="dcterms:W3CDTF">2024-02-10T12:35:00Z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5479cfc4-38d4-4eff-9802-217f74b277fb</vt:lpwstr>
  </property>
</Properties>
</file>