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6FB59" w14:textId="2741A489" w:rsidR="00FA5E7A" w:rsidRDefault="004472FF" w:rsidP="00B058F2">
      <w:pPr>
        <w:spacing w:after="0"/>
      </w:pPr>
      <w:r>
        <w:rPr>
          <w:noProof/>
        </w:rPr>
        <w:drawing>
          <wp:anchor distT="0" distB="0" distL="114300" distR="114300" simplePos="0" relativeHeight="251657728" behindDoc="1" locked="0" layoutInCell="1" allowOverlap="1" wp14:anchorId="749E903B" wp14:editId="48420188">
            <wp:simplePos x="0" y="0"/>
            <wp:positionH relativeFrom="margin">
              <wp:align>center</wp:align>
            </wp:positionH>
            <wp:positionV relativeFrom="margin">
              <wp:align>top</wp:align>
            </wp:positionV>
            <wp:extent cx="4980305" cy="822579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0305" cy="8225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24F34A" w14:textId="77777777" w:rsidR="00957C39" w:rsidRDefault="00957C39" w:rsidP="00B058F2">
      <w:pPr>
        <w:spacing w:after="0"/>
        <w:rPr>
          <w:rFonts w:ascii="Arial" w:hAnsi="Arial" w:cs="Arial"/>
          <w:sz w:val="24"/>
          <w:szCs w:val="24"/>
        </w:rPr>
      </w:pPr>
    </w:p>
    <w:p w14:paraId="07F97E88" w14:textId="77777777" w:rsidR="00957C39" w:rsidRDefault="00957C39" w:rsidP="00B058F2">
      <w:pPr>
        <w:spacing w:after="0"/>
        <w:rPr>
          <w:rFonts w:ascii="Arial" w:hAnsi="Arial" w:cs="Arial"/>
          <w:sz w:val="24"/>
          <w:szCs w:val="24"/>
        </w:rPr>
      </w:pPr>
    </w:p>
    <w:p w14:paraId="540119B3" w14:textId="77777777" w:rsidR="00957C39" w:rsidRDefault="00957C39" w:rsidP="00B058F2">
      <w:pPr>
        <w:spacing w:after="0"/>
        <w:rPr>
          <w:rFonts w:ascii="Arial" w:hAnsi="Arial" w:cs="Arial"/>
          <w:sz w:val="24"/>
          <w:szCs w:val="24"/>
        </w:rPr>
      </w:pPr>
    </w:p>
    <w:p w14:paraId="46A51C81" w14:textId="77777777" w:rsidR="00957C39" w:rsidRDefault="00957C39" w:rsidP="00B058F2">
      <w:pPr>
        <w:spacing w:after="0"/>
        <w:rPr>
          <w:rFonts w:ascii="Arial" w:hAnsi="Arial" w:cs="Arial"/>
          <w:sz w:val="24"/>
          <w:szCs w:val="24"/>
        </w:rPr>
      </w:pPr>
    </w:p>
    <w:p w14:paraId="7BC53689" w14:textId="77777777" w:rsidR="00957C39" w:rsidRDefault="00957C39" w:rsidP="00B058F2">
      <w:pPr>
        <w:spacing w:after="0"/>
        <w:rPr>
          <w:rFonts w:ascii="Arial" w:hAnsi="Arial" w:cs="Arial"/>
          <w:sz w:val="24"/>
          <w:szCs w:val="24"/>
        </w:rPr>
      </w:pPr>
    </w:p>
    <w:p w14:paraId="01FCE92D" w14:textId="77777777" w:rsidR="00957C39" w:rsidRDefault="00957C39" w:rsidP="00B058F2">
      <w:pPr>
        <w:spacing w:after="0"/>
        <w:rPr>
          <w:rFonts w:ascii="Arial" w:hAnsi="Arial" w:cs="Arial"/>
          <w:sz w:val="24"/>
          <w:szCs w:val="24"/>
        </w:rPr>
      </w:pPr>
    </w:p>
    <w:p w14:paraId="70F9A113" w14:textId="77777777" w:rsidR="00957C39" w:rsidRDefault="00957C39" w:rsidP="00B058F2">
      <w:pPr>
        <w:spacing w:after="0"/>
        <w:rPr>
          <w:rFonts w:ascii="Arial" w:hAnsi="Arial" w:cs="Arial"/>
          <w:sz w:val="24"/>
          <w:szCs w:val="24"/>
        </w:rPr>
      </w:pPr>
    </w:p>
    <w:p w14:paraId="69D690B1" w14:textId="77777777" w:rsidR="00957C39" w:rsidRDefault="00957C39" w:rsidP="00B058F2">
      <w:pPr>
        <w:spacing w:after="0"/>
        <w:rPr>
          <w:rFonts w:ascii="Arial" w:hAnsi="Arial" w:cs="Arial"/>
          <w:sz w:val="24"/>
          <w:szCs w:val="24"/>
        </w:rPr>
      </w:pPr>
    </w:p>
    <w:p w14:paraId="433EBD0D" w14:textId="77777777" w:rsidR="00957C39" w:rsidRDefault="00957C39" w:rsidP="00B058F2">
      <w:pPr>
        <w:spacing w:after="0"/>
        <w:rPr>
          <w:rFonts w:ascii="Arial" w:hAnsi="Arial" w:cs="Arial"/>
          <w:sz w:val="24"/>
          <w:szCs w:val="24"/>
        </w:rPr>
      </w:pPr>
    </w:p>
    <w:p w14:paraId="42314B83" w14:textId="77777777" w:rsidR="00957C39" w:rsidRDefault="00957C39" w:rsidP="00B058F2">
      <w:pPr>
        <w:spacing w:after="0"/>
        <w:rPr>
          <w:rFonts w:ascii="Arial" w:hAnsi="Arial" w:cs="Arial"/>
          <w:sz w:val="24"/>
          <w:szCs w:val="24"/>
        </w:rPr>
      </w:pPr>
    </w:p>
    <w:p w14:paraId="18CC1052" w14:textId="77777777" w:rsidR="00957C39" w:rsidRDefault="00957C39" w:rsidP="00B058F2">
      <w:pPr>
        <w:spacing w:after="0"/>
        <w:rPr>
          <w:rFonts w:ascii="Arial" w:hAnsi="Arial" w:cs="Arial"/>
          <w:sz w:val="24"/>
          <w:szCs w:val="24"/>
        </w:rPr>
      </w:pPr>
    </w:p>
    <w:p w14:paraId="37E14577" w14:textId="77777777" w:rsidR="00957C39" w:rsidRDefault="00957C39" w:rsidP="00B058F2">
      <w:pPr>
        <w:spacing w:after="0"/>
        <w:rPr>
          <w:rFonts w:ascii="Arial" w:hAnsi="Arial" w:cs="Arial"/>
          <w:sz w:val="24"/>
          <w:szCs w:val="24"/>
        </w:rPr>
      </w:pPr>
    </w:p>
    <w:p w14:paraId="2A5BEE1D" w14:textId="77777777" w:rsidR="00957C39" w:rsidRDefault="00957C39" w:rsidP="00B058F2">
      <w:pPr>
        <w:spacing w:after="0"/>
        <w:rPr>
          <w:rFonts w:ascii="Arial" w:hAnsi="Arial" w:cs="Arial"/>
          <w:sz w:val="24"/>
          <w:szCs w:val="24"/>
        </w:rPr>
      </w:pPr>
    </w:p>
    <w:p w14:paraId="2F798A42" w14:textId="77777777" w:rsidR="00957C39" w:rsidRDefault="00957C39" w:rsidP="00B058F2">
      <w:pPr>
        <w:spacing w:after="0"/>
        <w:rPr>
          <w:rFonts w:ascii="Arial" w:hAnsi="Arial" w:cs="Arial"/>
          <w:sz w:val="24"/>
          <w:szCs w:val="24"/>
        </w:rPr>
      </w:pPr>
    </w:p>
    <w:p w14:paraId="46344FFB" w14:textId="77777777" w:rsidR="00957C39" w:rsidRDefault="00957C39" w:rsidP="00B058F2">
      <w:pPr>
        <w:spacing w:after="0"/>
        <w:rPr>
          <w:rFonts w:ascii="Arial" w:hAnsi="Arial" w:cs="Arial"/>
          <w:sz w:val="24"/>
          <w:szCs w:val="24"/>
        </w:rPr>
      </w:pPr>
    </w:p>
    <w:p w14:paraId="2A88A1CC" w14:textId="77777777" w:rsidR="00957C39" w:rsidRDefault="00957C39" w:rsidP="00B058F2">
      <w:pPr>
        <w:spacing w:after="0"/>
        <w:rPr>
          <w:rFonts w:ascii="Arial" w:hAnsi="Arial" w:cs="Arial"/>
          <w:sz w:val="24"/>
          <w:szCs w:val="24"/>
        </w:rPr>
      </w:pPr>
    </w:p>
    <w:p w14:paraId="4F08036E" w14:textId="77777777" w:rsidR="00957C39" w:rsidRDefault="00957C39" w:rsidP="00B058F2">
      <w:pPr>
        <w:spacing w:after="0"/>
        <w:rPr>
          <w:rFonts w:ascii="Arial" w:hAnsi="Arial" w:cs="Arial"/>
          <w:sz w:val="24"/>
          <w:szCs w:val="24"/>
        </w:rPr>
      </w:pPr>
    </w:p>
    <w:p w14:paraId="0728E129" w14:textId="77777777" w:rsidR="00957C39" w:rsidRDefault="00957C39" w:rsidP="00B058F2">
      <w:pPr>
        <w:spacing w:after="0"/>
        <w:rPr>
          <w:rFonts w:ascii="Arial" w:hAnsi="Arial" w:cs="Arial"/>
          <w:sz w:val="24"/>
          <w:szCs w:val="24"/>
        </w:rPr>
      </w:pPr>
    </w:p>
    <w:p w14:paraId="6AC02918" w14:textId="77777777" w:rsidR="00957C39" w:rsidRDefault="00957C39" w:rsidP="00B058F2">
      <w:pPr>
        <w:spacing w:after="0"/>
        <w:rPr>
          <w:rFonts w:ascii="Arial" w:hAnsi="Arial" w:cs="Arial"/>
          <w:sz w:val="24"/>
          <w:szCs w:val="24"/>
        </w:rPr>
      </w:pPr>
    </w:p>
    <w:p w14:paraId="2B8B0851" w14:textId="77777777" w:rsidR="00957C39" w:rsidRDefault="00957C39" w:rsidP="00B058F2">
      <w:pPr>
        <w:spacing w:after="0"/>
        <w:rPr>
          <w:rFonts w:ascii="Arial" w:hAnsi="Arial" w:cs="Arial"/>
          <w:sz w:val="24"/>
          <w:szCs w:val="24"/>
        </w:rPr>
      </w:pPr>
    </w:p>
    <w:p w14:paraId="71328844" w14:textId="77777777" w:rsidR="00957C39" w:rsidRDefault="00957C39" w:rsidP="00B058F2">
      <w:pPr>
        <w:spacing w:after="0"/>
        <w:rPr>
          <w:rFonts w:ascii="Arial" w:hAnsi="Arial" w:cs="Arial"/>
          <w:sz w:val="24"/>
          <w:szCs w:val="24"/>
        </w:rPr>
      </w:pPr>
    </w:p>
    <w:p w14:paraId="0A60B300" w14:textId="77777777" w:rsidR="00957C39" w:rsidRDefault="00957C39" w:rsidP="00B058F2">
      <w:pPr>
        <w:spacing w:after="0"/>
        <w:rPr>
          <w:rFonts w:ascii="Arial" w:hAnsi="Arial" w:cs="Arial"/>
          <w:sz w:val="24"/>
          <w:szCs w:val="24"/>
        </w:rPr>
      </w:pPr>
    </w:p>
    <w:p w14:paraId="69674039" w14:textId="77777777" w:rsidR="00957C39" w:rsidRDefault="00957C39" w:rsidP="00B058F2">
      <w:pPr>
        <w:spacing w:after="0"/>
        <w:rPr>
          <w:rFonts w:ascii="Arial" w:hAnsi="Arial" w:cs="Arial"/>
          <w:sz w:val="24"/>
          <w:szCs w:val="24"/>
        </w:rPr>
      </w:pPr>
    </w:p>
    <w:p w14:paraId="5C49B26F" w14:textId="77777777" w:rsidR="00957C39" w:rsidRDefault="00957C39" w:rsidP="00B058F2">
      <w:pPr>
        <w:spacing w:after="0"/>
        <w:rPr>
          <w:rFonts w:ascii="Arial" w:hAnsi="Arial" w:cs="Arial"/>
          <w:sz w:val="24"/>
          <w:szCs w:val="24"/>
        </w:rPr>
      </w:pPr>
    </w:p>
    <w:p w14:paraId="0312F871" w14:textId="77777777" w:rsidR="00957C39" w:rsidRDefault="00957C39" w:rsidP="00B058F2">
      <w:pPr>
        <w:spacing w:after="0"/>
        <w:rPr>
          <w:rFonts w:ascii="Arial" w:hAnsi="Arial" w:cs="Arial"/>
          <w:sz w:val="24"/>
          <w:szCs w:val="24"/>
        </w:rPr>
      </w:pPr>
    </w:p>
    <w:p w14:paraId="4BC8976B" w14:textId="77777777" w:rsidR="00957C39" w:rsidRDefault="00957C39" w:rsidP="00B058F2">
      <w:pPr>
        <w:spacing w:after="0"/>
        <w:rPr>
          <w:rFonts w:ascii="Arial" w:hAnsi="Arial" w:cs="Arial"/>
          <w:sz w:val="24"/>
          <w:szCs w:val="24"/>
        </w:rPr>
      </w:pPr>
    </w:p>
    <w:p w14:paraId="7FC69DCA" w14:textId="77777777" w:rsidR="00957C39" w:rsidRDefault="00957C39" w:rsidP="00B058F2">
      <w:pPr>
        <w:spacing w:after="0"/>
        <w:rPr>
          <w:rFonts w:ascii="Arial" w:hAnsi="Arial" w:cs="Arial"/>
          <w:sz w:val="24"/>
          <w:szCs w:val="24"/>
        </w:rPr>
      </w:pPr>
    </w:p>
    <w:p w14:paraId="7EB71971" w14:textId="77777777" w:rsidR="00957C39" w:rsidRDefault="00957C39" w:rsidP="00B058F2">
      <w:pPr>
        <w:spacing w:after="0"/>
        <w:rPr>
          <w:rFonts w:ascii="Arial" w:hAnsi="Arial" w:cs="Arial"/>
          <w:sz w:val="24"/>
          <w:szCs w:val="24"/>
        </w:rPr>
      </w:pPr>
    </w:p>
    <w:p w14:paraId="37E1B7C0" w14:textId="77777777" w:rsidR="00957C39" w:rsidRDefault="00957C39" w:rsidP="00B058F2">
      <w:pPr>
        <w:spacing w:after="0"/>
        <w:rPr>
          <w:rFonts w:ascii="Arial" w:hAnsi="Arial" w:cs="Arial"/>
          <w:sz w:val="24"/>
          <w:szCs w:val="24"/>
        </w:rPr>
      </w:pPr>
    </w:p>
    <w:p w14:paraId="30952E0B" w14:textId="77777777" w:rsidR="00957C39" w:rsidRDefault="00957C39" w:rsidP="00B058F2">
      <w:pPr>
        <w:spacing w:after="0"/>
        <w:rPr>
          <w:rFonts w:ascii="Arial" w:hAnsi="Arial" w:cs="Arial"/>
          <w:sz w:val="24"/>
          <w:szCs w:val="24"/>
        </w:rPr>
      </w:pPr>
    </w:p>
    <w:p w14:paraId="2D572776" w14:textId="77777777" w:rsidR="00957C39" w:rsidRDefault="00957C39" w:rsidP="00B058F2">
      <w:pPr>
        <w:spacing w:after="0"/>
        <w:rPr>
          <w:rFonts w:ascii="Arial" w:hAnsi="Arial" w:cs="Arial"/>
          <w:sz w:val="24"/>
          <w:szCs w:val="24"/>
        </w:rPr>
      </w:pPr>
    </w:p>
    <w:p w14:paraId="083A91D5" w14:textId="77777777" w:rsidR="00957C39" w:rsidRDefault="00957C39" w:rsidP="00B058F2">
      <w:pPr>
        <w:spacing w:after="0"/>
        <w:rPr>
          <w:rFonts w:ascii="Arial" w:hAnsi="Arial" w:cs="Arial"/>
          <w:sz w:val="24"/>
          <w:szCs w:val="24"/>
        </w:rPr>
      </w:pPr>
    </w:p>
    <w:p w14:paraId="7ECE2079" w14:textId="77777777" w:rsidR="00957C39" w:rsidRDefault="00957C39" w:rsidP="00B058F2">
      <w:pPr>
        <w:spacing w:after="0"/>
        <w:rPr>
          <w:rFonts w:ascii="Arial" w:hAnsi="Arial" w:cs="Arial"/>
          <w:sz w:val="24"/>
          <w:szCs w:val="24"/>
        </w:rPr>
      </w:pPr>
    </w:p>
    <w:p w14:paraId="319D93F3" w14:textId="77777777" w:rsidR="00957C39" w:rsidRDefault="00957C39" w:rsidP="00B058F2">
      <w:pPr>
        <w:spacing w:after="0"/>
        <w:rPr>
          <w:rFonts w:ascii="Arial" w:hAnsi="Arial" w:cs="Arial"/>
          <w:sz w:val="24"/>
          <w:szCs w:val="24"/>
        </w:rPr>
      </w:pPr>
    </w:p>
    <w:p w14:paraId="43850D1D" w14:textId="77777777" w:rsidR="00957C39" w:rsidRDefault="00957C39" w:rsidP="00B058F2">
      <w:pPr>
        <w:spacing w:after="0"/>
        <w:rPr>
          <w:rFonts w:ascii="Arial" w:hAnsi="Arial" w:cs="Arial"/>
          <w:sz w:val="24"/>
          <w:szCs w:val="24"/>
        </w:rPr>
      </w:pPr>
    </w:p>
    <w:p w14:paraId="6E88F709" w14:textId="77777777" w:rsidR="00957C39" w:rsidRDefault="00957C39" w:rsidP="00B058F2">
      <w:pPr>
        <w:spacing w:after="0"/>
        <w:rPr>
          <w:rFonts w:ascii="Arial" w:hAnsi="Arial" w:cs="Arial"/>
          <w:sz w:val="24"/>
          <w:szCs w:val="24"/>
        </w:rPr>
      </w:pPr>
    </w:p>
    <w:p w14:paraId="40CC5F27" w14:textId="77777777" w:rsidR="00957C39" w:rsidRDefault="00957C39" w:rsidP="00B058F2">
      <w:pPr>
        <w:spacing w:after="0"/>
        <w:rPr>
          <w:rFonts w:ascii="Arial" w:hAnsi="Arial" w:cs="Arial"/>
          <w:sz w:val="24"/>
          <w:szCs w:val="24"/>
        </w:rPr>
      </w:pPr>
    </w:p>
    <w:p w14:paraId="57D82230" w14:textId="77777777" w:rsidR="00957C39" w:rsidRDefault="00957C39" w:rsidP="00B058F2">
      <w:pPr>
        <w:spacing w:after="0"/>
        <w:rPr>
          <w:rFonts w:ascii="Arial" w:hAnsi="Arial" w:cs="Arial"/>
          <w:sz w:val="24"/>
          <w:szCs w:val="24"/>
        </w:rPr>
      </w:pPr>
    </w:p>
    <w:p w14:paraId="52276DF7" w14:textId="77777777" w:rsidR="00957C39" w:rsidRDefault="00957C39" w:rsidP="00B058F2">
      <w:pPr>
        <w:spacing w:after="0"/>
        <w:rPr>
          <w:rFonts w:ascii="Arial" w:hAnsi="Arial" w:cs="Arial"/>
          <w:sz w:val="24"/>
          <w:szCs w:val="24"/>
        </w:rPr>
      </w:pPr>
    </w:p>
    <w:p w14:paraId="53BD823A" w14:textId="77777777" w:rsidR="00957C39" w:rsidRDefault="00957C39" w:rsidP="00B058F2">
      <w:pPr>
        <w:spacing w:after="0"/>
        <w:rPr>
          <w:rFonts w:ascii="Arial" w:hAnsi="Arial" w:cs="Arial"/>
          <w:sz w:val="24"/>
          <w:szCs w:val="24"/>
        </w:rPr>
      </w:pPr>
    </w:p>
    <w:p w14:paraId="7C657379" w14:textId="4DB27EF6" w:rsidR="0085403D" w:rsidRPr="00B058F2" w:rsidRDefault="00534E92" w:rsidP="00B058F2">
      <w:pPr>
        <w:spacing w:after="0"/>
        <w:rPr>
          <w:rFonts w:ascii="Arial" w:hAnsi="Arial" w:cs="Arial"/>
          <w:sz w:val="24"/>
          <w:szCs w:val="24"/>
        </w:rPr>
      </w:pPr>
      <w:r w:rsidRPr="00B058F2">
        <w:rPr>
          <w:rFonts w:ascii="Arial" w:hAnsi="Arial" w:cs="Arial"/>
          <w:sz w:val="24"/>
          <w:szCs w:val="24"/>
        </w:rPr>
        <w:lastRenderedPageBreak/>
        <w:t xml:space="preserve">The document "Eliza" is a narrative about a character named Eliza and her leadership journey in a small town. The story highlights Eliza's boldness, creativity, and dedication to </w:t>
      </w:r>
      <w:r w:rsidR="00B058F2" w:rsidRPr="00B058F2">
        <w:rPr>
          <w:rFonts w:ascii="Arial" w:hAnsi="Arial" w:cs="Arial"/>
          <w:sz w:val="24"/>
          <w:szCs w:val="24"/>
        </w:rPr>
        <w:t>community</w:t>
      </w:r>
      <w:r w:rsidRPr="00B058F2">
        <w:rPr>
          <w:rFonts w:ascii="Arial" w:hAnsi="Arial" w:cs="Arial"/>
          <w:sz w:val="24"/>
          <w:szCs w:val="24"/>
        </w:rPr>
        <w:t xml:space="preserve"> welfare, and covers various aspects of her tenure, from economic reforms to social initiatives. The text is rich in metaphors and inspirational themes, illustrating Eliza's impact on the town's development and unity. It emphasizes Eliza's innovative problem-solving, empathy, and ability to handle challenges, showcasing her as a model of effective and compassionate leadership.</w:t>
      </w:r>
    </w:p>
    <w:p w14:paraId="5B0BE99C" w14:textId="77777777" w:rsidR="00B058F2" w:rsidRPr="00B058F2" w:rsidRDefault="00B058F2" w:rsidP="00B058F2">
      <w:pPr>
        <w:spacing w:after="0"/>
        <w:rPr>
          <w:rFonts w:ascii="Arial" w:hAnsi="Arial" w:cs="Arial"/>
          <w:sz w:val="24"/>
          <w:szCs w:val="24"/>
        </w:rPr>
      </w:pPr>
    </w:p>
    <w:p w14:paraId="730DDADD" w14:textId="77777777" w:rsidR="0085403D" w:rsidRPr="00B058F2" w:rsidRDefault="0085403D" w:rsidP="00B058F2">
      <w:pPr>
        <w:spacing w:after="0"/>
        <w:jc w:val="center"/>
        <w:rPr>
          <w:rFonts w:ascii="Arial" w:hAnsi="Arial" w:cs="Arial"/>
          <w:sz w:val="28"/>
          <w:szCs w:val="28"/>
        </w:rPr>
      </w:pPr>
      <w:r w:rsidRPr="00B058F2">
        <w:rPr>
          <w:rFonts w:ascii="Arial" w:hAnsi="Arial" w:cs="Arial"/>
          <w:sz w:val="28"/>
          <w:szCs w:val="28"/>
        </w:rPr>
        <w:t>Eliza</w:t>
      </w:r>
    </w:p>
    <w:p w14:paraId="75923E47" w14:textId="77777777" w:rsidR="00B058F2" w:rsidRPr="00B058F2" w:rsidRDefault="00B058F2" w:rsidP="00B058F2">
      <w:pPr>
        <w:spacing w:after="0"/>
        <w:rPr>
          <w:rFonts w:ascii="Arial" w:hAnsi="Arial" w:cs="Arial"/>
          <w:sz w:val="24"/>
          <w:szCs w:val="24"/>
        </w:rPr>
      </w:pPr>
    </w:p>
    <w:p w14:paraId="066C1C83" w14:textId="77777777" w:rsidR="003F5AF2" w:rsidRPr="00B058F2" w:rsidRDefault="003F5AF2" w:rsidP="00B058F2">
      <w:pPr>
        <w:spacing w:after="0"/>
        <w:rPr>
          <w:rFonts w:ascii="Arial" w:hAnsi="Arial" w:cs="Arial"/>
          <w:sz w:val="24"/>
          <w:szCs w:val="24"/>
        </w:rPr>
      </w:pPr>
      <w:r w:rsidRPr="00B058F2">
        <w:rPr>
          <w:rFonts w:ascii="Arial" w:hAnsi="Arial" w:cs="Arial"/>
          <w:sz w:val="24"/>
          <w:szCs w:val="24"/>
        </w:rPr>
        <w:t>At the heart of a quaint and bustling town, nestled between rolling hills and sparkling streams, stood a leader whose story would become the stuff of legend. This is the tale of Eliza, a woman of extraordinary vision and indomitable spirit, who transformed her community from a forgotten dot on the map into a beacon of hope and progress.</w:t>
      </w:r>
    </w:p>
    <w:p w14:paraId="7C8E84A9" w14:textId="77777777" w:rsidR="003F5AF2" w:rsidRPr="00B058F2" w:rsidRDefault="003F5AF2" w:rsidP="00B058F2">
      <w:pPr>
        <w:spacing w:after="0"/>
        <w:rPr>
          <w:rFonts w:ascii="Arial" w:hAnsi="Arial" w:cs="Arial"/>
          <w:sz w:val="24"/>
          <w:szCs w:val="24"/>
        </w:rPr>
      </w:pPr>
    </w:p>
    <w:p w14:paraId="028434A5" w14:textId="77777777" w:rsidR="003F5AF2" w:rsidRPr="00B058F2" w:rsidRDefault="003F5AF2" w:rsidP="00B058F2">
      <w:pPr>
        <w:spacing w:after="0"/>
        <w:rPr>
          <w:rFonts w:ascii="Arial" w:hAnsi="Arial" w:cs="Arial"/>
          <w:sz w:val="24"/>
          <w:szCs w:val="24"/>
        </w:rPr>
      </w:pPr>
      <w:r w:rsidRPr="00B058F2">
        <w:rPr>
          <w:rFonts w:ascii="Arial" w:hAnsi="Arial" w:cs="Arial"/>
          <w:sz w:val="24"/>
          <w:szCs w:val="24"/>
        </w:rPr>
        <w:t>Eliza's journey began on a crisp morning, as the town awoke to the challenges of change and the whispers of potential. The streets, lined with aging structures and echoes of a bygone era, yearned for revival. The people, diverse in their dreams yet united in their longing for a brighter future, sought a leader who could ignite the flames of progress and fan them into a roaring fire of community transformation.</w:t>
      </w:r>
    </w:p>
    <w:p w14:paraId="24E44B20" w14:textId="77777777" w:rsidR="003F5AF2" w:rsidRPr="00B058F2" w:rsidRDefault="003F5AF2" w:rsidP="00B058F2">
      <w:pPr>
        <w:spacing w:after="0"/>
        <w:rPr>
          <w:rFonts w:ascii="Arial" w:hAnsi="Arial" w:cs="Arial"/>
          <w:sz w:val="24"/>
          <w:szCs w:val="24"/>
        </w:rPr>
      </w:pPr>
    </w:p>
    <w:p w14:paraId="6522D268" w14:textId="77777777" w:rsidR="003F5AF2" w:rsidRPr="00B058F2" w:rsidRDefault="003F5AF2" w:rsidP="00B058F2">
      <w:pPr>
        <w:spacing w:after="0"/>
        <w:rPr>
          <w:rFonts w:ascii="Arial" w:hAnsi="Arial" w:cs="Arial"/>
          <w:sz w:val="24"/>
          <w:szCs w:val="24"/>
        </w:rPr>
      </w:pPr>
      <w:r w:rsidRPr="00B058F2">
        <w:rPr>
          <w:rFonts w:ascii="Arial" w:hAnsi="Arial" w:cs="Arial"/>
          <w:sz w:val="24"/>
          <w:szCs w:val="24"/>
        </w:rPr>
        <w:t>Enter Eliza, a figure of quiet strength and unassuming charisma, whose roots ran deep into the town's soil. A descendant of one of the town's founding families, she carried within her the legacy of the past and the promise of the future. Her eyes, reflecting the wisdom of experience and the sparkle of innovation, saw not just what the town was, but what it could become.</w:t>
      </w:r>
    </w:p>
    <w:p w14:paraId="03EED114" w14:textId="77777777" w:rsidR="003F5AF2" w:rsidRPr="00B058F2" w:rsidRDefault="003F5AF2" w:rsidP="00B058F2">
      <w:pPr>
        <w:spacing w:after="0"/>
        <w:rPr>
          <w:rFonts w:ascii="Arial" w:hAnsi="Arial" w:cs="Arial"/>
          <w:sz w:val="24"/>
          <w:szCs w:val="24"/>
        </w:rPr>
      </w:pPr>
    </w:p>
    <w:p w14:paraId="7BD791F4" w14:textId="77777777" w:rsidR="003F5AF2" w:rsidRPr="00B058F2" w:rsidRDefault="003F5AF2" w:rsidP="00B058F2">
      <w:pPr>
        <w:spacing w:after="0"/>
        <w:rPr>
          <w:rFonts w:ascii="Arial" w:hAnsi="Arial" w:cs="Arial"/>
          <w:sz w:val="24"/>
          <w:szCs w:val="24"/>
        </w:rPr>
      </w:pPr>
      <w:r w:rsidRPr="00B058F2">
        <w:rPr>
          <w:rFonts w:ascii="Arial" w:hAnsi="Arial" w:cs="Arial"/>
          <w:sz w:val="24"/>
          <w:szCs w:val="24"/>
        </w:rPr>
        <w:t>As Eliza stepped into the role of leadership, she brought with her a vision that was bold yet attainable, ambitious yet grounded in reality. She envisioned a town where tradition harmonized with modernity, where every citizen's voice was heard, and where the seeds of today's efforts would blossom into tomorrow's achievements.</w:t>
      </w:r>
    </w:p>
    <w:p w14:paraId="1807257E" w14:textId="77777777" w:rsidR="003F5AF2" w:rsidRPr="00B058F2" w:rsidRDefault="003F5AF2" w:rsidP="00B058F2">
      <w:pPr>
        <w:spacing w:after="0"/>
        <w:rPr>
          <w:rFonts w:ascii="Arial" w:hAnsi="Arial" w:cs="Arial"/>
          <w:sz w:val="24"/>
          <w:szCs w:val="24"/>
        </w:rPr>
      </w:pPr>
    </w:p>
    <w:p w14:paraId="65362352" w14:textId="77777777" w:rsidR="003F5AF2" w:rsidRPr="00B058F2" w:rsidRDefault="003F5AF2" w:rsidP="00B058F2">
      <w:pPr>
        <w:spacing w:after="0"/>
        <w:rPr>
          <w:rFonts w:ascii="Arial" w:hAnsi="Arial" w:cs="Arial"/>
          <w:sz w:val="24"/>
          <w:szCs w:val="24"/>
        </w:rPr>
      </w:pPr>
      <w:r w:rsidRPr="00B058F2">
        <w:rPr>
          <w:rFonts w:ascii="Arial" w:hAnsi="Arial" w:cs="Arial"/>
          <w:sz w:val="24"/>
          <w:szCs w:val="24"/>
        </w:rPr>
        <w:t>This is the story of how Eliza, through her unwavering dedication, her empathetic approach to governance, and her innovative strategies, steered the town through challenges and triumphs. It's a story about the power of leadership to inspire change, unite a community, and create a lasting legacy.</w:t>
      </w:r>
    </w:p>
    <w:p w14:paraId="68F5E4BE" w14:textId="77777777" w:rsidR="003F5AF2" w:rsidRPr="00B058F2" w:rsidRDefault="003F5AF2" w:rsidP="00B058F2">
      <w:pPr>
        <w:spacing w:after="0"/>
        <w:rPr>
          <w:rFonts w:ascii="Arial" w:hAnsi="Arial" w:cs="Arial"/>
          <w:sz w:val="24"/>
          <w:szCs w:val="24"/>
        </w:rPr>
      </w:pPr>
    </w:p>
    <w:p w14:paraId="3C5532B4" w14:textId="77777777" w:rsidR="003F5AF2" w:rsidRPr="00B058F2" w:rsidRDefault="003F5AF2" w:rsidP="00B058F2">
      <w:pPr>
        <w:spacing w:after="0"/>
        <w:rPr>
          <w:rFonts w:ascii="Arial" w:hAnsi="Arial" w:cs="Arial"/>
          <w:sz w:val="24"/>
          <w:szCs w:val="24"/>
        </w:rPr>
      </w:pPr>
      <w:r w:rsidRPr="00B058F2">
        <w:rPr>
          <w:rFonts w:ascii="Arial" w:hAnsi="Arial" w:cs="Arial"/>
          <w:sz w:val="24"/>
          <w:szCs w:val="24"/>
        </w:rPr>
        <w:t>From the revitalization of the town's economy to the nurturing of a vibrant community spirit, Eliza's tenure as a leader was marked by milestones that reshaped not just the physical landscape of the town, but the hearts and minds of its people. Her journey is a testament to the belief that with passion, perseverance, and a deep love for one's community, even the most ambitious dreams can be realized.</w:t>
      </w:r>
    </w:p>
    <w:p w14:paraId="2B86E986"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lastRenderedPageBreak/>
        <w:t>Once upon a time, in a small, picturesque town, there was a bold (odvážny) young girl named Eliza. She had a habit of giving her friends a gentle nudge (pokynutie) to try new things. Her enthusiasm was an endorsement (podpora) for living life to the fullest.</w:t>
      </w:r>
    </w:p>
    <w:p w14:paraId="71B9941E" w14:textId="77777777" w:rsidR="00D021C4" w:rsidRPr="00B058F2" w:rsidRDefault="00D021C4" w:rsidP="00B058F2">
      <w:pPr>
        <w:spacing w:after="0"/>
        <w:rPr>
          <w:rFonts w:ascii="Arial" w:hAnsi="Arial" w:cs="Arial"/>
          <w:sz w:val="24"/>
          <w:szCs w:val="24"/>
        </w:rPr>
      </w:pPr>
    </w:p>
    <w:p w14:paraId="777425F3"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However, the town was facing a crisis. The beloved king had announced his abdication (abdikácia), leaving everyone in surprises (prekvapenia) and confusion. Eliza, though young and sometimes lame (slabý) in her attempts, never resorted to whining (nariekanie). She looked up to her peers (rovesníci), who were brave and wise.</w:t>
      </w:r>
    </w:p>
    <w:p w14:paraId="3DE0E093" w14:textId="77777777" w:rsidR="00D021C4" w:rsidRPr="00B058F2" w:rsidRDefault="00D021C4" w:rsidP="00B058F2">
      <w:pPr>
        <w:spacing w:after="0"/>
        <w:rPr>
          <w:rFonts w:ascii="Arial" w:hAnsi="Arial" w:cs="Arial"/>
          <w:sz w:val="24"/>
          <w:szCs w:val="24"/>
        </w:rPr>
      </w:pPr>
    </w:p>
    <w:p w14:paraId="771446A2"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economy of the town slumps (poklesy), and the townsfolk needed to funnel (zúžiť) their efforts into finding a solution. Eliza, who never liked to whine (nariekať), decided to curb (obmedziť) her playtime and help. She was innocent (nevinná) yet eager to make a change.</w:t>
      </w:r>
    </w:p>
    <w:p w14:paraId="5FE6AFE2" w14:textId="77777777" w:rsidR="00D021C4" w:rsidRPr="00B058F2" w:rsidRDefault="00D021C4" w:rsidP="00B058F2">
      <w:pPr>
        <w:spacing w:after="0"/>
        <w:rPr>
          <w:rFonts w:ascii="Arial" w:hAnsi="Arial" w:cs="Arial"/>
          <w:sz w:val="24"/>
          <w:szCs w:val="24"/>
        </w:rPr>
      </w:pPr>
    </w:p>
    <w:p w14:paraId="2FF654D5"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overdue (oneskorené) taxes were an addendum (doplnok) to their problems. Eliza's father, a wise man, often discussed issues vis-a-vis (tvárou v tvár) with the council. It was arguable (diskutabilné) that the town needed a new direction to avoid ostracizing (ostrakizácia) itself from neighboring regions.</w:t>
      </w:r>
    </w:p>
    <w:p w14:paraId="18214028" w14:textId="77777777" w:rsidR="00D021C4" w:rsidRPr="00B058F2" w:rsidRDefault="00D021C4" w:rsidP="00B058F2">
      <w:pPr>
        <w:spacing w:after="0"/>
        <w:rPr>
          <w:rFonts w:ascii="Arial" w:hAnsi="Arial" w:cs="Arial"/>
          <w:sz w:val="24"/>
          <w:szCs w:val="24"/>
        </w:rPr>
      </w:pPr>
    </w:p>
    <w:p w14:paraId="4EA6EAAA"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Their main source of income, the gravy (omáčka) train of trade, had dwindled. It was a conundrum (záhada) that baffled the best minds. Eliza's clear and lucid (jasný) thinking often brought fresh perspectives. She didn't shy away from reproaches (vyčítania) when her ideas were bold.</w:t>
      </w:r>
    </w:p>
    <w:p w14:paraId="74855512" w14:textId="77777777" w:rsidR="00D021C4" w:rsidRPr="00B058F2" w:rsidRDefault="00D021C4" w:rsidP="00B058F2">
      <w:pPr>
        <w:spacing w:after="0"/>
        <w:rPr>
          <w:rFonts w:ascii="Arial" w:hAnsi="Arial" w:cs="Arial"/>
          <w:sz w:val="24"/>
          <w:szCs w:val="24"/>
        </w:rPr>
      </w:pPr>
    </w:p>
    <w:p w14:paraId="3A1D8129"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In a town meeting, a ballot (hlasovací lístok) was cast to decide on a new trade strategy. The idea of a new trade route was contagious (nákazlivé), spreading excitement. The town had an abundance (hojnosť) of resources but lacked contentment (spokojnosť) in their current state.</w:t>
      </w:r>
    </w:p>
    <w:p w14:paraId="18F0D1D9" w14:textId="77777777" w:rsidR="00D021C4" w:rsidRPr="00B058F2" w:rsidRDefault="00D021C4" w:rsidP="00B058F2">
      <w:pPr>
        <w:spacing w:after="0"/>
        <w:rPr>
          <w:rFonts w:ascii="Arial" w:hAnsi="Arial" w:cs="Arial"/>
          <w:sz w:val="24"/>
          <w:szCs w:val="24"/>
        </w:rPr>
      </w:pPr>
    </w:p>
    <w:p w14:paraId="69AF1E0A"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ideas were sometimes murky (kalné), but her determination stunned (ohromila) everyone. She never felt betrayed (zradená) when her ideas were not accepted, instead, she kept pining (túžba) for success.</w:t>
      </w:r>
    </w:p>
    <w:p w14:paraId="7E2045EA" w14:textId="77777777" w:rsidR="00D021C4" w:rsidRPr="00B058F2" w:rsidRDefault="00D021C4" w:rsidP="00B058F2">
      <w:pPr>
        <w:spacing w:after="0"/>
        <w:rPr>
          <w:rFonts w:ascii="Arial" w:hAnsi="Arial" w:cs="Arial"/>
          <w:sz w:val="24"/>
          <w:szCs w:val="24"/>
        </w:rPr>
      </w:pPr>
    </w:p>
    <w:p w14:paraId="37270B82"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She understood the bond (väzba) of community and often tried to seduce (zlákať) her friends into participating in town affairs. Her thoughts were abundant (hojné), but sometimes her dismay (úzkosť) at the slow progress was evident.</w:t>
      </w:r>
    </w:p>
    <w:p w14:paraId="6FF14A79" w14:textId="77777777" w:rsidR="00D021C4" w:rsidRPr="00B058F2" w:rsidRDefault="00D021C4" w:rsidP="00B058F2">
      <w:pPr>
        <w:spacing w:after="0"/>
        <w:rPr>
          <w:rFonts w:ascii="Arial" w:hAnsi="Arial" w:cs="Arial"/>
          <w:sz w:val="24"/>
          <w:szCs w:val="24"/>
        </w:rPr>
      </w:pPr>
    </w:p>
    <w:p w14:paraId="16C2F267"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She knew the importance of not letting stories distort (skresliť) the truth. Eliza was a doer (činiteľ), not just a thinker. She resisted bribes (úplatky), keeping her integrity intact. Her favorite fruit, the apricot (marhuľa), became a symbol of her straightforwardness.</w:t>
      </w:r>
    </w:p>
    <w:p w14:paraId="4FDA295E" w14:textId="77777777" w:rsidR="00D021C4" w:rsidRPr="00B058F2" w:rsidRDefault="00D021C4" w:rsidP="00B058F2">
      <w:pPr>
        <w:spacing w:after="0"/>
        <w:rPr>
          <w:rFonts w:ascii="Arial" w:hAnsi="Arial" w:cs="Arial"/>
          <w:sz w:val="24"/>
          <w:szCs w:val="24"/>
        </w:rPr>
      </w:pPr>
    </w:p>
    <w:p w14:paraId="7F71CDB7"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lastRenderedPageBreak/>
        <w:t>Her exclamations (výkriky) of joy whenever the town made progress were infectious. She learned not to delude (klamať) herself with false hopes. Her courage elicited (vyvolal) admiration from the council (rada).</w:t>
      </w:r>
    </w:p>
    <w:p w14:paraId="4BEDEC20" w14:textId="77777777" w:rsidR="00D021C4" w:rsidRPr="00B058F2" w:rsidRDefault="00D021C4" w:rsidP="00B058F2">
      <w:pPr>
        <w:spacing w:after="0"/>
        <w:rPr>
          <w:rFonts w:ascii="Arial" w:hAnsi="Arial" w:cs="Arial"/>
          <w:sz w:val="24"/>
          <w:szCs w:val="24"/>
        </w:rPr>
      </w:pPr>
    </w:p>
    <w:p w14:paraId="01887134"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When a neighboring town's leader was convicted (odsúdený) of corruption, it caused a surge (nával) of concern. Eliza's ferocity (divokosť) in defending her town's honor was admirable. She helped untangle the tangled (zamotané) web of lies.</w:t>
      </w:r>
    </w:p>
    <w:p w14:paraId="6A6B88BE" w14:textId="77777777" w:rsidR="00D021C4" w:rsidRPr="00B058F2" w:rsidRDefault="00D021C4" w:rsidP="00B058F2">
      <w:pPr>
        <w:spacing w:after="0"/>
        <w:rPr>
          <w:rFonts w:ascii="Arial" w:hAnsi="Arial" w:cs="Arial"/>
          <w:sz w:val="24"/>
          <w:szCs w:val="24"/>
        </w:rPr>
      </w:pPr>
    </w:p>
    <w:p w14:paraId="3A69CB59"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town was once sued (žalované) for a misunderstanding, but Eliza's quick thinking made the situation salvageable (zachrániteľná). She learned to reframe (preformulovať) problems into opportunities.</w:t>
      </w:r>
    </w:p>
    <w:p w14:paraId="07AAF0F9" w14:textId="77777777" w:rsidR="00D021C4" w:rsidRPr="00B058F2" w:rsidRDefault="00D021C4" w:rsidP="00B058F2">
      <w:pPr>
        <w:spacing w:after="0"/>
        <w:rPr>
          <w:rFonts w:ascii="Arial" w:hAnsi="Arial" w:cs="Arial"/>
          <w:sz w:val="24"/>
          <w:szCs w:val="24"/>
        </w:rPr>
      </w:pPr>
    </w:p>
    <w:p w14:paraId="43EB398D"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journey wasn't always smooth. She often felt dizzy (závratná) from the challenges she faced, but never played the goof (blázon). Her conviction (presvedčenie) was strong, and she understood the implication (dôsledok) of each decision she made.</w:t>
      </w:r>
    </w:p>
    <w:p w14:paraId="320BBFCC" w14:textId="77777777" w:rsidR="00D021C4" w:rsidRPr="00B058F2" w:rsidRDefault="00D021C4" w:rsidP="00B058F2">
      <w:pPr>
        <w:spacing w:after="0"/>
        <w:rPr>
          <w:rFonts w:ascii="Arial" w:hAnsi="Arial" w:cs="Arial"/>
          <w:sz w:val="24"/>
          <w:szCs w:val="24"/>
        </w:rPr>
      </w:pPr>
    </w:p>
    <w:p w14:paraId="07C9CC54"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She sought to clarify (objasniť) the town's goals and worked hard to acquire (získať) new skills. Her generous (štedrý) nature helped her to elicit (vyvolať) trust and cooperation from others. Eliza sometimes felt she was moving backward (dozadu), but she never let a stalemate (patová situácia) stop her progress.</w:t>
      </w:r>
    </w:p>
    <w:p w14:paraId="63B07679" w14:textId="77777777" w:rsidR="00D021C4" w:rsidRPr="00B058F2" w:rsidRDefault="00D021C4" w:rsidP="00B058F2">
      <w:pPr>
        <w:spacing w:after="0"/>
        <w:rPr>
          <w:rFonts w:ascii="Arial" w:hAnsi="Arial" w:cs="Arial"/>
          <w:sz w:val="24"/>
          <w:szCs w:val="24"/>
        </w:rPr>
      </w:pPr>
    </w:p>
    <w:p w14:paraId="03BDF67F"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swift actions were like quick flicks (údery) of a paintbrush, painting a brighter future. Unlike (na rozdiel od) many, she was ready to alter (zmeniť) her strategies when necessary to achieve attainable (dosiahnuteľné) goals. Eliza was a true gem (skvost), always striving to surpass (prekonať) expectations.</w:t>
      </w:r>
    </w:p>
    <w:p w14:paraId="29A62740" w14:textId="77777777" w:rsidR="00D021C4" w:rsidRPr="00B058F2" w:rsidRDefault="00D021C4" w:rsidP="00B058F2">
      <w:pPr>
        <w:spacing w:after="0"/>
        <w:rPr>
          <w:rFonts w:ascii="Arial" w:hAnsi="Arial" w:cs="Arial"/>
          <w:sz w:val="24"/>
          <w:szCs w:val="24"/>
        </w:rPr>
      </w:pPr>
    </w:p>
    <w:p w14:paraId="663C962B"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She took time to savor (vychutnať si) the small victories, strengthening the bonds (väzby) within her community. Her optimism was a boon (požehnanie) amidst the volatility (nestálosť) of the times. She stared into the abyss (priepasť) of challenges without fear, finding strength in incidental (náhodné) discoveries.</w:t>
      </w:r>
    </w:p>
    <w:p w14:paraId="3D59DA3F" w14:textId="77777777" w:rsidR="00D021C4" w:rsidRPr="00B058F2" w:rsidRDefault="00D021C4" w:rsidP="00B058F2">
      <w:pPr>
        <w:spacing w:after="0"/>
        <w:rPr>
          <w:rFonts w:ascii="Arial" w:hAnsi="Arial" w:cs="Arial"/>
          <w:sz w:val="24"/>
          <w:szCs w:val="24"/>
        </w:rPr>
      </w:pPr>
    </w:p>
    <w:p w14:paraId="3B166892"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approach was somewhat forensic (súdny), analyzing every encounter (stretnutie) with precision. Her methods became more refined (rafinované) as she strived (usilovala) to bring about change. Her audacious (drzý) ideas sometimes seemed phony (falošný) to the skeptics, but she proved them wrong.</w:t>
      </w:r>
    </w:p>
    <w:p w14:paraId="65B68007" w14:textId="77777777" w:rsidR="00D021C4" w:rsidRPr="00B058F2" w:rsidRDefault="00D021C4" w:rsidP="00B058F2">
      <w:pPr>
        <w:spacing w:after="0"/>
        <w:rPr>
          <w:rFonts w:ascii="Arial" w:hAnsi="Arial" w:cs="Arial"/>
          <w:sz w:val="24"/>
          <w:szCs w:val="24"/>
        </w:rPr>
      </w:pPr>
    </w:p>
    <w:p w14:paraId="255A8854"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She faced many impediments (prekážky), yet she never let them bind (viazať) her ambitions. Eliza learned to embrace (objať) challenges, refusing to nag (vyčítať) about the difficulties. Her approach was not punitive (trestný) but rather focused on the onus (záťaž) of collective effort.</w:t>
      </w:r>
    </w:p>
    <w:p w14:paraId="1D2CB4B1" w14:textId="77777777" w:rsidR="00D021C4" w:rsidRPr="00B058F2" w:rsidRDefault="00D021C4" w:rsidP="00B058F2">
      <w:pPr>
        <w:spacing w:after="0"/>
        <w:rPr>
          <w:rFonts w:ascii="Arial" w:hAnsi="Arial" w:cs="Arial"/>
          <w:sz w:val="24"/>
          <w:szCs w:val="24"/>
        </w:rPr>
      </w:pPr>
    </w:p>
    <w:p w14:paraId="571CAA4A"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 xml:space="preserve">Ostracism (ostrakizmus) was not in her nature; instead, she preached devotion (oddanosť) to communal goals. Her strategies were often altered (upravené) to suit the </w:t>
      </w:r>
      <w:r w:rsidRPr="00B058F2">
        <w:rPr>
          <w:rFonts w:ascii="Arial" w:hAnsi="Arial" w:cs="Arial"/>
          <w:sz w:val="24"/>
          <w:szCs w:val="24"/>
        </w:rPr>
        <w:lastRenderedPageBreak/>
        <w:t>changing times, helping her community to thrive (rozvíjať sa). Her efforts were achingly (bolestivo) sincere, a testament to her innate (vrodené) leadership qualities.</w:t>
      </w:r>
    </w:p>
    <w:p w14:paraId="01BDB75F" w14:textId="77777777" w:rsidR="00D021C4" w:rsidRPr="00B058F2" w:rsidRDefault="00D021C4" w:rsidP="00B058F2">
      <w:pPr>
        <w:spacing w:after="0"/>
        <w:rPr>
          <w:rFonts w:ascii="Arial" w:hAnsi="Arial" w:cs="Arial"/>
          <w:sz w:val="24"/>
          <w:szCs w:val="24"/>
        </w:rPr>
      </w:pPr>
    </w:p>
    <w:p w14:paraId="66306CDC"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 was hailed (oslavovaná) as a visionary when she secured a new endowment (dotácia) for the town. She managed the payroll (mzdy) with efficiency, ensuring no one felt helpless (bezmocný) or overlooked.</w:t>
      </w:r>
    </w:p>
    <w:p w14:paraId="6ACD1A59" w14:textId="77777777" w:rsidR="00D021C4" w:rsidRPr="00B058F2" w:rsidRDefault="00D021C4" w:rsidP="00B058F2">
      <w:pPr>
        <w:spacing w:after="0"/>
        <w:rPr>
          <w:rFonts w:ascii="Arial" w:hAnsi="Arial" w:cs="Arial"/>
          <w:sz w:val="24"/>
          <w:szCs w:val="24"/>
        </w:rPr>
      </w:pPr>
    </w:p>
    <w:p w14:paraId="5978C4C9"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annual contest (súťaž) in the town square became a hallmark (znak) of her leadership. She posed (pózovala) as a model of strength and perpetual (večný) optimism. Her speeches were a reiteration (opakovanie) of her commitment to indiscriminate (nerozlišujúci) progress and fairness.</w:t>
      </w:r>
    </w:p>
    <w:p w14:paraId="092247FC" w14:textId="77777777" w:rsidR="00D021C4" w:rsidRPr="00B058F2" w:rsidRDefault="00D021C4" w:rsidP="00B058F2">
      <w:pPr>
        <w:spacing w:after="0"/>
        <w:rPr>
          <w:rFonts w:ascii="Arial" w:hAnsi="Arial" w:cs="Arial"/>
          <w:sz w:val="24"/>
          <w:szCs w:val="24"/>
        </w:rPr>
      </w:pPr>
    </w:p>
    <w:p w14:paraId="033056C8"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vision for the town's future included addressing the issue of mortgages (hypotéky), ensuring that every caretaker (opatrovník) of a home could abide (dodržiavať) by their financial commitments. She encouraged the use of brushless (bezkefkové) technology in industry to modernize the town.</w:t>
      </w:r>
    </w:p>
    <w:p w14:paraId="707DEE07" w14:textId="77777777" w:rsidR="00D021C4" w:rsidRPr="00B058F2" w:rsidRDefault="00D021C4" w:rsidP="00B058F2">
      <w:pPr>
        <w:spacing w:after="0"/>
        <w:rPr>
          <w:rFonts w:ascii="Arial" w:hAnsi="Arial" w:cs="Arial"/>
          <w:sz w:val="24"/>
          <w:szCs w:val="24"/>
        </w:rPr>
      </w:pPr>
    </w:p>
    <w:p w14:paraId="2A21654D"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adorable (roztomilý) nature won her many friends, and her ideas often went beyond (za) traditional thinking. She posed (kládla) challenging questions during her internship (stáž) at the town hall, always seeking to learn and grow.</w:t>
      </w:r>
    </w:p>
    <w:p w14:paraId="5E3814F6" w14:textId="77777777" w:rsidR="00D021C4" w:rsidRPr="00B058F2" w:rsidRDefault="00D021C4" w:rsidP="00B058F2">
      <w:pPr>
        <w:spacing w:after="0"/>
        <w:rPr>
          <w:rFonts w:ascii="Arial" w:hAnsi="Arial" w:cs="Arial"/>
          <w:sz w:val="24"/>
          <w:szCs w:val="24"/>
        </w:rPr>
      </w:pPr>
    </w:p>
    <w:p w14:paraId="288900FA"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 faced submissive (poddajný) attitudes with patience, understanding that change was a process. The historical errors were butchered (zmasakrované) in her school's textbooks, which she found untenable (neudržateľné). She advocated for a curriculum that taught the true longevity (dlhovekosť) of the town's rich history.</w:t>
      </w:r>
    </w:p>
    <w:p w14:paraId="2AF747F8" w14:textId="77777777" w:rsidR="00D021C4" w:rsidRPr="00B058F2" w:rsidRDefault="00D021C4" w:rsidP="00B058F2">
      <w:pPr>
        <w:spacing w:after="0"/>
        <w:rPr>
          <w:rFonts w:ascii="Arial" w:hAnsi="Arial" w:cs="Arial"/>
          <w:sz w:val="24"/>
          <w:szCs w:val="24"/>
        </w:rPr>
      </w:pPr>
    </w:p>
    <w:p w14:paraId="6B90C411"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unfolding (odvíjajúci sa) events in neighboring towns were always on her radar. She stood on the brink (okraj) of greatness, preparing to lead her town into a new era. Needless (zbytočné) to say, her confidence and determination grew day by day.</w:t>
      </w:r>
    </w:p>
    <w:p w14:paraId="2BBEAB40" w14:textId="77777777" w:rsidR="00D021C4" w:rsidRPr="00B058F2" w:rsidRDefault="00D021C4" w:rsidP="00B058F2">
      <w:pPr>
        <w:spacing w:after="0"/>
        <w:rPr>
          <w:rFonts w:ascii="Arial" w:hAnsi="Arial" w:cs="Arial"/>
          <w:sz w:val="24"/>
          <w:szCs w:val="24"/>
        </w:rPr>
      </w:pPr>
    </w:p>
    <w:p w14:paraId="4CBC7F74"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efforts to prevent the abduction (únos) of her town's autonomy by larger cities were conceivably (predstaviteľné) her greatest challenge. Since its inception (začiatok), the town had maintained a relentless (neúprosný) spirit of independence.</w:t>
      </w:r>
    </w:p>
    <w:p w14:paraId="767270BC" w14:textId="77777777" w:rsidR="00D021C4" w:rsidRPr="00B058F2" w:rsidRDefault="00D021C4" w:rsidP="00B058F2">
      <w:pPr>
        <w:spacing w:after="0"/>
        <w:rPr>
          <w:rFonts w:ascii="Arial" w:hAnsi="Arial" w:cs="Arial"/>
          <w:sz w:val="24"/>
          <w:szCs w:val="24"/>
        </w:rPr>
      </w:pPr>
    </w:p>
    <w:p w14:paraId="1F5BD635"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disclaimer (upozornenie) about the risks of complacency was a wake-up call. The town's freight (náklad) industry needed revitalization to keep up with modern demands. Eliza's unity efforts prevented the town from becoming disunited (rozdelenej).</w:t>
      </w:r>
    </w:p>
    <w:p w14:paraId="2135771D" w14:textId="77777777" w:rsidR="00D021C4" w:rsidRPr="00B058F2" w:rsidRDefault="00D021C4" w:rsidP="00B058F2">
      <w:pPr>
        <w:spacing w:after="0"/>
        <w:rPr>
          <w:rFonts w:ascii="Arial" w:hAnsi="Arial" w:cs="Arial"/>
          <w:sz w:val="24"/>
          <w:szCs w:val="24"/>
        </w:rPr>
      </w:pPr>
    </w:p>
    <w:p w14:paraId="1B274E6E"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She taught her people to subsist (prežiť) on their ingenuity and hard work. Eliza made efforts to acquaint (zoznámiť sa) herself with every aspect of the town, even its most flimsy (krehké) links.</w:t>
      </w:r>
    </w:p>
    <w:p w14:paraId="4DF8A2F5" w14:textId="77777777" w:rsidR="00D021C4" w:rsidRPr="00B058F2" w:rsidRDefault="00D021C4" w:rsidP="00B058F2">
      <w:pPr>
        <w:spacing w:after="0"/>
        <w:rPr>
          <w:rFonts w:ascii="Arial" w:hAnsi="Arial" w:cs="Arial"/>
          <w:sz w:val="24"/>
          <w:szCs w:val="24"/>
        </w:rPr>
      </w:pPr>
    </w:p>
    <w:p w14:paraId="56907867"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lastRenderedPageBreak/>
        <w:t>Her plans were always plausible (pravdepodobné) and well thought out. She defined (definovala) success not just in terms of wealth, but in the happiness and well-being of her people. The backlash (odpor) against her reforms was strong, but she persevered.</w:t>
      </w:r>
    </w:p>
    <w:p w14:paraId="7F67FABB" w14:textId="77777777" w:rsidR="00D021C4" w:rsidRPr="00B058F2" w:rsidRDefault="00D021C4" w:rsidP="00B058F2">
      <w:pPr>
        <w:spacing w:after="0"/>
        <w:rPr>
          <w:rFonts w:ascii="Arial" w:hAnsi="Arial" w:cs="Arial"/>
          <w:sz w:val="24"/>
          <w:szCs w:val="24"/>
        </w:rPr>
      </w:pPr>
    </w:p>
    <w:p w14:paraId="530AC6AD"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stance on rape (znásilnenie) and violence was unwavering; she advocated for outright (úplný) justice and support for survivors. Her commitment to equality was unanimous (jednohlasný) among her team.</w:t>
      </w:r>
    </w:p>
    <w:p w14:paraId="5F74C6AB" w14:textId="77777777" w:rsidR="00D021C4" w:rsidRPr="00B058F2" w:rsidRDefault="00D021C4" w:rsidP="00B058F2">
      <w:pPr>
        <w:spacing w:after="0"/>
        <w:rPr>
          <w:rFonts w:ascii="Arial" w:hAnsi="Arial" w:cs="Arial"/>
          <w:sz w:val="24"/>
          <w:szCs w:val="24"/>
        </w:rPr>
      </w:pPr>
    </w:p>
    <w:p w14:paraId="1DF67693"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She felt bound (viazaná) by duty to her town and faced coercion (nátlak) from various forces with bravery. Her inducement (pobídky) of positive change was often met with resistance, but she used persuasion (presvedčenie) rather than force.</w:t>
      </w:r>
    </w:p>
    <w:p w14:paraId="132FA0D3" w14:textId="77777777" w:rsidR="00D021C4" w:rsidRPr="00B058F2" w:rsidRDefault="00D021C4" w:rsidP="00B058F2">
      <w:pPr>
        <w:spacing w:after="0"/>
        <w:rPr>
          <w:rFonts w:ascii="Arial" w:hAnsi="Arial" w:cs="Arial"/>
          <w:sz w:val="24"/>
          <w:szCs w:val="24"/>
        </w:rPr>
      </w:pPr>
    </w:p>
    <w:p w14:paraId="253973B4"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 deliberated (zamyslela) over every decision, making sure her actions were in the best interest of her people. The untold (nevyrozprávané) stories of her town's past inspired her, and she often reflected on them during her interim (prestávka) as a leader.</w:t>
      </w:r>
    </w:p>
    <w:p w14:paraId="28188AF2" w14:textId="77777777" w:rsidR="00D021C4" w:rsidRPr="00B058F2" w:rsidRDefault="00D021C4" w:rsidP="00B058F2">
      <w:pPr>
        <w:spacing w:after="0"/>
        <w:rPr>
          <w:rFonts w:ascii="Arial" w:hAnsi="Arial" w:cs="Arial"/>
          <w:sz w:val="24"/>
          <w:szCs w:val="24"/>
        </w:rPr>
      </w:pPr>
    </w:p>
    <w:p w14:paraId="5097357D"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deliberate (zámerné) approach to problem-solving was marked by a balance of torque (moment) and tact. She often omitted (vynechala) unnecessary details, focusing on the core issues.</w:t>
      </w:r>
    </w:p>
    <w:p w14:paraId="53EBD280" w14:textId="77777777" w:rsidR="00D021C4" w:rsidRPr="00B058F2" w:rsidRDefault="00D021C4" w:rsidP="00B058F2">
      <w:pPr>
        <w:spacing w:after="0"/>
        <w:rPr>
          <w:rFonts w:ascii="Arial" w:hAnsi="Arial" w:cs="Arial"/>
          <w:sz w:val="24"/>
          <w:szCs w:val="24"/>
        </w:rPr>
      </w:pPr>
    </w:p>
    <w:p w14:paraId="18F76D64"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 respected the opinions of scholars (učenci), though she was aware that they could be misquoted (nesprávne citované). She worked to offset (kompenzovať) the town's weaknesses with its strengths.</w:t>
      </w:r>
    </w:p>
    <w:p w14:paraId="672C5697" w14:textId="77777777" w:rsidR="00D021C4" w:rsidRPr="00B058F2" w:rsidRDefault="00D021C4" w:rsidP="00B058F2">
      <w:pPr>
        <w:spacing w:after="0"/>
        <w:rPr>
          <w:rFonts w:ascii="Arial" w:hAnsi="Arial" w:cs="Arial"/>
          <w:sz w:val="24"/>
          <w:szCs w:val="24"/>
        </w:rPr>
      </w:pPr>
    </w:p>
    <w:p w14:paraId="2B02C0B7"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A surcharge (príplatok) was implemented to boost the town's economy, and each decision was carefully assessed (posúdená). The eradication (vymýtenie) of smallpox (kiahne) in history inspired her to fight for better healthcare.</w:t>
      </w:r>
    </w:p>
    <w:p w14:paraId="23A7E880"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leadership took on a monetary (menový) aspect as she set a new threshold (prah) for economic growth. The initialisation (inicializácia) of new projects was crucial to this endeavor.</w:t>
      </w:r>
    </w:p>
    <w:p w14:paraId="7B8F3CEE" w14:textId="77777777" w:rsidR="00D021C4" w:rsidRPr="00B058F2" w:rsidRDefault="00D021C4" w:rsidP="00B058F2">
      <w:pPr>
        <w:spacing w:after="0"/>
        <w:rPr>
          <w:rFonts w:ascii="Arial" w:hAnsi="Arial" w:cs="Arial"/>
          <w:sz w:val="24"/>
          <w:szCs w:val="24"/>
        </w:rPr>
      </w:pPr>
    </w:p>
    <w:p w14:paraId="41216CC6"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She understood the importance of binding (záväzné) agreements in business and politics. Her decisions were always rendering (predstavujúce) the best interests of her townspeople.</w:t>
      </w:r>
    </w:p>
    <w:p w14:paraId="3A56BA94" w14:textId="77777777" w:rsidR="00D021C4" w:rsidRPr="00B058F2" w:rsidRDefault="00D021C4" w:rsidP="00B058F2">
      <w:pPr>
        <w:spacing w:after="0"/>
        <w:rPr>
          <w:rFonts w:ascii="Arial" w:hAnsi="Arial" w:cs="Arial"/>
          <w:sz w:val="24"/>
          <w:szCs w:val="24"/>
        </w:rPr>
      </w:pPr>
    </w:p>
    <w:p w14:paraId="2C4080A8"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In her deliberative (uvážlivá) approach, Eliza ensured that each policy was compulsory (povinný) for the benefit of all. She focused on streamlining (zjednodušenie) processes to ensure sustainable (udržateľný) growth.</w:t>
      </w:r>
    </w:p>
    <w:p w14:paraId="41946C0C" w14:textId="77777777" w:rsidR="00D021C4" w:rsidRPr="00B058F2" w:rsidRDefault="00D021C4" w:rsidP="00B058F2">
      <w:pPr>
        <w:spacing w:after="0"/>
        <w:rPr>
          <w:rFonts w:ascii="Arial" w:hAnsi="Arial" w:cs="Arial"/>
          <w:sz w:val="24"/>
          <w:szCs w:val="24"/>
        </w:rPr>
      </w:pPr>
    </w:p>
    <w:p w14:paraId="7601D8FB"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town's development was uneven (nerovnomerný) at first, but under her guidance, progress multiplied tenfold (desaťnásobne). She successfully repealed (zrušila) outdated laws that hindered innovation.</w:t>
      </w:r>
    </w:p>
    <w:p w14:paraId="3FEE001B" w14:textId="77777777" w:rsidR="00D021C4" w:rsidRPr="00B058F2" w:rsidRDefault="00D021C4" w:rsidP="00B058F2">
      <w:pPr>
        <w:spacing w:after="0"/>
        <w:rPr>
          <w:rFonts w:ascii="Arial" w:hAnsi="Arial" w:cs="Arial"/>
          <w:sz w:val="24"/>
          <w:szCs w:val="24"/>
        </w:rPr>
      </w:pPr>
    </w:p>
    <w:p w14:paraId="2886ED71"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lastRenderedPageBreak/>
        <w:t>Eliza commemorated the armistice (prímerie) day, reminding everyone of the importance of peace. She often referred to the town's constitution (ústava), highlighting the principles that held their community together.</w:t>
      </w:r>
    </w:p>
    <w:p w14:paraId="5B4FD586" w14:textId="77777777" w:rsidR="00D021C4" w:rsidRPr="00B058F2" w:rsidRDefault="00D021C4" w:rsidP="00B058F2">
      <w:pPr>
        <w:spacing w:after="0"/>
        <w:rPr>
          <w:rFonts w:ascii="Arial" w:hAnsi="Arial" w:cs="Arial"/>
          <w:sz w:val="24"/>
          <w:szCs w:val="24"/>
        </w:rPr>
      </w:pPr>
    </w:p>
    <w:p w14:paraId="20BF6ED7"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Amidst (uprostred) challenges, she maintained her tenure of office (funkčné obdobie) with grace and effectiveness, earning unanimous (jednohlasný) support from her council.</w:t>
      </w:r>
    </w:p>
    <w:p w14:paraId="6B0BFCED" w14:textId="77777777" w:rsidR="00D021C4" w:rsidRPr="00B058F2" w:rsidRDefault="00D021C4" w:rsidP="00B058F2">
      <w:pPr>
        <w:spacing w:after="0"/>
        <w:rPr>
          <w:rFonts w:ascii="Arial" w:hAnsi="Arial" w:cs="Arial"/>
          <w:sz w:val="24"/>
          <w:szCs w:val="24"/>
        </w:rPr>
      </w:pPr>
    </w:p>
    <w:p w14:paraId="45F31399"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temporary suspension (pozastavenie) of certain projects was a strategic move to reallocate resources. Eliza felt nearly invincible (neporaziteľná) in her quest to improve her town, but she was wise enough to dissuade (odhovoriť) others from reckless actions.</w:t>
      </w:r>
    </w:p>
    <w:p w14:paraId="1943A608" w14:textId="77777777" w:rsidR="00D021C4" w:rsidRPr="00B058F2" w:rsidRDefault="00D021C4" w:rsidP="00B058F2">
      <w:pPr>
        <w:spacing w:after="0"/>
        <w:rPr>
          <w:rFonts w:ascii="Arial" w:hAnsi="Arial" w:cs="Arial"/>
          <w:sz w:val="24"/>
          <w:szCs w:val="24"/>
        </w:rPr>
      </w:pPr>
    </w:p>
    <w:p w14:paraId="53454564"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mesmerizing (omračujúce) speeches inspired the youth to cram (nabiť) for their exams with hope and ambition. The old tenement (nájomný dom) buildings were renovated under her administration, bringing new life to historical structures.</w:t>
      </w:r>
    </w:p>
    <w:p w14:paraId="2383E7EB" w14:textId="77777777" w:rsidR="00D021C4" w:rsidRPr="00B058F2" w:rsidRDefault="00D021C4" w:rsidP="00B058F2">
      <w:pPr>
        <w:spacing w:after="0"/>
        <w:rPr>
          <w:rFonts w:ascii="Arial" w:hAnsi="Arial" w:cs="Arial"/>
          <w:sz w:val="24"/>
          <w:szCs w:val="24"/>
        </w:rPr>
      </w:pPr>
    </w:p>
    <w:p w14:paraId="1664ED01"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Hence (preto), Eliza assumed (predpokladala) a leadership role that was both distinctive (výrazný) and innovative. She continually sought to refine (zdokonaliť) her strategies, understanding the lethal (smrteľný) consequences of complacency.</w:t>
      </w:r>
    </w:p>
    <w:p w14:paraId="38E4EF8B" w14:textId="77777777" w:rsidR="00D021C4" w:rsidRPr="00B058F2" w:rsidRDefault="00D021C4" w:rsidP="00B058F2">
      <w:pPr>
        <w:spacing w:after="0"/>
        <w:rPr>
          <w:rFonts w:ascii="Arial" w:hAnsi="Arial" w:cs="Arial"/>
          <w:sz w:val="24"/>
          <w:szCs w:val="24"/>
        </w:rPr>
      </w:pPr>
    </w:p>
    <w:p w14:paraId="41C67978"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sense of coherence (súdržnosť) in policy-making allowed her to effectively portray (zobraziť) her vision. She was quick to dispatch (odoslať) aid during emergencies, demonstrating her commitment to her people.</w:t>
      </w:r>
    </w:p>
    <w:p w14:paraId="762EBF7E" w14:textId="77777777" w:rsidR="00D021C4" w:rsidRPr="00B058F2" w:rsidRDefault="00D021C4" w:rsidP="00B058F2">
      <w:pPr>
        <w:spacing w:after="0"/>
        <w:rPr>
          <w:rFonts w:ascii="Arial" w:hAnsi="Arial" w:cs="Arial"/>
          <w:sz w:val="24"/>
          <w:szCs w:val="24"/>
        </w:rPr>
      </w:pPr>
    </w:p>
    <w:p w14:paraId="7A7528E0"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harvest of peaches (broskyne) and apricots became a symbol of the town's prosperity under her leadership. Eliza envisioned (predstavovala si) a future where the town's success did not wane (slábnúť) but continued to grow.</w:t>
      </w:r>
    </w:p>
    <w:p w14:paraId="7BAE0CFC" w14:textId="77777777" w:rsidR="00D021C4" w:rsidRPr="00B058F2" w:rsidRDefault="00D021C4" w:rsidP="00B058F2">
      <w:pPr>
        <w:spacing w:after="0"/>
        <w:rPr>
          <w:rFonts w:ascii="Arial" w:hAnsi="Arial" w:cs="Arial"/>
          <w:sz w:val="24"/>
          <w:szCs w:val="24"/>
        </w:rPr>
      </w:pPr>
    </w:p>
    <w:p w14:paraId="5F352A3D"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She loved spending time on her patio (terasa), looking up at the heaven (nebo) and reflecting on her journey. The process of acquiring (získavanie) knowledge and wisdom was ongoing for her.</w:t>
      </w:r>
    </w:p>
    <w:p w14:paraId="15A24865" w14:textId="77777777" w:rsidR="00D021C4" w:rsidRPr="00B058F2" w:rsidRDefault="00D021C4" w:rsidP="00B058F2">
      <w:pPr>
        <w:spacing w:after="0"/>
        <w:rPr>
          <w:rFonts w:ascii="Arial" w:hAnsi="Arial" w:cs="Arial"/>
          <w:sz w:val="24"/>
          <w:szCs w:val="24"/>
        </w:rPr>
      </w:pPr>
    </w:p>
    <w:p w14:paraId="0DC00331"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 mastered the craft (remeslo) of governance with a mix of compassion and efficiency. Her actions were always backed by strong justification (odôvodnenie). She dealt with intangible (nehmatateľné) aspects of leadership, such as morale and community spirit, with as much attention as tangible ones.</w:t>
      </w:r>
    </w:p>
    <w:p w14:paraId="1A4720A1" w14:textId="77777777" w:rsidR="00D021C4" w:rsidRPr="00B058F2" w:rsidRDefault="00D021C4" w:rsidP="00B058F2">
      <w:pPr>
        <w:spacing w:after="0"/>
        <w:rPr>
          <w:rFonts w:ascii="Arial" w:hAnsi="Arial" w:cs="Arial"/>
          <w:sz w:val="24"/>
          <w:szCs w:val="24"/>
        </w:rPr>
      </w:pPr>
    </w:p>
    <w:p w14:paraId="35BB9250"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tenure was not without its share of disproportion (nespravodlivosť). She had to carefully navigate through situations where she needed to refrain from doing (zdržať sa od konania) certain popular actions that were not in the town's best interest.</w:t>
      </w:r>
    </w:p>
    <w:p w14:paraId="77E8C806" w14:textId="77777777" w:rsidR="00D021C4" w:rsidRPr="00B058F2" w:rsidRDefault="00D021C4" w:rsidP="00B058F2">
      <w:pPr>
        <w:spacing w:after="0"/>
        <w:rPr>
          <w:rFonts w:ascii="Arial" w:hAnsi="Arial" w:cs="Arial"/>
          <w:sz w:val="24"/>
          <w:szCs w:val="24"/>
        </w:rPr>
      </w:pPr>
    </w:p>
    <w:p w14:paraId="384E7A87"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lastRenderedPageBreak/>
        <w:t>When her initiatives impeded (brzdila) progress due to bureaucratic hurdles, she found ways to create an environment conducive (prispievajúci) to growth and innovation. Her policies often pertained (týkali sa) to improving the lives of her citizens and were coupled (spojené) with long-term sustainability plans.</w:t>
      </w:r>
    </w:p>
    <w:p w14:paraId="35BF59B2" w14:textId="77777777" w:rsidR="00D021C4" w:rsidRPr="00B058F2" w:rsidRDefault="00D021C4" w:rsidP="00B058F2">
      <w:pPr>
        <w:spacing w:after="0"/>
        <w:rPr>
          <w:rFonts w:ascii="Arial" w:hAnsi="Arial" w:cs="Arial"/>
          <w:sz w:val="24"/>
          <w:szCs w:val="24"/>
        </w:rPr>
      </w:pPr>
    </w:p>
    <w:p w14:paraId="08E0D48A"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unilateral (jednostranné) decisions were sometimes criticized, but she always endeavored (usilovala) to explain her rationale, ensuring that her actions were commensurate (primerané) with the town's needs. She was known for her complimentary (pochvalné) approach towards her team, fostering a positive work environment.</w:t>
      </w:r>
    </w:p>
    <w:p w14:paraId="34466190" w14:textId="77777777" w:rsidR="00D021C4" w:rsidRPr="00B058F2" w:rsidRDefault="00D021C4" w:rsidP="00B058F2">
      <w:pPr>
        <w:spacing w:after="0"/>
        <w:rPr>
          <w:rFonts w:ascii="Arial" w:hAnsi="Arial" w:cs="Arial"/>
          <w:sz w:val="24"/>
          <w:szCs w:val="24"/>
        </w:rPr>
      </w:pPr>
    </w:p>
    <w:p w14:paraId="0B19AA55"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turmoil (zmatek) in the neighboring cities was a stark contrast to the peace and stability Eliza had brought to her town. Her leadership was often a topic of contentious (sporné) debate among her critics, yet she remained focused on her vision of salvation (spása) for the town.</w:t>
      </w:r>
    </w:p>
    <w:p w14:paraId="72A82A42" w14:textId="77777777" w:rsidR="00D021C4" w:rsidRPr="00B058F2" w:rsidRDefault="00D021C4" w:rsidP="00B058F2">
      <w:pPr>
        <w:spacing w:after="0"/>
        <w:rPr>
          <w:rFonts w:ascii="Arial" w:hAnsi="Arial" w:cs="Arial"/>
          <w:sz w:val="24"/>
          <w:szCs w:val="24"/>
        </w:rPr>
      </w:pPr>
    </w:p>
    <w:p w14:paraId="386A2CB3"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indiscretion (nediskrétnosť) in her youth, where she had made some impulsive decisions, was now a distant memory. She stood guard like a sentry (strážca), ensuring the safety and prosperity of her town.</w:t>
      </w:r>
    </w:p>
    <w:p w14:paraId="5C419948" w14:textId="77777777" w:rsidR="00D021C4" w:rsidRPr="00B058F2" w:rsidRDefault="00D021C4" w:rsidP="00B058F2">
      <w:pPr>
        <w:spacing w:after="0"/>
        <w:rPr>
          <w:rFonts w:ascii="Arial" w:hAnsi="Arial" w:cs="Arial"/>
          <w:sz w:val="24"/>
          <w:szCs w:val="24"/>
        </w:rPr>
      </w:pPr>
    </w:p>
    <w:p w14:paraId="5BA23938"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ideas, though once conceived (počaté) in naivety, had now become benchmarks (referenčné body) of excellence. She cringed (scvrkla) at the thought of returning to old, inefficient ways.</w:t>
      </w:r>
    </w:p>
    <w:p w14:paraId="7979FFEB" w14:textId="77777777" w:rsidR="00D021C4" w:rsidRPr="00B058F2" w:rsidRDefault="00D021C4" w:rsidP="00B058F2">
      <w:pPr>
        <w:spacing w:after="0"/>
        <w:rPr>
          <w:rFonts w:ascii="Arial" w:hAnsi="Arial" w:cs="Arial"/>
          <w:sz w:val="24"/>
          <w:szCs w:val="24"/>
        </w:rPr>
      </w:pPr>
    </w:p>
    <w:p w14:paraId="585BCDC2"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Amid (uprostred) all these changes, she planned for an incursion (vtrhnutie) into new markets to bolster the town's economy. Her strategies were augmented (rozšírené) by technological advancements, yet she was mindful of the diminished (znížené) importance of traditional crafts, striving to maintain a balance.</w:t>
      </w:r>
    </w:p>
    <w:p w14:paraId="54F18130" w14:textId="77777777" w:rsidR="00D021C4" w:rsidRPr="00B058F2" w:rsidRDefault="00D021C4" w:rsidP="00B058F2">
      <w:pPr>
        <w:spacing w:after="0"/>
        <w:rPr>
          <w:rFonts w:ascii="Arial" w:hAnsi="Arial" w:cs="Arial"/>
          <w:sz w:val="24"/>
          <w:szCs w:val="24"/>
        </w:rPr>
      </w:pPr>
    </w:p>
    <w:p w14:paraId="4FF5F5FD"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once marginalized (marginalizované) sections of the town were now an integral part of the community, reducing the sense of enmity (nepriateľstvo). Eliza understood the volatile (nestála) nature of politics and economics and was always prepared for sudden changes.</w:t>
      </w:r>
    </w:p>
    <w:p w14:paraId="29EAC5CD" w14:textId="77777777" w:rsidR="00D021C4" w:rsidRPr="00B058F2" w:rsidRDefault="00D021C4" w:rsidP="00B058F2">
      <w:pPr>
        <w:spacing w:after="0"/>
        <w:rPr>
          <w:rFonts w:ascii="Arial" w:hAnsi="Arial" w:cs="Arial"/>
          <w:sz w:val="24"/>
          <w:szCs w:val="24"/>
        </w:rPr>
      </w:pPr>
    </w:p>
    <w:p w14:paraId="2EB3099D"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policy of seeking consent (súhlas) for major decisions fostered a sense of inclusiveness. She dealt with blurred (rozostrené) lines between different ideologies by encouraging open dialogue.</w:t>
      </w:r>
    </w:p>
    <w:p w14:paraId="25849218" w14:textId="77777777" w:rsidR="00D021C4" w:rsidRPr="00B058F2" w:rsidRDefault="00D021C4" w:rsidP="00B058F2">
      <w:pPr>
        <w:spacing w:after="0"/>
        <w:rPr>
          <w:rFonts w:ascii="Arial" w:hAnsi="Arial" w:cs="Arial"/>
          <w:sz w:val="24"/>
          <w:szCs w:val="24"/>
        </w:rPr>
      </w:pPr>
    </w:p>
    <w:p w14:paraId="69E57630"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prerogative (prerogatíva) as a leader was exercised with care and responsibility. She occasionally had to slip (šmyknúť sa) into meetings unnoticed to gather unfiltered opinions from her citizens.</w:t>
      </w:r>
    </w:p>
    <w:p w14:paraId="22F3F69E" w14:textId="77777777" w:rsidR="00D021C4" w:rsidRPr="00B058F2" w:rsidRDefault="00D021C4" w:rsidP="00B058F2">
      <w:pPr>
        <w:spacing w:after="0"/>
        <w:rPr>
          <w:rFonts w:ascii="Arial" w:hAnsi="Arial" w:cs="Arial"/>
          <w:sz w:val="24"/>
          <w:szCs w:val="24"/>
        </w:rPr>
      </w:pPr>
    </w:p>
    <w:p w14:paraId="0448C373"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lastRenderedPageBreak/>
        <w:t>Her leadership had its quirks (zvláštnosti), but it was these unique traits that made her approach exquisite (výnimočná). She often pondered over the notion (predstava) of her legacy, especially on the eve (predvečer) of significant milestones.</w:t>
      </w:r>
    </w:p>
    <w:p w14:paraId="767EC128" w14:textId="77777777" w:rsidR="00D021C4" w:rsidRPr="00B058F2" w:rsidRDefault="00D021C4" w:rsidP="00B058F2">
      <w:pPr>
        <w:spacing w:after="0"/>
        <w:rPr>
          <w:rFonts w:ascii="Arial" w:hAnsi="Arial" w:cs="Arial"/>
          <w:sz w:val="24"/>
          <w:szCs w:val="24"/>
        </w:rPr>
      </w:pPr>
    </w:p>
    <w:p w14:paraId="77C50614"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 was seen as a savior (zachránkyná) by many, especially those who had opposed (odporovali) her in the past. Her ability to sneeze (kýchnuť) at adversity and continue with her tasks was admired.</w:t>
      </w:r>
    </w:p>
    <w:p w14:paraId="5C87127E"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town's peculiar weird (zvláštne) customs became a source of pride under Eliza's leadership. She tackled the starch (škrob) industry, which had become bloated (nafúknutý) with inefficiency, streamlining it for better productivity.</w:t>
      </w:r>
    </w:p>
    <w:p w14:paraId="44DD54E6" w14:textId="77777777" w:rsidR="00D021C4" w:rsidRPr="00B058F2" w:rsidRDefault="00D021C4" w:rsidP="00B058F2">
      <w:pPr>
        <w:spacing w:after="0"/>
        <w:rPr>
          <w:rFonts w:ascii="Arial" w:hAnsi="Arial" w:cs="Arial"/>
          <w:sz w:val="24"/>
          <w:szCs w:val="24"/>
        </w:rPr>
      </w:pPr>
    </w:p>
    <w:p w14:paraId="7A0ECF52"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In her garden, Eliza noticed that even the weeds (buriny) were repelling (odpudivé) pests, a metaphor for how small problems, if managed well, can bring unexpected benefits. She promoted the idea of being indispensable (nevyhnutný) in one’s role, much like the humble plants in her garden.</w:t>
      </w:r>
    </w:p>
    <w:p w14:paraId="25347FD7" w14:textId="77777777" w:rsidR="00D021C4" w:rsidRPr="00B058F2" w:rsidRDefault="00D021C4" w:rsidP="00B058F2">
      <w:pPr>
        <w:spacing w:after="0"/>
        <w:rPr>
          <w:rFonts w:ascii="Arial" w:hAnsi="Arial" w:cs="Arial"/>
          <w:sz w:val="24"/>
          <w:szCs w:val="24"/>
        </w:rPr>
      </w:pPr>
    </w:p>
    <w:p w14:paraId="6A19291B"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thoughts on heresy (kacírstvo) and unconventional ideas were open-minded. She believed in purging impurities (nečistoty) from the system, but not through discarding (zahadzovanie) valuable traditions. Her approach was more of an uprising (povstanie) of innovative ideas rather than a rejection of the old.</w:t>
      </w:r>
    </w:p>
    <w:p w14:paraId="624ACE05" w14:textId="77777777" w:rsidR="00D021C4" w:rsidRPr="00B058F2" w:rsidRDefault="00D021C4" w:rsidP="00B058F2">
      <w:pPr>
        <w:spacing w:after="0"/>
        <w:rPr>
          <w:rFonts w:ascii="Arial" w:hAnsi="Arial" w:cs="Arial"/>
          <w:sz w:val="24"/>
          <w:szCs w:val="24"/>
        </w:rPr>
      </w:pPr>
    </w:p>
    <w:p w14:paraId="6ACE6E28"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As the town settles (usadila sa) into its new rhythm, Eliza faced an insurrection (povstanie) of doubts in her mind. She had to constantly immerse (ponoriť sa) herself in learning and adapting to maintain her effectiveness.</w:t>
      </w:r>
    </w:p>
    <w:p w14:paraId="0C64D44B" w14:textId="77777777" w:rsidR="00D021C4" w:rsidRPr="00B058F2" w:rsidRDefault="00D021C4" w:rsidP="00B058F2">
      <w:pPr>
        <w:spacing w:after="0"/>
        <w:rPr>
          <w:rFonts w:ascii="Arial" w:hAnsi="Arial" w:cs="Arial"/>
          <w:sz w:val="24"/>
          <w:szCs w:val="24"/>
        </w:rPr>
      </w:pPr>
    </w:p>
    <w:p w14:paraId="1330FA1F"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ability to compel (nútiť) change was remarkable. She understood that as the incumbent (úradujúca) leader, the responsibility of the town's premises (priestory) and its future lay heavily on her shoulders.</w:t>
      </w:r>
    </w:p>
    <w:p w14:paraId="58F82591" w14:textId="77777777" w:rsidR="00D021C4" w:rsidRPr="00B058F2" w:rsidRDefault="00D021C4" w:rsidP="00B058F2">
      <w:pPr>
        <w:spacing w:after="0"/>
        <w:rPr>
          <w:rFonts w:ascii="Arial" w:hAnsi="Arial" w:cs="Arial"/>
          <w:sz w:val="24"/>
          <w:szCs w:val="24"/>
        </w:rPr>
      </w:pPr>
    </w:p>
    <w:p w14:paraId="42C60F41"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history of mutiny (vzbura) in the town's lore reminded her that change must be balanced with stability. As a descendant (potomok) of the town's founders, she felt a deep connection to its legacy.</w:t>
      </w:r>
    </w:p>
    <w:p w14:paraId="434419D0" w14:textId="77777777" w:rsidR="00D021C4" w:rsidRPr="00B058F2" w:rsidRDefault="00D021C4" w:rsidP="00B058F2">
      <w:pPr>
        <w:spacing w:after="0"/>
        <w:rPr>
          <w:rFonts w:ascii="Arial" w:hAnsi="Arial" w:cs="Arial"/>
          <w:sz w:val="24"/>
          <w:szCs w:val="24"/>
        </w:rPr>
      </w:pPr>
    </w:p>
    <w:p w14:paraId="269F1B4D"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approach to problem-solving was almost neural (neurálny), deeply intuitive, and considerate of the town's psyche. The ballots (hlasovacie lístky) cast in the last election were a testament to her popularity, reflecting the decency (slušnosť) of her governance.</w:t>
      </w:r>
    </w:p>
    <w:p w14:paraId="40E7318A" w14:textId="77777777" w:rsidR="00D021C4" w:rsidRPr="00B058F2" w:rsidRDefault="00D021C4" w:rsidP="00B058F2">
      <w:pPr>
        <w:spacing w:after="0"/>
        <w:rPr>
          <w:rFonts w:ascii="Arial" w:hAnsi="Arial" w:cs="Arial"/>
          <w:sz w:val="24"/>
          <w:szCs w:val="24"/>
        </w:rPr>
      </w:pPr>
    </w:p>
    <w:p w14:paraId="00644970"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 was aware of the insidious (podvodný) nature of some challenges, which required a demanding (náročný) and proactive approach. The formation of a caretaker government (dočasná vláda) was a temporary measure during a transition phase.</w:t>
      </w:r>
    </w:p>
    <w:p w14:paraId="2261FA0C" w14:textId="77777777" w:rsidR="00D021C4" w:rsidRPr="00B058F2" w:rsidRDefault="00D021C4" w:rsidP="00B058F2">
      <w:pPr>
        <w:spacing w:after="0"/>
        <w:rPr>
          <w:rFonts w:ascii="Arial" w:hAnsi="Arial" w:cs="Arial"/>
          <w:sz w:val="24"/>
          <w:szCs w:val="24"/>
        </w:rPr>
      </w:pPr>
    </w:p>
    <w:p w14:paraId="23C26638"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lastRenderedPageBreak/>
        <w:t>Her policies were complementary (doplnkové) to the town's long-term goals, though sometimes seen as detrimental (škodlivé) by short-term thinkers. Eliza's ability to uphold (podporovať) her principles in the face of adversity was remarkable.</w:t>
      </w:r>
    </w:p>
    <w:p w14:paraId="73D83B9F" w14:textId="77777777" w:rsidR="00D021C4" w:rsidRPr="00B058F2" w:rsidRDefault="00D021C4" w:rsidP="00B058F2">
      <w:pPr>
        <w:spacing w:after="0"/>
        <w:rPr>
          <w:rFonts w:ascii="Arial" w:hAnsi="Arial" w:cs="Arial"/>
          <w:sz w:val="24"/>
          <w:szCs w:val="24"/>
        </w:rPr>
      </w:pPr>
    </w:p>
    <w:p w14:paraId="49743554"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She focused on creating substantive (podstatný) change rather than indulging in superficial reforms. The issue of paternity (otcovstvo) leave was addressed under her administration, ensuring gender equality in workplace policies.</w:t>
      </w:r>
    </w:p>
    <w:p w14:paraId="0A2EA705" w14:textId="77777777" w:rsidR="00D021C4" w:rsidRPr="00B058F2" w:rsidRDefault="00D021C4" w:rsidP="00B058F2">
      <w:pPr>
        <w:spacing w:after="0"/>
        <w:rPr>
          <w:rFonts w:ascii="Arial" w:hAnsi="Arial" w:cs="Arial"/>
          <w:sz w:val="24"/>
          <w:szCs w:val="24"/>
        </w:rPr>
      </w:pPr>
    </w:p>
    <w:p w14:paraId="3ACA1394"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town sometimes faced an impasse (slepá ulička), but Eliza's flagrant (flagrantný) passion for progress always found a way through. Her decisions were made respectively (príslušne) to the needs of different community sectors.</w:t>
      </w:r>
    </w:p>
    <w:p w14:paraId="755DE769" w14:textId="77777777" w:rsidR="00D021C4" w:rsidRPr="00B058F2" w:rsidRDefault="00D021C4" w:rsidP="00B058F2">
      <w:pPr>
        <w:spacing w:after="0"/>
        <w:rPr>
          <w:rFonts w:ascii="Arial" w:hAnsi="Arial" w:cs="Arial"/>
          <w:sz w:val="24"/>
          <w:szCs w:val="24"/>
        </w:rPr>
      </w:pPr>
    </w:p>
    <w:p w14:paraId="2E838E66"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 had to expel (vyhostiť) a few corrupt officials, a decision she took literally (doslovne) to maintain integrity within her administration. The stipulations (podmienky) she set for her team were strict but fair.</w:t>
      </w:r>
    </w:p>
    <w:p w14:paraId="07FA9E39" w14:textId="77777777" w:rsidR="00D021C4" w:rsidRPr="00B058F2" w:rsidRDefault="00D021C4" w:rsidP="00B058F2">
      <w:pPr>
        <w:spacing w:after="0"/>
        <w:rPr>
          <w:rFonts w:ascii="Arial" w:hAnsi="Arial" w:cs="Arial"/>
          <w:sz w:val="24"/>
          <w:szCs w:val="24"/>
        </w:rPr>
      </w:pPr>
    </w:p>
    <w:p w14:paraId="3494A8E7"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audacity (odvaha) in the face of daunting challenges was a source of inspiration for many. Eliza's leadership style was diverse (rozmanitý) and adaptable, always seeking the most cozy (útulný) solutions for her community's problems.</w:t>
      </w:r>
    </w:p>
    <w:p w14:paraId="46208899" w14:textId="77777777" w:rsidR="00D021C4" w:rsidRPr="00B058F2" w:rsidRDefault="00D021C4" w:rsidP="00B058F2">
      <w:pPr>
        <w:spacing w:after="0"/>
        <w:rPr>
          <w:rFonts w:ascii="Arial" w:hAnsi="Arial" w:cs="Arial"/>
          <w:sz w:val="24"/>
          <w:szCs w:val="24"/>
        </w:rPr>
      </w:pPr>
    </w:p>
    <w:p w14:paraId="692537E3"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Vigilant (bdiaci) against threats, both internal and external, she often reminded her folks (ľudia) of the importance of staying united. The hinge (záves) of her strategy was its adaptability and resilience.</w:t>
      </w:r>
    </w:p>
    <w:p w14:paraId="53DDE54B" w14:textId="77777777" w:rsidR="00D021C4" w:rsidRPr="00B058F2" w:rsidRDefault="00D021C4" w:rsidP="00B058F2">
      <w:pPr>
        <w:spacing w:after="0"/>
        <w:rPr>
          <w:rFonts w:ascii="Arial" w:hAnsi="Arial" w:cs="Arial"/>
          <w:sz w:val="24"/>
          <w:szCs w:val="24"/>
        </w:rPr>
      </w:pPr>
    </w:p>
    <w:p w14:paraId="02B24252"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Despite occasional mishaps (nehody), the town's progress continued to sizzle (šušťať). There was a frenzy (šialenstvo) of development, as projects once thought impossible began to take shape.</w:t>
      </w:r>
    </w:p>
    <w:p w14:paraId="0BA6EFA0" w14:textId="77777777" w:rsidR="00D021C4" w:rsidRPr="00B058F2" w:rsidRDefault="00D021C4" w:rsidP="00B058F2">
      <w:pPr>
        <w:spacing w:after="0"/>
        <w:rPr>
          <w:rFonts w:ascii="Arial" w:hAnsi="Arial" w:cs="Arial"/>
          <w:sz w:val="24"/>
          <w:szCs w:val="24"/>
        </w:rPr>
      </w:pPr>
    </w:p>
    <w:p w14:paraId="1E438A92"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 knew that progress would abate (utíšiť sa) if complacency set in. She often walked down the lane (ulička) of her childhood, reminiscing about the simpler times and drawing strength from those memories.</w:t>
      </w:r>
    </w:p>
    <w:p w14:paraId="2027CB6A"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line (čiara) between tradition and innovation was often strenuous (namáhavý) for Eliza to navigate. Her leadership, though marked by occasional interruptions (prerušenia), was characterized by a clear understanding of the town's needs.</w:t>
      </w:r>
    </w:p>
    <w:p w14:paraId="31B35792" w14:textId="77777777" w:rsidR="00D021C4" w:rsidRPr="00B058F2" w:rsidRDefault="00D021C4" w:rsidP="00B058F2">
      <w:pPr>
        <w:spacing w:after="0"/>
        <w:rPr>
          <w:rFonts w:ascii="Arial" w:hAnsi="Arial" w:cs="Arial"/>
          <w:sz w:val="24"/>
          <w:szCs w:val="24"/>
        </w:rPr>
      </w:pPr>
    </w:p>
    <w:p w14:paraId="483344C2"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 emphasized the importance of vowels (samohlásky) in language, a metaphor for focusing on the basics in every aspect of governance. Her prudent (rozvážny) decisions were often the result of a careful blend of tradition and modernity.</w:t>
      </w:r>
    </w:p>
    <w:p w14:paraId="71E197F5" w14:textId="77777777" w:rsidR="00D021C4" w:rsidRPr="00B058F2" w:rsidRDefault="00D021C4" w:rsidP="00B058F2">
      <w:pPr>
        <w:spacing w:after="0"/>
        <w:rPr>
          <w:rFonts w:ascii="Arial" w:hAnsi="Arial" w:cs="Arial"/>
          <w:sz w:val="24"/>
          <w:szCs w:val="24"/>
        </w:rPr>
      </w:pPr>
    </w:p>
    <w:p w14:paraId="768F937A"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town's entities began to coalesce (spájať sa) under her leadership, symbolizing unity and strength. Even when indicted (obžalovaná) for being overly ambitious, Eliza's vision remained clear, though sometimes hazy (zahmlený) in the eyes of her critics.</w:t>
      </w:r>
    </w:p>
    <w:p w14:paraId="7D19AAB9" w14:textId="77777777" w:rsidR="00D021C4" w:rsidRPr="00B058F2" w:rsidRDefault="00D021C4" w:rsidP="00B058F2">
      <w:pPr>
        <w:spacing w:after="0"/>
        <w:rPr>
          <w:rFonts w:ascii="Arial" w:hAnsi="Arial" w:cs="Arial"/>
          <w:sz w:val="24"/>
          <w:szCs w:val="24"/>
        </w:rPr>
      </w:pPr>
    </w:p>
    <w:p w14:paraId="5CB781B4"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lastRenderedPageBreak/>
        <w:t>She was adept at conceding (ustupovať) when necessary, while asserting (presadzovať) her authority when it mattered most. The challenge to evict (vyhostiť) corruption from the town's administration was one of her major goals.</w:t>
      </w:r>
    </w:p>
    <w:p w14:paraId="06F7B208" w14:textId="77777777" w:rsidR="00D021C4" w:rsidRPr="00B058F2" w:rsidRDefault="00D021C4" w:rsidP="00B058F2">
      <w:pPr>
        <w:spacing w:after="0"/>
        <w:rPr>
          <w:rFonts w:ascii="Arial" w:hAnsi="Arial" w:cs="Arial"/>
          <w:sz w:val="24"/>
          <w:szCs w:val="24"/>
        </w:rPr>
      </w:pPr>
    </w:p>
    <w:p w14:paraId="67759600"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stance against abuse (zneužitie) was unwavering. She worked tirelessly to reconcile (zmieriť) the town's past with its present, aiming for a harmonious future.</w:t>
      </w:r>
    </w:p>
    <w:p w14:paraId="25086793" w14:textId="77777777" w:rsidR="00D021C4" w:rsidRPr="00B058F2" w:rsidRDefault="00D021C4" w:rsidP="00B058F2">
      <w:pPr>
        <w:spacing w:after="0"/>
        <w:rPr>
          <w:rFonts w:ascii="Arial" w:hAnsi="Arial" w:cs="Arial"/>
          <w:sz w:val="24"/>
          <w:szCs w:val="24"/>
        </w:rPr>
      </w:pPr>
    </w:p>
    <w:p w14:paraId="4E7A499E"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ability to stumble in (zakopnúť do) the right solution at critical moments was almost uncanny. The decision to adjourn (odložiť) a controversial project was a testament to her strategic thinking.</w:t>
      </w:r>
    </w:p>
    <w:p w14:paraId="44671CB9" w14:textId="77777777" w:rsidR="00D021C4" w:rsidRPr="00B058F2" w:rsidRDefault="00D021C4" w:rsidP="00B058F2">
      <w:pPr>
        <w:spacing w:after="0"/>
        <w:rPr>
          <w:rFonts w:ascii="Arial" w:hAnsi="Arial" w:cs="Arial"/>
          <w:sz w:val="24"/>
          <w:szCs w:val="24"/>
        </w:rPr>
      </w:pPr>
    </w:p>
    <w:p w14:paraId="42C5B561"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Even when humiliated (ponížená) by failures, Eliza's resilience was remarkable. She learned from each setback, refusing to let them define her journey.</w:t>
      </w:r>
    </w:p>
    <w:p w14:paraId="35CC31B7" w14:textId="77777777" w:rsidR="00D021C4" w:rsidRPr="00B058F2" w:rsidRDefault="00D021C4" w:rsidP="00B058F2">
      <w:pPr>
        <w:spacing w:after="0"/>
        <w:rPr>
          <w:rFonts w:ascii="Arial" w:hAnsi="Arial" w:cs="Arial"/>
          <w:sz w:val="24"/>
          <w:szCs w:val="24"/>
        </w:rPr>
      </w:pPr>
    </w:p>
    <w:p w14:paraId="759C0D66"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encounters with jerks (trhnutia) in the political landscape taught her the importance of emotional intelligence. The inflicted (spôsobené) pain of past mistakes became lessons for the future.</w:t>
      </w:r>
    </w:p>
    <w:p w14:paraId="7EBAECAD" w14:textId="77777777" w:rsidR="00D021C4" w:rsidRPr="00B058F2" w:rsidRDefault="00D021C4" w:rsidP="00B058F2">
      <w:pPr>
        <w:spacing w:after="0"/>
        <w:rPr>
          <w:rFonts w:ascii="Arial" w:hAnsi="Arial" w:cs="Arial"/>
          <w:sz w:val="24"/>
          <w:szCs w:val="24"/>
        </w:rPr>
      </w:pPr>
    </w:p>
    <w:p w14:paraId="641694F8"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precipitated (urýchlené) growth of the town under her leadership sometimes exacerbated (zhoršila) underlying issues. But Eliza was quick to create facsimiles (kopie) of successful models from other towns, adapting them to fit her own.</w:t>
      </w:r>
    </w:p>
    <w:p w14:paraId="515DCC21" w14:textId="77777777" w:rsidR="00D021C4" w:rsidRPr="00B058F2" w:rsidRDefault="00D021C4" w:rsidP="00B058F2">
      <w:pPr>
        <w:spacing w:after="0"/>
        <w:rPr>
          <w:rFonts w:ascii="Arial" w:hAnsi="Arial" w:cs="Arial"/>
          <w:sz w:val="24"/>
          <w:szCs w:val="24"/>
        </w:rPr>
      </w:pPr>
    </w:p>
    <w:p w14:paraId="166CE642"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She worked on ways to redeem (odkúpiť) the town's reputation, which had become somewhat elusive (ťažko uchopiteľný) over the years. Her actions often denoted (označovala) a strong commitment to progress.</w:t>
      </w:r>
    </w:p>
    <w:p w14:paraId="6ACA2467" w14:textId="77777777" w:rsidR="00D021C4" w:rsidRPr="00B058F2" w:rsidRDefault="00D021C4" w:rsidP="00B058F2">
      <w:pPr>
        <w:spacing w:after="0"/>
        <w:rPr>
          <w:rFonts w:ascii="Arial" w:hAnsi="Arial" w:cs="Arial"/>
          <w:sz w:val="24"/>
          <w:szCs w:val="24"/>
        </w:rPr>
      </w:pPr>
    </w:p>
    <w:p w14:paraId="67E3669F"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Dealing with malicious (zákernej) rumors was part of her daily routine. Eliza reiterated (opakovala) her commitment to transparency and honesty at every opportunity.</w:t>
      </w:r>
    </w:p>
    <w:p w14:paraId="19E4CE7C" w14:textId="77777777" w:rsidR="00D021C4" w:rsidRPr="00B058F2" w:rsidRDefault="00D021C4" w:rsidP="00B058F2">
      <w:pPr>
        <w:spacing w:after="0"/>
        <w:rPr>
          <w:rFonts w:ascii="Arial" w:hAnsi="Arial" w:cs="Arial"/>
          <w:sz w:val="24"/>
          <w:szCs w:val="24"/>
        </w:rPr>
      </w:pPr>
    </w:p>
    <w:p w14:paraId="79D23406"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incursions (vpády) of neighboring towns into their trade markets were a concern, but Eliza presumably (predpokladane) had plans to counteract these challenges. She continued to engage (zapojiť sa) in diplomatic talks to ensure peace and cooperation.</w:t>
      </w:r>
    </w:p>
    <w:p w14:paraId="1022C73D" w14:textId="77777777" w:rsidR="00D021C4" w:rsidRPr="00B058F2" w:rsidRDefault="00D021C4" w:rsidP="00B058F2">
      <w:pPr>
        <w:spacing w:after="0"/>
        <w:rPr>
          <w:rFonts w:ascii="Arial" w:hAnsi="Arial" w:cs="Arial"/>
          <w:sz w:val="24"/>
          <w:szCs w:val="24"/>
        </w:rPr>
      </w:pPr>
    </w:p>
    <w:p w14:paraId="214228C8"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ability to delineate (vymedziť) her town's boundaries and rights was a crucial part of her leadership. Her policies sometimes led to reprisals (odvety), but she was adept at exacerbating (zhoršujúci) and then alleviating (zmierňujúci) tensions.</w:t>
      </w:r>
    </w:p>
    <w:p w14:paraId="02234E49" w14:textId="77777777" w:rsidR="00D021C4" w:rsidRPr="00B058F2" w:rsidRDefault="00D021C4" w:rsidP="00B058F2">
      <w:pPr>
        <w:spacing w:after="0"/>
        <w:rPr>
          <w:rFonts w:ascii="Arial" w:hAnsi="Arial" w:cs="Arial"/>
          <w:sz w:val="24"/>
          <w:szCs w:val="24"/>
        </w:rPr>
      </w:pPr>
    </w:p>
    <w:p w14:paraId="1F7F00E4"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vision was always vivid (živý), and she generously (štedro) shared her knowledge and experience with upcoming leaders. The deception (podvod) in politics was something she abhorred and actively fought against.</w:t>
      </w:r>
    </w:p>
    <w:p w14:paraId="6651F169" w14:textId="77777777" w:rsidR="00D021C4" w:rsidRPr="00B058F2" w:rsidRDefault="00D021C4" w:rsidP="00B058F2">
      <w:pPr>
        <w:spacing w:after="0"/>
        <w:rPr>
          <w:rFonts w:ascii="Arial" w:hAnsi="Arial" w:cs="Arial"/>
          <w:sz w:val="24"/>
          <w:szCs w:val="24"/>
        </w:rPr>
      </w:pPr>
    </w:p>
    <w:p w14:paraId="70A73E08"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 xml:space="preserve">Eliza's sense of humility (pokora) was evident in her dealings. Her rigorous (dôsledný) approach to problem-solving set her apart as a leader. Every encounter (stretnutie) she </w:t>
      </w:r>
      <w:r w:rsidRPr="00B058F2">
        <w:rPr>
          <w:rFonts w:ascii="Arial" w:hAnsi="Arial" w:cs="Arial"/>
          <w:sz w:val="24"/>
          <w:szCs w:val="24"/>
        </w:rPr>
        <w:lastRenderedPageBreak/>
        <w:t>had, whether with a local farmer or a foreign dignitary, was marked by dignity (dôstojnosť) and mindfulness (vedomosť).</w:t>
      </w:r>
    </w:p>
    <w:p w14:paraId="5B03A088" w14:textId="77777777" w:rsidR="00D021C4" w:rsidRPr="00B058F2" w:rsidRDefault="00D021C4" w:rsidP="00B058F2">
      <w:pPr>
        <w:spacing w:after="0"/>
        <w:rPr>
          <w:rFonts w:ascii="Arial" w:hAnsi="Arial" w:cs="Arial"/>
          <w:sz w:val="24"/>
          <w:szCs w:val="24"/>
        </w:rPr>
      </w:pPr>
    </w:p>
    <w:p w14:paraId="35326357"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As a counsellor (poradca), Eliza was always supposed to (mala) provide sound advice, which she did with great care. She would often suppose (predpokladať) different scenarios, planning for each possibility meticulously.</w:t>
      </w:r>
    </w:p>
    <w:p w14:paraId="6919C397" w14:textId="77777777" w:rsidR="00D021C4" w:rsidRPr="00B058F2" w:rsidRDefault="00D021C4" w:rsidP="00B058F2">
      <w:pPr>
        <w:spacing w:after="0"/>
        <w:rPr>
          <w:rFonts w:ascii="Arial" w:hAnsi="Arial" w:cs="Arial"/>
          <w:sz w:val="24"/>
          <w:szCs w:val="24"/>
        </w:rPr>
      </w:pPr>
    </w:p>
    <w:p w14:paraId="1C716088"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efforts to mitigate (zmierňovať) the town's challenges were always well-received. She became a key stakeholder (záujmová strana) in regional affairs, her influence interdepend (závislý) on her ability to foster relationships.</w:t>
      </w:r>
    </w:p>
    <w:p w14:paraId="449111BB" w14:textId="77777777" w:rsidR="00D021C4" w:rsidRPr="00B058F2" w:rsidRDefault="00D021C4" w:rsidP="00B058F2">
      <w:pPr>
        <w:spacing w:after="0"/>
        <w:rPr>
          <w:rFonts w:ascii="Arial" w:hAnsi="Arial" w:cs="Arial"/>
          <w:sz w:val="24"/>
          <w:szCs w:val="24"/>
        </w:rPr>
      </w:pPr>
    </w:p>
    <w:p w14:paraId="0C6201FD"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process of reconciliation (zmierenie) between opposing factions in the town was a delicate task. Eliza often weighed the pros and cons (klady a zápory) before making decisions, ensuring fairness and equity.</w:t>
      </w:r>
    </w:p>
    <w:p w14:paraId="26F2EC3A" w14:textId="77777777" w:rsidR="00D021C4" w:rsidRPr="00B058F2" w:rsidRDefault="00D021C4" w:rsidP="00B058F2">
      <w:pPr>
        <w:spacing w:after="0"/>
        <w:rPr>
          <w:rFonts w:ascii="Arial" w:hAnsi="Arial" w:cs="Arial"/>
          <w:sz w:val="24"/>
          <w:szCs w:val="24"/>
        </w:rPr>
      </w:pPr>
    </w:p>
    <w:p w14:paraId="505D3214"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She handled allegations (obvinenia) with grace, always seeking the truth before passing judgment. Her understanding of conduction (vodivosť) in both physical and metaphorical terms helped her connect with people from all walks of life.</w:t>
      </w:r>
    </w:p>
    <w:p w14:paraId="22570E45" w14:textId="77777777" w:rsidR="00D021C4" w:rsidRPr="00B058F2" w:rsidRDefault="00D021C4" w:rsidP="00B058F2">
      <w:pPr>
        <w:spacing w:after="0"/>
        <w:rPr>
          <w:rFonts w:ascii="Arial" w:hAnsi="Arial" w:cs="Arial"/>
          <w:sz w:val="24"/>
          <w:szCs w:val="24"/>
        </w:rPr>
      </w:pPr>
    </w:p>
    <w:p w14:paraId="00CB4137"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response to forcible (násilný) opposition was always measured. She had the courage to condemn (odsúdiť) wrongdoing unequivocally, yet she never underestimated (podceňovala) her adversaries.</w:t>
      </w:r>
    </w:p>
    <w:p w14:paraId="10918DC9" w14:textId="77777777" w:rsidR="00D021C4" w:rsidRPr="00B058F2" w:rsidRDefault="00D021C4" w:rsidP="00B058F2">
      <w:pPr>
        <w:spacing w:after="0"/>
        <w:rPr>
          <w:rFonts w:ascii="Arial" w:hAnsi="Arial" w:cs="Arial"/>
          <w:sz w:val="24"/>
          <w:szCs w:val="24"/>
        </w:rPr>
      </w:pPr>
    </w:p>
    <w:p w14:paraId="3AF91157"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When she was sentenced (odsúdená) in public opinion for a controversial decision, she faced it with resilience, knowing that ambiguity (dvojznačnosť) often clouded people's judgments.</w:t>
      </w:r>
    </w:p>
    <w:p w14:paraId="001B1A3A" w14:textId="77777777" w:rsidR="00D021C4" w:rsidRPr="00B058F2" w:rsidRDefault="00D021C4" w:rsidP="00B058F2">
      <w:pPr>
        <w:spacing w:after="0"/>
        <w:rPr>
          <w:rFonts w:ascii="Arial" w:hAnsi="Arial" w:cs="Arial"/>
          <w:sz w:val="24"/>
          <w:szCs w:val="24"/>
        </w:rPr>
      </w:pPr>
    </w:p>
    <w:p w14:paraId="2AC9D62C"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requisite (potrebný) qualities for leadership, such as valor (odvaha) and wisdom, were abundantly present in Eliza. She tackled vicious (zákernej) rumors with a calm demeanor, focusing on constructive retaliation (odplata) through positive actions.</w:t>
      </w:r>
    </w:p>
    <w:p w14:paraId="1C2A2B2F" w14:textId="77777777" w:rsidR="00D021C4" w:rsidRPr="00B058F2" w:rsidRDefault="00D021C4" w:rsidP="00B058F2">
      <w:pPr>
        <w:spacing w:after="0"/>
        <w:rPr>
          <w:rFonts w:ascii="Arial" w:hAnsi="Arial" w:cs="Arial"/>
          <w:sz w:val="24"/>
          <w:szCs w:val="24"/>
        </w:rPr>
      </w:pPr>
    </w:p>
    <w:p w14:paraId="18C759BB"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 found sanctuary (útočisko) in her private life, away from the public eye, where she could reflect and rejuvenate. Her connection with her constituency (volebný obvod) was deep, nurtured through regular lodging (ubytovanie) visits and interactions.</w:t>
      </w:r>
    </w:p>
    <w:p w14:paraId="32CA227E" w14:textId="77777777" w:rsidR="00D021C4" w:rsidRPr="00B058F2" w:rsidRDefault="00D021C4" w:rsidP="00B058F2">
      <w:pPr>
        <w:spacing w:after="0"/>
        <w:rPr>
          <w:rFonts w:ascii="Arial" w:hAnsi="Arial" w:cs="Arial"/>
          <w:sz w:val="24"/>
          <w:szCs w:val="24"/>
        </w:rPr>
      </w:pPr>
    </w:p>
    <w:p w14:paraId="0F9A0129"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She knew when to bear (znášať) the burdens of leadership and when to share them. Her ability to bide (čakať) her time before making pivotal decisions was a mark of her strategic thinking.</w:t>
      </w:r>
    </w:p>
    <w:p w14:paraId="222B3D04" w14:textId="77777777" w:rsidR="00D021C4" w:rsidRPr="00B058F2" w:rsidRDefault="00D021C4" w:rsidP="00B058F2">
      <w:pPr>
        <w:spacing w:after="0"/>
        <w:rPr>
          <w:rFonts w:ascii="Arial" w:hAnsi="Arial" w:cs="Arial"/>
          <w:sz w:val="24"/>
          <w:szCs w:val="24"/>
        </w:rPr>
      </w:pPr>
    </w:p>
    <w:p w14:paraId="6FD081FD"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tenure (funkčné obdobie) in office was marked by significant changes and redemption (výkupné) of the town's previously tarnished image. Her every admission (priznanie) to mistakes only strengthened the public's trust in her.</w:t>
      </w:r>
    </w:p>
    <w:p w14:paraId="2D17C850" w14:textId="77777777" w:rsidR="00D021C4" w:rsidRPr="00B058F2" w:rsidRDefault="00D021C4" w:rsidP="00B058F2">
      <w:pPr>
        <w:spacing w:after="0"/>
        <w:rPr>
          <w:rFonts w:ascii="Arial" w:hAnsi="Arial" w:cs="Arial"/>
          <w:sz w:val="24"/>
          <w:szCs w:val="24"/>
        </w:rPr>
      </w:pPr>
    </w:p>
    <w:p w14:paraId="046C7337"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lastRenderedPageBreak/>
        <w:t>Eliza worked to replenish (doplniť) the town's resources, both material and spiritual. The binding agreement (záväzná dohoda) she negotiated with neighboring regions was a milestone in her career.</w:t>
      </w:r>
    </w:p>
    <w:p w14:paraId="4F8CC9C4" w14:textId="77777777" w:rsidR="00D021C4" w:rsidRPr="00B058F2" w:rsidRDefault="00D021C4" w:rsidP="00B058F2">
      <w:pPr>
        <w:spacing w:after="0"/>
        <w:rPr>
          <w:rFonts w:ascii="Arial" w:hAnsi="Arial" w:cs="Arial"/>
          <w:sz w:val="24"/>
          <w:szCs w:val="24"/>
        </w:rPr>
      </w:pPr>
    </w:p>
    <w:p w14:paraId="6725344D"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As a vessel (nádoba) of hope, she navigated the town through choppy waters. The abandonment (opustenie) of old, ineffective policies was crucial to this journey.</w:t>
      </w:r>
    </w:p>
    <w:p w14:paraId="19544E7C" w14:textId="77777777" w:rsidR="00D021C4" w:rsidRPr="00B058F2" w:rsidRDefault="00D021C4" w:rsidP="00B058F2">
      <w:pPr>
        <w:spacing w:after="0"/>
        <w:rPr>
          <w:rFonts w:ascii="Arial" w:hAnsi="Arial" w:cs="Arial"/>
          <w:sz w:val="24"/>
          <w:szCs w:val="24"/>
        </w:rPr>
      </w:pPr>
    </w:p>
    <w:p w14:paraId="52539CB9"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She understood the importance of liability insurance (poistenie zodpovednosti za škodu) in both literal and metaphorical senses, ensuring that the town was protected against unforeseen circumstances.</w:t>
      </w:r>
    </w:p>
    <w:p w14:paraId="6CB04F74" w14:textId="77777777" w:rsidR="00D021C4" w:rsidRPr="00B058F2" w:rsidRDefault="00D021C4" w:rsidP="00B058F2">
      <w:pPr>
        <w:spacing w:after="0"/>
        <w:rPr>
          <w:rFonts w:ascii="Arial" w:hAnsi="Arial" w:cs="Arial"/>
          <w:sz w:val="24"/>
          <w:szCs w:val="24"/>
        </w:rPr>
      </w:pPr>
    </w:p>
    <w:p w14:paraId="42E504B6"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ordnance (výzbroj) of her words was powerful, capable of swaying opinions and forging alliances. Her policies on tentage (stanovanie) and public spaces brought more vibrancy to the town.</w:t>
      </w:r>
    </w:p>
    <w:p w14:paraId="66F27F6C" w14:textId="77777777" w:rsidR="00D021C4" w:rsidRPr="00B058F2" w:rsidRDefault="00D021C4" w:rsidP="00B058F2">
      <w:pPr>
        <w:spacing w:after="0"/>
        <w:rPr>
          <w:rFonts w:ascii="Arial" w:hAnsi="Arial" w:cs="Arial"/>
          <w:sz w:val="24"/>
          <w:szCs w:val="24"/>
        </w:rPr>
      </w:pPr>
    </w:p>
    <w:p w14:paraId="000F531E"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belligerence (válečnosť) was only towards stagnation and injustice, never towards her people. She championed incremental (postupný) progress, knowing that lasting change often requires patience.</w:t>
      </w:r>
    </w:p>
    <w:p w14:paraId="66F44331" w14:textId="77777777" w:rsidR="00D021C4" w:rsidRPr="00B058F2" w:rsidRDefault="00D021C4" w:rsidP="00B058F2">
      <w:pPr>
        <w:spacing w:after="0"/>
        <w:rPr>
          <w:rFonts w:ascii="Arial" w:hAnsi="Arial" w:cs="Arial"/>
          <w:sz w:val="24"/>
          <w:szCs w:val="24"/>
        </w:rPr>
      </w:pPr>
    </w:p>
    <w:p w14:paraId="43C2AFD4"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decisive (rozhodná) nature was evident in the way she handled complex issues, never shying away from making tough decisions. Her commitment (záväzok) to the town was unwavering, as was her allegiance (vernosť) to its people.</w:t>
      </w:r>
    </w:p>
    <w:p w14:paraId="1EE03740" w14:textId="77777777" w:rsidR="00D021C4" w:rsidRPr="00B058F2" w:rsidRDefault="00D021C4" w:rsidP="00B058F2">
      <w:pPr>
        <w:spacing w:after="0"/>
        <w:rPr>
          <w:rFonts w:ascii="Arial" w:hAnsi="Arial" w:cs="Arial"/>
          <w:sz w:val="24"/>
          <w:szCs w:val="24"/>
        </w:rPr>
      </w:pPr>
    </w:p>
    <w:p w14:paraId="1AB466EC"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leadership faced various ramifications (dôsledky), each teaching her invaluable lessons. She dealt with redundance (nadbytočnosť) in the town's administration by introducing more efficient systems.</w:t>
      </w:r>
    </w:p>
    <w:p w14:paraId="15DD28F4" w14:textId="77777777" w:rsidR="00D021C4" w:rsidRPr="00B058F2" w:rsidRDefault="00D021C4" w:rsidP="00B058F2">
      <w:pPr>
        <w:spacing w:after="0"/>
        <w:rPr>
          <w:rFonts w:ascii="Arial" w:hAnsi="Arial" w:cs="Arial"/>
          <w:sz w:val="24"/>
          <w:szCs w:val="24"/>
        </w:rPr>
      </w:pPr>
    </w:p>
    <w:p w14:paraId="6078DB7A"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concept of a swap (výmena) played a significant role in her economic policies, promoting a culture of sharing and cooperation. Her adherence to compliance with (dodržiavanie) regulations earned her a reputation for fairness and integrity.</w:t>
      </w:r>
    </w:p>
    <w:p w14:paraId="1788B210" w14:textId="77777777" w:rsidR="00D021C4" w:rsidRPr="00B058F2" w:rsidRDefault="00D021C4" w:rsidP="00B058F2">
      <w:pPr>
        <w:spacing w:after="0"/>
        <w:rPr>
          <w:rFonts w:ascii="Arial" w:hAnsi="Arial" w:cs="Arial"/>
          <w:sz w:val="24"/>
          <w:szCs w:val="24"/>
        </w:rPr>
      </w:pPr>
    </w:p>
    <w:p w14:paraId="7223C203"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ability to conceive (počať) innovative solutions was one of her greatest strengths. She often looked to the Zodiac Signs (Znamenia zverokruhu) for inspiration, bringing a touch of whimsy to her otherwise serious demeanor.</w:t>
      </w:r>
    </w:p>
    <w:p w14:paraId="60D6E1C0" w14:textId="77777777" w:rsidR="00D021C4" w:rsidRPr="00B058F2" w:rsidRDefault="00D021C4" w:rsidP="00B058F2">
      <w:pPr>
        <w:spacing w:after="0"/>
        <w:rPr>
          <w:rFonts w:ascii="Arial" w:hAnsi="Arial" w:cs="Arial"/>
          <w:sz w:val="24"/>
          <w:szCs w:val="24"/>
        </w:rPr>
      </w:pPr>
    </w:p>
    <w:p w14:paraId="2E9F7BE9"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compound (zložený) nature of the town's problems required multifaceted solutions, which she provided with aplomb. Her policies were often revisited (prepracované) to ensure they remained effective and relevant.</w:t>
      </w:r>
    </w:p>
    <w:p w14:paraId="37616878" w14:textId="77777777" w:rsidR="00D021C4" w:rsidRPr="00B058F2" w:rsidRDefault="00D021C4" w:rsidP="00B058F2">
      <w:pPr>
        <w:spacing w:after="0"/>
        <w:rPr>
          <w:rFonts w:ascii="Arial" w:hAnsi="Arial" w:cs="Arial"/>
          <w:sz w:val="24"/>
          <w:szCs w:val="24"/>
        </w:rPr>
      </w:pPr>
    </w:p>
    <w:p w14:paraId="2EF1A0BB"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She handled rejection (odmietnutie) with grace, seeing it as an opportunity for growth. Her affirmation (potvrdenie) of the town's potential was a constant source of motivation for its people.</w:t>
      </w:r>
    </w:p>
    <w:p w14:paraId="06AFF74F" w14:textId="77777777" w:rsidR="00D021C4" w:rsidRPr="00B058F2" w:rsidRDefault="00D021C4" w:rsidP="00B058F2">
      <w:pPr>
        <w:spacing w:after="0"/>
        <w:rPr>
          <w:rFonts w:ascii="Arial" w:hAnsi="Arial" w:cs="Arial"/>
          <w:sz w:val="24"/>
          <w:szCs w:val="24"/>
        </w:rPr>
      </w:pPr>
    </w:p>
    <w:p w14:paraId="27AF4F38"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lastRenderedPageBreak/>
        <w:t>The aborted (zrušený) plans were quickly replaced with more viable ones, demonstrating her adaptability. She knew when to terminate (ukončiť) a project that was no longer beneficial.</w:t>
      </w:r>
    </w:p>
    <w:p w14:paraId="0B7ECFB2" w14:textId="77777777" w:rsidR="00D021C4" w:rsidRPr="00B058F2" w:rsidRDefault="00D021C4" w:rsidP="00B058F2">
      <w:pPr>
        <w:spacing w:after="0"/>
        <w:rPr>
          <w:rFonts w:ascii="Arial" w:hAnsi="Arial" w:cs="Arial"/>
          <w:sz w:val="24"/>
          <w:szCs w:val="24"/>
        </w:rPr>
      </w:pPr>
    </w:p>
    <w:p w14:paraId="1AF2838F"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Disputes (spory) were inevitable, but Eliza handled them with a blend of diplomacy and firmness. She understood the importance of a waiver (vzdanie sa práva) in certain negotiations, using it as a strategic tool.</w:t>
      </w:r>
    </w:p>
    <w:p w14:paraId="64ADB8A6" w14:textId="77777777" w:rsidR="00D021C4" w:rsidRPr="00B058F2" w:rsidRDefault="00D021C4" w:rsidP="00B058F2">
      <w:pPr>
        <w:spacing w:after="0"/>
        <w:rPr>
          <w:rFonts w:ascii="Arial" w:hAnsi="Arial" w:cs="Arial"/>
          <w:sz w:val="24"/>
          <w:szCs w:val="24"/>
        </w:rPr>
      </w:pPr>
    </w:p>
    <w:p w14:paraId="77919EE1"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decisions were always deemed (považované) necessary and were made with the best interests of her people in mind. Eliza's leadership was a bolster (posilniť) to the town's morale.</w:t>
      </w:r>
    </w:p>
    <w:p w14:paraId="28891121" w14:textId="77777777" w:rsidR="00D021C4" w:rsidRPr="00B058F2" w:rsidRDefault="00D021C4" w:rsidP="00B058F2">
      <w:pPr>
        <w:spacing w:after="0"/>
        <w:rPr>
          <w:rFonts w:ascii="Arial" w:hAnsi="Arial" w:cs="Arial"/>
          <w:sz w:val="24"/>
          <w:szCs w:val="24"/>
        </w:rPr>
      </w:pPr>
    </w:p>
    <w:p w14:paraId="2D62EE57"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She could justify (ospravedlniť) her actions not just with words but with tangible results. Her tenure was provisional (dočasný), but the impact she made was lasting.</w:t>
      </w:r>
    </w:p>
    <w:p w14:paraId="475E40CB" w14:textId="77777777" w:rsidR="00D021C4" w:rsidRPr="00B058F2" w:rsidRDefault="00D021C4" w:rsidP="00B058F2">
      <w:pPr>
        <w:spacing w:after="0"/>
        <w:rPr>
          <w:rFonts w:ascii="Arial" w:hAnsi="Arial" w:cs="Arial"/>
          <w:sz w:val="24"/>
          <w:szCs w:val="24"/>
        </w:rPr>
      </w:pPr>
    </w:p>
    <w:p w14:paraId="05E886A3"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 always made sure the town pays (platí) its fair share, fostering a sense of responsibility. Her leadership was a tribute (pocta) to the town's founders, honoring their legacy while forging a new path.</w:t>
      </w:r>
    </w:p>
    <w:p w14:paraId="4481DB5A" w14:textId="77777777" w:rsidR="00D021C4" w:rsidRPr="00B058F2" w:rsidRDefault="00D021C4" w:rsidP="00B058F2">
      <w:pPr>
        <w:spacing w:after="0"/>
        <w:rPr>
          <w:rFonts w:ascii="Arial" w:hAnsi="Arial" w:cs="Arial"/>
          <w:sz w:val="24"/>
          <w:szCs w:val="24"/>
        </w:rPr>
      </w:pPr>
    </w:p>
    <w:p w14:paraId="44C8F81E"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blueprint (plán) for the town's future was carefully crafted under her guidance. Eliza's attention to detail was impeccable, and she managed the town's wealthy (bohatý) resources with prudence.</w:t>
      </w:r>
    </w:p>
    <w:p w14:paraId="6CE36A5E" w14:textId="77777777" w:rsidR="00D021C4" w:rsidRPr="00B058F2" w:rsidRDefault="00D021C4" w:rsidP="00B058F2">
      <w:pPr>
        <w:spacing w:after="0"/>
        <w:rPr>
          <w:rFonts w:ascii="Arial" w:hAnsi="Arial" w:cs="Arial"/>
          <w:sz w:val="24"/>
          <w:szCs w:val="24"/>
        </w:rPr>
      </w:pPr>
    </w:p>
    <w:p w14:paraId="6B747F53"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She was devoted to her work, yet she never forgot to bend (ohnúť sa) towards the needs of her people. Her ability to resent (neznášať) unfairness made her a champion of justice.</w:t>
      </w:r>
    </w:p>
    <w:p w14:paraId="6F4571A2" w14:textId="77777777" w:rsidR="00D021C4" w:rsidRPr="00B058F2" w:rsidRDefault="00D021C4" w:rsidP="00B058F2">
      <w:pPr>
        <w:spacing w:after="0"/>
        <w:rPr>
          <w:rFonts w:ascii="Arial" w:hAnsi="Arial" w:cs="Arial"/>
          <w:sz w:val="24"/>
          <w:szCs w:val="24"/>
        </w:rPr>
      </w:pPr>
    </w:p>
    <w:p w14:paraId="56255600"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fight against greed (chamtivosť) and greedy (chamtivé) practices in politics was relentless. She was known to bless (požehnať) her endeavors with a quiet prayer for success.</w:t>
      </w:r>
    </w:p>
    <w:p w14:paraId="71612B78"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tenure was marked by a strong stance against condemnation (odsúdenie) of the vulnerable. She worked to pamper (hýčkať) not just the physical infrastructure of the town but also the well-being of its citizens.</w:t>
      </w:r>
    </w:p>
    <w:p w14:paraId="37CD82E5" w14:textId="77777777" w:rsidR="00D021C4" w:rsidRPr="00B058F2" w:rsidRDefault="00D021C4" w:rsidP="00B058F2">
      <w:pPr>
        <w:spacing w:after="0"/>
        <w:rPr>
          <w:rFonts w:ascii="Arial" w:hAnsi="Arial" w:cs="Arial"/>
          <w:sz w:val="24"/>
          <w:szCs w:val="24"/>
        </w:rPr>
      </w:pPr>
    </w:p>
    <w:p w14:paraId="62235F09"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local merchandise (tovar) flourished under her economic policies, reflecting the town's growing prosperity. Eliza valued every acquaintance (známost) she made, treating everyone with equal courtesy (zdvorilosť).</w:t>
      </w:r>
    </w:p>
    <w:p w14:paraId="0201BFEE" w14:textId="77777777" w:rsidR="00D021C4" w:rsidRPr="00B058F2" w:rsidRDefault="00D021C4" w:rsidP="00B058F2">
      <w:pPr>
        <w:spacing w:after="0"/>
        <w:rPr>
          <w:rFonts w:ascii="Arial" w:hAnsi="Arial" w:cs="Arial"/>
          <w:sz w:val="24"/>
          <w:szCs w:val="24"/>
        </w:rPr>
      </w:pPr>
    </w:p>
    <w:p w14:paraId="182CB0E8"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She saw potential in even the most overlooked merchandize (tovar), encouraging local entrepreneurs to innovate and expand. Eliza's ability to render (predstavovať) complex ideas into actionable plans was one of her key strengths.</w:t>
      </w:r>
    </w:p>
    <w:p w14:paraId="058B648B" w14:textId="77777777" w:rsidR="00D021C4" w:rsidRPr="00B058F2" w:rsidRDefault="00D021C4" w:rsidP="00B058F2">
      <w:pPr>
        <w:spacing w:after="0"/>
        <w:rPr>
          <w:rFonts w:ascii="Arial" w:hAnsi="Arial" w:cs="Arial"/>
          <w:sz w:val="24"/>
          <w:szCs w:val="24"/>
        </w:rPr>
      </w:pPr>
    </w:p>
    <w:p w14:paraId="4F9CCBB6"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lastRenderedPageBreak/>
        <w:t>When the time came for Eliza to resign (odstúpiť), the decision was met with a mixture of sadness and respect. Her infinite (nekonečný) wisdom and dedication had left an indelible mark on the town.</w:t>
      </w:r>
    </w:p>
    <w:p w14:paraId="4D3FED31" w14:textId="77777777" w:rsidR="00D021C4" w:rsidRPr="00B058F2" w:rsidRDefault="00D021C4" w:rsidP="00B058F2">
      <w:pPr>
        <w:spacing w:after="0"/>
        <w:rPr>
          <w:rFonts w:ascii="Arial" w:hAnsi="Arial" w:cs="Arial"/>
          <w:sz w:val="24"/>
          <w:szCs w:val="24"/>
        </w:rPr>
      </w:pPr>
    </w:p>
    <w:p w14:paraId="287B561B"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vision for the town was inevitable (nevyhnutný); she was always several steps ahead in planning for its future. She was a mastermind (mozog) behind many successful initiatives, which greatly benefited the town.</w:t>
      </w:r>
    </w:p>
    <w:p w14:paraId="1EA31377" w14:textId="77777777" w:rsidR="00D021C4" w:rsidRPr="00B058F2" w:rsidRDefault="00D021C4" w:rsidP="00B058F2">
      <w:pPr>
        <w:spacing w:after="0"/>
        <w:rPr>
          <w:rFonts w:ascii="Arial" w:hAnsi="Arial" w:cs="Arial"/>
          <w:sz w:val="24"/>
          <w:szCs w:val="24"/>
        </w:rPr>
      </w:pPr>
    </w:p>
    <w:p w14:paraId="712E84E9"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affiliation (príslušnosť) with various causes and organizations helped in bringing diverse resources to the town. As challenges loomed (naznačovalo sa), Eliza faced them with a calm and collected demeanor.</w:t>
      </w:r>
    </w:p>
    <w:p w14:paraId="20ADBFD4" w14:textId="77777777" w:rsidR="00D021C4" w:rsidRPr="00B058F2" w:rsidRDefault="00D021C4" w:rsidP="00B058F2">
      <w:pPr>
        <w:spacing w:after="0"/>
        <w:rPr>
          <w:rFonts w:ascii="Arial" w:hAnsi="Arial" w:cs="Arial"/>
          <w:sz w:val="24"/>
          <w:szCs w:val="24"/>
        </w:rPr>
      </w:pPr>
    </w:p>
    <w:p w14:paraId="44A4F21F"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ability to perceive (vnímať) the underlying currents in any situation was uncanny. She worked under the auspices (zastrešenie) of the town's council, yet her decisions were always autonomous.</w:t>
      </w:r>
    </w:p>
    <w:p w14:paraId="06E95B65" w14:textId="77777777" w:rsidR="00D021C4" w:rsidRPr="00B058F2" w:rsidRDefault="00D021C4" w:rsidP="00B058F2">
      <w:pPr>
        <w:spacing w:after="0"/>
        <w:rPr>
          <w:rFonts w:ascii="Arial" w:hAnsi="Arial" w:cs="Arial"/>
          <w:sz w:val="24"/>
          <w:szCs w:val="24"/>
        </w:rPr>
      </w:pPr>
    </w:p>
    <w:p w14:paraId="4163D3C9"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utterly (úplne) transformative impact she had on the town was evident in every corner. The gains (zisky) made during her tenure were not just economic but also cultural and social.</w:t>
      </w:r>
    </w:p>
    <w:p w14:paraId="2DC0924C" w14:textId="77777777" w:rsidR="00D021C4" w:rsidRPr="00B058F2" w:rsidRDefault="00D021C4" w:rsidP="00B058F2">
      <w:pPr>
        <w:spacing w:after="0"/>
        <w:rPr>
          <w:rFonts w:ascii="Arial" w:hAnsi="Arial" w:cs="Arial"/>
          <w:sz w:val="24"/>
          <w:szCs w:val="24"/>
        </w:rPr>
      </w:pPr>
    </w:p>
    <w:p w14:paraId="4FB94400"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Resources were dispersed (rozptýlené) strategically to ensure equitable development across all sectors. The devolution (prenos) of power to local communities was one of her key reforms.</w:t>
      </w:r>
    </w:p>
    <w:p w14:paraId="11729E67" w14:textId="77777777" w:rsidR="00D021C4" w:rsidRPr="00B058F2" w:rsidRDefault="00D021C4" w:rsidP="00B058F2">
      <w:pPr>
        <w:spacing w:after="0"/>
        <w:rPr>
          <w:rFonts w:ascii="Arial" w:hAnsi="Arial" w:cs="Arial"/>
          <w:sz w:val="24"/>
          <w:szCs w:val="24"/>
        </w:rPr>
      </w:pPr>
    </w:p>
    <w:p w14:paraId="75338632"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 faced her share of denial (popieranie), especially when implementing unpopular but necessary policies. She had the courage to suspend (pozastaviť) projects that no longer served the town's best interest.</w:t>
      </w:r>
    </w:p>
    <w:p w14:paraId="54B00F85" w14:textId="77777777" w:rsidR="00D021C4" w:rsidRPr="00B058F2" w:rsidRDefault="00D021C4" w:rsidP="00B058F2">
      <w:pPr>
        <w:spacing w:after="0"/>
        <w:rPr>
          <w:rFonts w:ascii="Arial" w:hAnsi="Arial" w:cs="Arial"/>
          <w:sz w:val="24"/>
          <w:szCs w:val="24"/>
        </w:rPr>
      </w:pPr>
    </w:p>
    <w:p w14:paraId="015035C4"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brief stopover (medzipristátie) in the town had turned into a journey of profound change. She helped constitute (tvoriť) new laws that were more in line with modern values.</w:t>
      </w:r>
    </w:p>
    <w:p w14:paraId="7D2B4883" w14:textId="77777777" w:rsidR="00D021C4" w:rsidRPr="00B058F2" w:rsidRDefault="00D021C4" w:rsidP="00B058F2">
      <w:pPr>
        <w:spacing w:after="0"/>
        <w:rPr>
          <w:rFonts w:ascii="Arial" w:hAnsi="Arial" w:cs="Arial"/>
          <w:sz w:val="24"/>
          <w:szCs w:val="24"/>
        </w:rPr>
      </w:pPr>
    </w:p>
    <w:p w14:paraId="0089BF28"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 would often scoff (smejať sa) at the impossibility of a challenge, only to turn it into a success. In retrospect (retrospektíve), her decisions were seen as visionary.</w:t>
      </w:r>
    </w:p>
    <w:p w14:paraId="3F772065" w14:textId="77777777" w:rsidR="00D021C4" w:rsidRPr="00B058F2" w:rsidRDefault="00D021C4" w:rsidP="00B058F2">
      <w:pPr>
        <w:spacing w:after="0"/>
        <w:rPr>
          <w:rFonts w:ascii="Arial" w:hAnsi="Arial" w:cs="Arial"/>
          <w:sz w:val="24"/>
          <w:szCs w:val="24"/>
        </w:rPr>
      </w:pPr>
    </w:p>
    <w:p w14:paraId="5822ABBE"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Being oblivious (nezvedomý) to the critics, Eliza focused on her goals. The act of ostracize (ostrakizovať) anyone was against her principles; she believed in inclusive growth.</w:t>
      </w:r>
    </w:p>
    <w:p w14:paraId="4523704A" w14:textId="77777777" w:rsidR="00D021C4" w:rsidRPr="00B058F2" w:rsidRDefault="00D021C4" w:rsidP="00B058F2">
      <w:pPr>
        <w:spacing w:after="0"/>
        <w:rPr>
          <w:rFonts w:ascii="Arial" w:hAnsi="Arial" w:cs="Arial"/>
          <w:sz w:val="24"/>
          <w:szCs w:val="24"/>
        </w:rPr>
      </w:pPr>
    </w:p>
    <w:p w14:paraId="7B979FAB"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mindset (zmýšľanie) was a blend of traditional values and progressive thinking. Eliza was adept at finding the right substitute (náhrada) for any resource or strategy that was lacking.</w:t>
      </w:r>
    </w:p>
    <w:p w14:paraId="02D56CB2" w14:textId="77777777" w:rsidR="00D021C4" w:rsidRPr="00B058F2" w:rsidRDefault="00D021C4" w:rsidP="00B058F2">
      <w:pPr>
        <w:spacing w:after="0"/>
        <w:rPr>
          <w:rFonts w:ascii="Arial" w:hAnsi="Arial" w:cs="Arial"/>
          <w:sz w:val="24"/>
          <w:szCs w:val="24"/>
        </w:rPr>
      </w:pPr>
    </w:p>
    <w:p w14:paraId="50B788A8"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lastRenderedPageBreak/>
        <w:t>She refrained (zdržala sa) from making hasty decisions, always seeking a balanced and well-thought-out approach. Her inconsistent (nekonštantný) opponents often found it hard to keep up with her strategic planning.</w:t>
      </w:r>
    </w:p>
    <w:p w14:paraId="2C028461"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leadership was a constant process of reaffirming (potvrdzovanie) her commitment to the town's welfare. She often faced what many called a sham (podvod), but she skillfully navigated these deceptions with integrity.</w:t>
      </w:r>
    </w:p>
    <w:p w14:paraId="779D4491" w14:textId="77777777" w:rsidR="00D021C4" w:rsidRPr="00B058F2" w:rsidRDefault="00D021C4" w:rsidP="00B058F2">
      <w:pPr>
        <w:spacing w:after="0"/>
        <w:rPr>
          <w:rFonts w:ascii="Arial" w:hAnsi="Arial" w:cs="Arial"/>
          <w:sz w:val="24"/>
          <w:szCs w:val="24"/>
        </w:rPr>
      </w:pPr>
    </w:p>
    <w:p w14:paraId="675C6BE1"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decisions were purportedly (údajne) for the greater good, but she always ensured they were grounded in reality. Eliza's ability to adapt to alteration (zmena) in plans and strategies was a key aspect of her leadership.</w:t>
      </w:r>
    </w:p>
    <w:p w14:paraId="5FA384A8" w14:textId="77777777" w:rsidR="00D021C4" w:rsidRPr="00B058F2" w:rsidRDefault="00D021C4" w:rsidP="00B058F2">
      <w:pPr>
        <w:spacing w:after="0"/>
        <w:rPr>
          <w:rFonts w:ascii="Arial" w:hAnsi="Arial" w:cs="Arial"/>
          <w:sz w:val="24"/>
          <w:szCs w:val="24"/>
        </w:rPr>
      </w:pPr>
    </w:p>
    <w:p w14:paraId="1F250CC8"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When necessary, she did not hesitate to desist (prestať) from actions that were no longer beneficial. She often recalled (spomínala si) the town's history as a guide for future decisions.</w:t>
      </w:r>
    </w:p>
    <w:p w14:paraId="6B680FC6" w14:textId="77777777" w:rsidR="00D021C4" w:rsidRPr="00B058F2" w:rsidRDefault="00D021C4" w:rsidP="00B058F2">
      <w:pPr>
        <w:spacing w:after="0"/>
        <w:rPr>
          <w:rFonts w:ascii="Arial" w:hAnsi="Arial" w:cs="Arial"/>
          <w:sz w:val="24"/>
          <w:szCs w:val="24"/>
        </w:rPr>
      </w:pPr>
    </w:p>
    <w:p w14:paraId="123204D6"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 remained committed (oddaná) to her goals, even when facing unprecedented challenges. She felt a moral obligation (povinnosť) to not only lead but also uplift her community.</w:t>
      </w:r>
    </w:p>
    <w:p w14:paraId="23F03A6B" w14:textId="77777777" w:rsidR="00D021C4" w:rsidRPr="00B058F2" w:rsidRDefault="00D021C4" w:rsidP="00B058F2">
      <w:pPr>
        <w:spacing w:after="0"/>
        <w:rPr>
          <w:rFonts w:ascii="Arial" w:hAnsi="Arial" w:cs="Arial"/>
          <w:sz w:val="24"/>
          <w:szCs w:val="24"/>
        </w:rPr>
      </w:pPr>
    </w:p>
    <w:p w14:paraId="51FDE8F2"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endeavors (snahy) were a testament to her strong judgment (úsudok) and leadership skills. Despite being an exceptional leader, she never allowed mediocrity to set in, always striving for excellence.</w:t>
      </w:r>
    </w:p>
    <w:p w14:paraId="14DE7019" w14:textId="77777777" w:rsidR="00D021C4" w:rsidRPr="00B058F2" w:rsidRDefault="00D021C4" w:rsidP="00B058F2">
      <w:pPr>
        <w:spacing w:after="0"/>
        <w:rPr>
          <w:rFonts w:ascii="Arial" w:hAnsi="Arial" w:cs="Arial"/>
          <w:sz w:val="24"/>
          <w:szCs w:val="24"/>
        </w:rPr>
      </w:pPr>
    </w:p>
    <w:p w14:paraId="347F1CF0"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ability to determine (určiť) the best course of action was unparalleled. She often envisaged (predstavovala si) a bright future for the town, inspiring others to share her vision.</w:t>
      </w:r>
    </w:p>
    <w:p w14:paraId="0B860353" w14:textId="77777777" w:rsidR="00D021C4" w:rsidRPr="00B058F2" w:rsidRDefault="00D021C4" w:rsidP="00B058F2">
      <w:pPr>
        <w:spacing w:after="0"/>
        <w:rPr>
          <w:rFonts w:ascii="Arial" w:hAnsi="Arial" w:cs="Arial"/>
          <w:sz w:val="24"/>
          <w:szCs w:val="24"/>
        </w:rPr>
      </w:pPr>
    </w:p>
    <w:p w14:paraId="2F3A3C5A"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words were not just mere quotes (citáty); they were reflections of her deep insights and convictions. Eliza's commitment to upholding (udržiavanie) the town's values was unwavering.</w:t>
      </w:r>
    </w:p>
    <w:p w14:paraId="682A212F" w14:textId="77777777" w:rsidR="00D021C4" w:rsidRPr="00B058F2" w:rsidRDefault="00D021C4" w:rsidP="00B058F2">
      <w:pPr>
        <w:spacing w:after="0"/>
        <w:rPr>
          <w:rFonts w:ascii="Arial" w:hAnsi="Arial" w:cs="Arial"/>
          <w:sz w:val="24"/>
          <w:szCs w:val="24"/>
        </w:rPr>
      </w:pPr>
    </w:p>
    <w:p w14:paraId="3347F5C5"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However, her tenure was not without its decline (pokles) in certain areas. She had to deduct (odpočítať) resources from some projects to allocate them to more urgent ones.</w:t>
      </w:r>
    </w:p>
    <w:p w14:paraId="6AAC5D68" w14:textId="77777777" w:rsidR="00D021C4" w:rsidRPr="00B058F2" w:rsidRDefault="00D021C4" w:rsidP="00B058F2">
      <w:pPr>
        <w:spacing w:after="0"/>
        <w:rPr>
          <w:rFonts w:ascii="Arial" w:hAnsi="Arial" w:cs="Arial"/>
          <w:sz w:val="24"/>
          <w:szCs w:val="24"/>
        </w:rPr>
      </w:pPr>
    </w:p>
    <w:p w14:paraId="71884CA0"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persevering (vytrvalá) spirit was a beacon of hope during tough times. She understood the importance of maintaining a margin (marža) of flexibility in all her plans.</w:t>
      </w:r>
    </w:p>
    <w:p w14:paraId="14F07AE8" w14:textId="77777777" w:rsidR="00D021C4" w:rsidRPr="00B058F2" w:rsidRDefault="00D021C4" w:rsidP="00B058F2">
      <w:pPr>
        <w:spacing w:after="0"/>
        <w:rPr>
          <w:rFonts w:ascii="Arial" w:hAnsi="Arial" w:cs="Arial"/>
          <w:sz w:val="24"/>
          <w:szCs w:val="24"/>
        </w:rPr>
      </w:pPr>
    </w:p>
    <w:p w14:paraId="68A7D598"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lid (víko) of traditional thinking was lifted under her leadership, opening up new possibilities. Her love for small knickknacks (drobnosti) reflected her attention to detail.</w:t>
      </w:r>
    </w:p>
    <w:p w14:paraId="09BA14B8" w14:textId="77777777" w:rsidR="00D021C4" w:rsidRPr="00B058F2" w:rsidRDefault="00D021C4" w:rsidP="00B058F2">
      <w:pPr>
        <w:spacing w:after="0"/>
        <w:rPr>
          <w:rFonts w:ascii="Arial" w:hAnsi="Arial" w:cs="Arial"/>
          <w:sz w:val="24"/>
          <w:szCs w:val="24"/>
        </w:rPr>
      </w:pPr>
    </w:p>
    <w:p w14:paraId="42B98AEB"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 often felt envious (závistlivá) of simpler times but knew that her role required complex thinking. She always considered the interests of the shareholders (akcionárov), ensuring that the town's development benefited all.</w:t>
      </w:r>
    </w:p>
    <w:p w14:paraId="63133C6D" w14:textId="77777777" w:rsidR="00D021C4" w:rsidRPr="00B058F2" w:rsidRDefault="00D021C4" w:rsidP="00B058F2">
      <w:pPr>
        <w:spacing w:after="0"/>
        <w:rPr>
          <w:rFonts w:ascii="Arial" w:hAnsi="Arial" w:cs="Arial"/>
          <w:sz w:val="24"/>
          <w:szCs w:val="24"/>
        </w:rPr>
      </w:pPr>
    </w:p>
    <w:p w14:paraId="74020061"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policies never offended (urazila) anyone intentionally; she was always mindful of the community's diverse sentiments. Eliza's ability to handle reckless (bezohľadný) criticism with grace was admired by many.</w:t>
      </w:r>
    </w:p>
    <w:p w14:paraId="0BD580D4" w14:textId="77777777" w:rsidR="00D021C4" w:rsidRPr="00B058F2" w:rsidRDefault="00D021C4" w:rsidP="00B058F2">
      <w:pPr>
        <w:spacing w:after="0"/>
        <w:rPr>
          <w:rFonts w:ascii="Arial" w:hAnsi="Arial" w:cs="Arial"/>
          <w:sz w:val="24"/>
          <w:szCs w:val="24"/>
        </w:rPr>
      </w:pPr>
    </w:p>
    <w:p w14:paraId="18BBF499"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town's barges (barky) and trade routes flourished under her economic strategies. She chose the right venue (miesto) for community gatherings, fostering a sense of unity and belonging.</w:t>
      </w:r>
    </w:p>
    <w:p w14:paraId="7DA3522B" w14:textId="77777777" w:rsidR="00D021C4" w:rsidRPr="00B058F2" w:rsidRDefault="00D021C4" w:rsidP="00B058F2">
      <w:pPr>
        <w:spacing w:after="0"/>
        <w:rPr>
          <w:rFonts w:ascii="Arial" w:hAnsi="Arial" w:cs="Arial"/>
          <w:sz w:val="24"/>
          <w:szCs w:val="24"/>
        </w:rPr>
      </w:pPr>
    </w:p>
    <w:p w14:paraId="7D942B7C"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talent in recapturing (znovuzískanie) the town's lost glory was remarkable. She managed the disposal (likvidácia) of waste and resources efficiently, turning liabilities into assets.</w:t>
      </w:r>
    </w:p>
    <w:p w14:paraId="38553B98" w14:textId="77777777" w:rsidR="00D021C4" w:rsidRPr="00B058F2" w:rsidRDefault="00D021C4" w:rsidP="00B058F2">
      <w:pPr>
        <w:spacing w:after="0"/>
        <w:rPr>
          <w:rFonts w:ascii="Arial" w:hAnsi="Arial" w:cs="Arial"/>
          <w:sz w:val="24"/>
          <w:szCs w:val="24"/>
        </w:rPr>
      </w:pPr>
    </w:p>
    <w:p w14:paraId="38DC0053"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approach to governance was not just about deliberately (úmyselne) planning; it was also about compassion and understanding the human element. She faced the miscarriage (nespravodlivosť) of justice in the town with a firm resolve to make things right.</w:t>
      </w:r>
    </w:p>
    <w:p w14:paraId="6B053C47" w14:textId="77777777" w:rsidR="00D021C4" w:rsidRPr="00B058F2" w:rsidRDefault="00D021C4" w:rsidP="00B058F2">
      <w:pPr>
        <w:spacing w:after="0"/>
        <w:rPr>
          <w:rFonts w:ascii="Arial" w:hAnsi="Arial" w:cs="Arial"/>
          <w:sz w:val="24"/>
          <w:szCs w:val="24"/>
        </w:rPr>
      </w:pPr>
    </w:p>
    <w:p w14:paraId="42E65E9D"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humiliation (poníženie) of any townsperson, whether from poverty or injustice, was something she worked tirelessly to eliminate. She often took time to contemplate (uvažovať) on the broader implications of her decisions.</w:t>
      </w:r>
    </w:p>
    <w:p w14:paraId="1AC87964" w14:textId="77777777" w:rsidR="00D021C4" w:rsidRPr="00B058F2" w:rsidRDefault="00D021C4" w:rsidP="00B058F2">
      <w:pPr>
        <w:spacing w:after="0"/>
        <w:rPr>
          <w:rFonts w:ascii="Arial" w:hAnsi="Arial" w:cs="Arial"/>
          <w:sz w:val="24"/>
          <w:szCs w:val="24"/>
        </w:rPr>
      </w:pPr>
    </w:p>
    <w:p w14:paraId="17E5A854"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ideas were always conceivable (predstaviteľné) and grounded in practicality. Eliza valued leisure (voľný čas) not just for herself but as a necessary aspect of life for all her townspeople.</w:t>
      </w:r>
    </w:p>
    <w:p w14:paraId="60775E6E" w14:textId="77777777" w:rsidR="00D021C4" w:rsidRPr="00B058F2" w:rsidRDefault="00D021C4" w:rsidP="00B058F2">
      <w:pPr>
        <w:spacing w:after="0"/>
        <w:rPr>
          <w:rFonts w:ascii="Arial" w:hAnsi="Arial" w:cs="Arial"/>
          <w:sz w:val="24"/>
          <w:szCs w:val="24"/>
        </w:rPr>
      </w:pPr>
    </w:p>
    <w:p w14:paraId="5E6E797A"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 had to deal with some nefariously (nečestne) minded individuals in her tenure, but she handled them with astute diplomacy. Her policies and initiatives became prevalent (rozšírené) across the town, changing the fabric of society.</w:t>
      </w:r>
    </w:p>
    <w:p w14:paraId="4F371D27" w14:textId="77777777" w:rsidR="00D021C4" w:rsidRPr="00B058F2" w:rsidRDefault="00D021C4" w:rsidP="00B058F2">
      <w:pPr>
        <w:spacing w:after="0"/>
        <w:rPr>
          <w:rFonts w:ascii="Arial" w:hAnsi="Arial" w:cs="Arial"/>
          <w:sz w:val="24"/>
          <w:szCs w:val="24"/>
        </w:rPr>
      </w:pPr>
    </w:p>
    <w:p w14:paraId="10664739"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nuances (nuance) of her decisions were often subtle but significant. She had an innate ability to perpetrate (spáchať) change in a way that was both gentle and effective.</w:t>
      </w:r>
    </w:p>
    <w:p w14:paraId="3EC71852" w14:textId="77777777" w:rsidR="00D021C4" w:rsidRPr="00B058F2" w:rsidRDefault="00D021C4" w:rsidP="00B058F2">
      <w:pPr>
        <w:spacing w:after="0"/>
        <w:rPr>
          <w:rFonts w:ascii="Arial" w:hAnsi="Arial" w:cs="Arial"/>
          <w:sz w:val="24"/>
          <w:szCs w:val="24"/>
        </w:rPr>
      </w:pPr>
    </w:p>
    <w:p w14:paraId="76FCC79F"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legacy (dedičstvo) was not just about the physical improvements in the town, but also the upliftment of its citizens' spirits. She faced the challenge of impeachment (obžaloba) with courage, knowing her intentions were always for the town's good.</w:t>
      </w:r>
    </w:p>
    <w:p w14:paraId="5A8303B0" w14:textId="77777777" w:rsidR="00D021C4" w:rsidRPr="00B058F2" w:rsidRDefault="00D021C4" w:rsidP="00B058F2">
      <w:pPr>
        <w:spacing w:after="0"/>
        <w:rPr>
          <w:rFonts w:ascii="Arial" w:hAnsi="Arial" w:cs="Arial"/>
          <w:sz w:val="24"/>
          <w:szCs w:val="24"/>
        </w:rPr>
      </w:pPr>
    </w:p>
    <w:p w14:paraId="6F316A8D"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thoughts were often profound (hĺbkové), considering not only the present but also the future generations. Eliza's swagger (pochodovanie) through the town square was not of arrogance but of confidence and assurance.</w:t>
      </w:r>
    </w:p>
    <w:p w14:paraId="55D1877A" w14:textId="77777777" w:rsidR="00D021C4" w:rsidRPr="00B058F2" w:rsidRDefault="00D021C4" w:rsidP="00B058F2">
      <w:pPr>
        <w:spacing w:after="0"/>
        <w:rPr>
          <w:rFonts w:ascii="Arial" w:hAnsi="Arial" w:cs="Arial"/>
          <w:sz w:val="24"/>
          <w:szCs w:val="24"/>
        </w:rPr>
      </w:pPr>
    </w:p>
    <w:p w14:paraId="62472EA8"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leadership during desperate (zúfalé) times was a plea (prosba) for unity and collective effort. She was regarded (považovaná) with great respect, even by those who had once doubted her capabilities.</w:t>
      </w:r>
    </w:p>
    <w:p w14:paraId="5FD5CCFA" w14:textId="77777777" w:rsidR="00D021C4" w:rsidRPr="00B058F2" w:rsidRDefault="00D021C4" w:rsidP="00B058F2">
      <w:pPr>
        <w:spacing w:after="0"/>
        <w:rPr>
          <w:rFonts w:ascii="Arial" w:hAnsi="Arial" w:cs="Arial"/>
          <w:sz w:val="24"/>
          <w:szCs w:val="24"/>
        </w:rPr>
      </w:pPr>
    </w:p>
    <w:p w14:paraId="28258CE1"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abstention (zdržanie sa) from quick fixes in favor of long-term solutions was a hallmark of her tenure. Eliza's policies sometimes exploited (využívali) the town's resources, but always in a sustainable and responsible manner.</w:t>
      </w:r>
    </w:p>
    <w:p w14:paraId="439A6975" w14:textId="77777777" w:rsidR="00D021C4" w:rsidRPr="00B058F2" w:rsidRDefault="00D021C4" w:rsidP="00B058F2">
      <w:pPr>
        <w:spacing w:after="0"/>
        <w:rPr>
          <w:rFonts w:ascii="Arial" w:hAnsi="Arial" w:cs="Arial"/>
          <w:sz w:val="24"/>
          <w:szCs w:val="24"/>
        </w:rPr>
      </w:pPr>
    </w:p>
    <w:p w14:paraId="15CC7F8E"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She received much commendation (pochvala) for her work, but she remained humble, always giving credit to her team. Her approach to concurrence (súhlas) involved listening to all sides before making a decision.</w:t>
      </w:r>
    </w:p>
    <w:p w14:paraId="61461A17" w14:textId="77777777" w:rsidR="00D021C4" w:rsidRPr="00B058F2" w:rsidRDefault="00D021C4" w:rsidP="00B058F2">
      <w:pPr>
        <w:spacing w:after="0"/>
        <w:rPr>
          <w:rFonts w:ascii="Arial" w:hAnsi="Arial" w:cs="Arial"/>
          <w:sz w:val="24"/>
          <w:szCs w:val="24"/>
        </w:rPr>
      </w:pPr>
    </w:p>
    <w:p w14:paraId="5963C456"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 often found herself loitering (túlať sa) in the town's old streets, reminiscing about the past and dreaming of the future. Her sense of honour (česť) was evident in every action she took.</w:t>
      </w:r>
    </w:p>
    <w:p w14:paraId="63700B3B" w14:textId="77777777" w:rsidR="00D021C4" w:rsidRPr="00B058F2" w:rsidRDefault="00D021C4" w:rsidP="00B058F2">
      <w:pPr>
        <w:spacing w:after="0"/>
        <w:rPr>
          <w:rFonts w:ascii="Arial" w:hAnsi="Arial" w:cs="Arial"/>
          <w:sz w:val="24"/>
          <w:szCs w:val="24"/>
        </w:rPr>
      </w:pPr>
    </w:p>
    <w:p w14:paraId="5C6BB72A"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commencement (začiatok) of new projects was always an exciting time, signalling new opportunities and challenges. Each occurrence (udalosť) in the town under her leadership was a chance to learn and grow.</w:t>
      </w:r>
    </w:p>
    <w:p w14:paraId="2B5EB335" w14:textId="77777777" w:rsidR="00D021C4" w:rsidRPr="00B058F2" w:rsidRDefault="00D021C4" w:rsidP="00B058F2">
      <w:pPr>
        <w:spacing w:after="0"/>
        <w:rPr>
          <w:rFonts w:ascii="Arial" w:hAnsi="Arial" w:cs="Arial"/>
          <w:sz w:val="24"/>
          <w:szCs w:val="24"/>
        </w:rPr>
      </w:pPr>
    </w:p>
    <w:p w14:paraId="6B0DAFC6"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policy of consent (súhlas) was not just a formality but a genuine effort to involve the community in decision-making. She often marshmallow (marshmallow) her stern policies with a softer approach to make them more palatable.</w:t>
      </w:r>
    </w:p>
    <w:p w14:paraId="071D2FA0"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As time passed, Eliza's influence carried (niesol) far beyond the town's borders. Her approach to handling the abduction (únos) of traditional values by modern challenges was both innovative and respectful.</w:t>
      </w:r>
    </w:p>
    <w:p w14:paraId="05B8C7CC" w14:textId="77777777" w:rsidR="00D021C4" w:rsidRPr="00B058F2" w:rsidRDefault="00D021C4" w:rsidP="00B058F2">
      <w:pPr>
        <w:spacing w:after="0"/>
        <w:rPr>
          <w:rFonts w:ascii="Arial" w:hAnsi="Arial" w:cs="Arial"/>
          <w:sz w:val="24"/>
          <w:szCs w:val="24"/>
        </w:rPr>
      </w:pPr>
    </w:p>
    <w:p w14:paraId="1CD59934"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She addressed issues that were pertinent (relevantné) to the changing times, always keeping the town's heritage in mind. Eliza was fond of wearing a beanie (čiapka), a small reminder of her humble beginnings.</w:t>
      </w:r>
    </w:p>
    <w:p w14:paraId="49632D4B" w14:textId="77777777" w:rsidR="00D021C4" w:rsidRPr="00B058F2" w:rsidRDefault="00D021C4" w:rsidP="00B058F2">
      <w:pPr>
        <w:spacing w:after="0"/>
        <w:rPr>
          <w:rFonts w:ascii="Arial" w:hAnsi="Arial" w:cs="Arial"/>
          <w:sz w:val="24"/>
          <w:szCs w:val="24"/>
        </w:rPr>
      </w:pPr>
    </w:p>
    <w:p w14:paraId="7CCD6212"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policy was never to deny (popierať) the difficulties but to face them head-on. She tackled (riešila) complex issues with a mix of intelligence and empathy.</w:t>
      </w:r>
    </w:p>
    <w:p w14:paraId="6E3845D8" w14:textId="77777777" w:rsidR="00D021C4" w:rsidRPr="00B058F2" w:rsidRDefault="00D021C4" w:rsidP="00B058F2">
      <w:pPr>
        <w:spacing w:after="0"/>
        <w:rPr>
          <w:rFonts w:ascii="Arial" w:hAnsi="Arial" w:cs="Arial"/>
          <w:sz w:val="24"/>
          <w:szCs w:val="24"/>
        </w:rPr>
      </w:pPr>
    </w:p>
    <w:p w14:paraId="7FDC72AA"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equanimity (vyrovnanosť) in the face of adversity was a source of strength for her team. She was adept at turning stumbling (klopýtanie) blocks into stepping stones.</w:t>
      </w:r>
    </w:p>
    <w:p w14:paraId="4727E60F" w14:textId="77777777" w:rsidR="00D021C4" w:rsidRPr="00B058F2" w:rsidRDefault="00D021C4" w:rsidP="00B058F2">
      <w:pPr>
        <w:spacing w:after="0"/>
        <w:rPr>
          <w:rFonts w:ascii="Arial" w:hAnsi="Arial" w:cs="Arial"/>
          <w:sz w:val="24"/>
          <w:szCs w:val="24"/>
        </w:rPr>
      </w:pPr>
    </w:p>
    <w:p w14:paraId="60B1A27E"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decisions, though occasionally disliked (nepopulárne), were always made with the town's best interest at heart. Eliza's resilient (odolná) nature helped her bounce back from setbacks stronger than before.</w:t>
      </w:r>
    </w:p>
    <w:p w14:paraId="19B39BD6" w14:textId="77777777" w:rsidR="00D021C4" w:rsidRPr="00B058F2" w:rsidRDefault="00D021C4" w:rsidP="00B058F2">
      <w:pPr>
        <w:spacing w:after="0"/>
        <w:rPr>
          <w:rFonts w:ascii="Arial" w:hAnsi="Arial" w:cs="Arial"/>
          <w:sz w:val="24"/>
          <w:szCs w:val="24"/>
        </w:rPr>
      </w:pPr>
    </w:p>
    <w:p w14:paraId="1A6E0EFA"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balance (rovnováha) between economic growth and environmental sustainability was a tightrope she walked with skill. Her compliance (súlad) with legal and ethical standards was impeccable.</w:t>
      </w:r>
    </w:p>
    <w:p w14:paraId="0B414312" w14:textId="77777777" w:rsidR="00D021C4" w:rsidRPr="00B058F2" w:rsidRDefault="00D021C4" w:rsidP="00B058F2">
      <w:pPr>
        <w:spacing w:after="0"/>
        <w:rPr>
          <w:rFonts w:ascii="Arial" w:hAnsi="Arial" w:cs="Arial"/>
          <w:sz w:val="24"/>
          <w:szCs w:val="24"/>
        </w:rPr>
      </w:pPr>
    </w:p>
    <w:p w14:paraId="61B6D07F"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lastRenderedPageBreak/>
        <w:t>Eliza striven (usilovala) to disburse (rozdeľovať) resources fairly, ensuring that every sector of the community benefitted. Her leadership was sometimes intimidate (zastrašujúca) to her opponents, but she always used her influence responsibly.</w:t>
      </w:r>
    </w:p>
    <w:p w14:paraId="3D697280" w14:textId="77777777" w:rsidR="00D021C4" w:rsidRPr="00B058F2" w:rsidRDefault="00D021C4" w:rsidP="00B058F2">
      <w:pPr>
        <w:spacing w:after="0"/>
        <w:rPr>
          <w:rFonts w:ascii="Arial" w:hAnsi="Arial" w:cs="Arial"/>
          <w:sz w:val="24"/>
          <w:szCs w:val="24"/>
        </w:rPr>
      </w:pPr>
    </w:p>
    <w:p w14:paraId="115A7497"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town's policies were provisionally (dočasne) set, allowing for flexibility and adaptation as needed. Eliza had an uncanny resemblance (podoba) to historical figures of resilience and wisdom.</w:t>
      </w:r>
    </w:p>
    <w:p w14:paraId="56378166" w14:textId="77777777" w:rsidR="00D021C4" w:rsidRPr="00B058F2" w:rsidRDefault="00D021C4" w:rsidP="00B058F2">
      <w:pPr>
        <w:spacing w:after="0"/>
        <w:rPr>
          <w:rFonts w:ascii="Arial" w:hAnsi="Arial" w:cs="Arial"/>
          <w:sz w:val="24"/>
          <w:szCs w:val="24"/>
        </w:rPr>
      </w:pPr>
    </w:p>
    <w:p w14:paraId="2A6BF6E7"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She was careful not to deceive (klamať) her people with false promises. Her integrity was one of her most admired qualities. Eliza was begged (prosená) by many to reconsider her decision to leave office at the end of her term.</w:t>
      </w:r>
    </w:p>
    <w:p w14:paraId="0AEBD563" w14:textId="77777777" w:rsidR="00D021C4" w:rsidRPr="00B058F2" w:rsidRDefault="00D021C4" w:rsidP="00B058F2">
      <w:pPr>
        <w:spacing w:after="0"/>
        <w:rPr>
          <w:rFonts w:ascii="Arial" w:hAnsi="Arial" w:cs="Arial"/>
          <w:sz w:val="24"/>
          <w:szCs w:val="24"/>
        </w:rPr>
      </w:pPr>
    </w:p>
    <w:p w14:paraId="1465E5CC"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perpetuality (trvanlivosť) in the hearts and minds of the townspeople was assured. Her role as a chancellor (kancelárka) in the local university post-retirement was a testament to her ongoing commitment to education and development.</w:t>
      </w:r>
    </w:p>
    <w:p w14:paraId="242D8ABE" w14:textId="77777777" w:rsidR="00D021C4" w:rsidRPr="00B058F2" w:rsidRDefault="00D021C4" w:rsidP="00B058F2">
      <w:pPr>
        <w:spacing w:after="0"/>
        <w:rPr>
          <w:rFonts w:ascii="Arial" w:hAnsi="Arial" w:cs="Arial"/>
          <w:sz w:val="24"/>
          <w:szCs w:val="24"/>
        </w:rPr>
      </w:pPr>
    </w:p>
    <w:p w14:paraId="02306761"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 often found herself recalling (spomínajúc) the early days of her tenure, filled with challenges and triumphs. Her decisions were made irrespective of (bez ohľadu na) personal gain, always prioritizing the town's needs.</w:t>
      </w:r>
    </w:p>
    <w:p w14:paraId="15FAAB3D" w14:textId="77777777" w:rsidR="00D021C4" w:rsidRPr="00B058F2" w:rsidRDefault="00D021C4" w:rsidP="00B058F2">
      <w:pPr>
        <w:spacing w:after="0"/>
        <w:rPr>
          <w:rFonts w:ascii="Arial" w:hAnsi="Arial" w:cs="Arial"/>
          <w:sz w:val="24"/>
          <w:szCs w:val="24"/>
        </w:rPr>
      </w:pPr>
    </w:p>
    <w:p w14:paraId="4C880313"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grave (vážny) nature of some decisions weighed heavily on her, but she faced them with resolve. Her ability to reaffirm (potvrdiť) her commitment to the town's progress was unwavering.</w:t>
      </w:r>
    </w:p>
    <w:p w14:paraId="18EADE6D" w14:textId="77777777" w:rsidR="00D021C4" w:rsidRPr="00B058F2" w:rsidRDefault="00D021C4" w:rsidP="00B058F2">
      <w:pPr>
        <w:spacing w:after="0"/>
        <w:rPr>
          <w:rFonts w:ascii="Arial" w:hAnsi="Arial" w:cs="Arial"/>
          <w:sz w:val="24"/>
          <w:szCs w:val="24"/>
        </w:rPr>
      </w:pPr>
    </w:p>
    <w:p w14:paraId="0563AC01"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 worked tirelessly to facilitate (uľahčiť) communication and conciliation (zmierenie) among different community groups. The problem (problém) of integration was one she tackled with enthusiasm.</w:t>
      </w:r>
    </w:p>
    <w:p w14:paraId="5BCA62E0" w14:textId="77777777" w:rsidR="00D021C4" w:rsidRPr="00B058F2" w:rsidRDefault="00D021C4" w:rsidP="00B058F2">
      <w:pPr>
        <w:spacing w:after="0"/>
        <w:rPr>
          <w:rFonts w:ascii="Arial" w:hAnsi="Arial" w:cs="Arial"/>
          <w:sz w:val="24"/>
          <w:szCs w:val="24"/>
        </w:rPr>
      </w:pPr>
    </w:p>
    <w:p w14:paraId="7E401445"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voice was often strident (prenikavý), cutting through the noise and getting to the heart of the matter. Eliza had the talent of alluding (naznačujúc) to historical events to make her points more poignant.</w:t>
      </w:r>
    </w:p>
    <w:p w14:paraId="7B56A6A8" w14:textId="77777777" w:rsidR="00D021C4" w:rsidRPr="00B058F2" w:rsidRDefault="00D021C4" w:rsidP="00B058F2">
      <w:pPr>
        <w:spacing w:after="0"/>
        <w:rPr>
          <w:rFonts w:ascii="Arial" w:hAnsi="Arial" w:cs="Arial"/>
          <w:sz w:val="24"/>
          <w:szCs w:val="24"/>
        </w:rPr>
      </w:pPr>
    </w:p>
    <w:p w14:paraId="46446428" w14:textId="77777777" w:rsidR="00D021C4" w:rsidRPr="00B058F2" w:rsidRDefault="00D021C4" w:rsidP="00B058F2">
      <w:pPr>
        <w:spacing w:after="0"/>
        <w:rPr>
          <w:rFonts w:ascii="Arial" w:hAnsi="Arial" w:cs="Arial"/>
          <w:sz w:val="24"/>
          <w:szCs w:val="24"/>
        </w:rPr>
      </w:pPr>
    </w:p>
    <w:p w14:paraId="48C32660"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approach to governance was consistently (konštantne) aligned with her principles. Her decisions, though sometimes tough, were always profoundly (hĺbkový) thought out.</w:t>
      </w:r>
    </w:p>
    <w:p w14:paraId="01A41489" w14:textId="77777777" w:rsidR="00D021C4" w:rsidRPr="00B058F2" w:rsidRDefault="00D021C4" w:rsidP="00B058F2">
      <w:pPr>
        <w:spacing w:after="0"/>
        <w:rPr>
          <w:rFonts w:ascii="Arial" w:hAnsi="Arial" w:cs="Arial"/>
          <w:sz w:val="24"/>
          <w:szCs w:val="24"/>
        </w:rPr>
      </w:pPr>
    </w:p>
    <w:p w14:paraId="0EB46F37"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resentment (odpor) she faced from certain quarters never deterred her. Instead, it fueled her determination to work harder for the town's benefit. She saw every challenge as an opportunity to grow and improve.</w:t>
      </w:r>
    </w:p>
    <w:p w14:paraId="3B1B413C" w14:textId="77777777" w:rsidR="00D021C4" w:rsidRPr="00B058F2" w:rsidRDefault="00D021C4" w:rsidP="00B058F2">
      <w:pPr>
        <w:spacing w:after="0"/>
        <w:rPr>
          <w:rFonts w:ascii="Arial" w:hAnsi="Arial" w:cs="Arial"/>
          <w:sz w:val="24"/>
          <w:szCs w:val="24"/>
        </w:rPr>
      </w:pPr>
    </w:p>
    <w:p w14:paraId="1FA27F3E"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lastRenderedPageBreak/>
        <w:t>Eliza's strategies began to dwindle (klesať) the long-standing issues that had plagued the town. She introduced a system for reimbursement (náhrada) of expenses that was fair and transparent, greatly appreciated by the townsfolk.</w:t>
      </w:r>
    </w:p>
    <w:p w14:paraId="37F820A0" w14:textId="77777777" w:rsidR="00D021C4" w:rsidRPr="00B058F2" w:rsidRDefault="00D021C4" w:rsidP="00B058F2">
      <w:pPr>
        <w:spacing w:after="0"/>
        <w:rPr>
          <w:rFonts w:ascii="Arial" w:hAnsi="Arial" w:cs="Arial"/>
          <w:sz w:val="24"/>
          <w:szCs w:val="24"/>
        </w:rPr>
      </w:pPr>
    </w:p>
    <w:p w14:paraId="45086F52"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desirable (žiadúci) outcomes of her policies were becoming evident. People from elsewhere (inde) began to take notice of the town's remarkable transformation under her leadership.</w:t>
      </w:r>
    </w:p>
    <w:p w14:paraId="6FA3646B" w14:textId="77777777" w:rsidR="00D021C4" w:rsidRPr="00B058F2" w:rsidRDefault="00D021C4" w:rsidP="00B058F2">
      <w:pPr>
        <w:spacing w:after="0"/>
        <w:rPr>
          <w:rFonts w:ascii="Arial" w:hAnsi="Arial" w:cs="Arial"/>
          <w:sz w:val="24"/>
          <w:szCs w:val="24"/>
        </w:rPr>
      </w:pPr>
    </w:p>
    <w:p w14:paraId="6A504F96"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ability to brew (variť) new ideas and her involvement in the local brewery (pivovar) project were examples of her diverse interests and commitment to economic development.</w:t>
      </w:r>
    </w:p>
    <w:p w14:paraId="260A0AEE" w14:textId="77777777" w:rsidR="00D021C4" w:rsidRPr="00B058F2" w:rsidRDefault="00D021C4" w:rsidP="00B058F2">
      <w:pPr>
        <w:spacing w:after="0"/>
        <w:rPr>
          <w:rFonts w:ascii="Arial" w:hAnsi="Arial" w:cs="Arial"/>
          <w:sz w:val="24"/>
          <w:szCs w:val="24"/>
        </w:rPr>
      </w:pPr>
    </w:p>
    <w:p w14:paraId="6A521357"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topic of seduction (zvádzanie) in advertising was addressed in one of her policy reforms, ensuring ethical marketing practices in the town. Her stance against boredom (nuda) in educational methods led to innovative and engaging teaching techniques in schools.</w:t>
      </w:r>
    </w:p>
    <w:p w14:paraId="69BCEA5D" w14:textId="77777777" w:rsidR="00D021C4" w:rsidRPr="00B058F2" w:rsidRDefault="00D021C4" w:rsidP="00B058F2">
      <w:pPr>
        <w:spacing w:after="0"/>
        <w:rPr>
          <w:rFonts w:ascii="Arial" w:hAnsi="Arial" w:cs="Arial"/>
          <w:sz w:val="24"/>
          <w:szCs w:val="24"/>
        </w:rPr>
      </w:pPr>
    </w:p>
    <w:p w14:paraId="0F77D1FF"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policies were not diluted (zriedené) in their intent or execution. Eliza's firm resolve ensured that every plan was carried out with precision and effectiveness.</w:t>
      </w:r>
    </w:p>
    <w:p w14:paraId="02BFDFCF" w14:textId="77777777" w:rsidR="00D021C4" w:rsidRPr="00B058F2" w:rsidRDefault="00D021C4" w:rsidP="00B058F2">
      <w:pPr>
        <w:spacing w:after="0"/>
        <w:rPr>
          <w:rFonts w:ascii="Arial" w:hAnsi="Arial" w:cs="Arial"/>
          <w:sz w:val="24"/>
          <w:szCs w:val="24"/>
        </w:rPr>
      </w:pPr>
    </w:p>
    <w:p w14:paraId="15F9B635"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pilgrim (pútnik) statue in the town square, a symbol of journey and perseverance, was something Eliza often reflected upon. It reminded her of her own journey as a leader.</w:t>
      </w:r>
    </w:p>
    <w:p w14:paraId="27CFD6F7" w14:textId="77777777" w:rsidR="00D021C4" w:rsidRPr="00B058F2" w:rsidRDefault="00D021C4" w:rsidP="00B058F2">
      <w:pPr>
        <w:spacing w:after="0"/>
        <w:rPr>
          <w:rFonts w:ascii="Arial" w:hAnsi="Arial" w:cs="Arial"/>
          <w:sz w:val="24"/>
          <w:szCs w:val="24"/>
        </w:rPr>
      </w:pPr>
    </w:p>
    <w:p w14:paraId="6B7685B0"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stand against intimidation (zastrašovanie) in politics was unwavering. She believed in leading with encouragement and support, not fear.</w:t>
      </w:r>
    </w:p>
    <w:p w14:paraId="3CF3A779" w14:textId="77777777" w:rsidR="00D021C4" w:rsidRPr="00B058F2" w:rsidRDefault="00D021C4" w:rsidP="00B058F2">
      <w:pPr>
        <w:spacing w:after="0"/>
        <w:rPr>
          <w:rFonts w:ascii="Arial" w:hAnsi="Arial" w:cs="Arial"/>
          <w:sz w:val="24"/>
          <w:szCs w:val="24"/>
        </w:rPr>
      </w:pPr>
    </w:p>
    <w:p w14:paraId="6A6CB495"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ability to persevere (vytrvať) through difficult times was a lesson in resilience for everyone. Eliza often addressed the bitter (horký) truths head-on, never shying away from difficult conversations.</w:t>
      </w:r>
    </w:p>
    <w:p w14:paraId="675899FC" w14:textId="77777777" w:rsidR="00D021C4" w:rsidRPr="00B058F2" w:rsidRDefault="00D021C4" w:rsidP="00B058F2">
      <w:pPr>
        <w:spacing w:after="0"/>
        <w:rPr>
          <w:rFonts w:ascii="Arial" w:hAnsi="Arial" w:cs="Arial"/>
          <w:sz w:val="24"/>
          <w:szCs w:val="24"/>
        </w:rPr>
      </w:pPr>
    </w:p>
    <w:p w14:paraId="4D183AED"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leadership style was like an affix (prípona) to the town's culture - an integral part of its identity. She made sure that every decision was dispatched (odoslané) with clarity and purpose.</w:t>
      </w:r>
    </w:p>
    <w:p w14:paraId="359982E5" w14:textId="77777777" w:rsidR="00D021C4" w:rsidRPr="00B058F2" w:rsidRDefault="00D021C4" w:rsidP="00B058F2">
      <w:pPr>
        <w:spacing w:after="0"/>
        <w:rPr>
          <w:rFonts w:ascii="Arial" w:hAnsi="Arial" w:cs="Arial"/>
          <w:sz w:val="24"/>
          <w:szCs w:val="24"/>
        </w:rPr>
      </w:pPr>
    </w:p>
    <w:p w14:paraId="5D3F5B23"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efforts to perpetuate (udržiavať) the town's heritage while fostering progress were a delicate balancing act. She navigated this with grace and intelligence.</w:t>
      </w:r>
    </w:p>
    <w:p w14:paraId="629846A6" w14:textId="77777777" w:rsidR="00D021C4" w:rsidRPr="00B058F2" w:rsidRDefault="00D021C4" w:rsidP="00B058F2">
      <w:pPr>
        <w:spacing w:after="0"/>
        <w:rPr>
          <w:rFonts w:ascii="Arial" w:hAnsi="Arial" w:cs="Arial"/>
          <w:sz w:val="24"/>
          <w:szCs w:val="24"/>
        </w:rPr>
      </w:pPr>
    </w:p>
    <w:p w14:paraId="06DB2E97"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issue of illicit (nelegálny) activities in the town was tackled with a firm hand. Eliza ensured that law and order were maintained, and justice was served.</w:t>
      </w:r>
    </w:p>
    <w:p w14:paraId="219719FE" w14:textId="77777777" w:rsidR="00D021C4" w:rsidRPr="00B058F2" w:rsidRDefault="00D021C4" w:rsidP="00B058F2">
      <w:pPr>
        <w:spacing w:after="0"/>
        <w:rPr>
          <w:rFonts w:ascii="Arial" w:hAnsi="Arial" w:cs="Arial"/>
          <w:sz w:val="24"/>
          <w:szCs w:val="24"/>
        </w:rPr>
      </w:pPr>
    </w:p>
    <w:p w14:paraId="3CCCF586"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lastRenderedPageBreak/>
        <w:t>Her keen perception (vnímanie) of public sentiment helped shape her policies. Eliza's actions were always indicative (naznačujúce) of her deep commitment to the town's welfare.</w:t>
      </w:r>
    </w:p>
    <w:p w14:paraId="1DF3DDC3" w14:textId="77777777" w:rsidR="00D021C4" w:rsidRPr="00B058F2" w:rsidRDefault="00D021C4" w:rsidP="00B058F2">
      <w:pPr>
        <w:spacing w:after="0"/>
        <w:rPr>
          <w:rFonts w:ascii="Arial" w:hAnsi="Arial" w:cs="Arial"/>
          <w:sz w:val="24"/>
          <w:szCs w:val="24"/>
        </w:rPr>
      </w:pPr>
    </w:p>
    <w:p w14:paraId="2F8F51A4"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town council convened (zvolala) regularly under her guidance, discussing and planning the future of the town. Eliza's ability to deprive (zbaviť) herself of personal gains for the town's benefit was admired by all.</w:t>
      </w:r>
    </w:p>
    <w:p w14:paraId="283BC537"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In Eliza's tenure, the town's wages (mzdy) structure underwent significant reform, ensuring fairness and equity. She had a way of turning a belligerent (válečný) attitude into constructive dialogue, a skill that served her well in negotiations.</w:t>
      </w:r>
    </w:p>
    <w:p w14:paraId="18099125" w14:textId="77777777" w:rsidR="00D021C4" w:rsidRPr="00B058F2" w:rsidRDefault="00D021C4" w:rsidP="00B058F2">
      <w:pPr>
        <w:spacing w:after="0"/>
        <w:rPr>
          <w:rFonts w:ascii="Arial" w:hAnsi="Arial" w:cs="Arial"/>
          <w:sz w:val="24"/>
          <w:szCs w:val="24"/>
        </w:rPr>
      </w:pPr>
    </w:p>
    <w:p w14:paraId="4211FAD4"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 often found herself lost in thoughts of oblivion (zabudnutie), contemplating the impermanence of her role and the lasting impact she hoped to leave behind. Her exasperated (rozčúlená) efforts to bring about change were sometimes met with resistance, but she remained steadfast.</w:t>
      </w:r>
    </w:p>
    <w:p w14:paraId="46D06E4F" w14:textId="77777777" w:rsidR="00D021C4" w:rsidRPr="00B058F2" w:rsidRDefault="00D021C4" w:rsidP="00B058F2">
      <w:pPr>
        <w:spacing w:after="0"/>
        <w:rPr>
          <w:rFonts w:ascii="Arial" w:hAnsi="Arial" w:cs="Arial"/>
          <w:sz w:val="24"/>
          <w:szCs w:val="24"/>
        </w:rPr>
      </w:pPr>
    </w:p>
    <w:p w14:paraId="452497A1"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frequent outages (výpadky) in the town's infrastructure were a constant challenge, but under her guidance, they were significantly reduced. She confessed (priznala) her mistakes openly, a trait that earned her even more respect.</w:t>
      </w:r>
    </w:p>
    <w:p w14:paraId="27D9C78B" w14:textId="77777777" w:rsidR="00D021C4" w:rsidRPr="00B058F2" w:rsidRDefault="00D021C4" w:rsidP="00B058F2">
      <w:pPr>
        <w:spacing w:after="0"/>
        <w:rPr>
          <w:rFonts w:ascii="Arial" w:hAnsi="Arial" w:cs="Arial"/>
          <w:sz w:val="24"/>
          <w:szCs w:val="24"/>
        </w:rPr>
      </w:pPr>
    </w:p>
    <w:p w14:paraId="68C8E0FB"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unrelenting (neúprosná) dedication to her duties was a source of inspiration for many. Her persistence (vytrvalosť) in the face of adversity was a testament to her character.</w:t>
      </w:r>
    </w:p>
    <w:p w14:paraId="7D6BF3F1" w14:textId="77777777" w:rsidR="00D021C4" w:rsidRPr="00B058F2" w:rsidRDefault="00D021C4" w:rsidP="00B058F2">
      <w:pPr>
        <w:spacing w:after="0"/>
        <w:rPr>
          <w:rFonts w:ascii="Arial" w:hAnsi="Arial" w:cs="Arial"/>
          <w:sz w:val="24"/>
          <w:szCs w:val="24"/>
        </w:rPr>
      </w:pPr>
    </w:p>
    <w:p w14:paraId="317A60EF"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town's barrage (paľba) of problems seemed endless at times, but Eliza navigated them with a rare combination of intelligence and compassion. Her tenure was often fraught (plná) with challenges, yet she managed them with admirable skill.</w:t>
      </w:r>
    </w:p>
    <w:p w14:paraId="3EE57862" w14:textId="77777777" w:rsidR="00D021C4" w:rsidRPr="00B058F2" w:rsidRDefault="00D021C4" w:rsidP="00B058F2">
      <w:pPr>
        <w:spacing w:after="0"/>
        <w:rPr>
          <w:rFonts w:ascii="Arial" w:hAnsi="Arial" w:cs="Arial"/>
          <w:sz w:val="24"/>
          <w:szCs w:val="24"/>
        </w:rPr>
      </w:pPr>
    </w:p>
    <w:p w14:paraId="04480CFD"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She had to deal with the ruptures (porušenia) in the community, mending divisions and fostering a spirit of unity. Eliza's time in office was a precarious (neistý) balancing act between various competing interests.</w:t>
      </w:r>
    </w:p>
    <w:p w14:paraId="5B270107" w14:textId="77777777" w:rsidR="00D021C4" w:rsidRPr="00B058F2" w:rsidRDefault="00D021C4" w:rsidP="00B058F2">
      <w:pPr>
        <w:spacing w:after="0"/>
        <w:rPr>
          <w:rFonts w:ascii="Arial" w:hAnsi="Arial" w:cs="Arial"/>
          <w:sz w:val="24"/>
          <w:szCs w:val="24"/>
        </w:rPr>
      </w:pPr>
    </w:p>
    <w:p w14:paraId="025F4F73"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snapshot (momentka) of her time as a leader would show a woman of grit and grace, tirelessly working for the betterment of her town. The alleged (údajný) accusations against her policies were often unfounded and were swiftly addressed.</w:t>
      </w:r>
    </w:p>
    <w:p w14:paraId="1D77A374" w14:textId="77777777" w:rsidR="00D021C4" w:rsidRPr="00B058F2" w:rsidRDefault="00D021C4" w:rsidP="00B058F2">
      <w:pPr>
        <w:spacing w:after="0"/>
        <w:rPr>
          <w:rFonts w:ascii="Arial" w:hAnsi="Arial" w:cs="Arial"/>
          <w:sz w:val="24"/>
          <w:szCs w:val="24"/>
        </w:rPr>
      </w:pPr>
    </w:p>
    <w:p w14:paraId="11C66739"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She was well aware of the atrocities (uťahovanie) of the past and worked hard to ensure they were not repeated under her watch. Eliza's commitment to accountability (zodpovednosť) was unwavering.</w:t>
      </w:r>
    </w:p>
    <w:p w14:paraId="0372A42B" w14:textId="77777777" w:rsidR="00D021C4" w:rsidRPr="00B058F2" w:rsidRDefault="00D021C4" w:rsidP="00B058F2">
      <w:pPr>
        <w:spacing w:after="0"/>
        <w:rPr>
          <w:rFonts w:ascii="Arial" w:hAnsi="Arial" w:cs="Arial"/>
          <w:sz w:val="24"/>
          <w:szCs w:val="24"/>
        </w:rPr>
      </w:pPr>
    </w:p>
    <w:p w14:paraId="6010AA69"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Hie (ponáhľať sa) to meetings, she was always on the move, a dynamic force that energized everyone around her. The essence (podstata) of her leadership was her ability to foster hope and progress.</w:t>
      </w:r>
    </w:p>
    <w:p w14:paraId="7A665F19" w14:textId="77777777" w:rsidR="00D021C4" w:rsidRPr="00B058F2" w:rsidRDefault="00D021C4" w:rsidP="00B058F2">
      <w:pPr>
        <w:spacing w:after="0"/>
        <w:rPr>
          <w:rFonts w:ascii="Arial" w:hAnsi="Arial" w:cs="Arial"/>
          <w:sz w:val="24"/>
          <w:szCs w:val="24"/>
        </w:rPr>
      </w:pPr>
    </w:p>
    <w:p w14:paraId="445B43EF"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 fostered (podporovala) a sense of community that went beyond mere words. Her policies and actions were always in coincidence (zhoda) with the town's needs and aspirations.</w:t>
      </w:r>
    </w:p>
    <w:p w14:paraId="7C49F96B" w14:textId="77777777" w:rsidR="00D021C4" w:rsidRPr="00B058F2" w:rsidRDefault="00D021C4" w:rsidP="00B058F2">
      <w:pPr>
        <w:spacing w:after="0"/>
        <w:rPr>
          <w:rFonts w:ascii="Arial" w:hAnsi="Arial" w:cs="Arial"/>
          <w:sz w:val="24"/>
          <w:szCs w:val="24"/>
        </w:rPr>
      </w:pPr>
    </w:p>
    <w:p w14:paraId="3CF276A8"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suspended (pozastavené) projects were reviewed and reinitiated wherever feasible, ensuring continuity in development. Her approach was sometimes seen as redundant (nadbytočný), but she knew the importance of having backup plans.</w:t>
      </w:r>
    </w:p>
    <w:p w14:paraId="3CBEDD61" w14:textId="77777777" w:rsidR="00D021C4" w:rsidRPr="00B058F2" w:rsidRDefault="00D021C4" w:rsidP="00B058F2">
      <w:pPr>
        <w:spacing w:after="0"/>
        <w:rPr>
          <w:rFonts w:ascii="Arial" w:hAnsi="Arial" w:cs="Arial"/>
          <w:sz w:val="24"/>
          <w:szCs w:val="24"/>
        </w:rPr>
      </w:pPr>
    </w:p>
    <w:p w14:paraId="013F9D9F"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ability to retrieve (získať späť) lost opportunities and turn them into successes was remarkable. She introduced new concessions (ústupky) in policies to support the underprivileged sections of the town.</w:t>
      </w:r>
    </w:p>
    <w:p w14:paraId="008E85E7"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understanding of the importance of envy (závisť) in human relations helped her navigate complex social dynamics within the town. She always emphasized adherence (dodržiavanie) to ethical standards in both personal and professional life.</w:t>
      </w:r>
    </w:p>
    <w:p w14:paraId="76B397AD" w14:textId="77777777" w:rsidR="00D021C4" w:rsidRPr="00B058F2" w:rsidRDefault="00D021C4" w:rsidP="00B058F2">
      <w:pPr>
        <w:spacing w:after="0"/>
        <w:rPr>
          <w:rFonts w:ascii="Arial" w:hAnsi="Arial" w:cs="Arial"/>
          <w:sz w:val="24"/>
          <w:szCs w:val="24"/>
        </w:rPr>
      </w:pPr>
    </w:p>
    <w:p w14:paraId="62CECC5B"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leadership was scrupulously (dôkladne) planned and executed, balancing the need for innovation with the importance of maintaining tradition. Eliza's approach to governance was durable (trvácny), designed to stand the test of time and changing circumstances.</w:t>
      </w:r>
    </w:p>
    <w:p w14:paraId="32829DFE" w14:textId="77777777" w:rsidR="00D021C4" w:rsidRPr="00B058F2" w:rsidRDefault="00D021C4" w:rsidP="00B058F2">
      <w:pPr>
        <w:spacing w:after="0"/>
        <w:rPr>
          <w:rFonts w:ascii="Arial" w:hAnsi="Arial" w:cs="Arial"/>
          <w:sz w:val="24"/>
          <w:szCs w:val="24"/>
        </w:rPr>
      </w:pPr>
    </w:p>
    <w:p w14:paraId="57F3F86E"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town's disengagement (odpojenie) from old, unproductive practices was a significant achievement under her leadership. Eliza's sometimes wacky (bláznivý) but effective solutions brought fresh perspectives to age-old problems.</w:t>
      </w:r>
    </w:p>
    <w:p w14:paraId="458E8806" w14:textId="77777777" w:rsidR="00D021C4" w:rsidRPr="00B058F2" w:rsidRDefault="00D021C4" w:rsidP="00B058F2">
      <w:pPr>
        <w:spacing w:after="0"/>
        <w:rPr>
          <w:rFonts w:ascii="Arial" w:hAnsi="Arial" w:cs="Arial"/>
          <w:sz w:val="24"/>
          <w:szCs w:val="24"/>
        </w:rPr>
      </w:pPr>
    </w:p>
    <w:p w14:paraId="080535E2"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credentials (poverenia) were impeccable, a blend of academic knowledge and practical experience. She dealt with outlaws (mimo zákona) and lawbreakers with a firm but fair hand, ensuring justice and safety for all.</w:t>
      </w:r>
    </w:p>
    <w:p w14:paraId="4AF0E190" w14:textId="77777777" w:rsidR="00D021C4" w:rsidRPr="00B058F2" w:rsidRDefault="00D021C4" w:rsidP="00B058F2">
      <w:pPr>
        <w:spacing w:after="0"/>
        <w:rPr>
          <w:rFonts w:ascii="Arial" w:hAnsi="Arial" w:cs="Arial"/>
          <w:sz w:val="24"/>
          <w:szCs w:val="24"/>
        </w:rPr>
      </w:pPr>
    </w:p>
    <w:p w14:paraId="160A2F93"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protracted (dlhotrvajúci) issues of the past were gradually resolved, paving the way for a brighter future. Eliza's staunchly (tvrdohlavo) supportive attitude towards community projects garnered widespread admiration.</w:t>
      </w:r>
    </w:p>
    <w:p w14:paraId="1FCFE136" w14:textId="77777777" w:rsidR="00D021C4" w:rsidRPr="00B058F2" w:rsidRDefault="00D021C4" w:rsidP="00B058F2">
      <w:pPr>
        <w:spacing w:after="0"/>
        <w:rPr>
          <w:rFonts w:ascii="Arial" w:hAnsi="Arial" w:cs="Arial"/>
          <w:sz w:val="24"/>
          <w:szCs w:val="24"/>
        </w:rPr>
      </w:pPr>
    </w:p>
    <w:p w14:paraId="04FFA10C"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As time passed, Eliza evolved (vyvíjala sa) into a more nuanced leader, learning from each experience and challenge. Her decisions often had an echoing (ozvena) effect, influencing not just the present but shaping the future.</w:t>
      </w:r>
    </w:p>
    <w:p w14:paraId="5DD20753" w14:textId="77777777" w:rsidR="00D021C4" w:rsidRPr="00B058F2" w:rsidRDefault="00D021C4" w:rsidP="00B058F2">
      <w:pPr>
        <w:spacing w:after="0"/>
        <w:rPr>
          <w:rFonts w:ascii="Arial" w:hAnsi="Arial" w:cs="Arial"/>
          <w:sz w:val="24"/>
          <w:szCs w:val="24"/>
        </w:rPr>
      </w:pPr>
    </w:p>
    <w:p w14:paraId="5D6FDD4F"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She understood that certain elements (prvky) of leadership were constant, like integrity and vision, while others needed to evolve (vyvíjať sa) with time. The peace agreements she brokered (sprostredkovala) with neighboring towns were a testament to her diplomatic skills.</w:t>
      </w:r>
    </w:p>
    <w:p w14:paraId="2789F798" w14:textId="77777777" w:rsidR="00D021C4" w:rsidRPr="00B058F2" w:rsidRDefault="00D021C4" w:rsidP="00B058F2">
      <w:pPr>
        <w:spacing w:after="0"/>
        <w:rPr>
          <w:rFonts w:ascii="Arial" w:hAnsi="Arial" w:cs="Arial"/>
          <w:sz w:val="24"/>
          <w:szCs w:val="24"/>
        </w:rPr>
      </w:pPr>
    </w:p>
    <w:p w14:paraId="72EC382A"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lastRenderedPageBreak/>
        <w:t>Eliza never shied away from using coercion (nátlak) when necessary, but always preferred the path of dialogue and mutual respect. Her leadership style was a lesson in outrage (pobúrenie) management, turning potentially volatile situations into opportunities for reconciliation.</w:t>
      </w:r>
    </w:p>
    <w:p w14:paraId="6B339B11" w14:textId="77777777" w:rsidR="00D021C4" w:rsidRPr="00B058F2" w:rsidRDefault="00D021C4" w:rsidP="00B058F2">
      <w:pPr>
        <w:spacing w:after="0"/>
        <w:rPr>
          <w:rFonts w:ascii="Arial" w:hAnsi="Arial" w:cs="Arial"/>
          <w:sz w:val="24"/>
          <w:szCs w:val="24"/>
        </w:rPr>
      </w:pPr>
    </w:p>
    <w:p w14:paraId="35D0C619"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vigilance (bdielosť) was a key factor in her successful tenure. Eliza's actions were always marked by sincerity (úprimnosť), winning the hearts and trust of her people.</w:t>
      </w:r>
    </w:p>
    <w:p w14:paraId="254C8EB7" w14:textId="77777777" w:rsidR="00D021C4" w:rsidRPr="00B058F2" w:rsidRDefault="00D021C4" w:rsidP="00B058F2">
      <w:pPr>
        <w:spacing w:after="0"/>
        <w:rPr>
          <w:rFonts w:ascii="Arial" w:hAnsi="Arial" w:cs="Arial"/>
          <w:sz w:val="24"/>
          <w:szCs w:val="24"/>
        </w:rPr>
      </w:pPr>
    </w:p>
    <w:p w14:paraId="050BCFF6"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fight against bribery (úplatkárstvo) and corruption was intensified under her watch. She was often preoccupied with thoughts of the town's future, a preoccupation (obsadenosť) that drove many of her initiatives.</w:t>
      </w:r>
    </w:p>
    <w:p w14:paraId="3135BCCD" w14:textId="77777777" w:rsidR="00D021C4" w:rsidRPr="00B058F2" w:rsidRDefault="00D021C4" w:rsidP="00B058F2">
      <w:pPr>
        <w:spacing w:after="0"/>
        <w:rPr>
          <w:rFonts w:ascii="Arial" w:hAnsi="Arial" w:cs="Arial"/>
          <w:sz w:val="24"/>
          <w:szCs w:val="24"/>
        </w:rPr>
      </w:pPr>
    </w:p>
    <w:p w14:paraId="7598D34B"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leadership was doable (uskutočniteľná), practical, and grounded in reality. She never allowed hostile (nepriateľský) forces to deter her from her path.</w:t>
      </w:r>
    </w:p>
    <w:p w14:paraId="02EEE7C0"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tenure was marked by her ability to present complex ideas in a digestible (stráviteľný) form, making them accessible to everyone. Her consistent (konštantný) approach in policy-making earned her the trust and respect of her community.</w:t>
      </w:r>
    </w:p>
    <w:p w14:paraId="223D5BD6" w14:textId="77777777" w:rsidR="00D021C4" w:rsidRPr="00B058F2" w:rsidRDefault="00D021C4" w:rsidP="00B058F2">
      <w:pPr>
        <w:spacing w:after="0"/>
        <w:rPr>
          <w:rFonts w:ascii="Arial" w:hAnsi="Arial" w:cs="Arial"/>
          <w:sz w:val="24"/>
          <w:szCs w:val="24"/>
        </w:rPr>
      </w:pPr>
    </w:p>
    <w:p w14:paraId="26F8E53B"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town's mortgage (hypotéka) system underwent significant reforms under her guidance, easing the financial burden on many homeowners. She encouraged local vendors (predajcovia) to operate separately (samostatne) from large corporations, boosting the local economy.</w:t>
      </w:r>
    </w:p>
    <w:p w14:paraId="357ED3AA" w14:textId="77777777" w:rsidR="00D021C4" w:rsidRPr="00B058F2" w:rsidRDefault="00D021C4" w:rsidP="00B058F2">
      <w:pPr>
        <w:spacing w:after="0"/>
        <w:rPr>
          <w:rFonts w:ascii="Arial" w:hAnsi="Arial" w:cs="Arial"/>
          <w:sz w:val="24"/>
          <w:szCs w:val="24"/>
        </w:rPr>
      </w:pPr>
    </w:p>
    <w:p w14:paraId="5D8AE252"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daily grind (drina) was filled with challenges, but her passion and dedication never waned. She never let the small bothers (obtiaže) of politics distract her from her larger goals.</w:t>
      </w:r>
    </w:p>
    <w:p w14:paraId="34193B28" w14:textId="77777777" w:rsidR="00D021C4" w:rsidRPr="00B058F2" w:rsidRDefault="00D021C4" w:rsidP="00B058F2">
      <w:pPr>
        <w:spacing w:after="0"/>
        <w:rPr>
          <w:rFonts w:ascii="Arial" w:hAnsi="Arial" w:cs="Arial"/>
          <w:sz w:val="24"/>
          <w:szCs w:val="24"/>
        </w:rPr>
      </w:pPr>
    </w:p>
    <w:p w14:paraId="46FF3F6E"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 tended to the needs of her community with the same care and attention as she did for her own family. Her ability to circumcise (obriezať) problems, cutting straight to the heart of the issue, was unmatched.</w:t>
      </w:r>
    </w:p>
    <w:p w14:paraId="493126E4" w14:textId="77777777" w:rsidR="00D021C4" w:rsidRPr="00B058F2" w:rsidRDefault="00D021C4" w:rsidP="00B058F2">
      <w:pPr>
        <w:spacing w:after="0"/>
        <w:rPr>
          <w:rFonts w:ascii="Arial" w:hAnsi="Arial" w:cs="Arial"/>
          <w:sz w:val="24"/>
          <w:szCs w:val="24"/>
        </w:rPr>
      </w:pPr>
    </w:p>
    <w:p w14:paraId="7DADE10D"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town's disposable (jednorázový) income increased under her economic policies, leading to improved living standards for its residents. Eliza always took the time to instance (prípad) her decisions, ensuring that they were well thought out and justified.</w:t>
      </w:r>
    </w:p>
    <w:p w14:paraId="129FA2F7" w14:textId="77777777" w:rsidR="00D021C4" w:rsidRPr="00B058F2" w:rsidRDefault="00D021C4" w:rsidP="00B058F2">
      <w:pPr>
        <w:spacing w:after="0"/>
        <w:rPr>
          <w:rFonts w:ascii="Arial" w:hAnsi="Arial" w:cs="Arial"/>
          <w:sz w:val="24"/>
          <w:szCs w:val="24"/>
        </w:rPr>
      </w:pPr>
    </w:p>
    <w:p w14:paraId="113B9F4C"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forward-thinking policies helped the town anticipate (predvídať) and prepare for future challenges. The substitution (substitúcia) of outdated practices with innovative solutions was a key aspect of her strategy.</w:t>
      </w:r>
    </w:p>
    <w:p w14:paraId="375AD79D" w14:textId="77777777" w:rsidR="00D021C4" w:rsidRPr="00B058F2" w:rsidRDefault="00D021C4" w:rsidP="00B058F2">
      <w:pPr>
        <w:spacing w:after="0"/>
        <w:rPr>
          <w:rFonts w:ascii="Arial" w:hAnsi="Arial" w:cs="Arial"/>
          <w:sz w:val="24"/>
          <w:szCs w:val="24"/>
        </w:rPr>
      </w:pPr>
    </w:p>
    <w:p w14:paraId="330E73EF"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love for cooking was known to all, and she likened her governance to preparing a complex dish, carefully balancing different ingredients (ingrediencie). Her hobby of playing dice (kocky) was a rare escape from her responsibilities, yet even in leisure, she reflected on the element of chance and strategy.</w:t>
      </w:r>
    </w:p>
    <w:p w14:paraId="4C825FC1" w14:textId="77777777" w:rsidR="00D021C4" w:rsidRPr="00B058F2" w:rsidRDefault="00D021C4" w:rsidP="00B058F2">
      <w:pPr>
        <w:spacing w:after="0"/>
        <w:rPr>
          <w:rFonts w:ascii="Arial" w:hAnsi="Arial" w:cs="Arial"/>
          <w:sz w:val="24"/>
          <w:szCs w:val="24"/>
        </w:rPr>
      </w:pPr>
    </w:p>
    <w:p w14:paraId="40A05757"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As a leader, Eliza was a true perpetrator (páchateľ) of positive change. She faced the encroachment (zasahovanie) of external pressures with a steadfast resolve, protecting the town's interests.</w:t>
      </w:r>
    </w:p>
    <w:p w14:paraId="6243717B" w14:textId="77777777" w:rsidR="00D021C4" w:rsidRPr="00B058F2" w:rsidRDefault="00D021C4" w:rsidP="00B058F2">
      <w:pPr>
        <w:spacing w:after="0"/>
        <w:rPr>
          <w:rFonts w:ascii="Arial" w:hAnsi="Arial" w:cs="Arial"/>
          <w:sz w:val="24"/>
          <w:szCs w:val="24"/>
        </w:rPr>
      </w:pPr>
    </w:p>
    <w:p w14:paraId="50656375"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mismatches (nesúlad) between resources and needs were systematically addressed. Her home, located in the county town (okresné mesto), was a hub of activity and planning.</w:t>
      </w:r>
    </w:p>
    <w:p w14:paraId="5CA56F4C" w14:textId="77777777" w:rsidR="00D021C4" w:rsidRPr="00B058F2" w:rsidRDefault="00D021C4" w:rsidP="00B058F2">
      <w:pPr>
        <w:spacing w:after="0"/>
        <w:rPr>
          <w:rFonts w:ascii="Arial" w:hAnsi="Arial" w:cs="Arial"/>
          <w:sz w:val="24"/>
          <w:szCs w:val="24"/>
        </w:rPr>
      </w:pPr>
    </w:p>
    <w:p w14:paraId="51AB90BF"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resilience (odolnosť) was not just in overcoming obstacles but also in her ability to bounce back stronger from them. Her discriminating (rozlišovací) taste in policy-making ensured that only the most effective measures were implemented.</w:t>
      </w:r>
    </w:p>
    <w:p w14:paraId="3DDCDCEF" w14:textId="77777777" w:rsidR="00D021C4" w:rsidRPr="00B058F2" w:rsidRDefault="00D021C4" w:rsidP="00B058F2">
      <w:pPr>
        <w:spacing w:after="0"/>
        <w:rPr>
          <w:rFonts w:ascii="Arial" w:hAnsi="Arial" w:cs="Arial"/>
          <w:sz w:val="24"/>
          <w:szCs w:val="24"/>
        </w:rPr>
      </w:pPr>
    </w:p>
    <w:p w14:paraId="5D1485BA"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outreach (dosah) programs she initiated brought the community closer, bridging gaps between different groups. She occasionally regretted (ľutovala) decisions that did not turn out as planned, but she always learned from them.</w:t>
      </w:r>
    </w:p>
    <w:p w14:paraId="775B26A7" w14:textId="77777777" w:rsidR="00D021C4" w:rsidRPr="00B058F2" w:rsidRDefault="00D021C4" w:rsidP="00B058F2">
      <w:pPr>
        <w:spacing w:after="0"/>
        <w:rPr>
          <w:rFonts w:ascii="Arial" w:hAnsi="Arial" w:cs="Arial"/>
          <w:sz w:val="24"/>
          <w:szCs w:val="24"/>
        </w:rPr>
      </w:pPr>
    </w:p>
    <w:p w14:paraId="7EE6DF0F"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In her quest to address every issue, Eliza often encountered an intruder (vtierkač) in the form of unforeseen challenges. She managed these with a combination of wisdom and adaptability.</w:t>
      </w:r>
    </w:p>
    <w:p w14:paraId="7A082F2B" w14:textId="77777777" w:rsidR="00D021C4" w:rsidRPr="00B058F2" w:rsidRDefault="00D021C4" w:rsidP="00B058F2">
      <w:pPr>
        <w:spacing w:after="0"/>
        <w:rPr>
          <w:rFonts w:ascii="Arial" w:hAnsi="Arial" w:cs="Arial"/>
          <w:sz w:val="24"/>
          <w:szCs w:val="24"/>
        </w:rPr>
      </w:pPr>
    </w:p>
    <w:p w14:paraId="2706740B"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stance against blackmail (výpalné) and snooping (špehovanie) in politics was firm, ensuring transparency in all her dealings. Eliza's ability to revive (oživiť) old traditions in a modern context brought a unique charm to the town.</w:t>
      </w:r>
    </w:p>
    <w:p w14:paraId="3D9E815E" w14:textId="77777777" w:rsidR="00D021C4" w:rsidRPr="00B058F2" w:rsidRDefault="00D021C4" w:rsidP="00B058F2">
      <w:pPr>
        <w:spacing w:after="0"/>
        <w:rPr>
          <w:rFonts w:ascii="Arial" w:hAnsi="Arial" w:cs="Arial"/>
          <w:sz w:val="24"/>
          <w:szCs w:val="24"/>
        </w:rPr>
      </w:pPr>
    </w:p>
    <w:p w14:paraId="04D5D5E8"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When it came to tackling difficult tasks, Eliza was always ready to tackle (zvládnuť) them head-on. She would often iterate (opakovať) her goals and visions to ensure everyone was aligned with her plans.</w:t>
      </w:r>
    </w:p>
    <w:p w14:paraId="1A7BE832" w14:textId="77777777" w:rsidR="00D021C4" w:rsidRPr="00B058F2" w:rsidRDefault="00D021C4" w:rsidP="00B058F2">
      <w:pPr>
        <w:spacing w:after="0"/>
        <w:rPr>
          <w:rFonts w:ascii="Arial" w:hAnsi="Arial" w:cs="Arial"/>
          <w:sz w:val="24"/>
          <w:szCs w:val="24"/>
        </w:rPr>
      </w:pPr>
    </w:p>
    <w:p w14:paraId="1E878182"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diminishing (klesajúci) resources were a concern, but she tackled this with innovative conservation strategies. Eliza envisaged (predstavovala si) a future where sustainability was at the core of all developments.</w:t>
      </w:r>
    </w:p>
    <w:p w14:paraId="4F802CAC" w14:textId="77777777" w:rsidR="00D021C4" w:rsidRPr="00B058F2" w:rsidRDefault="00D021C4" w:rsidP="00B058F2">
      <w:pPr>
        <w:spacing w:after="0"/>
        <w:rPr>
          <w:rFonts w:ascii="Arial" w:hAnsi="Arial" w:cs="Arial"/>
          <w:sz w:val="24"/>
          <w:szCs w:val="24"/>
        </w:rPr>
      </w:pPr>
    </w:p>
    <w:p w14:paraId="033E912A"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Against the backdrop (pozadie) of historical landmarks in the town, Eliza often held community meetings, symbolizing a connection between the past and the future. Her style was occasionally ostentatiously (nápadne) simple, yet it resonated with authenticity and sincerity.</w:t>
      </w:r>
    </w:p>
    <w:p w14:paraId="1253A119" w14:textId="77777777" w:rsidR="00D021C4" w:rsidRPr="00B058F2" w:rsidRDefault="00D021C4" w:rsidP="00B058F2">
      <w:pPr>
        <w:spacing w:after="0"/>
        <w:rPr>
          <w:rFonts w:ascii="Arial" w:hAnsi="Arial" w:cs="Arial"/>
          <w:sz w:val="24"/>
          <w:szCs w:val="24"/>
        </w:rPr>
      </w:pPr>
    </w:p>
    <w:p w14:paraId="2D57EF56"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 engaged with every interlocutor (rozhovor) with respect and attentiveness, whether they were young students or seasoned professionals. In her governance, albeit (aj keď) challenging, she maintained a balance between various interests.</w:t>
      </w:r>
    </w:p>
    <w:p w14:paraId="21858A04" w14:textId="77777777" w:rsidR="00D021C4" w:rsidRPr="00B058F2" w:rsidRDefault="00D021C4" w:rsidP="00B058F2">
      <w:pPr>
        <w:spacing w:after="0"/>
        <w:rPr>
          <w:rFonts w:ascii="Arial" w:hAnsi="Arial" w:cs="Arial"/>
          <w:sz w:val="24"/>
          <w:szCs w:val="24"/>
        </w:rPr>
      </w:pPr>
    </w:p>
    <w:p w14:paraId="1B0C71C7"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lastRenderedPageBreak/>
        <w:t>She seamlessly incorporated (začlenila) traditional wisdom into modern governance. The dispute (spor) over land rights was settled amicably under her mediation.</w:t>
      </w:r>
    </w:p>
    <w:p w14:paraId="4775AD38" w14:textId="77777777" w:rsidR="00D021C4" w:rsidRPr="00B058F2" w:rsidRDefault="00D021C4" w:rsidP="00B058F2">
      <w:pPr>
        <w:spacing w:after="0"/>
        <w:rPr>
          <w:rFonts w:ascii="Arial" w:hAnsi="Arial" w:cs="Arial"/>
          <w:sz w:val="24"/>
          <w:szCs w:val="24"/>
        </w:rPr>
      </w:pPr>
    </w:p>
    <w:p w14:paraId="08831397"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ability to consecrate (posvätiť) new community projects was a testament to her commitment to the town's prosperity. Her policies often felt like a thesis (téza) on good governance, well-thought-out and robust.</w:t>
      </w:r>
    </w:p>
    <w:p w14:paraId="27933DF5" w14:textId="77777777" w:rsidR="00D021C4" w:rsidRPr="00B058F2" w:rsidRDefault="00D021C4" w:rsidP="00B058F2">
      <w:pPr>
        <w:spacing w:after="0"/>
        <w:rPr>
          <w:rFonts w:ascii="Arial" w:hAnsi="Arial" w:cs="Arial"/>
          <w:sz w:val="24"/>
          <w:szCs w:val="24"/>
        </w:rPr>
      </w:pPr>
    </w:p>
    <w:p w14:paraId="56BC9906"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dimmed (stlmené) lights in her office late at night were a testament to her dedication and hard work. Her efforts were often commended (chválené) by her peers and the community.</w:t>
      </w:r>
    </w:p>
    <w:p w14:paraId="1C475DCA" w14:textId="77777777" w:rsidR="00D021C4" w:rsidRPr="00B058F2" w:rsidRDefault="00D021C4" w:rsidP="00B058F2">
      <w:pPr>
        <w:spacing w:after="0"/>
        <w:rPr>
          <w:rFonts w:ascii="Arial" w:hAnsi="Arial" w:cs="Arial"/>
          <w:sz w:val="24"/>
          <w:szCs w:val="24"/>
        </w:rPr>
      </w:pPr>
    </w:p>
    <w:p w14:paraId="78E5C35B"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framework (rámec) of her policies was designed to be inclusive and comprehensive. Whether it was retail (maloobchod) management or community welfare, she covered every aspect with keen insight.</w:t>
      </w:r>
    </w:p>
    <w:p w14:paraId="21846402" w14:textId="77777777" w:rsidR="00D021C4" w:rsidRPr="00B058F2" w:rsidRDefault="00D021C4" w:rsidP="00B058F2">
      <w:pPr>
        <w:spacing w:after="0"/>
        <w:rPr>
          <w:rFonts w:ascii="Arial" w:hAnsi="Arial" w:cs="Arial"/>
          <w:sz w:val="24"/>
          <w:szCs w:val="24"/>
        </w:rPr>
      </w:pPr>
    </w:p>
    <w:p w14:paraId="6EFD7492"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 was explicitly (výslovne) clear about her expectations and goals, leaving no room for ambiguity. She always ensured she comprehended (chápala) the needs of her people, tailoring her policies to meet those needs.</w:t>
      </w:r>
    </w:p>
    <w:p w14:paraId="0C6DE8B2"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 always ensured that her decisions were duly (riadený) executed, leaving no room for error. She was complying (dodržiavajúca) with not just the laws but also the ethical standards she set for herself and her administration.</w:t>
      </w:r>
    </w:p>
    <w:p w14:paraId="6F84BE9E" w14:textId="77777777" w:rsidR="00D021C4" w:rsidRPr="00B058F2" w:rsidRDefault="00D021C4" w:rsidP="00B058F2">
      <w:pPr>
        <w:spacing w:after="0"/>
        <w:rPr>
          <w:rFonts w:ascii="Arial" w:hAnsi="Arial" w:cs="Arial"/>
          <w:sz w:val="24"/>
          <w:szCs w:val="24"/>
        </w:rPr>
      </w:pPr>
    </w:p>
    <w:p w14:paraId="529197F4"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need to convene (zvolávať) the community for important discussions was a regular part of her governance. These gatherings were a platform for transparency and collective decision-making.</w:t>
      </w:r>
    </w:p>
    <w:p w14:paraId="367F3C7D" w14:textId="77777777" w:rsidR="00D021C4" w:rsidRPr="00B058F2" w:rsidRDefault="00D021C4" w:rsidP="00B058F2">
      <w:pPr>
        <w:spacing w:after="0"/>
        <w:rPr>
          <w:rFonts w:ascii="Arial" w:hAnsi="Arial" w:cs="Arial"/>
          <w:sz w:val="24"/>
          <w:szCs w:val="24"/>
        </w:rPr>
      </w:pPr>
    </w:p>
    <w:p w14:paraId="4A4060E0"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As an expert interrogation officer (výsluchový dôstojník), Eliza was adept at uncovering the truth in complex situations. Her focus on fate (osud) and destiny (osud) was not about resignation to chance but about shaping the future through deliberate actions.</w:t>
      </w:r>
    </w:p>
    <w:p w14:paraId="22D14692" w14:textId="77777777" w:rsidR="00D021C4" w:rsidRPr="00B058F2" w:rsidRDefault="00D021C4" w:rsidP="00B058F2">
      <w:pPr>
        <w:spacing w:after="0"/>
        <w:rPr>
          <w:rFonts w:ascii="Arial" w:hAnsi="Arial" w:cs="Arial"/>
          <w:sz w:val="24"/>
          <w:szCs w:val="24"/>
        </w:rPr>
      </w:pPr>
    </w:p>
    <w:p w14:paraId="518D16AB"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 faced smear campaigns (diskreditačné kampane) with courage and integrity, never allowing them to distract her from her mission. Her policies were often compounded (zložené) by various factors, but she navigated these complexities with skill.</w:t>
      </w:r>
    </w:p>
    <w:p w14:paraId="2CAB90D6" w14:textId="77777777" w:rsidR="00D021C4" w:rsidRPr="00B058F2" w:rsidRDefault="00D021C4" w:rsidP="00B058F2">
      <w:pPr>
        <w:spacing w:after="0"/>
        <w:rPr>
          <w:rFonts w:ascii="Arial" w:hAnsi="Arial" w:cs="Arial"/>
          <w:sz w:val="24"/>
          <w:szCs w:val="24"/>
        </w:rPr>
      </w:pPr>
    </w:p>
    <w:p w14:paraId="4CE03F1A"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diligence (usilovnosť) in her duties was unparalleled. She was a role model for many, demonstrating what it means to be truly dedicated to public service.</w:t>
      </w:r>
    </w:p>
    <w:p w14:paraId="51E1AEB9" w14:textId="77777777" w:rsidR="00D021C4" w:rsidRPr="00B058F2" w:rsidRDefault="00D021C4" w:rsidP="00B058F2">
      <w:pPr>
        <w:spacing w:after="0"/>
        <w:rPr>
          <w:rFonts w:ascii="Arial" w:hAnsi="Arial" w:cs="Arial"/>
          <w:sz w:val="24"/>
          <w:szCs w:val="24"/>
        </w:rPr>
      </w:pPr>
    </w:p>
    <w:p w14:paraId="59F8C6B9"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vendor (predajca) relationships in the town flourished under her leadership, benefiting from her fair and balanced approach. Eliza often found herself freaking out (vystrašená) over the enormity of her responsibilities, but she always regained her composure, driven by her strong sense of duty.</w:t>
      </w:r>
    </w:p>
    <w:p w14:paraId="37EC870B" w14:textId="77777777" w:rsidR="00D021C4" w:rsidRPr="00B058F2" w:rsidRDefault="00D021C4" w:rsidP="00B058F2">
      <w:pPr>
        <w:spacing w:after="0"/>
        <w:rPr>
          <w:rFonts w:ascii="Arial" w:hAnsi="Arial" w:cs="Arial"/>
          <w:sz w:val="24"/>
          <w:szCs w:val="24"/>
        </w:rPr>
      </w:pPr>
    </w:p>
    <w:p w14:paraId="080570B0"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lastRenderedPageBreak/>
        <w:t>To refrain (zdržať sa) from impulsive decisions was a principle Eliza lived by. She was always aware of the potential for prejudice (predpojatosť) in any decision and strived to remain objective and fair.</w:t>
      </w:r>
    </w:p>
    <w:p w14:paraId="53C0D28C" w14:textId="77777777" w:rsidR="00D021C4" w:rsidRPr="00B058F2" w:rsidRDefault="00D021C4" w:rsidP="00B058F2">
      <w:pPr>
        <w:spacing w:after="0"/>
        <w:rPr>
          <w:rFonts w:ascii="Arial" w:hAnsi="Arial" w:cs="Arial"/>
          <w:sz w:val="24"/>
          <w:szCs w:val="24"/>
        </w:rPr>
      </w:pPr>
    </w:p>
    <w:p w14:paraId="275A310F"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expelled (vyhostený) individuals who had wronged the community were given a chance to redeem themselves, reflecting her belief in second chances and rehabilitation.</w:t>
      </w:r>
    </w:p>
    <w:p w14:paraId="4A18CB04" w14:textId="77777777" w:rsidR="00D021C4" w:rsidRPr="00B058F2" w:rsidRDefault="00D021C4" w:rsidP="00B058F2">
      <w:pPr>
        <w:spacing w:after="0"/>
        <w:rPr>
          <w:rFonts w:ascii="Arial" w:hAnsi="Arial" w:cs="Arial"/>
          <w:sz w:val="24"/>
          <w:szCs w:val="24"/>
        </w:rPr>
      </w:pPr>
    </w:p>
    <w:p w14:paraId="343125A1"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eligibility (spôsobilosť) for higher office was often discussed, but she remained committed to serving her town. Her every bet (stávka) on the town's potential paid off, leading to remarkable progress and development.</w:t>
      </w:r>
    </w:p>
    <w:p w14:paraId="5C7D6EC6" w14:textId="77777777" w:rsidR="00D021C4" w:rsidRPr="00B058F2" w:rsidRDefault="00D021C4" w:rsidP="00B058F2">
      <w:pPr>
        <w:spacing w:after="0"/>
        <w:rPr>
          <w:rFonts w:ascii="Arial" w:hAnsi="Arial" w:cs="Arial"/>
          <w:sz w:val="24"/>
          <w:szCs w:val="24"/>
        </w:rPr>
      </w:pPr>
    </w:p>
    <w:p w14:paraId="530F813D"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In the meantime (medzičase), Eliza never lost sight of her immediate responsibilities, handling each task with utmost attention and care. The issue of malnutrition (podvýživa) in certain parts of the community was addressed with effective food distribution programs.</w:t>
      </w:r>
    </w:p>
    <w:p w14:paraId="14DDDCCD" w14:textId="77777777" w:rsidR="00D021C4" w:rsidRPr="00B058F2" w:rsidRDefault="00D021C4" w:rsidP="00B058F2">
      <w:pPr>
        <w:spacing w:after="0"/>
        <w:rPr>
          <w:rFonts w:ascii="Arial" w:hAnsi="Arial" w:cs="Arial"/>
          <w:sz w:val="24"/>
          <w:szCs w:val="24"/>
        </w:rPr>
      </w:pPr>
    </w:p>
    <w:p w14:paraId="1E6C5D92"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judgmental (kritický) approach was always constructive, aimed at improvement and growth. Eliza commenced (začala) new cultural and educational programs, fostering an inclusive (všetkých zahrňujúci) environment in the town.</w:t>
      </w:r>
    </w:p>
    <w:p w14:paraId="3E4E6D40" w14:textId="77777777" w:rsidR="00D021C4" w:rsidRPr="00B058F2" w:rsidRDefault="00D021C4" w:rsidP="00B058F2">
      <w:pPr>
        <w:spacing w:after="0"/>
        <w:rPr>
          <w:rFonts w:ascii="Arial" w:hAnsi="Arial" w:cs="Arial"/>
          <w:sz w:val="24"/>
          <w:szCs w:val="24"/>
        </w:rPr>
      </w:pPr>
    </w:p>
    <w:p w14:paraId="61C20777"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stamina (výdrž) was legendary, as she tirelessly worked for the betterment of her community. Her governance was a blend of deliberating (uvážlivý) wisdom and decisive action.</w:t>
      </w:r>
    </w:p>
    <w:p w14:paraId="6BA54A8D" w14:textId="77777777" w:rsidR="00D021C4" w:rsidRPr="00B058F2" w:rsidRDefault="00D021C4" w:rsidP="00B058F2">
      <w:pPr>
        <w:spacing w:after="0"/>
        <w:rPr>
          <w:rFonts w:ascii="Arial" w:hAnsi="Arial" w:cs="Arial"/>
          <w:sz w:val="24"/>
          <w:szCs w:val="24"/>
        </w:rPr>
      </w:pPr>
    </w:p>
    <w:p w14:paraId="3F29F9C2"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creation of a subsidiary (dcérska spoločnosť) for managing the town's utilities was another step towards efficient administration. She often found herself distracting (rozptyľujúca) from personal worries by immersing herself in public service.</w:t>
      </w:r>
    </w:p>
    <w:p w14:paraId="485F6F1A"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role as a rapporteur (spravodajca) at regional conferences further elevated her status as a leader. Her statements (vyhlásenia) on public policy were always insightful and forward-thinking.</w:t>
      </w:r>
    </w:p>
    <w:p w14:paraId="10361A4E" w14:textId="77777777" w:rsidR="00D021C4" w:rsidRPr="00B058F2" w:rsidRDefault="00D021C4" w:rsidP="00B058F2">
      <w:pPr>
        <w:spacing w:after="0"/>
        <w:rPr>
          <w:rFonts w:ascii="Arial" w:hAnsi="Arial" w:cs="Arial"/>
          <w:sz w:val="24"/>
          <w:szCs w:val="24"/>
        </w:rPr>
      </w:pPr>
    </w:p>
    <w:p w14:paraId="069BDE5B"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resumption (obnovenie) of certain long-abandoned projects under her leadership brought renewed hope to the community. Her ability to make deductions (odvody) from complex data helped in formulating effective strategies.</w:t>
      </w:r>
    </w:p>
    <w:p w14:paraId="24AE0F7E" w14:textId="77777777" w:rsidR="00D021C4" w:rsidRPr="00B058F2" w:rsidRDefault="00D021C4" w:rsidP="00B058F2">
      <w:pPr>
        <w:spacing w:after="0"/>
        <w:rPr>
          <w:rFonts w:ascii="Arial" w:hAnsi="Arial" w:cs="Arial"/>
          <w:sz w:val="24"/>
          <w:szCs w:val="24"/>
        </w:rPr>
      </w:pPr>
    </w:p>
    <w:p w14:paraId="449524B9"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practice of ablution (umývanie) before her meditation sessions was a symbol of her belief in purity of mind and purpose. Her determined (odhodlaná) nature was evident in every task she undertook.</w:t>
      </w:r>
    </w:p>
    <w:p w14:paraId="28AE9FC8" w14:textId="77777777" w:rsidR="00D021C4" w:rsidRPr="00B058F2" w:rsidRDefault="00D021C4" w:rsidP="00B058F2">
      <w:pPr>
        <w:spacing w:after="0"/>
        <w:rPr>
          <w:rFonts w:ascii="Arial" w:hAnsi="Arial" w:cs="Arial"/>
          <w:sz w:val="24"/>
          <w:szCs w:val="24"/>
        </w:rPr>
      </w:pPr>
    </w:p>
    <w:p w14:paraId="4E347593"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Clarifying (jasnenie) misconceptions about her policies was a regular part of her interactions with the media. She used her influence to leverage (využiť) better deals and opportunities for her town.</w:t>
      </w:r>
    </w:p>
    <w:p w14:paraId="4D8F71E7" w14:textId="77777777" w:rsidR="00D021C4" w:rsidRPr="00B058F2" w:rsidRDefault="00D021C4" w:rsidP="00B058F2">
      <w:pPr>
        <w:spacing w:after="0"/>
        <w:rPr>
          <w:rFonts w:ascii="Arial" w:hAnsi="Arial" w:cs="Arial"/>
          <w:sz w:val="24"/>
          <w:szCs w:val="24"/>
        </w:rPr>
      </w:pPr>
    </w:p>
    <w:p w14:paraId="13117B2B"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suggestions (návrhy) were always well-received, as they were based on thorough research and understanding. Her proposals (návrhy) for community development were marked by innovation and practicality.</w:t>
      </w:r>
    </w:p>
    <w:p w14:paraId="20AEE8B4" w14:textId="77777777" w:rsidR="00D021C4" w:rsidRPr="00B058F2" w:rsidRDefault="00D021C4" w:rsidP="00B058F2">
      <w:pPr>
        <w:spacing w:after="0"/>
        <w:rPr>
          <w:rFonts w:ascii="Arial" w:hAnsi="Arial" w:cs="Arial"/>
          <w:sz w:val="24"/>
          <w:szCs w:val="24"/>
        </w:rPr>
      </w:pPr>
    </w:p>
    <w:p w14:paraId="71221130"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She always walked a straight (priama) path, never deviating from her principles and ethics. Eliza's policies were often modeled (modelované) after successful examples from other regions, but adapted to fit the unique needs of her town.</w:t>
      </w:r>
    </w:p>
    <w:p w14:paraId="42FA496F" w14:textId="77777777" w:rsidR="00D021C4" w:rsidRPr="00B058F2" w:rsidRDefault="00D021C4" w:rsidP="00B058F2">
      <w:pPr>
        <w:spacing w:after="0"/>
        <w:rPr>
          <w:rFonts w:ascii="Arial" w:hAnsi="Arial" w:cs="Arial"/>
          <w:sz w:val="24"/>
          <w:szCs w:val="24"/>
        </w:rPr>
      </w:pPr>
    </w:p>
    <w:p w14:paraId="16E00FDA"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town's coffee shop was where she frothed (šľahala) milk for her morning cappuccino, a ritual that grounded her in everyday life. Her interest in yeast (kvasnice) fermentation for baking bread was a reflection of her fascination with processes and growth.</w:t>
      </w:r>
    </w:p>
    <w:p w14:paraId="2CCCE095" w14:textId="77777777" w:rsidR="00D021C4" w:rsidRPr="00B058F2" w:rsidRDefault="00D021C4" w:rsidP="00B058F2">
      <w:pPr>
        <w:spacing w:after="0"/>
        <w:rPr>
          <w:rFonts w:ascii="Arial" w:hAnsi="Arial" w:cs="Arial"/>
          <w:sz w:val="24"/>
          <w:szCs w:val="24"/>
        </w:rPr>
      </w:pPr>
    </w:p>
    <w:p w14:paraId="4AD08B6C"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 was a contemporary (súčasná) leader, yet she respected and preserved the town's heritage. She valued tangible (hmotné) results but also recognized the importance of intangible aspects like community spirit and morale.</w:t>
      </w:r>
    </w:p>
    <w:p w14:paraId="3D81792A" w14:textId="77777777" w:rsidR="00D021C4" w:rsidRPr="00B058F2" w:rsidRDefault="00D021C4" w:rsidP="00B058F2">
      <w:pPr>
        <w:spacing w:after="0"/>
        <w:rPr>
          <w:rFonts w:ascii="Arial" w:hAnsi="Arial" w:cs="Arial"/>
          <w:sz w:val="24"/>
          <w:szCs w:val="24"/>
        </w:rPr>
      </w:pPr>
    </w:p>
    <w:p w14:paraId="2B120C50"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town council meetings were often adjourned (odročené) with a sense of accomplishment under her leadership. Her love for animals was evident in her care for a small hedgehog (ježko) she found in her garden, symbolizing her nurturing nature.</w:t>
      </w:r>
    </w:p>
    <w:p w14:paraId="6E6F1A8C" w14:textId="77777777" w:rsidR="00D021C4" w:rsidRPr="00B058F2" w:rsidRDefault="00D021C4" w:rsidP="00B058F2">
      <w:pPr>
        <w:spacing w:after="0"/>
        <w:rPr>
          <w:rFonts w:ascii="Arial" w:hAnsi="Arial" w:cs="Arial"/>
          <w:sz w:val="24"/>
          <w:szCs w:val="24"/>
        </w:rPr>
      </w:pPr>
    </w:p>
    <w:p w14:paraId="375A639F"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vigorous (energická) approach to problem-solving invigorated the entire administration. Her motto was needless to say (netreba hovoriť), emphasizing actions over words.</w:t>
      </w:r>
    </w:p>
    <w:p w14:paraId="21ACA0DB" w14:textId="77777777" w:rsidR="00D021C4" w:rsidRPr="00B058F2" w:rsidRDefault="00D021C4" w:rsidP="00B058F2">
      <w:pPr>
        <w:spacing w:after="0"/>
        <w:rPr>
          <w:rFonts w:ascii="Arial" w:hAnsi="Arial" w:cs="Arial"/>
          <w:sz w:val="24"/>
          <w:szCs w:val="24"/>
        </w:rPr>
      </w:pPr>
    </w:p>
    <w:p w14:paraId="76A3C015"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humiliation (poníženie) of defeat in a few projects only served to dedicate (venovať) her more to her cause. Her ability to conceptualize (koncipovať) complex ideas into actionable plans was a key aspect of her success.</w:t>
      </w:r>
    </w:p>
    <w:p w14:paraId="030CCD42"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approach to traditional (tradičné) values in a modern context was always balanced and thoughtful. Her deliberation (uváženie) in making decisions was a trait that earned her widespread respect.</w:t>
      </w:r>
    </w:p>
    <w:p w14:paraId="1D2B188C" w14:textId="77777777" w:rsidR="00D021C4" w:rsidRPr="00B058F2" w:rsidRDefault="00D021C4" w:rsidP="00B058F2">
      <w:pPr>
        <w:spacing w:after="0"/>
        <w:rPr>
          <w:rFonts w:ascii="Arial" w:hAnsi="Arial" w:cs="Arial"/>
          <w:sz w:val="24"/>
          <w:szCs w:val="24"/>
        </w:rPr>
      </w:pPr>
    </w:p>
    <w:p w14:paraId="195975DA"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She had successfully surpassed (prekonala) many challenges, proving her mettle as a leader time and again. The indictment (obžaloba) against a corrupt official, which she pursued relentlessly, was a testament to her commitment to justice.</w:t>
      </w:r>
    </w:p>
    <w:p w14:paraId="180ADF26" w14:textId="77777777" w:rsidR="00D021C4" w:rsidRPr="00B058F2" w:rsidRDefault="00D021C4" w:rsidP="00B058F2">
      <w:pPr>
        <w:spacing w:after="0"/>
        <w:rPr>
          <w:rFonts w:ascii="Arial" w:hAnsi="Arial" w:cs="Arial"/>
          <w:sz w:val="24"/>
          <w:szCs w:val="24"/>
        </w:rPr>
      </w:pPr>
    </w:p>
    <w:p w14:paraId="741F7C0F"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charges (obvinenia) against inefficiencies in the system were always followed by constructive solutions. As an attorney (advokátka) at heart, she believed in the power of the law to bring about positive change.</w:t>
      </w:r>
    </w:p>
    <w:p w14:paraId="76E741AF" w14:textId="77777777" w:rsidR="00D021C4" w:rsidRPr="00B058F2" w:rsidRDefault="00D021C4" w:rsidP="00B058F2">
      <w:pPr>
        <w:spacing w:after="0"/>
        <w:rPr>
          <w:rFonts w:ascii="Arial" w:hAnsi="Arial" w:cs="Arial"/>
          <w:sz w:val="24"/>
          <w:szCs w:val="24"/>
        </w:rPr>
      </w:pPr>
    </w:p>
    <w:p w14:paraId="20CFC8B1"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decoupling (odpojenie) of old, unproductive alliances and the formation of new, beneficial ones were key achievements of her tenure. Eliza's ability to unleash (uvolniť) potential in overlooked sectors of the town was remarkable.</w:t>
      </w:r>
    </w:p>
    <w:p w14:paraId="5E52FA5A" w14:textId="77777777" w:rsidR="00D021C4" w:rsidRPr="00B058F2" w:rsidRDefault="00D021C4" w:rsidP="00B058F2">
      <w:pPr>
        <w:spacing w:after="0"/>
        <w:rPr>
          <w:rFonts w:ascii="Arial" w:hAnsi="Arial" w:cs="Arial"/>
          <w:sz w:val="24"/>
          <w:szCs w:val="24"/>
        </w:rPr>
      </w:pPr>
    </w:p>
    <w:p w14:paraId="305B368C"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sense of restraint (zdržanlivosť) in using her power was a lesson in leadership humility. When it was time for Eliza to resign (odstúpiť), she did so with dignity, ensuring a smooth transition for her successor.</w:t>
      </w:r>
    </w:p>
    <w:p w14:paraId="36486942" w14:textId="77777777" w:rsidR="00D021C4" w:rsidRPr="00B058F2" w:rsidRDefault="00D021C4" w:rsidP="00B058F2">
      <w:pPr>
        <w:spacing w:after="0"/>
        <w:rPr>
          <w:rFonts w:ascii="Arial" w:hAnsi="Arial" w:cs="Arial"/>
          <w:sz w:val="24"/>
          <w:szCs w:val="24"/>
        </w:rPr>
      </w:pPr>
    </w:p>
    <w:p w14:paraId="12FADEFF"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She had repelled (odpudila) many challenges during her tenure, strengthening the town's foundations. Eliza's strain (namáhanie) under the weight of her responsibilities was immense, yet she bore it with unwavering strength.</w:t>
      </w:r>
    </w:p>
    <w:p w14:paraId="3D49A432" w14:textId="77777777" w:rsidR="00D021C4" w:rsidRPr="00B058F2" w:rsidRDefault="00D021C4" w:rsidP="00B058F2">
      <w:pPr>
        <w:spacing w:after="0"/>
        <w:rPr>
          <w:rFonts w:ascii="Arial" w:hAnsi="Arial" w:cs="Arial"/>
          <w:sz w:val="24"/>
          <w:szCs w:val="24"/>
        </w:rPr>
      </w:pPr>
    </w:p>
    <w:p w14:paraId="4D2CD78C"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work with the outliers (odchýlky) in the community, bringing them into the fold of mainstream society, was a testament to her inclusive approach. Eliza's decisions were always aimed at determining the amount of (určenie množstva) impact they would have on the community.</w:t>
      </w:r>
    </w:p>
    <w:p w14:paraId="4C55F757" w14:textId="77777777" w:rsidR="00D021C4" w:rsidRPr="00B058F2" w:rsidRDefault="00D021C4" w:rsidP="00B058F2">
      <w:pPr>
        <w:spacing w:after="0"/>
        <w:rPr>
          <w:rFonts w:ascii="Arial" w:hAnsi="Arial" w:cs="Arial"/>
          <w:sz w:val="24"/>
          <w:szCs w:val="24"/>
        </w:rPr>
      </w:pPr>
    </w:p>
    <w:p w14:paraId="18FEAA83"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sense of humor was hilarious (vtipná), a welcome relief in the often serious world of politics. The commission (komisia) she set up to investigate local issues worked tirelessly to bring about improvements.</w:t>
      </w:r>
    </w:p>
    <w:p w14:paraId="7CE01843" w14:textId="77777777" w:rsidR="00D021C4" w:rsidRPr="00B058F2" w:rsidRDefault="00D021C4" w:rsidP="00B058F2">
      <w:pPr>
        <w:spacing w:after="0"/>
        <w:rPr>
          <w:rFonts w:ascii="Arial" w:hAnsi="Arial" w:cs="Arial"/>
          <w:sz w:val="24"/>
          <w:szCs w:val="24"/>
        </w:rPr>
      </w:pPr>
    </w:p>
    <w:p w14:paraId="3C0FB6C7"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 continued to be involved in community matters for the time being (zatiaľ), offering her wisdom and experience. Her credentials (poverenia) as a leader were unmatched, and she remained a revered figure in the town.</w:t>
      </w:r>
    </w:p>
    <w:p w14:paraId="41E3D49F" w14:textId="77777777" w:rsidR="00D021C4" w:rsidRPr="00B058F2" w:rsidRDefault="00D021C4" w:rsidP="00B058F2">
      <w:pPr>
        <w:spacing w:after="0"/>
        <w:rPr>
          <w:rFonts w:ascii="Arial" w:hAnsi="Arial" w:cs="Arial"/>
          <w:sz w:val="24"/>
          <w:szCs w:val="24"/>
        </w:rPr>
      </w:pPr>
    </w:p>
    <w:p w14:paraId="5C60B9EB"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The eviction (vyhostenie) of illegal settlers was handled with compassion and fairness under her administration. Eliza's compassion (súcit) for the less fortunate was a defining characteristic of her leadership.</w:t>
      </w:r>
    </w:p>
    <w:p w14:paraId="05C94444" w14:textId="77777777" w:rsidR="00D021C4" w:rsidRPr="00B058F2" w:rsidRDefault="00D021C4" w:rsidP="00B058F2">
      <w:pPr>
        <w:spacing w:after="0"/>
        <w:rPr>
          <w:rFonts w:ascii="Arial" w:hAnsi="Arial" w:cs="Arial"/>
          <w:sz w:val="24"/>
          <w:szCs w:val="24"/>
        </w:rPr>
      </w:pPr>
    </w:p>
    <w:p w14:paraId="154C9AA8"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Her ability to remain grim (mračná) in the face of adversity was admired by all. She always exercised caution (opatrnosť) in her decisions, ensuring that every angle was considered.</w:t>
      </w:r>
    </w:p>
    <w:p w14:paraId="36D5CA1E" w14:textId="77777777" w:rsidR="00D021C4" w:rsidRPr="00B058F2" w:rsidRDefault="00D021C4" w:rsidP="00B058F2">
      <w:pPr>
        <w:spacing w:after="0"/>
        <w:rPr>
          <w:rFonts w:ascii="Arial" w:hAnsi="Arial" w:cs="Arial"/>
          <w:sz w:val="24"/>
          <w:szCs w:val="24"/>
        </w:rPr>
      </w:pPr>
    </w:p>
    <w:p w14:paraId="42B7A562" w14:textId="77777777" w:rsidR="00D021C4" w:rsidRPr="00B058F2" w:rsidRDefault="00000000" w:rsidP="00B058F2">
      <w:pPr>
        <w:spacing w:after="0"/>
        <w:rPr>
          <w:rFonts w:ascii="Arial" w:hAnsi="Arial" w:cs="Arial"/>
          <w:sz w:val="24"/>
          <w:szCs w:val="24"/>
        </w:rPr>
      </w:pPr>
      <w:r w:rsidRPr="00B058F2">
        <w:rPr>
          <w:rFonts w:ascii="Arial" w:hAnsi="Arial" w:cs="Arial"/>
          <w:sz w:val="24"/>
          <w:szCs w:val="24"/>
        </w:rPr>
        <w:t>Eliza's response to outrageous (šokujúce) behavior or situations was always measured and effective. She had a knack for disregarding (ignorovanie) distractions and focusing on what truly mattered.</w:t>
      </w:r>
    </w:p>
    <w:p w14:paraId="1A507B31"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Despite facing reiterations (opakovania) of certain challenges, Eliza's resolve never wavered. She understood that repetition was often necessary for true change to take root.</w:t>
      </w:r>
    </w:p>
    <w:p w14:paraId="1C92D16F" w14:textId="77777777" w:rsidR="0085403D" w:rsidRPr="00B058F2" w:rsidRDefault="0085403D" w:rsidP="00B058F2">
      <w:pPr>
        <w:spacing w:after="0"/>
        <w:rPr>
          <w:rFonts w:ascii="Arial" w:hAnsi="Arial" w:cs="Arial"/>
          <w:sz w:val="24"/>
          <w:szCs w:val="24"/>
        </w:rPr>
      </w:pPr>
    </w:p>
    <w:p w14:paraId="47793F81"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Her policies were particularly mindful of the indigenous (pôvodné) populations in the area, ensuring that their rights and traditions were respected and integrated into the town's growth.</w:t>
      </w:r>
    </w:p>
    <w:p w14:paraId="118609D7" w14:textId="77777777" w:rsidR="0085403D" w:rsidRPr="00B058F2" w:rsidRDefault="0085403D" w:rsidP="00B058F2">
      <w:pPr>
        <w:spacing w:after="0"/>
        <w:rPr>
          <w:rFonts w:ascii="Arial" w:hAnsi="Arial" w:cs="Arial"/>
          <w:sz w:val="24"/>
          <w:szCs w:val="24"/>
        </w:rPr>
      </w:pPr>
    </w:p>
    <w:p w14:paraId="5E3425A4"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 xml:space="preserve">Eliza was known for commending (chváliaci) even the smallest achievements of her team, fostering an environment of encouragement and appreciation. Her approach was </w:t>
      </w:r>
      <w:r w:rsidRPr="00B058F2">
        <w:rPr>
          <w:rFonts w:ascii="Arial" w:hAnsi="Arial" w:cs="Arial"/>
          <w:sz w:val="24"/>
          <w:szCs w:val="24"/>
        </w:rPr>
        <w:lastRenderedPageBreak/>
        <w:t>notably (výrazne) different from her predecessors, marked by empathy and inclusiveness.</w:t>
      </w:r>
    </w:p>
    <w:p w14:paraId="1194E8AF" w14:textId="77777777" w:rsidR="0085403D" w:rsidRPr="00B058F2" w:rsidRDefault="0085403D" w:rsidP="00B058F2">
      <w:pPr>
        <w:spacing w:after="0"/>
        <w:rPr>
          <w:rFonts w:ascii="Arial" w:hAnsi="Arial" w:cs="Arial"/>
          <w:sz w:val="24"/>
          <w:szCs w:val="24"/>
        </w:rPr>
      </w:pPr>
    </w:p>
    <w:p w14:paraId="18AF4ED4"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She worked towards redress (náprava) of past injustices, understanding that healing historical wounds was essential for moving forward. Eliza's ability to congregate (zhromaždiť) diverse groups for a common cause was one of her most effective skills.</w:t>
      </w:r>
    </w:p>
    <w:p w14:paraId="186FD8E9" w14:textId="77777777" w:rsidR="0085403D" w:rsidRPr="00B058F2" w:rsidRDefault="0085403D" w:rsidP="00B058F2">
      <w:pPr>
        <w:spacing w:after="0"/>
        <w:rPr>
          <w:rFonts w:ascii="Arial" w:hAnsi="Arial" w:cs="Arial"/>
          <w:sz w:val="24"/>
          <w:szCs w:val="24"/>
        </w:rPr>
      </w:pPr>
    </w:p>
    <w:p w14:paraId="15E11779"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She was excellent at assembling (montáž) teams that brought together the best of various fields, creating a synergy that drove many successful projects. Her way of conveying (odovzdávanie) complex ideas into simple, understandable terms was a gift that helped bridge gaps in understanding.</w:t>
      </w:r>
    </w:p>
    <w:p w14:paraId="774E329A" w14:textId="77777777" w:rsidR="0085403D" w:rsidRPr="00B058F2" w:rsidRDefault="0085403D" w:rsidP="00B058F2">
      <w:pPr>
        <w:spacing w:after="0"/>
        <w:rPr>
          <w:rFonts w:ascii="Arial" w:hAnsi="Arial" w:cs="Arial"/>
          <w:sz w:val="24"/>
          <w:szCs w:val="24"/>
        </w:rPr>
      </w:pPr>
    </w:p>
    <w:p w14:paraId="0DF84040"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Eliza often presumed (predpokladala) the best in people, a trait that encouraged others to rise to her expectations. To presume on (spoliehať sa na) the town's potential, she embarked on ambitious projects that spurred significant growth.</w:t>
      </w:r>
    </w:p>
    <w:p w14:paraId="07C585EF" w14:textId="77777777" w:rsidR="0085403D" w:rsidRPr="00B058F2" w:rsidRDefault="0085403D" w:rsidP="00B058F2">
      <w:pPr>
        <w:spacing w:after="0"/>
        <w:rPr>
          <w:rFonts w:ascii="Arial" w:hAnsi="Arial" w:cs="Arial"/>
          <w:sz w:val="24"/>
          <w:szCs w:val="24"/>
        </w:rPr>
      </w:pPr>
    </w:p>
    <w:p w14:paraId="3FAFDB85"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The roll out (rozvinutie) of new community initiatives was always well-planned and executed with precision. Her dedication (oddanosť) to the town was evident in every action she took.</w:t>
      </w:r>
    </w:p>
    <w:p w14:paraId="588551E9" w14:textId="77777777" w:rsidR="0085403D" w:rsidRPr="00B058F2" w:rsidRDefault="0085403D" w:rsidP="00B058F2">
      <w:pPr>
        <w:spacing w:after="0"/>
        <w:rPr>
          <w:rFonts w:ascii="Arial" w:hAnsi="Arial" w:cs="Arial"/>
          <w:sz w:val="24"/>
          <w:szCs w:val="24"/>
        </w:rPr>
      </w:pPr>
    </w:p>
    <w:p w14:paraId="0DA43442"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Eliza's work on the spurge (mlieč) project, an environmental effort, was an example of her commitment to sustainable development. She valued moments of solitude (samota), using them for reflection and planning.</w:t>
      </w:r>
    </w:p>
    <w:p w14:paraId="6F758EEE" w14:textId="77777777" w:rsidR="0085403D" w:rsidRPr="00B058F2" w:rsidRDefault="0085403D" w:rsidP="00B058F2">
      <w:pPr>
        <w:spacing w:after="0"/>
        <w:rPr>
          <w:rFonts w:ascii="Arial" w:hAnsi="Arial" w:cs="Arial"/>
          <w:sz w:val="24"/>
          <w:szCs w:val="24"/>
        </w:rPr>
      </w:pPr>
    </w:p>
    <w:p w14:paraId="0BF94131"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Her ability to be perceived (vnímaná) as both a leader and a fellow citizen endeared her to the town's people. Eliza's perseverance (vytrvalosť) in the face of bureaucratic hurdles was a source of inspiration.</w:t>
      </w:r>
    </w:p>
    <w:p w14:paraId="7446AAAC" w14:textId="77777777" w:rsidR="0085403D" w:rsidRPr="00B058F2" w:rsidRDefault="0085403D" w:rsidP="00B058F2">
      <w:pPr>
        <w:spacing w:after="0"/>
        <w:rPr>
          <w:rFonts w:ascii="Arial" w:hAnsi="Arial" w:cs="Arial"/>
          <w:sz w:val="24"/>
          <w:szCs w:val="24"/>
        </w:rPr>
      </w:pPr>
    </w:p>
    <w:p w14:paraId="560E7953"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The lawsuit (súdny spor) she faced over a controversial decision was handled with grace and professionalism. She met rebuke (dôtky) with understanding and a willingness to learn.</w:t>
      </w:r>
    </w:p>
    <w:p w14:paraId="04515446" w14:textId="77777777" w:rsidR="0085403D" w:rsidRPr="00B058F2" w:rsidRDefault="0085403D" w:rsidP="00B058F2">
      <w:pPr>
        <w:spacing w:after="0"/>
        <w:rPr>
          <w:rFonts w:ascii="Arial" w:hAnsi="Arial" w:cs="Arial"/>
          <w:sz w:val="24"/>
          <w:szCs w:val="24"/>
        </w:rPr>
      </w:pPr>
    </w:p>
    <w:p w14:paraId="3F1AC338"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Eliza was aware of the common misconception (omyl) about certain policies, and she worked tirelessly to clarify and educate. Her mediocrity (priemernosť) in some areas was openly acknowledged, and she always sought to improve.</w:t>
      </w:r>
    </w:p>
    <w:p w14:paraId="00C00142" w14:textId="77777777" w:rsidR="0085403D" w:rsidRPr="00B058F2" w:rsidRDefault="0085403D" w:rsidP="00B058F2">
      <w:pPr>
        <w:spacing w:after="0"/>
        <w:rPr>
          <w:rFonts w:ascii="Arial" w:hAnsi="Arial" w:cs="Arial"/>
          <w:sz w:val="24"/>
          <w:szCs w:val="24"/>
        </w:rPr>
      </w:pPr>
    </w:p>
    <w:p w14:paraId="60FCE025" w14:textId="77777777" w:rsidR="00D021C4" w:rsidRPr="00B058F2" w:rsidRDefault="0085403D" w:rsidP="00B058F2">
      <w:pPr>
        <w:spacing w:after="0"/>
        <w:rPr>
          <w:rFonts w:ascii="Arial" w:hAnsi="Arial" w:cs="Arial"/>
          <w:sz w:val="24"/>
          <w:szCs w:val="24"/>
        </w:rPr>
      </w:pPr>
      <w:r w:rsidRPr="00B058F2">
        <w:rPr>
          <w:rFonts w:ascii="Arial" w:hAnsi="Arial" w:cs="Arial"/>
          <w:sz w:val="24"/>
          <w:szCs w:val="24"/>
        </w:rPr>
        <w:t>Her clarity of vision (vízia) was a guiding light in her governance. The clarification (objasnenie) of policies and decisions was a regular part of her communication strategy.</w:t>
      </w:r>
    </w:p>
    <w:p w14:paraId="602FDADC"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Her approach to perishable (skaziteľné) goods and sustainability in the town's markets exemplified her commitment to reducing waste and promoting environmental responsibility.</w:t>
      </w:r>
    </w:p>
    <w:p w14:paraId="26EC130C" w14:textId="77777777" w:rsidR="0085403D" w:rsidRPr="00B058F2" w:rsidRDefault="0085403D" w:rsidP="00B058F2">
      <w:pPr>
        <w:spacing w:after="0"/>
        <w:rPr>
          <w:rFonts w:ascii="Arial" w:hAnsi="Arial" w:cs="Arial"/>
          <w:sz w:val="24"/>
          <w:szCs w:val="24"/>
        </w:rPr>
      </w:pPr>
    </w:p>
    <w:p w14:paraId="49A38721"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lastRenderedPageBreak/>
        <w:t>Eliza would often annoy (obťažovať) her advisors with her meticulous attention to detail, but this trait was crucial in ensuring the success of her initiatives. Her ability to turn a courtroom (súdna sieň) into a place of fair and just deliberations was widely respected.</w:t>
      </w:r>
    </w:p>
    <w:p w14:paraId="2183D9AD" w14:textId="77777777" w:rsidR="0085403D" w:rsidRPr="00B058F2" w:rsidRDefault="0085403D" w:rsidP="00B058F2">
      <w:pPr>
        <w:spacing w:after="0"/>
        <w:rPr>
          <w:rFonts w:ascii="Arial" w:hAnsi="Arial" w:cs="Arial"/>
          <w:sz w:val="24"/>
          <w:szCs w:val="24"/>
        </w:rPr>
      </w:pPr>
    </w:p>
    <w:p w14:paraId="5A428FC6"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The issue of hostages (rukojemníci) to outdated practices and mindsets was something she tackled head-on, liberating the town from the clutches of inefficiency and close-mindedness. She worked tirelessly to ensure impunity (beztrestnosť) was never an option for wrongdoers.</w:t>
      </w:r>
    </w:p>
    <w:p w14:paraId="4692752C" w14:textId="77777777" w:rsidR="0085403D" w:rsidRPr="00B058F2" w:rsidRDefault="0085403D" w:rsidP="00B058F2">
      <w:pPr>
        <w:spacing w:after="0"/>
        <w:rPr>
          <w:rFonts w:ascii="Arial" w:hAnsi="Arial" w:cs="Arial"/>
          <w:sz w:val="24"/>
          <w:szCs w:val="24"/>
        </w:rPr>
      </w:pPr>
    </w:p>
    <w:p w14:paraId="7BA5F571"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Eliza's deep faith (vera) in her community's potential was the driving force behind her actions. She challenged the misconceptions (omyl) that held back progress with evidence-based policies and inclusive dialogue.</w:t>
      </w:r>
    </w:p>
    <w:p w14:paraId="28C5F5CD" w14:textId="77777777" w:rsidR="0085403D" w:rsidRPr="00B058F2" w:rsidRDefault="0085403D" w:rsidP="00B058F2">
      <w:pPr>
        <w:spacing w:after="0"/>
        <w:rPr>
          <w:rFonts w:ascii="Arial" w:hAnsi="Arial" w:cs="Arial"/>
          <w:sz w:val="24"/>
          <w:szCs w:val="24"/>
        </w:rPr>
      </w:pPr>
    </w:p>
    <w:p w14:paraId="4D7375CA"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Her leadership was not just about making decisions; it was about crafting compelling (presvedčivé) narratives that united people under a shared vision. Eliza's testimony (svedectvo) in front of the council about certain key issues was always powerful and persuasive.</w:t>
      </w:r>
    </w:p>
    <w:p w14:paraId="617AA8B0" w14:textId="77777777" w:rsidR="0085403D" w:rsidRPr="00B058F2" w:rsidRDefault="0085403D" w:rsidP="00B058F2">
      <w:pPr>
        <w:spacing w:after="0"/>
        <w:rPr>
          <w:rFonts w:ascii="Arial" w:hAnsi="Arial" w:cs="Arial"/>
          <w:sz w:val="24"/>
          <w:szCs w:val="24"/>
        </w:rPr>
      </w:pPr>
    </w:p>
    <w:p w14:paraId="39A64DC4"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The fight against fraud (podvod) in the local government was one of her top priorities. She believed in the power of truth and transparency to prevail (zvíťaziť) over corruption.</w:t>
      </w:r>
    </w:p>
    <w:p w14:paraId="3C022C46" w14:textId="77777777" w:rsidR="0085403D" w:rsidRPr="00B058F2" w:rsidRDefault="0085403D" w:rsidP="00B058F2">
      <w:pPr>
        <w:spacing w:after="0"/>
        <w:rPr>
          <w:rFonts w:ascii="Arial" w:hAnsi="Arial" w:cs="Arial"/>
          <w:sz w:val="24"/>
          <w:szCs w:val="24"/>
        </w:rPr>
      </w:pPr>
    </w:p>
    <w:p w14:paraId="3A694BA0"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Eliza's willingness (ochota) to engage with even the most challenging issues was a hallmark of her leadership. Her administration was known for its festive (sviatková) atmosphere during public events, reflecting her belief in celebrating the community's achievements.</w:t>
      </w:r>
    </w:p>
    <w:p w14:paraId="74871CED" w14:textId="77777777" w:rsidR="0085403D" w:rsidRPr="00B058F2" w:rsidRDefault="0085403D" w:rsidP="00B058F2">
      <w:pPr>
        <w:spacing w:after="0"/>
        <w:rPr>
          <w:rFonts w:ascii="Arial" w:hAnsi="Arial" w:cs="Arial"/>
          <w:sz w:val="24"/>
          <w:szCs w:val="24"/>
        </w:rPr>
      </w:pPr>
    </w:p>
    <w:p w14:paraId="7E6DAE33"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The assumed (predpokladané) challenges of her role were met with preparedness and adaptability. Her decisions, though sometimes deemed (považované) controversial, were always in the best interest of the town.</w:t>
      </w:r>
    </w:p>
    <w:p w14:paraId="50C0CF57" w14:textId="77777777" w:rsidR="0085403D" w:rsidRPr="00B058F2" w:rsidRDefault="0085403D" w:rsidP="00B058F2">
      <w:pPr>
        <w:spacing w:after="0"/>
        <w:rPr>
          <w:rFonts w:ascii="Arial" w:hAnsi="Arial" w:cs="Arial"/>
          <w:sz w:val="24"/>
          <w:szCs w:val="24"/>
        </w:rPr>
      </w:pPr>
    </w:p>
    <w:p w14:paraId="0FDF1D57"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Eliza had a peculiar itch (svrbenie) for perfection, constantly striving to improve every aspect of her governance. Her influence extended into the mainstream (hlavný prúd) media, where she was often featured for her innovative policies.</w:t>
      </w:r>
    </w:p>
    <w:p w14:paraId="7D75592F" w14:textId="77777777" w:rsidR="0085403D" w:rsidRPr="00B058F2" w:rsidRDefault="0085403D" w:rsidP="00B058F2">
      <w:pPr>
        <w:spacing w:after="0"/>
        <w:rPr>
          <w:rFonts w:ascii="Arial" w:hAnsi="Arial" w:cs="Arial"/>
          <w:sz w:val="24"/>
          <w:szCs w:val="24"/>
        </w:rPr>
      </w:pPr>
    </w:p>
    <w:p w14:paraId="19EB6453"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Her leadership style was implicitly (nepriamo) understood as one of compassion, fairness, and effectiveness. Eliza's confession (priznanie) of her own limitations only made her more relatable and admired as a leader.</w:t>
      </w:r>
    </w:p>
    <w:p w14:paraId="76748E8E" w14:textId="77777777" w:rsidR="0085403D" w:rsidRPr="00B058F2" w:rsidRDefault="0085403D" w:rsidP="00B058F2">
      <w:pPr>
        <w:spacing w:after="0"/>
        <w:rPr>
          <w:rFonts w:ascii="Arial" w:hAnsi="Arial" w:cs="Arial"/>
          <w:sz w:val="24"/>
          <w:szCs w:val="24"/>
        </w:rPr>
      </w:pPr>
    </w:p>
    <w:p w14:paraId="708DC595"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Her obliged (povinná) nature to serve the public was evident in her tireless efforts. Eliza was both diligent (usilovná) and eligible (vhodná) for higher roles, yet she chose to focus on her immediate responsibilities to the town.</w:t>
      </w:r>
    </w:p>
    <w:p w14:paraId="09E1E9D5" w14:textId="77777777" w:rsidR="0085403D" w:rsidRPr="00B058F2" w:rsidRDefault="0085403D" w:rsidP="00B058F2">
      <w:pPr>
        <w:spacing w:after="0"/>
        <w:rPr>
          <w:rFonts w:ascii="Arial" w:hAnsi="Arial" w:cs="Arial"/>
          <w:sz w:val="24"/>
          <w:szCs w:val="24"/>
        </w:rPr>
      </w:pPr>
    </w:p>
    <w:p w14:paraId="3AD437DE"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lastRenderedPageBreak/>
        <w:t>The concept of per diem (denné) allowances in the town's administration was revised under her tenure, ensuring fairness and transparency. Eliza's ability to perceive (vnímať) the needs of her community and respond accordingly was a key aspect of her leadership.</w:t>
      </w:r>
    </w:p>
    <w:p w14:paraId="7A700EEB" w14:textId="77777777" w:rsidR="0085403D" w:rsidRPr="00B058F2" w:rsidRDefault="0085403D" w:rsidP="00B058F2">
      <w:pPr>
        <w:spacing w:after="0"/>
        <w:rPr>
          <w:rFonts w:ascii="Arial" w:hAnsi="Arial" w:cs="Arial"/>
          <w:sz w:val="24"/>
          <w:szCs w:val="24"/>
        </w:rPr>
      </w:pPr>
    </w:p>
    <w:p w14:paraId="37F95451"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Eliza often denounced (odsúdila) practices that were harmful to the community's well-being, advocating for healthier, more sustainable alternatives. Her leadership style was likewise (podobne) respected in neighboring towns and cities.</w:t>
      </w:r>
    </w:p>
    <w:p w14:paraId="73248682"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Eliza's vision for the town had possessed (očarila) her with a sense of purpose that was hard to ignore. She was devoted (oddaná) to her role, not just as a duty but as a calling.</w:t>
      </w:r>
    </w:p>
    <w:p w14:paraId="5B491652" w14:textId="77777777" w:rsidR="0085403D" w:rsidRPr="00B058F2" w:rsidRDefault="0085403D" w:rsidP="00B058F2">
      <w:pPr>
        <w:spacing w:after="0"/>
        <w:rPr>
          <w:rFonts w:ascii="Arial" w:hAnsi="Arial" w:cs="Arial"/>
          <w:sz w:val="24"/>
          <w:szCs w:val="24"/>
        </w:rPr>
      </w:pPr>
    </w:p>
    <w:p w14:paraId="1DEA339D"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She had the unique ability to tamp (utlačiť) down rising conflicts and turn them into constructive dialogues. Her decisions were often cast (odliata) in the light of long-term benefits rather than short-term gains.</w:t>
      </w:r>
    </w:p>
    <w:p w14:paraId="3CCAD01F" w14:textId="77777777" w:rsidR="0085403D" w:rsidRPr="00B058F2" w:rsidRDefault="0085403D" w:rsidP="00B058F2">
      <w:pPr>
        <w:spacing w:after="0"/>
        <w:rPr>
          <w:rFonts w:ascii="Arial" w:hAnsi="Arial" w:cs="Arial"/>
          <w:sz w:val="24"/>
          <w:szCs w:val="24"/>
        </w:rPr>
      </w:pPr>
    </w:p>
    <w:p w14:paraId="4B9F170B"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Eliza's charisma was stunning (ohromujúca), captivating everyone who worked with her. She sought (hľadala) to create a legacy that would benefit the town for generations to come.</w:t>
      </w:r>
    </w:p>
    <w:p w14:paraId="3143DC69" w14:textId="77777777" w:rsidR="0085403D" w:rsidRPr="00B058F2" w:rsidRDefault="0085403D" w:rsidP="00B058F2">
      <w:pPr>
        <w:spacing w:after="0"/>
        <w:rPr>
          <w:rFonts w:ascii="Arial" w:hAnsi="Arial" w:cs="Arial"/>
          <w:sz w:val="24"/>
          <w:szCs w:val="24"/>
        </w:rPr>
      </w:pPr>
    </w:p>
    <w:p w14:paraId="136B72B4"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Her involvement in local caucuses (zájmové skupiny) was not just about political maneuvering but about genuinely understanding and addressing the concerns of various groups. Eliza's resolution (rozhodnutie) to complex problems was often surprisingly simple yet effective.</w:t>
      </w:r>
    </w:p>
    <w:p w14:paraId="1C1C0C9B" w14:textId="77777777" w:rsidR="0085403D" w:rsidRPr="00B058F2" w:rsidRDefault="0085403D" w:rsidP="00B058F2">
      <w:pPr>
        <w:spacing w:after="0"/>
        <w:rPr>
          <w:rFonts w:ascii="Arial" w:hAnsi="Arial" w:cs="Arial"/>
          <w:sz w:val="24"/>
          <w:szCs w:val="24"/>
        </w:rPr>
      </w:pPr>
    </w:p>
    <w:p w14:paraId="7B1C4609"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She understood the importance of maintaining a proportion (pomer) in all things, whether in budget allocation or in handling community issues. Her fight against abuse (zneužívanie) in all its forms was relentless.</w:t>
      </w:r>
    </w:p>
    <w:p w14:paraId="06B7BC29" w14:textId="77777777" w:rsidR="0085403D" w:rsidRPr="00B058F2" w:rsidRDefault="0085403D" w:rsidP="00B058F2">
      <w:pPr>
        <w:spacing w:after="0"/>
        <w:rPr>
          <w:rFonts w:ascii="Arial" w:hAnsi="Arial" w:cs="Arial"/>
          <w:sz w:val="24"/>
          <w:szCs w:val="24"/>
        </w:rPr>
      </w:pPr>
    </w:p>
    <w:p w14:paraId="51BA3228"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Eliza's favorite fruit, apricots (marhule), symbolized her approach to life—sweet yet tangy, simple yet complex. Her generosity (veľkorysosť) with her time and resources was well-known.</w:t>
      </w:r>
    </w:p>
    <w:p w14:paraId="6F230A63" w14:textId="77777777" w:rsidR="0085403D" w:rsidRPr="00B058F2" w:rsidRDefault="0085403D" w:rsidP="00B058F2">
      <w:pPr>
        <w:spacing w:after="0"/>
        <w:rPr>
          <w:rFonts w:ascii="Arial" w:hAnsi="Arial" w:cs="Arial"/>
          <w:sz w:val="24"/>
          <w:szCs w:val="24"/>
        </w:rPr>
      </w:pPr>
    </w:p>
    <w:p w14:paraId="2E525A59"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The coup (prevrat) attempt against her leadership was thwarted not by force but through her strong community support and her unwavering commitment to justice and transparency.</w:t>
      </w:r>
    </w:p>
    <w:p w14:paraId="2860CED7" w14:textId="77777777" w:rsidR="0085403D" w:rsidRPr="00B058F2" w:rsidRDefault="0085403D" w:rsidP="00B058F2">
      <w:pPr>
        <w:spacing w:after="0"/>
        <w:rPr>
          <w:rFonts w:ascii="Arial" w:hAnsi="Arial" w:cs="Arial"/>
          <w:sz w:val="24"/>
          <w:szCs w:val="24"/>
        </w:rPr>
      </w:pPr>
    </w:p>
    <w:p w14:paraId="24EBE506"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The preamble (úvod) to every town meeting set by Eliza was always a reminder of the community's shared values and goals. Her ability to achieve a unanimous (jednohlasný) consensus on critical issues was a testament to her leadership skills.</w:t>
      </w:r>
    </w:p>
    <w:p w14:paraId="08BDE5A2" w14:textId="77777777" w:rsidR="0085403D" w:rsidRPr="00B058F2" w:rsidRDefault="0085403D" w:rsidP="00B058F2">
      <w:pPr>
        <w:spacing w:after="0"/>
        <w:rPr>
          <w:rFonts w:ascii="Arial" w:hAnsi="Arial" w:cs="Arial"/>
          <w:sz w:val="24"/>
          <w:szCs w:val="24"/>
        </w:rPr>
      </w:pPr>
    </w:p>
    <w:p w14:paraId="781F3225"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Her commitments were bound (viazané) not just by her official duties but by a deep sense of responsibility to her constituents. The town's heck (peklo) of challenges never seemed to deter her; instead, they fueled her determination.</w:t>
      </w:r>
    </w:p>
    <w:p w14:paraId="5FD39B6B" w14:textId="77777777" w:rsidR="0085403D" w:rsidRPr="00B058F2" w:rsidRDefault="0085403D" w:rsidP="00B058F2">
      <w:pPr>
        <w:spacing w:after="0"/>
        <w:rPr>
          <w:rFonts w:ascii="Arial" w:hAnsi="Arial" w:cs="Arial"/>
          <w:sz w:val="24"/>
          <w:szCs w:val="24"/>
        </w:rPr>
      </w:pPr>
    </w:p>
    <w:p w14:paraId="53FE39F4"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Eliza dealt with the issue of coercion (nátlak) in local politics with a firm hand, advocating for voluntary participation and cooperation. Her inducement (pobídka) strategies in community projects were always inclusive and well-thought-out.</w:t>
      </w:r>
    </w:p>
    <w:p w14:paraId="5B021690" w14:textId="77777777" w:rsidR="0085403D" w:rsidRPr="00B058F2" w:rsidRDefault="0085403D" w:rsidP="00B058F2">
      <w:pPr>
        <w:spacing w:after="0"/>
        <w:rPr>
          <w:rFonts w:ascii="Arial" w:hAnsi="Arial" w:cs="Arial"/>
          <w:sz w:val="24"/>
          <w:szCs w:val="24"/>
        </w:rPr>
      </w:pPr>
    </w:p>
    <w:p w14:paraId="7A2872BE"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She always preferred persuasion (presvedčenie) over force, believing in the power of dialogue and mutual understanding. Her decisions were often deliberated (zvažované) upon with great care, considering all possible outcomes.</w:t>
      </w:r>
    </w:p>
    <w:p w14:paraId="7CC6DA75" w14:textId="77777777" w:rsidR="0085403D" w:rsidRPr="00B058F2" w:rsidRDefault="0085403D" w:rsidP="00B058F2">
      <w:pPr>
        <w:spacing w:after="0"/>
        <w:rPr>
          <w:rFonts w:ascii="Arial" w:hAnsi="Arial" w:cs="Arial"/>
          <w:sz w:val="24"/>
          <w:szCs w:val="24"/>
        </w:rPr>
      </w:pPr>
    </w:p>
    <w:p w14:paraId="73B7A905"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The untold (nevyrozprávané) stories of her leadership were as impactful as the known ones, filled with small acts of kindness and empathy. Eliza's interim (dočasný) role as a community mediator was marked by significant achievements.</w:t>
      </w:r>
    </w:p>
    <w:p w14:paraId="67DC2205" w14:textId="77777777" w:rsidR="0085403D" w:rsidRPr="00B058F2" w:rsidRDefault="0085403D" w:rsidP="00B058F2">
      <w:pPr>
        <w:spacing w:after="0"/>
        <w:rPr>
          <w:rFonts w:ascii="Arial" w:hAnsi="Arial" w:cs="Arial"/>
          <w:sz w:val="24"/>
          <w:szCs w:val="24"/>
        </w:rPr>
      </w:pPr>
    </w:p>
    <w:p w14:paraId="031207BE"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Her deliberate (úmyselné) approach to tackling social issues was methodical and empathetic. Eliza understood the importance of torque (krútiaci moment) in her actions, applying the right amount of pressure and support where needed.</w:t>
      </w:r>
    </w:p>
    <w:p w14:paraId="65BFA30B" w14:textId="77777777" w:rsidR="0085403D" w:rsidRPr="00B058F2" w:rsidRDefault="0085403D" w:rsidP="00B058F2">
      <w:pPr>
        <w:spacing w:after="0"/>
        <w:rPr>
          <w:rFonts w:ascii="Arial" w:hAnsi="Arial" w:cs="Arial"/>
          <w:sz w:val="24"/>
          <w:szCs w:val="24"/>
        </w:rPr>
      </w:pPr>
    </w:p>
    <w:p w14:paraId="03DEBE7C"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She was careful about omitting (vynechanie) crucial details in her plans, ensuring thoroughness in all her initiatives. The omission (vynechanie) of any key element could lead to the failure of a project, something she was keenly aware of.</w:t>
      </w:r>
    </w:p>
    <w:p w14:paraId="133E4B3B" w14:textId="77777777" w:rsidR="0085403D" w:rsidRPr="00B058F2" w:rsidRDefault="0085403D" w:rsidP="00B058F2">
      <w:pPr>
        <w:spacing w:after="0"/>
        <w:rPr>
          <w:rFonts w:ascii="Arial" w:hAnsi="Arial" w:cs="Arial"/>
          <w:sz w:val="24"/>
          <w:szCs w:val="24"/>
        </w:rPr>
      </w:pPr>
    </w:p>
    <w:p w14:paraId="57D8C20A"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Eliza was a respected scholar (učenec) in her own right, often providing insightful contributions to various academic discussions. She was aware of how easily one could be misquoted (nesprávne citovaný), and so she chose her words with care.</w:t>
      </w:r>
    </w:p>
    <w:p w14:paraId="3198EEE6" w14:textId="77777777" w:rsidR="0085403D" w:rsidRPr="00B058F2" w:rsidRDefault="0085403D" w:rsidP="00B058F2">
      <w:pPr>
        <w:spacing w:after="0"/>
        <w:rPr>
          <w:rFonts w:ascii="Arial" w:hAnsi="Arial" w:cs="Arial"/>
          <w:sz w:val="24"/>
          <w:szCs w:val="24"/>
        </w:rPr>
      </w:pPr>
    </w:p>
    <w:p w14:paraId="5311AB4B"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Her ability to offset (kompenzovať) the town's challenges with innovative solutions was remarkable. She dealt with surcharge (príplatok) issues in utility bills by introducing fair pricing models.</w:t>
      </w:r>
    </w:p>
    <w:p w14:paraId="67E54FDC" w14:textId="77777777" w:rsidR="0085403D" w:rsidRPr="00B058F2" w:rsidRDefault="0085403D" w:rsidP="00B058F2">
      <w:pPr>
        <w:spacing w:after="0"/>
        <w:rPr>
          <w:rFonts w:ascii="Arial" w:hAnsi="Arial" w:cs="Arial"/>
          <w:sz w:val="24"/>
          <w:szCs w:val="24"/>
        </w:rPr>
      </w:pPr>
    </w:p>
    <w:p w14:paraId="63358F2D"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Eliza's decisions were always assessed (hodnotené) with a long-term perspective in mind. She led the town through the eradication (vymýtenie) of outdated practices and ushered in a new era of modernization.</w:t>
      </w:r>
    </w:p>
    <w:p w14:paraId="18C28C8A" w14:textId="77777777" w:rsidR="0085403D" w:rsidRPr="00B058F2" w:rsidRDefault="0085403D" w:rsidP="00B058F2">
      <w:pPr>
        <w:spacing w:after="0"/>
        <w:rPr>
          <w:rFonts w:ascii="Arial" w:hAnsi="Arial" w:cs="Arial"/>
          <w:sz w:val="24"/>
          <w:szCs w:val="24"/>
        </w:rPr>
      </w:pPr>
    </w:p>
    <w:p w14:paraId="7A963FC7"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The monetary (menový) policies under her leadership were designed to bolster the local economy while ensuring fairness. She set a new threshold (prah) for community development, pushing the boundaries of what was thought possible.</w:t>
      </w:r>
    </w:p>
    <w:p w14:paraId="7119B797" w14:textId="77777777" w:rsidR="0085403D" w:rsidRPr="00B058F2" w:rsidRDefault="0085403D" w:rsidP="00B058F2">
      <w:pPr>
        <w:spacing w:after="0"/>
        <w:rPr>
          <w:rFonts w:ascii="Arial" w:hAnsi="Arial" w:cs="Arial"/>
          <w:sz w:val="24"/>
          <w:szCs w:val="24"/>
        </w:rPr>
      </w:pPr>
    </w:p>
    <w:p w14:paraId="02A51744"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Her initialisation (inicializácia) of various social welfare programs was a game-changer for the town's less fortunate residents. The binding (viazanie) agreements she made with neighboring towns and businesses were always made with the best interests of her community in mind.</w:t>
      </w:r>
    </w:p>
    <w:p w14:paraId="127A457A"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lastRenderedPageBreak/>
        <w:t>Eliza's rendering (zachytenie) of the town's potential in her visionary projects brought new life and energy to the community. She was a master at deliberative (uvážlivé) discussions, leading to well-considered and effective decisions.</w:t>
      </w:r>
    </w:p>
    <w:p w14:paraId="77C80E85" w14:textId="77777777" w:rsidR="0085403D" w:rsidRPr="00B058F2" w:rsidRDefault="0085403D" w:rsidP="00B058F2">
      <w:pPr>
        <w:spacing w:after="0"/>
        <w:rPr>
          <w:rFonts w:ascii="Arial" w:hAnsi="Arial" w:cs="Arial"/>
          <w:sz w:val="24"/>
          <w:szCs w:val="24"/>
        </w:rPr>
      </w:pPr>
    </w:p>
    <w:p w14:paraId="50E1F3CF"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Her compulsory (povinné) policies, though sometimes strict, were designed for the greater good, ensuring the safety and prosperity of all her constituents. Eliza's focus was on streamlining (zjednodušenie) the town's operations, making them more efficient and responsive to the people's needs.</w:t>
      </w:r>
    </w:p>
    <w:p w14:paraId="075330D5" w14:textId="77777777" w:rsidR="0085403D" w:rsidRPr="00B058F2" w:rsidRDefault="0085403D" w:rsidP="00B058F2">
      <w:pPr>
        <w:spacing w:after="0"/>
        <w:rPr>
          <w:rFonts w:ascii="Arial" w:hAnsi="Arial" w:cs="Arial"/>
          <w:sz w:val="24"/>
          <w:szCs w:val="24"/>
        </w:rPr>
      </w:pPr>
    </w:p>
    <w:p w14:paraId="1D850CAF"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She championed sustainable (udržateľný) development, understanding that the town's growth had to be balanced with environmental conservation. Eliza's tenure saw an uneven (nerovnomerný) but ultimately successful journey toward this goal.</w:t>
      </w:r>
    </w:p>
    <w:p w14:paraId="14445CFC" w14:textId="77777777" w:rsidR="0085403D" w:rsidRPr="00B058F2" w:rsidRDefault="0085403D" w:rsidP="00B058F2">
      <w:pPr>
        <w:spacing w:after="0"/>
        <w:rPr>
          <w:rFonts w:ascii="Arial" w:hAnsi="Arial" w:cs="Arial"/>
          <w:sz w:val="24"/>
          <w:szCs w:val="24"/>
        </w:rPr>
      </w:pPr>
    </w:p>
    <w:p w14:paraId="1DAFE6FF"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Her initiatives resulted in a tenfold (desaťnásobný) increase in community engagement and participation. The outdated laws were repealed (zrušené) under her leadership, replaced with more progressive and fair legislation.</w:t>
      </w:r>
    </w:p>
    <w:p w14:paraId="003D8800" w14:textId="77777777" w:rsidR="0085403D" w:rsidRPr="00B058F2" w:rsidRDefault="0085403D" w:rsidP="00B058F2">
      <w:pPr>
        <w:spacing w:after="0"/>
        <w:rPr>
          <w:rFonts w:ascii="Arial" w:hAnsi="Arial" w:cs="Arial"/>
          <w:sz w:val="24"/>
          <w:szCs w:val="24"/>
        </w:rPr>
      </w:pPr>
    </w:p>
    <w:p w14:paraId="539726CA"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Eliza commemorated the armistice (prímerie) day by planting trees in the town park, symbolizing peace and growth. She often referred to the town's constitution (ústava), using it as a guide for her governance.</w:t>
      </w:r>
    </w:p>
    <w:p w14:paraId="68B7F577" w14:textId="77777777" w:rsidR="0085403D" w:rsidRPr="00B058F2" w:rsidRDefault="0085403D" w:rsidP="00B058F2">
      <w:pPr>
        <w:spacing w:after="0"/>
        <w:rPr>
          <w:rFonts w:ascii="Arial" w:hAnsi="Arial" w:cs="Arial"/>
          <w:sz w:val="24"/>
          <w:szCs w:val="24"/>
        </w:rPr>
      </w:pPr>
    </w:p>
    <w:p w14:paraId="7450B589"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Amidst (uprostred) the hustle and bustle of her duties, Eliza maintained her tenure of office (funkčné obdobie) with grace and effectiveness. Her decisions were made unanimously (jednohlasne), reflecting the trust and confidence her council had in her leadership.</w:t>
      </w:r>
    </w:p>
    <w:p w14:paraId="57514AC5" w14:textId="77777777" w:rsidR="0085403D" w:rsidRPr="00B058F2" w:rsidRDefault="0085403D" w:rsidP="00B058F2">
      <w:pPr>
        <w:spacing w:after="0"/>
        <w:rPr>
          <w:rFonts w:ascii="Arial" w:hAnsi="Arial" w:cs="Arial"/>
          <w:sz w:val="24"/>
          <w:szCs w:val="24"/>
        </w:rPr>
      </w:pPr>
    </w:p>
    <w:p w14:paraId="64AE4719"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The suspension (pozastavenie) of a controversial project was a tough decision, but she handled it with transparency and explained her reasoning to the public. Eliza often felt invincible (neporaziteľná), bolstered by the support and love of her community.</w:t>
      </w:r>
    </w:p>
    <w:p w14:paraId="0CEA7AA1" w14:textId="77777777" w:rsidR="0085403D" w:rsidRPr="00B058F2" w:rsidRDefault="0085403D" w:rsidP="00B058F2">
      <w:pPr>
        <w:spacing w:after="0"/>
        <w:rPr>
          <w:rFonts w:ascii="Arial" w:hAnsi="Arial" w:cs="Arial"/>
          <w:sz w:val="24"/>
          <w:szCs w:val="24"/>
        </w:rPr>
      </w:pPr>
    </w:p>
    <w:p w14:paraId="1A6F1F39"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Her ability to dissuade (odradil) others from harmful practices was a testament to her persuasive skills. Eliza's speeches were often mesmerizing (omračujúce), captivating her audience with her vision and passion.</w:t>
      </w:r>
    </w:p>
    <w:p w14:paraId="340D920B" w14:textId="77777777" w:rsidR="0085403D" w:rsidRPr="00B058F2" w:rsidRDefault="0085403D" w:rsidP="00B058F2">
      <w:pPr>
        <w:spacing w:after="0"/>
        <w:rPr>
          <w:rFonts w:ascii="Arial" w:hAnsi="Arial" w:cs="Arial"/>
          <w:sz w:val="24"/>
          <w:szCs w:val="24"/>
        </w:rPr>
      </w:pPr>
    </w:p>
    <w:p w14:paraId="07A87CA7"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The cram (napchávať) of activities in her schedule never overwhelmed her; instead, she thrived on being actively involved in the town's affairs. The renovation of the old tenement (nájomný dom) buildings was one of her major projects, revitalizing historic parts of the town.</w:t>
      </w:r>
    </w:p>
    <w:p w14:paraId="65C2BF2C" w14:textId="77777777" w:rsidR="0085403D" w:rsidRPr="00B058F2" w:rsidRDefault="0085403D" w:rsidP="00B058F2">
      <w:pPr>
        <w:spacing w:after="0"/>
        <w:rPr>
          <w:rFonts w:ascii="Arial" w:hAnsi="Arial" w:cs="Arial"/>
          <w:sz w:val="24"/>
          <w:szCs w:val="24"/>
        </w:rPr>
      </w:pPr>
    </w:p>
    <w:p w14:paraId="7B2CF723"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Eliza often reflected on the word hence (preto), considering the implications of her decisions on future generations. She assumed (predpokladala) a leadership role that was both distinctive (výrazný) and effective.</w:t>
      </w:r>
    </w:p>
    <w:p w14:paraId="0711F919" w14:textId="77777777" w:rsidR="0085403D" w:rsidRPr="00B058F2" w:rsidRDefault="0085403D" w:rsidP="00B058F2">
      <w:pPr>
        <w:spacing w:after="0"/>
        <w:rPr>
          <w:rFonts w:ascii="Arial" w:hAnsi="Arial" w:cs="Arial"/>
          <w:sz w:val="24"/>
          <w:szCs w:val="24"/>
        </w:rPr>
      </w:pPr>
    </w:p>
    <w:p w14:paraId="578DDF77"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lastRenderedPageBreak/>
        <w:t>Her efforts to refine (zdokonaliť) the town's policies were ongoing, always seeking to improve and adapt. Eliza understood the lethal (smrteľný) consequences of inaction, especially in matters of public safety and well-being.</w:t>
      </w:r>
    </w:p>
    <w:p w14:paraId="78C2B896" w14:textId="77777777" w:rsidR="0085403D" w:rsidRPr="00B058F2" w:rsidRDefault="0085403D" w:rsidP="00B058F2">
      <w:pPr>
        <w:spacing w:after="0"/>
        <w:rPr>
          <w:rFonts w:ascii="Arial" w:hAnsi="Arial" w:cs="Arial"/>
          <w:sz w:val="24"/>
          <w:szCs w:val="24"/>
        </w:rPr>
      </w:pPr>
    </w:p>
    <w:p w14:paraId="613042F5"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Eliza's coherence (súdržnosť) in policy and action strengthened the community's trust in her leadership. She was adept at portraying (zobraziť) the town's potential in a way that inspired investment and growth.</w:t>
      </w:r>
    </w:p>
    <w:p w14:paraId="1385A393" w14:textId="77777777" w:rsidR="0085403D" w:rsidRPr="00B058F2" w:rsidRDefault="0085403D" w:rsidP="00B058F2">
      <w:pPr>
        <w:spacing w:after="0"/>
        <w:rPr>
          <w:rFonts w:ascii="Arial" w:hAnsi="Arial" w:cs="Arial"/>
          <w:sz w:val="24"/>
          <w:szCs w:val="24"/>
        </w:rPr>
      </w:pPr>
    </w:p>
    <w:p w14:paraId="08E0E777"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The dispatch of essential services under her watch was efficient (účinný), ensuring that the needs of her constituents were met promptly and effectively. The town's peaches (broskyne) festival, revitalized under her tenure, became a symbol of prosperity and community spirit.</w:t>
      </w:r>
    </w:p>
    <w:p w14:paraId="371C8863" w14:textId="77777777" w:rsidR="0085403D" w:rsidRPr="00B058F2" w:rsidRDefault="0085403D" w:rsidP="00B058F2">
      <w:pPr>
        <w:spacing w:after="0"/>
        <w:rPr>
          <w:rFonts w:ascii="Arial" w:hAnsi="Arial" w:cs="Arial"/>
          <w:sz w:val="24"/>
          <w:szCs w:val="24"/>
        </w:rPr>
      </w:pPr>
    </w:p>
    <w:p w14:paraId="5CA914BB"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Eliza's ability to envision (predstaviť si) the future was key to her successful planning. She gracefully managed the waning (slabnúci) enthusiasm for some traditional events by infusing them with new life.</w:t>
      </w:r>
    </w:p>
    <w:p w14:paraId="5D8D30CF" w14:textId="77777777" w:rsidR="0085403D" w:rsidRPr="00B058F2" w:rsidRDefault="0085403D" w:rsidP="00B058F2">
      <w:pPr>
        <w:spacing w:after="0"/>
        <w:rPr>
          <w:rFonts w:ascii="Arial" w:hAnsi="Arial" w:cs="Arial"/>
          <w:sz w:val="24"/>
          <w:szCs w:val="24"/>
        </w:rPr>
      </w:pPr>
    </w:p>
    <w:p w14:paraId="0C965E1A"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Her favorite place for contemplation was her patio (terasa), where she would look up at the heaven (nebo) and gather her thoughts for the challenges ahead. The process of acquiring (získavanie) new skills and knowledge was something she pursued with zeal, even amidst her busy schedule.</w:t>
      </w:r>
    </w:p>
    <w:p w14:paraId="7FA4CA4E" w14:textId="77777777" w:rsidR="0085403D" w:rsidRPr="00B058F2" w:rsidRDefault="0085403D" w:rsidP="00B058F2">
      <w:pPr>
        <w:spacing w:after="0"/>
        <w:rPr>
          <w:rFonts w:ascii="Arial" w:hAnsi="Arial" w:cs="Arial"/>
          <w:sz w:val="24"/>
          <w:szCs w:val="24"/>
        </w:rPr>
      </w:pPr>
    </w:p>
    <w:p w14:paraId="6FF221BF"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Eliza saw her role in governance as an artful craft (remeslo). She believed in the justification (ospravedlnenie) of every decision she made, ensuring they were in the town's best interest.</w:t>
      </w:r>
    </w:p>
    <w:p w14:paraId="37058FB4" w14:textId="77777777" w:rsidR="0085403D" w:rsidRPr="00B058F2" w:rsidRDefault="0085403D" w:rsidP="00B058F2">
      <w:pPr>
        <w:spacing w:after="0"/>
        <w:rPr>
          <w:rFonts w:ascii="Arial" w:hAnsi="Arial" w:cs="Arial"/>
          <w:sz w:val="24"/>
          <w:szCs w:val="24"/>
        </w:rPr>
      </w:pPr>
    </w:p>
    <w:p w14:paraId="6B66B4D8"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The intangible (nehmatateľný) aspects of her work, such as community morale and cultural richness, were as important to her as tangible outcomes. She approached every challenge with a mindset to alleviate (zmierňovať) it, finding solutions that benefited the most.</w:t>
      </w:r>
    </w:p>
    <w:p w14:paraId="5E34B51C" w14:textId="77777777" w:rsidR="0085403D" w:rsidRPr="00B058F2" w:rsidRDefault="0085403D" w:rsidP="00B058F2">
      <w:pPr>
        <w:spacing w:after="0"/>
        <w:rPr>
          <w:rFonts w:ascii="Arial" w:hAnsi="Arial" w:cs="Arial"/>
          <w:sz w:val="24"/>
          <w:szCs w:val="24"/>
        </w:rPr>
      </w:pPr>
    </w:p>
    <w:p w14:paraId="2714C9B7"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Eliza's work on the pertaining (týkajúce sa) laws of the town was meticulous, ensuring they were relevant and just. She was careful about the partnerships she coupled (spájala) with, choosing only those that aligned with the town's values and goals.</w:t>
      </w:r>
    </w:p>
    <w:p w14:paraId="638B4373" w14:textId="77777777" w:rsidR="0085403D" w:rsidRPr="00B058F2" w:rsidRDefault="0085403D" w:rsidP="00B058F2">
      <w:pPr>
        <w:spacing w:after="0"/>
        <w:rPr>
          <w:rFonts w:ascii="Arial" w:hAnsi="Arial" w:cs="Arial"/>
          <w:sz w:val="24"/>
          <w:szCs w:val="24"/>
        </w:rPr>
      </w:pPr>
    </w:p>
    <w:p w14:paraId="70A7880A"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Her leadership was often seen as unilateral (jednostranný), but it was deeply rooted in her understanding of what was best for the community. Her endeavour (úsilie) to improve the town was evident in every project she took on.</w:t>
      </w:r>
    </w:p>
    <w:p w14:paraId="661ACBBC" w14:textId="77777777" w:rsidR="0085403D" w:rsidRPr="00B058F2" w:rsidRDefault="0085403D" w:rsidP="00B058F2">
      <w:pPr>
        <w:spacing w:after="0"/>
        <w:rPr>
          <w:rFonts w:ascii="Arial" w:hAnsi="Arial" w:cs="Arial"/>
          <w:sz w:val="24"/>
          <w:szCs w:val="24"/>
        </w:rPr>
      </w:pPr>
    </w:p>
    <w:p w14:paraId="2D06DEEA"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Eliza ensured that her decisions were commensurate (primerané) with the needs and aspirations of her constituents. Her approach was often complimentary (pochvalný), recognizing the efforts and contributions of everyone involved.</w:t>
      </w:r>
    </w:p>
    <w:p w14:paraId="7BA274E5" w14:textId="77777777" w:rsidR="0085403D" w:rsidRPr="00B058F2" w:rsidRDefault="0085403D" w:rsidP="00B058F2">
      <w:pPr>
        <w:spacing w:after="0"/>
        <w:rPr>
          <w:rFonts w:ascii="Arial" w:hAnsi="Arial" w:cs="Arial"/>
          <w:sz w:val="24"/>
          <w:szCs w:val="24"/>
        </w:rPr>
      </w:pPr>
    </w:p>
    <w:p w14:paraId="226B76BF"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lastRenderedPageBreak/>
        <w:t>The turmoil (zmätok) of local politics was something she navigated with poise and dignity. Her leadership style, while sometimes contentious (sporný), was always focused on achieving the best for the town.</w:t>
      </w:r>
    </w:p>
    <w:p w14:paraId="0FB7331D" w14:textId="77777777" w:rsidR="0085403D" w:rsidRPr="00B058F2" w:rsidRDefault="0085403D" w:rsidP="00B058F2">
      <w:pPr>
        <w:spacing w:after="0"/>
        <w:rPr>
          <w:rFonts w:ascii="Arial" w:hAnsi="Arial" w:cs="Arial"/>
          <w:sz w:val="24"/>
          <w:szCs w:val="24"/>
        </w:rPr>
      </w:pPr>
    </w:p>
    <w:p w14:paraId="02309C15"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Eliza was a beacon of salvation (spása) for many in the community, guiding them through difficult times with her wisdom and compassion. Her approach to indiscretion (necitlivosť) was to educate and guide, rather than punish.</w:t>
      </w:r>
    </w:p>
    <w:p w14:paraId="1DE07C1E"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Eliza stood as a vigilant sentry (strážca), always watchful for any challenges that might affect her town. Her decisions, though sometimes slender (štíhle) in margin, had a significant impact on the community's well-being.</w:t>
      </w:r>
    </w:p>
    <w:p w14:paraId="48063E00" w14:textId="77777777" w:rsidR="0085403D" w:rsidRPr="00B058F2" w:rsidRDefault="0085403D" w:rsidP="00B058F2">
      <w:pPr>
        <w:spacing w:after="0"/>
        <w:rPr>
          <w:rFonts w:ascii="Arial" w:hAnsi="Arial" w:cs="Arial"/>
          <w:sz w:val="24"/>
          <w:szCs w:val="24"/>
        </w:rPr>
      </w:pPr>
    </w:p>
    <w:p w14:paraId="32857233"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Her ideas were often conceived (počaté) out of a deep understanding of the town's history and its potential future. She set new benchmarks (referenčné body) for success, inspiring other towns to follow her innovative approaches.</w:t>
      </w:r>
    </w:p>
    <w:p w14:paraId="447ACD18" w14:textId="77777777" w:rsidR="0085403D" w:rsidRPr="00B058F2" w:rsidRDefault="0085403D" w:rsidP="00B058F2">
      <w:pPr>
        <w:spacing w:after="0"/>
        <w:rPr>
          <w:rFonts w:ascii="Arial" w:hAnsi="Arial" w:cs="Arial"/>
          <w:sz w:val="24"/>
          <w:szCs w:val="24"/>
        </w:rPr>
      </w:pPr>
    </w:p>
    <w:p w14:paraId="361ADEE5"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Eliza occasionally cringed (zaváhala) at the enormity of her responsibilities, but her commitment never faltered. Amid (uprostred) political and social changes, she remained a steadfast leader.</w:t>
      </w:r>
    </w:p>
    <w:p w14:paraId="3FE5D47A" w14:textId="77777777" w:rsidR="0085403D" w:rsidRPr="00B058F2" w:rsidRDefault="0085403D" w:rsidP="00B058F2">
      <w:pPr>
        <w:spacing w:after="0"/>
        <w:rPr>
          <w:rFonts w:ascii="Arial" w:hAnsi="Arial" w:cs="Arial"/>
          <w:sz w:val="24"/>
          <w:szCs w:val="24"/>
        </w:rPr>
      </w:pPr>
    </w:p>
    <w:p w14:paraId="6F152BA0"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Her strategies for handling the town's incursion (vpád) into new economic territories were bold and effective. Under her leadership, the town's capabilities were augmented (rozšírené), and its reach extended.</w:t>
      </w:r>
    </w:p>
    <w:p w14:paraId="1A379B21" w14:textId="77777777" w:rsidR="0085403D" w:rsidRPr="00B058F2" w:rsidRDefault="0085403D" w:rsidP="00B058F2">
      <w:pPr>
        <w:spacing w:after="0"/>
        <w:rPr>
          <w:rFonts w:ascii="Arial" w:hAnsi="Arial" w:cs="Arial"/>
          <w:sz w:val="24"/>
          <w:szCs w:val="24"/>
        </w:rPr>
      </w:pPr>
    </w:p>
    <w:p w14:paraId="6246FA28"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Even as some resources diminished (znížili), Eliza found innovative ways to maximize what was available. Her focus was not only on the affluent but also on the marginalized (marginalizované) groups, ensuring inclusivity in all her policies.</w:t>
      </w:r>
    </w:p>
    <w:p w14:paraId="57F7C113" w14:textId="77777777" w:rsidR="0085403D" w:rsidRPr="00B058F2" w:rsidRDefault="0085403D" w:rsidP="00B058F2">
      <w:pPr>
        <w:spacing w:after="0"/>
        <w:rPr>
          <w:rFonts w:ascii="Arial" w:hAnsi="Arial" w:cs="Arial"/>
          <w:sz w:val="24"/>
          <w:szCs w:val="24"/>
        </w:rPr>
      </w:pPr>
    </w:p>
    <w:p w14:paraId="56B6C8FF"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She tackled the enmity (nepriateľstvo) within the community by fostering dialogues and mutual understanding. Eliza's leadership style was sometimes volatile (premenlivý), adapting swiftly to the ever-changing dynamics of town governance.</w:t>
      </w:r>
    </w:p>
    <w:p w14:paraId="3D49C956" w14:textId="77777777" w:rsidR="0085403D" w:rsidRPr="00B058F2" w:rsidRDefault="0085403D" w:rsidP="00B058F2">
      <w:pPr>
        <w:spacing w:after="0"/>
        <w:rPr>
          <w:rFonts w:ascii="Arial" w:hAnsi="Arial" w:cs="Arial"/>
          <w:sz w:val="24"/>
          <w:szCs w:val="24"/>
        </w:rPr>
      </w:pPr>
    </w:p>
    <w:p w14:paraId="52BDB4E5"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Her policy decisions were always made with consent (súhlas), ensuring that the community's voice was heard and valued. Eliza had a knack for turning blurred (rozostrené) concepts into clear, actionable plans.</w:t>
      </w:r>
    </w:p>
    <w:p w14:paraId="52D18810" w14:textId="77777777" w:rsidR="0085403D" w:rsidRPr="00B058F2" w:rsidRDefault="0085403D" w:rsidP="00B058F2">
      <w:pPr>
        <w:spacing w:after="0"/>
        <w:rPr>
          <w:rFonts w:ascii="Arial" w:hAnsi="Arial" w:cs="Arial"/>
          <w:sz w:val="24"/>
          <w:szCs w:val="24"/>
        </w:rPr>
      </w:pPr>
    </w:p>
    <w:p w14:paraId="4B5DA39B"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Her prerogative (právomoc) as the town's leader was exercised with wisdom and a deep sense of responsibility. She was careful not to let any slip (chyba) in standards or values under her watch.</w:t>
      </w:r>
    </w:p>
    <w:p w14:paraId="625A4A52" w14:textId="77777777" w:rsidR="0085403D" w:rsidRPr="00B058F2" w:rsidRDefault="0085403D" w:rsidP="00B058F2">
      <w:pPr>
        <w:spacing w:after="0"/>
        <w:rPr>
          <w:rFonts w:ascii="Arial" w:hAnsi="Arial" w:cs="Arial"/>
          <w:sz w:val="24"/>
          <w:szCs w:val="24"/>
        </w:rPr>
      </w:pPr>
    </w:p>
    <w:p w14:paraId="3CE223E6"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Eliza's leadership had its quirks (zvláštnosti), but they only added to her charm and effectiveness as a leader. She was renowned for her exquisite (vynikajúce) ability to balance firmness with empathy.</w:t>
      </w:r>
    </w:p>
    <w:p w14:paraId="4A880EEA" w14:textId="77777777" w:rsidR="0085403D" w:rsidRPr="00B058F2" w:rsidRDefault="0085403D" w:rsidP="00B058F2">
      <w:pPr>
        <w:spacing w:after="0"/>
        <w:rPr>
          <w:rFonts w:ascii="Arial" w:hAnsi="Arial" w:cs="Arial"/>
          <w:sz w:val="24"/>
          <w:szCs w:val="24"/>
        </w:rPr>
      </w:pPr>
    </w:p>
    <w:p w14:paraId="60B0F11C"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lastRenderedPageBreak/>
        <w:t>The notion (predstava) of transforming the town into a model community was what drove her every day. On the eve (predvečer) of major decisions, she would often reflect deeply, considering every possible outcome.</w:t>
      </w:r>
    </w:p>
    <w:p w14:paraId="7F1EB1A9" w14:textId="77777777" w:rsidR="0085403D" w:rsidRPr="00B058F2" w:rsidRDefault="0085403D" w:rsidP="00B058F2">
      <w:pPr>
        <w:spacing w:after="0"/>
        <w:rPr>
          <w:rFonts w:ascii="Arial" w:hAnsi="Arial" w:cs="Arial"/>
          <w:sz w:val="24"/>
          <w:szCs w:val="24"/>
        </w:rPr>
      </w:pPr>
    </w:p>
    <w:p w14:paraId="57928F36" w14:textId="77777777" w:rsidR="0085403D" w:rsidRPr="00B058F2" w:rsidRDefault="0085403D" w:rsidP="00B058F2">
      <w:pPr>
        <w:spacing w:after="0"/>
        <w:rPr>
          <w:rFonts w:ascii="Arial" w:hAnsi="Arial" w:cs="Arial"/>
          <w:sz w:val="24"/>
          <w:szCs w:val="24"/>
        </w:rPr>
      </w:pPr>
      <w:r w:rsidRPr="00B058F2">
        <w:rPr>
          <w:rFonts w:ascii="Arial" w:hAnsi="Arial" w:cs="Arial"/>
          <w:sz w:val="24"/>
          <w:szCs w:val="24"/>
        </w:rPr>
        <w:t>Eliza was seen as a savior (záchranca) by many, especially during times of crisis. Her policies, while sometimes difficult to implement, were always intended to oppose (protiviť sa) stagnation and promote progress.</w:t>
      </w:r>
    </w:p>
    <w:p w14:paraId="2C8CFD55" w14:textId="77777777" w:rsidR="00D456B2" w:rsidRPr="00B058F2" w:rsidRDefault="00D456B2" w:rsidP="00B058F2">
      <w:pPr>
        <w:spacing w:after="0"/>
        <w:rPr>
          <w:rFonts w:ascii="Arial" w:hAnsi="Arial" w:cs="Arial"/>
          <w:sz w:val="24"/>
          <w:szCs w:val="24"/>
        </w:rPr>
      </w:pPr>
      <w:r w:rsidRPr="00B058F2">
        <w:rPr>
          <w:rFonts w:ascii="Arial" w:hAnsi="Arial" w:cs="Arial"/>
          <w:sz w:val="24"/>
          <w:szCs w:val="24"/>
        </w:rPr>
        <w:t>Eliza often encountered the challenge of a sneeze (kýchanie) outbreak in the town, which she addressed with prompt public health measures. Her leadership was sometimes seen as weird (zvláštna) due to her unconventional methods, but they were effective.</w:t>
      </w:r>
    </w:p>
    <w:p w14:paraId="37DF833E" w14:textId="77777777" w:rsidR="00D456B2" w:rsidRPr="00B058F2" w:rsidRDefault="00D456B2" w:rsidP="00B058F2">
      <w:pPr>
        <w:spacing w:after="0"/>
        <w:rPr>
          <w:rFonts w:ascii="Arial" w:hAnsi="Arial" w:cs="Arial"/>
          <w:sz w:val="24"/>
          <w:szCs w:val="24"/>
        </w:rPr>
      </w:pPr>
    </w:p>
    <w:p w14:paraId="14BAA171" w14:textId="77777777" w:rsidR="00D456B2" w:rsidRPr="00B058F2" w:rsidRDefault="00D456B2" w:rsidP="00B058F2">
      <w:pPr>
        <w:spacing w:after="0"/>
        <w:rPr>
          <w:rFonts w:ascii="Arial" w:hAnsi="Arial" w:cs="Arial"/>
          <w:sz w:val="24"/>
          <w:szCs w:val="24"/>
        </w:rPr>
      </w:pPr>
      <w:r w:rsidRPr="00B058F2">
        <w:rPr>
          <w:rFonts w:ascii="Arial" w:hAnsi="Arial" w:cs="Arial"/>
          <w:sz w:val="24"/>
          <w:szCs w:val="24"/>
        </w:rPr>
        <w:t>The starch (škrob) industry in the town flourished under her economic policies, bringing in new employment opportunities. Her approach to handling bloated (nafúknutý) administrative processes was to streamline and optimize them.</w:t>
      </w:r>
    </w:p>
    <w:p w14:paraId="56D01D34" w14:textId="77777777" w:rsidR="00D456B2" w:rsidRPr="00B058F2" w:rsidRDefault="00D456B2" w:rsidP="00B058F2">
      <w:pPr>
        <w:spacing w:after="0"/>
        <w:rPr>
          <w:rFonts w:ascii="Arial" w:hAnsi="Arial" w:cs="Arial"/>
          <w:sz w:val="24"/>
          <w:szCs w:val="24"/>
        </w:rPr>
      </w:pPr>
    </w:p>
    <w:p w14:paraId="08FD33BA" w14:textId="77777777" w:rsidR="00D456B2" w:rsidRPr="00B058F2" w:rsidRDefault="00D456B2" w:rsidP="00B058F2">
      <w:pPr>
        <w:spacing w:after="0"/>
        <w:rPr>
          <w:rFonts w:ascii="Arial" w:hAnsi="Arial" w:cs="Arial"/>
          <w:sz w:val="24"/>
          <w:szCs w:val="24"/>
        </w:rPr>
      </w:pPr>
      <w:r w:rsidRPr="00B058F2">
        <w:rPr>
          <w:rFonts w:ascii="Arial" w:hAnsi="Arial" w:cs="Arial"/>
          <w:sz w:val="24"/>
          <w:szCs w:val="24"/>
        </w:rPr>
        <w:t>Eliza made sure the town's gardens were free of harmful weeds (buriny), promoting an eco-friendly approach to gardening and farming. She tackled the issue of repelling (odpudivý) investors due to outdated policies by modernizing the town's economic strategies.</w:t>
      </w:r>
    </w:p>
    <w:p w14:paraId="74B62642" w14:textId="77777777" w:rsidR="00D456B2" w:rsidRPr="00B058F2" w:rsidRDefault="00D456B2" w:rsidP="00B058F2">
      <w:pPr>
        <w:spacing w:after="0"/>
        <w:rPr>
          <w:rFonts w:ascii="Arial" w:hAnsi="Arial" w:cs="Arial"/>
          <w:sz w:val="24"/>
          <w:szCs w:val="24"/>
        </w:rPr>
      </w:pPr>
    </w:p>
    <w:p w14:paraId="0AE69AF4" w14:textId="77777777" w:rsidR="00D456B2" w:rsidRPr="00B058F2" w:rsidRDefault="00D456B2" w:rsidP="00B058F2">
      <w:pPr>
        <w:spacing w:after="0"/>
        <w:rPr>
          <w:rFonts w:ascii="Arial" w:hAnsi="Arial" w:cs="Arial"/>
          <w:sz w:val="24"/>
          <w:szCs w:val="24"/>
        </w:rPr>
      </w:pPr>
      <w:r w:rsidRPr="00B058F2">
        <w:rPr>
          <w:rFonts w:ascii="Arial" w:hAnsi="Arial" w:cs="Arial"/>
          <w:sz w:val="24"/>
          <w:szCs w:val="24"/>
        </w:rPr>
        <w:t>Her role was indispensable (nevyhnutný) in guiding the town through difficult times. Eliza addressed the heresy (kacírstvo) of old beliefs that hindered progress with educational programs and open forums for discussion.</w:t>
      </w:r>
    </w:p>
    <w:p w14:paraId="4BD3488C" w14:textId="77777777" w:rsidR="00D456B2" w:rsidRPr="00B058F2" w:rsidRDefault="00D456B2" w:rsidP="00B058F2">
      <w:pPr>
        <w:spacing w:after="0"/>
        <w:rPr>
          <w:rFonts w:ascii="Arial" w:hAnsi="Arial" w:cs="Arial"/>
          <w:sz w:val="24"/>
          <w:szCs w:val="24"/>
        </w:rPr>
      </w:pPr>
    </w:p>
    <w:p w14:paraId="03930EC3" w14:textId="77777777" w:rsidR="00D456B2" w:rsidRPr="00B058F2" w:rsidRDefault="00D456B2" w:rsidP="00B058F2">
      <w:pPr>
        <w:spacing w:after="0"/>
        <w:rPr>
          <w:rFonts w:ascii="Arial" w:hAnsi="Arial" w:cs="Arial"/>
          <w:sz w:val="24"/>
          <w:szCs w:val="24"/>
        </w:rPr>
      </w:pPr>
      <w:r w:rsidRPr="00B058F2">
        <w:rPr>
          <w:rFonts w:ascii="Arial" w:hAnsi="Arial" w:cs="Arial"/>
          <w:sz w:val="24"/>
          <w:szCs w:val="24"/>
        </w:rPr>
        <w:t>She ensured that impurities (nečistoty) in the town's water supply were eliminated, advocating for better environmental practices. Eliza's strategy to deal with discarding (zahodenie) outdated equipment involved recycling and upcycling initiatives.</w:t>
      </w:r>
    </w:p>
    <w:p w14:paraId="3BA9F188" w14:textId="77777777" w:rsidR="00D456B2" w:rsidRPr="00B058F2" w:rsidRDefault="00D456B2" w:rsidP="00B058F2">
      <w:pPr>
        <w:spacing w:after="0"/>
        <w:rPr>
          <w:rFonts w:ascii="Arial" w:hAnsi="Arial" w:cs="Arial"/>
          <w:sz w:val="24"/>
          <w:szCs w:val="24"/>
        </w:rPr>
      </w:pPr>
    </w:p>
    <w:p w14:paraId="01A3CC12" w14:textId="77777777" w:rsidR="00D456B2" w:rsidRPr="00B058F2" w:rsidRDefault="00D456B2" w:rsidP="00B058F2">
      <w:pPr>
        <w:spacing w:after="0"/>
        <w:rPr>
          <w:rFonts w:ascii="Arial" w:hAnsi="Arial" w:cs="Arial"/>
          <w:sz w:val="24"/>
          <w:szCs w:val="24"/>
        </w:rPr>
      </w:pPr>
      <w:r w:rsidRPr="00B058F2">
        <w:rPr>
          <w:rFonts w:ascii="Arial" w:hAnsi="Arial" w:cs="Arial"/>
          <w:sz w:val="24"/>
          <w:szCs w:val="24"/>
        </w:rPr>
        <w:t>The town saw an uprising (povstanie) in cultural activities, revitalizing the community spirit under her guidance. Eliza helped settle (usadiť) disputes among community members with fairness and empathy.</w:t>
      </w:r>
    </w:p>
    <w:p w14:paraId="03D883F8" w14:textId="77777777" w:rsidR="00D456B2" w:rsidRPr="00B058F2" w:rsidRDefault="00D456B2" w:rsidP="00B058F2">
      <w:pPr>
        <w:spacing w:after="0"/>
        <w:rPr>
          <w:rFonts w:ascii="Arial" w:hAnsi="Arial" w:cs="Arial"/>
          <w:sz w:val="24"/>
          <w:szCs w:val="24"/>
        </w:rPr>
      </w:pPr>
    </w:p>
    <w:p w14:paraId="244B61C4" w14:textId="77777777" w:rsidR="00D456B2" w:rsidRPr="00B058F2" w:rsidRDefault="00D456B2" w:rsidP="00B058F2">
      <w:pPr>
        <w:spacing w:after="0"/>
        <w:rPr>
          <w:rFonts w:ascii="Arial" w:hAnsi="Arial" w:cs="Arial"/>
          <w:sz w:val="24"/>
          <w:szCs w:val="24"/>
        </w:rPr>
      </w:pPr>
      <w:r w:rsidRPr="00B058F2">
        <w:rPr>
          <w:rFonts w:ascii="Arial" w:hAnsi="Arial" w:cs="Arial"/>
          <w:sz w:val="24"/>
          <w:szCs w:val="24"/>
        </w:rPr>
        <w:t>Her administration dealt with the insurrection (povstanie) of youth unemployment by creating new job training programs. Eliza always encouraged her team to immerse (ponoriť sa) themselves in understanding the community's needs.</w:t>
      </w:r>
    </w:p>
    <w:p w14:paraId="7AF262AA" w14:textId="77777777" w:rsidR="00D456B2" w:rsidRPr="00B058F2" w:rsidRDefault="00D456B2" w:rsidP="00B058F2">
      <w:pPr>
        <w:spacing w:after="0"/>
        <w:rPr>
          <w:rFonts w:ascii="Arial" w:hAnsi="Arial" w:cs="Arial"/>
          <w:sz w:val="24"/>
          <w:szCs w:val="24"/>
        </w:rPr>
      </w:pPr>
    </w:p>
    <w:p w14:paraId="3FC01918" w14:textId="77777777" w:rsidR="00D456B2" w:rsidRPr="00B058F2" w:rsidRDefault="00D456B2" w:rsidP="00B058F2">
      <w:pPr>
        <w:spacing w:after="0"/>
        <w:rPr>
          <w:rFonts w:ascii="Arial" w:hAnsi="Arial" w:cs="Arial"/>
          <w:sz w:val="24"/>
          <w:szCs w:val="24"/>
        </w:rPr>
      </w:pPr>
      <w:r w:rsidRPr="00B058F2">
        <w:rPr>
          <w:rFonts w:ascii="Arial" w:hAnsi="Arial" w:cs="Arial"/>
          <w:sz w:val="24"/>
          <w:szCs w:val="24"/>
        </w:rPr>
        <w:t>She had the unique ability to compel (donútiť) change while maintaining harmony within the town. As the incumbent (úradujúca) leader, Eliza understood the premises (predpoklady) of her role and executed her duties with precision.</w:t>
      </w:r>
    </w:p>
    <w:p w14:paraId="478F7D38" w14:textId="77777777" w:rsidR="00D456B2" w:rsidRPr="00B058F2" w:rsidRDefault="00D456B2" w:rsidP="00B058F2">
      <w:pPr>
        <w:spacing w:after="0"/>
        <w:rPr>
          <w:rFonts w:ascii="Arial" w:hAnsi="Arial" w:cs="Arial"/>
          <w:sz w:val="24"/>
          <w:szCs w:val="24"/>
        </w:rPr>
      </w:pPr>
    </w:p>
    <w:p w14:paraId="66C39C77" w14:textId="77777777" w:rsidR="00D456B2" w:rsidRPr="00B058F2" w:rsidRDefault="00D456B2" w:rsidP="00B058F2">
      <w:pPr>
        <w:spacing w:after="0"/>
        <w:rPr>
          <w:rFonts w:ascii="Arial" w:hAnsi="Arial" w:cs="Arial"/>
          <w:sz w:val="24"/>
          <w:szCs w:val="24"/>
        </w:rPr>
      </w:pPr>
      <w:r w:rsidRPr="00B058F2">
        <w:rPr>
          <w:rFonts w:ascii="Arial" w:hAnsi="Arial" w:cs="Arial"/>
          <w:sz w:val="24"/>
          <w:szCs w:val="24"/>
        </w:rPr>
        <w:lastRenderedPageBreak/>
        <w:t>The history of mutiny (vzbura) in the town was something she was mindful of, ensuring that her leadership style was inclusive and open. Being a descendant (potomok) of one of the town's founding families, she felt a deep connection to its legacy.</w:t>
      </w:r>
    </w:p>
    <w:p w14:paraId="79567A3D" w14:textId="77777777" w:rsidR="00D456B2" w:rsidRPr="00B058F2" w:rsidRDefault="00D456B2" w:rsidP="00B058F2">
      <w:pPr>
        <w:spacing w:after="0"/>
        <w:rPr>
          <w:rFonts w:ascii="Arial" w:hAnsi="Arial" w:cs="Arial"/>
          <w:sz w:val="24"/>
          <w:szCs w:val="24"/>
        </w:rPr>
      </w:pPr>
    </w:p>
    <w:p w14:paraId="059C5D6A" w14:textId="77777777" w:rsidR="00D456B2" w:rsidRPr="00B058F2" w:rsidRDefault="00D456B2" w:rsidP="00B058F2">
      <w:pPr>
        <w:spacing w:after="0"/>
        <w:rPr>
          <w:rFonts w:ascii="Arial" w:hAnsi="Arial" w:cs="Arial"/>
          <w:sz w:val="24"/>
          <w:szCs w:val="24"/>
        </w:rPr>
      </w:pPr>
      <w:r w:rsidRPr="00B058F2">
        <w:rPr>
          <w:rFonts w:ascii="Arial" w:hAnsi="Arial" w:cs="Arial"/>
          <w:sz w:val="24"/>
          <w:szCs w:val="24"/>
        </w:rPr>
        <w:t>Eliza's approach was almost neural (neurónový), instinctively understanding the needs and feelings of her people. The ballots (hlasovacie lístky) in the last election reflected the decency (slušnosť) with which she conducted her office.</w:t>
      </w:r>
    </w:p>
    <w:p w14:paraId="5AB86AAC" w14:textId="77777777" w:rsidR="003F5AF2" w:rsidRPr="00B058F2" w:rsidRDefault="003F5AF2" w:rsidP="00B058F2">
      <w:pPr>
        <w:spacing w:after="0"/>
        <w:rPr>
          <w:rFonts w:ascii="Arial" w:hAnsi="Arial" w:cs="Arial"/>
          <w:sz w:val="24"/>
          <w:szCs w:val="24"/>
        </w:rPr>
      </w:pPr>
    </w:p>
    <w:p w14:paraId="6FE1270B" w14:textId="77777777" w:rsidR="003F5AF2" w:rsidRPr="00B058F2" w:rsidRDefault="003F5AF2" w:rsidP="00B058F2">
      <w:pPr>
        <w:spacing w:after="0"/>
        <w:rPr>
          <w:rFonts w:ascii="Arial" w:hAnsi="Arial" w:cs="Arial"/>
          <w:sz w:val="24"/>
          <w:szCs w:val="24"/>
        </w:rPr>
      </w:pPr>
      <w:r w:rsidRPr="00B058F2">
        <w:rPr>
          <w:rFonts w:ascii="Arial" w:hAnsi="Arial" w:cs="Arial"/>
          <w:sz w:val="24"/>
          <w:szCs w:val="24"/>
        </w:rPr>
        <w:t>As Eliza's tenure as a leader drew to a close, the town gathered to celebrate her remarkable journey. Under her guidance, the community had transformed, weaving together the threads of innovation, empathy, and resilience into a vibrant tapestry.</w:t>
      </w:r>
    </w:p>
    <w:p w14:paraId="2BA3B3AE" w14:textId="77777777" w:rsidR="003F5AF2" w:rsidRPr="00B058F2" w:rsidRDefault="003F5AF2" w:rsidP="00B058F2">
      <w:pPr>
        <w:spacing w:after="0"/>
        <w:rPr>
          <w:rFonts w:ascii="Arial" w:hAnsi="Arial" w:cs="Arial"/>
          <w:sz w:val="24"/>
          <w:szCs w:val="24"/>
        </w:rPr>
      </w:pPr>
    </w:p>
    <w:p w14:paraId="4230D63B" w14:textId="77777777" w:rsidR="003F5AF2" w:rsidRPr="00B058F2" w:rsidRDefault="003F5AF2" w:rsidP="00B058F2">
      <w:pPr>
        <w:spacing w:after="0"/>
        <w:rPr>
          <w:rFonts w:ascii="Arial" w:hAnsi="Arial" w:cs="Arial"/>
          <w:sz w:val="24"/>
          <w:szCs w:val="24"/>
        </w:rPr>
      </w:pPr>
      <w:r w:rsidRPr="00B058F2">
        <w:rPr>
          <w:rFonts w:ascii="Arial" w:hAnsi="Arial" w:cs="Arial"/>
          <w:sz w:val="24"/>
          <w:szCs w:val="24"/>
        </w:rPr>
        <w:t>The once-sleepy town had become a beacon of progress, its streets alive with the buzz of new businesses, the laughter of children playing in green parks, and the harmony of a community united. Eliza had nurtured a spirit of inclusiveness, where every voice mattered and every dream had the space to flourish.</w:t>
      </w:r>
    </w:p>
    <w:p w14:paraId="66975BDD" w14:textId="77777777" w:rsidR="003F5AF2" w:rsidRPr="00B058F2" w:rsidRDefault="003F5AF2" w:rsidP="00B058F2">
      <w:pPr>
        <w:spacing w:after="0"/>
        <w:rPr>
          <w:rFonts w:ascii="Arial" w:hAnsi="Arial" w:cs="Arial"/>
          <w:sz w:val="24"/>
          <w:szCs w:val="24"/>
        </w:rPr>
      </w:pPr>
    </w:p>
    <w:p w14:paraId="57AC2399" w14:textId="77777777" w:rsidR="003F5AF2" w:rsidRPr="00B058F2" w:rsidRDefault="003F5AF2" w:rsidP="00B058F2">
      <w:pPr>
        <w:spacing w:after="0"/>
        <w:rPr>
          <w:rFonts w:ascii="Arial" w:hAnsi="Arial" w:cs="Arial"/>
          <w:sz w:val="24"/>
          <w:szCs w:val="24"/>
        </w:rPr>
      </w:pPr>
      <w:r w:rsidRPr="00B058F2">
        <w:rPr>
          <w:rFonts w:ascii="Arial" w:hAnsi="Arial" w:cs="Arial"/>
          <w:sz w:val="24"/>
          <w:szCs w:val="24"/>
        </w:rPr>
        <w:t>On her last day in office, the townspeople organized a grand celebration in her honor. The town square, once a place of contention, was now filled with smiling faces, music, and a festive atmosphere. People from all walks of life came to express their gratitude, sharing stories of how Eliza's decisions had positively impacted their lives.</w:t>
      </w:r>
    </w:p>
    <w:p w14:paraId="01DE7728" w14:textId="77777777" w:rsidR="003F5AF2" w:rsidRPr="00B058F2" w:rsidRDefault="003F5AF2" w:rsidP="00B058F2">
      <w:pPr>
        <w:spacing w:after="0"/>
        <w:rPr>
          <w:rFonts w:ascii="Arial" w:hAnsi="Arial" w:cs="Arial"/>
          <w:sz w:val="24"/>
          <w:szCs w:val="24"/>
        </w:rPr>
      </w:pPr>
    </w:p>
    <w:p w14:paraId="4E8DF373" w14:textId="77777777" w:rsidR="003F5AF2" w:rsidRPr="00B058F2" w:rsidRDefault="003F5AF2" w:rsidP="00B058F2">
      <w:pPr>
        <w:spacing w:after="0"/>
        <w:rPr>
          <w:rFonts w:ascii="Arial" w:hAnsi="Arial" w:cs="Arial"/>
          <w:sz w:val="24"/>
          <w:szCs w:val="24"/>
        </w:rPr>
      </w:pPr>
      <w:r w:rsidRPr="00B058F2">
        <w:rPr>
          <w:rFonts w:ascii="Arial" w:hAnsi="Arial" w:cs="Arial"/>
          <w:sz w:val="24"/>
          <w:szCs w:val="24"/>
        </w:rPr>
        <w:t>As the sun set, Eliza stood on the steps of the town hall, looking out over the crowd. She felt a profound sense of fulfillment, seeing the town not just as a place on a map, but as a thriving community with a bright future. Her eyes glistened with tears, not of sadness, but of joy and pride.</w:t>
      </w:r>
    </w:p>
    <w:p w14:paraId="36C16C48" w14:textId="77777777" w:rsidR="003F5AF2" w:rsidRPr="00B058F2" w:rsidRDefault="003F5AF2" w:rsidP="00B058F2">
      <w:pPr>
        <w:spacing w:after="0"/>
        <w:rPr>
          <w:rFonts w:ascii="Arial" w:hAnsi="Arial" w:cs="Arial"/>
          <w:sz w:val="24"/>
          <w:szCs w:val="24"/>
        </w:rPr>
      </w:pPr>
    </w:p>
    <w:p w14:paraId="3563C70C" w14:textId="77777777" w:rsidR="003F5AF2" w:rsidRPr="00B058F2" w:rsidRDefault="003F5AF2" w:rsidP="00B058F2">
      <w:pPr>
        <w:spacing w:after="0"/>
        <w:rPr>
          <w:rFonts w:ascii="Arial" w:hAnsi="Arial" w:cs="Arial"/>
          <w:sz w:val="24"/>
          <w:szCs w:val="24"/>
        </w:rPr>
      </w:pPr>
      <w:r w:rsidRPr="00B058F2">
        <w:rPr>
          <w:rFonts w:ascii="Arial" w:hAnsi="Arial" w:cs="Arial"/>
          <w:sz w:val="24"/>
          <w:szCs w:val="24"/>
        </w:rPr>
        <w:t>In her farewell speech, Eliza spoke not of her achievements, but of the town's journey, of the challenges overcome and the milestones reached. She thanked every resident for their trust, support, and unwavering spirit. "This town," she said, "is not just a collection of buildings and streets; it is the heartbeat of every person who calls it home."</w:t>
      </w:r>
    </w:p>
    <w:p w14:paraId="4FD7D660" w14:textId="77777777" w:rsidR="003F5AF2" w:rsidRPr="00B058F2" w:rsidRDefault="003F5AF2" w:rsidP="00B058F2">
      <w:pPr>
        <w:spacing w:after="0"/>
        <w:rPr>
          <w:rFonts w:ascii="Arial" w:hAnsi="Arial" w:cs="Arial"/>
          <w:sz w:val="24"/>
          <w:szCs w:val="24"/>
        </w:rPr>
      </w:pPr>
    </w:p>
    <w:p w14:paraId="2647F180" w14:textId="77777777" w:rsidR="003F5AF2" w:rsidRPr="00B058F2" w:rsidRDefault="003F5AF2" w:rsidP="00B058F2">
      <w:pPr>
        <w:spacing w:after="0"/>
        <w:rPr>
          <w:rFonts w:ascii="Arial" w:hAnsi="Arial" w:cs="Arial"/>
          <w:sz w:val="24"/>
          <w:szCs w:val="24"/>
        </w:rPr>
      </w:pPr>
      <w:r w:rsidRPr="00B058F2">
        <w:rPr>
          <w:rFonts w:ascii="Arial" w:hAnsi="Arial" w:cs="Arial"/>
          <w:sz w:val="24"/>
          <w:szCs w:val="24"/>
        </w:rPr>
        <w:t>As night fell, the town lit up with lanterns, and the celebration continued. Eliza walked among the people she had served, sharing laughs and memories. The legacy she left was not in the form of statues or monuments, but in the strengthened bonds of the community, the improved lives of its residents, and the bright future that lay ahead.</w:t>
      </w:r>
    </w:p>
    <w:p w14:paraId="31088010" w14:textId="77777777" w:rsidR="003F5AF2" w:rsidRPr="00B058F2" w:rsidRDefault="003F5AF2" w:rsidP="00B058F2">
      <w:pPr>
        <w:spacing w:after="0"/>
        <w:rPr>
          <w:rFonts w:ascii="Arial" w:hAnsi="Arial" w:cs="Arial"/>
          <w:sz w:val="24"/>
          <w:szCs w:val="24"/>
        </w:rPr>
      </w:pPr>
    </w:p>
    <w:p w14:paraId="2E25A102" w14:textId="77777777" w:rsidR="003F5AF2" w:rsidRPr="00B058F2" w:rsidRDefault="003F5AF2" w:rsidP="00B058F2">
      <w:pPr>
        <w:spacing w:after="0"/>
        <w:rPr>
          <w:rFonts w:ascii="Arial" w:hAnsi="Arial" w:cs="Arial"/>
          <w:sz w:val="24"/>
          <w:szCs w:val="24"/>
        </w:rPr>
      </w:pPr>
      <w:r w:rsidRPr="00B058F2">
        <w:rPr>
          <w:rFonts w:ascii="Arial" w:hAnsi="Arial" w:cs="Arial"/>
          <w:sz w:val="24"/>
          <w:szCs w:val="24"/>
        </w:rPr>
        <w:t>And so, Eliza's story became a legend, passed down through generations - a tale of a leader who transformed a town with her heart and soul. Her journey was a reminder that true leadership is about making a lasting difference, about leaving a place better than you found it. As the stars twinkled above, the town of Eliza's heart glowed, a testament to her enduring impact, a beacon of hope, unity, and progress.</w:t>
      </w:r>
    </w:p>
    <w:sectPr w:rsidR="003F5AF2" w:rsidRPr="00B058F2" w:rsidSect="00854E06">
      <w:footerReference w:type="default" r:id="rId8"/>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9670D" w14:textId="77777777" w:rsidR="00854E06" w:rsidRDefault="00854E06">
      <w:pPr>
        <w:spacing w:after="0" w:line="240" w:lineRule="auto"/>
      </w:pPr>
      <w:r>
        <w:separator/>
      </w:r>
    </w:p>
  </w:endnote>
  <w:endnote w:type="continuationSeparator" w:id="0">
    <w:p w14:paraId="1BFD5CCB" w14:textId="77777777" w:rsidR="00854E06" w:rsidRDefault="00854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1C038" w14:textId="77777777" w:rsidR="00FA5E7A" w:rsidRDefault="00FA5E7A">
    <w:pPr>
      <w:pStyle w:val="Footer"/>
      <w:jc w:val="center"/>
    </w:pPr>
    <w:r>
      <w:fldChar w:fldCharType="begin"/>
    </w:r>
    <w:r>
      <w:instrText xml:space="preserve"> PAGE   \* MERGEFORMAT </w:instrText>
    </w:r>
    <w:r>
      <w:fldChar w:fldCharType="separate"/>
    </w:r>
    <w:r>
      <w:rPr>
        <w:noProof/>
      </w:rPr>
      <w:t>2</w:t>
    </w:r>
    <w:r>
      <w:rPr>
        <w:noProof/>
      </w:rPr>
      <w:fldChar w:fldCharType="end"/>
    </w:r>
  </w:p>
  <w:p w14:paraId="23A7F5CB"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90F99" w14:textId="77777777" w:rsidR="00854E06" w:rsidRDefault="00854E06">
      <w:pPr>
        <w:spacing w:after="0" w:line="240" w:lineRule="auto"/>
      </w:pPr>
      <w:r>
        <w:rPr>
          <w:color w:val="000000"/>
        </w:rPr>
        <w:separator/>
      </w:r>
    </w:p>
  </w:footnote>
  <w:footnote w:type="continuationSeparator" w:id="0">
    <w:p w14:paraId="0C89738F" w14:textId="77777777" w:rsidR="00854E06" w:rsidRDefault="00854E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1C4"/>
    <w:rsid w:val="00071E5E"/>
    <w:rsid w:val="000E3FD5"/>
    <w:rsid w:val="00395EA2"/>
    <w:rsid w:val="003F5AF2"/>
    <w:rsid w:val="004472FF"/>
    <w:rsid w:val="00534E92"/>
    <w:rsid w:val="005A496C"/>
    <w:rsid w:val="005E5A60"/>
    <w:rsid w:val="0085403D"/>
    <w:rsid w:val="00854E06"/>
    <w:rsid w:val="00957C39"/>
    <w:rsid w:val="00AC67FF"/>
    <w:rsid w:val="00B046D4"/>
    <w:rsid w:val="00B058F2"/>
    <w:rsid w:val="00BA0175"/>
    <w:rsid w:val="00D021C4"/>
    <w:rsid w:val="00D456B2"/>
    <w:rsid w:val="00F31131"/>
    <w:rsid w:val="00FA5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629D"/>
  <w15:docId w15:val="{89022668-11D2-4A2C-9D3B-799D2D2B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8F2"/>
    <w:pPr>
      <w:spacing w:after="160" w:line="259" w:lineRule="auto"/>
    </w:pPr>
    <w:rPr>
      <w:sz w:val="22"/>
      <w:szCs w:val="22"/>
    </w:rPr>
  </w:style>
  <w:style w:type="paragraph" w:styleId="Heading1">
    <w:name w:val="heading 1"/>
    <w:basedOn w:val="Normal"/>
    <w:next w:val="Normal"/>
    <w:link w:val="Heading1Char"/>
    <w:uiPriority w:val="9"/>
    <w:qFormat/>
    <w:rsid w:val="00B058F2"/>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semiHidden/>
    <w:unhideWhenUsed/>
    <w:qFormat/>
    <w:rsid w:val="00B058F2"/>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semiHidden/>
    <w:unhideWhenUsed/>
    <w:qFormat/>
    <w:rsid w:val="00B058F2"/>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semiHidden/>
    <w:unhideWhenUsed/>
    <w:qFormat/>
    <w:rsid w:val="00B058F2"/>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rsid w:val="00B058F2"/>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qFormat/>
    <w:rsid w:val="00B058F2"/>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rsid w:val="00B058F2"/>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rsid w:val="00B058F2"/>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B058F2"/>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uppressAutoHyphen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suppressAutoHyphens/>
      <w:spacing w:after="0" w:line="240" w:lineRule="auto"/>
    </w:pPr>
  </w:style>
  <w:style w:type="character" w:customStyle="1" w:styleId="FooterChar">
    <w:name w:val="Footer Char"/>
    <w:basedOn w:val="DefaultParagraphFont"/>
    <w:uiPriority w:val="99"/>
  </w:style>
  <w:style w:type="character" w:customStyle="1" w:styleId="Heading1Char">
    <w:name w:val="Heading 1 Char"/>
    <w:link w:val="Heading1"/>
    <w:uiPriority w:val="9"/>
    <w:rsid w:val="00B058F2"/>
    <w:rPr>
      <w:rFonts w:ascii="Calibri Light" w:eastAsia="SimSun" w:hAnsi="Calibri Light" w:cs="Times New Roman"/>
      <w:color w:val="1F4E79"/>
      <w:sz w:val="36"/>
      <w:szCs w:val="36"/>
    </w:rPr>
  </w:style>
  <w:style w:type="character" w:customStyle="1" w:styleId="Heading2Char">
    <w:name w:val="Heading 2 Char"/>
    <w:link w:val="Heading2"/>
    <w:uiPriority w:val="9"/>
    <w:semiHidden/>
    <w:rsid w:val="00B058F2"/>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B058F2"/>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B058F2"/>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B058F2"/>
    <w:rPr>
      <w:rFonts w:ascii="Calibri Light" w:eastAsia="SimSun" w:hAnsi="Calibri Light" w:cs="Times New Roman"/>
      <w:caps/>
      <w:color w:val="2E74B5"/>
    </w:rPr>
  </w:style>
  <w:style w:type="character" w:customStyle="1" w:styleId="Heading6Char">
    <w:name w:val="Heading 6 Char"/>
    <w:link w:val="Heading6"/>
    <w:uiPriority w:val="9"/>
    <w:semiHidden/>
    <w:rsid w:val="00B058F2"/>
    <w:rPr>
      <w:rFonts w:ascii="Calibri Light" w:eastAsia="SimSun" w:hAnsi="Calibri Light" w:cs="Times New Roman"/>
      <w:i/>
      <w:iCs/>
      <w:caps/>
      <w:color w:val="1F4E79"/>
    </w:rPr>
  </w:style>
  <w:style w:type="character" w:customStyle="1" w:styleId="Heading7Char">
    <w:name w:val="Heading 7 Char"/>
    <w:link w:val="Heading7"/>
    <w:uiPriority w:val="9"/>
    <w:semiHidden/>
    <w:rsid w:val="00B058F2"/>
    <w:rPr>
      <w:rFonts w:ascii="Calibri Light" w:eastAsia="SimSun" w:hAnsi="Calibri Light" w:cs="Times New Roman"/>
      <w:b/>
      <w:bCs/>
      <w:color w:val="1F4E79"/>
    </w:rPr>
  </w:style>
  <w:style w:type="character" w:customStyle="1" w:styleId="Heading8Char">
    <w:name w:val="Heading 8 Char"/>
    <w:link w:val="Heading8"/>
    <w:uiPriority w:val="9"/>
    <w:semiHidden/>
    <w:rsid w:val="00B058F2"/>
    <w:rPr>
      <w:rFonts w:ascii="Calibri Light" w:eastAsia="SimSun" w:hAnsi="Calibri Light" w:cs="Times New Roman"/>
      <w:b/>
      <w:bCs/>
      <w:i/>
      <w:iCs/>
      <w:color w:val="1F4E79"/>
    </w:rPr>
  </w:style>
  <w:style w:type="character" w:customStyle="1" w:styleId="Heading9Char">
    <w:name w:val="Heading 9 Char"/>
    <w:link w:val="Heading9"/>
    <w:uiPriority w:val="9"/>
    <w:semiHidden/>
    <w:rsid w:val="00B058F2"/>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B058F2"/>
    <w:pPr>
      <w:spacing w:line="240" w:lineRule="auto"/>
    </w:pPr>
    <w:rPr>
      <w:b/>
      <w:bCs/>
      <w:smallCaps/>
      <w:color w:val="44546A"/>
    </w:rPr>
  </w:style>
  <w:style w:type="paragraph" w:styleId="Title">
    <w:name w:val="Title"/>
    <w:basedOn w:val="Normal"/>
    <w:next w:val="Normal"/>
    <w:link w:val="TitleChar"/>
    <w:uiPriority w:val="10"/>
    <w:qFormat/>
    <w:rsid w:val="00B058F2"/>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B058F2"/>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B058F2"/>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B058F2"/>
    <w:rPr>
      <w:rFonts w:ascii="Calibri Light" w:eastAsia="SimSun" w:hAnsi="Calibri Light" w:cs="Times New Roman"/>
      <w:color w:val="5B9BD5"/>
      <w:sz w:val="28"/>
      <w:szCs w:val="28"/>
    </w:rPr>
  </w:style>
  <w:style w:type="character" w:styleId="Strong">
    <w:name w:val="Strong"/>
    <w:uiPriority w:val="22"/>
    <w:qFormat/>
    <w:rsid w:val="00B058F2"/>
    <w:rPr>
      <w:b/>
      <w:bCs/>
    </w:rPr>
  </w:style>
  <w:style w:type="character" w:styleId="Emphasis">
    <w:name w:val="Emphasis"/>
    <w:uiPriority w:val="20"/>
    <w:qFormat/>
    <w:rsid w:val="00B058F2"/>
    <w:rPr>
      <w:i/>
      <w:iCs/>
    </w:rPr>
  </w:style>
  <w:style w:type="paragraph" w:styleId="NoSpacing">
    <w:name w:val="No Spacing"/>
    <w:uiPriority w:val="1"/>
    <w:qFormat/>
    <w:rsid w:val="00B058F2"/>
    <w:rPr>
      <w:sz w:val="22"/>
      <w:szCs w:val="22"/>
    </w:rPr>
  </w:style>
  <w:style w:type="paragraph" w:styleId="Quote">
    <w:name w:val="Quote"/>
    <w:basedOn w:val="Normal"/>
    <w:next w:val="Normal"/>
    <w:link w:val="QuoteChar"/>
    <w:uiPriority w:val="29"/>
    <w:qFormat/>
    <w:rsid w:val="00B058F2"/>
    <w:pPr>
      <w:spacing w:before="120" w:after="120"/>
      <w:ind w:left="720"/>
    </w:pPr>
    <w:rPr>
      <w:color w:val="44546A"/>
      <w:sz w:val="24"/>
      <w:szCs w:val="24"/>
    </w:rPr>
  </w:style>
  <w:style w:type="character" w:customStyle="1" w:styleId="QuoteChar">
    <w:name w:val="Quote Char"/>
    <w:link w:val="Quote"/>
    <w:uiPriority w:val="29"/>
    <w:rsid w:val="00B058F2"/>
    <w:rPr>
      <w:color w:val="44546A"/>
      <w:sz w:val="24"/>
      <w:szCs w:val="24"/>
    </w:rPr>
  </w:style>
  <w:style w:type="paragraph" w:styleId="IntenseQuote">
    <w:name w:val="Intense Quote"/>
    <w:basedOn w:val="Normal"/>
    <w:next w:val="Normal"/>
    <w:link w:val="IntenseQuoteChar"/>
    <w:uiPriority w:val="30"/>
    <w:qFormat/>
    <w:rsid w:val="00B058F2"/>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B058F2"/>
    <w:rPr>
      <w:rFonts w:ascii="Calibri Light" w:eastAsia="SimSun" w:hAnsi="Calibri Light" w:cs="Times New Roman"/>
      <w:color w:val="44546A"/>
      <w:spacing w:val="-6"/>
      <w:sz w:val="32"/>
      <w:szCs w:val="32"/>
    </w:rPr>
  </w:style>
  <w:style w:type="character" w:styleId="SubtleEmphasis">
    <w:name w:val="Subtle Emphasis"/>
    <w:uiPriority w:val="19"/>
    <w:qFormat/>
    <w:rsid w:val="00B058F2"/>
    <w:rPr>
      <w:i/>
      <w:iCs/>
      <w:color w:val="595959"/>
    </w:rPr>
  </w:style>
  <w:style w:type="character" w:styleId="IntenseEmphasis">
    <w:name w:val="Intense Emphasis"/>
    <w:uiPriority w:val="21"/>
    <w:qFormat/>
    <w:rsid w:val="00B058F2"/>
    <w:rPr>
      <w:b/>
      <w:bCs/>
      <w:i/>
      <w:iCs/>
    </w:rPr>
  </w:style>
  <w:style w:type="character" w:styleId="SubtleReference">
    <w:name w:val="Subtle Reference"/>
    <w:uiPriority w:val="31"/>
    <w:qFormat/>
    <w:rsid w:val="00B058F2"/>
    <w:rPr>
      <w:smallCaps/>
      <w:color w:val="595959"/>
      <w:u w:val="none" w:color="7F7F7F"/>
      <w:bdr w:val="none" w:sz="0" w:space="0" w:color="auto"/>
    </w:rPr>
  </w:style>
  <w:style w:type="character" w:styleId="IntenseReference">
    <w:name w:val="Intense Reference"/>
    <w:uiPriority w:val="32"/>
    <w:qFormat/>
    <w:rsid w:val="00B058F2"/>
    <w:rPr>
      <w:b/>
      <w:bCs/>
      <w:smallCaps/>
      <w:color w:val="44546A"/>
      <w:u w:val="single"/>
    </w:rPr>
  </w:style>
  <w:style w:type="character" w:styleId="BookTitle">
    <w:name w:val="Book Title"/>
    <w:uiPriority w:val="33"/>
    <w:qFormat/>
    <w:rsid w:val="00B058F2"/>
    <w:rPr>
      <w:b/>
      <w:bCs/>
      <w:smallCaps/>
      <w:spacing w:val="10"/>
    </w:rPr>
  </w:style>
  <w:style w:type="paragraph" w:styleId="TOCHeading">
    <w:name w:val="TOC Heading"/>
    <w:basedOn w:val="Heading1"/>
    <w:next w:val="Normal"/>
    <w:uiPriority w:val="39"/>
    <w:semiHidden/>
    <w:unhideWhenUsed/>
    <w:qFormat/>
    <w:rsid w:val="00B058F2"/>
    <w:pPr>
      <w:outlineLvl w:val="9"/>
    </w:pPr>
  </w:style>
  <w:style w:type="paragraph" w:styleId="ListParagraph">
    <w:name w:val="List Paragraph"/>
    <w:basedOn w:val="Normal"/>
    <w:uiPriority w:val="34"/>
    <w:qFormat/>
    <w:rsid w:val="00B05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6415">
      <w:bodyDiv w:val="1"/>
      <w:marLeft w:val="0"/>
      <w:marRight w:val="0"/>
      <w:marTop w:val="0"/>
      <w:marBottom w:val="0"/>
      <w:divBdr>
        <w:top w:val="none" w:sz="0" w:space="0" w:color="auto"/>
        <w:left w:val="none" w:sz="0" w:space="0" w:color="auto"/>
        <w:bottom w:val="none" w:sz="0" w:space="0" w:color="auto"/>
        <w:right w:val="none" w:sz="0" w:space="0" w:color="auto"/>
      </w:divBdr>
    </w:div>
    <w:div w:id="853807979">
      <w:bodyDiv w:val="1"/>
      <w:marLeft w:val="0"/>
      <w:marRight w:val="0"/>
      <w:marTop w:val="0"/>
      <w:marBottom w:val="0"/>
      <w:divBdr>
        <w:top w:val="none" w:sz="0" w:space="0" w:color="auto"/>
        <w:left w:val="none" w:sz="0" w:space="0" w:color="auto"/>
        <w:bottom w:val="none" w:sz="0" w:space="0" w:color="auto"/>
        <w:right w:val="none" w:sz="0" w:space="0" w:color="auto"/>
      </w:divBdr>
    </w:div>
    <w:div w:id="931933439">
      <w:bodyDiv w:val="1"/>
      <w:marLeft w:val="0"/>
      <w:marRight w:val="0"/>
      <w:marTop w:val="0"/>
      <w:marBottom w:val="0"/>
      <w:divBdr>
        <w:top w:val="none" w:sz="0" w:space="0" w:color="auto"/>
        <w:left w:val="none" w:sz="0" w:space="0" w:color="auto"/>
        <w:bottom w:val="none" w:sz="0" w:space="0" w:color="auto"/>
        <w:right w:val="none" w:sz="0" w:space="0" w:color="auto"/>
      </w:divBdr>
    </w:div>
    <w:div w:id="1411656395">
      <w:bodyDiv w:val="1"/>
      <w:marLeft w:val="0"/>
      <w:marRight w:val="0"/>
      <w:marTop w:val="0"/>
      <w:marBottom w:val="0"/>
      <w:divBdr>
        <w:top w:val="none" w:sz="0" w:space="0" w:color="auto"/>
        <w:left w:val="none" w:sz="0" w:space="0" w:color="auto"/>
        <w:bottom w:val="none" w:sz="0" w:space="0" w:color="auto"/>
        <w:right w:val="none" w:sz="0" w:space="0" w:color="auto"/>
      </w:divBdr>
    </w:div>
    <w:div w:id="1749694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0526B-D51D-4A0B-A8BE-C79381C1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12757</Words>
  <Characters>72720</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 PANKO</dc:creator>
  <cp:keywords/>
  <dc:description/>
  <cp:lastModifiedBy>Jozef PANKO</cp:lastModifiedBy>
  <cp:revision>3</cp:revision>
  <dcterms:created xsi:type="dcterms:W3CDTF">2024-01-28T04:45:00Z</dcterms:created>
  <dcterms:modified xsi:type="dcterms:W3CDTF">2024-01-28T04:45:00Z</dcterms:modified>
</cp:coreProperties>
</file>